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36D2"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TỊNH ĐỘ ĐẠI KINH KHOA CHÚ 2014</w:t>
      </w:r>
    </w:p>
    <w:p w14:paraId="03B7FD3F"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(Giảng lần thứ 4)</w:t>
      </w:r>
    </w:p>
    <w:p w14:paraId="447AFD07"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 xml:space="preserve">Tập 162 </w:t>
      </w:r>
    </w:p>
    <w:p w14:paraId="3D49D6A7"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Hòa thượng Thích Tịnh Không chủ giảng.</w:t>
      </w:r>
    </w:p>
    <w:p w14:paraId="54BC87BA"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Giảng tại: Hiệp Hội Giáo Dục Phật Đà Hồng Kông.</w:t>
      </w:r>
    </w:p>
    <w:p w14:paraId="5FAFDA36"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 xml:space="preserve">Thời gian: Ngày </w:t>
      </w:r>
      <w:r w:rsidRPr="001D6E7D">
        <w:rPr>
          <w:rFonts w:ascii="Cambria" w:eastAsia="DFKai-SB" w:hAnsi="Cambria" w:cstheme="majorHAnsi"/>
          <w:b/>
          <w:bCs/>
          <w:color w:val="0030FE"/>
          <w:sz w:val="32"/>
          <w:szCs w:val="32"/>
          <w:lang w:val="en-US"/>
        </w:rPr>
        <w:t>11</w:t>
      </w:r>
      <w:r w:rsidRPr="001D6E7D">
        <w:rPr>
          <w:rFonts w:ascii="Cambria" w:eastAsia="DFKai-SB" w:hAnsi="Cambria" w:cstheme="majorHAnsi"/>
          <w:b/>
          <w:bCs/>
          <w:color w:val="0030FE"/>
          <w:sz w:val="32"/>
          <w:szCs w:val="32"/>
          <w:lang w:val="vi-VN"/>
        </w:rPr>
        <w:t xml:space="preserve"> tháng </w:t>
      </w:r>
      <w:r w:rsidRPr="001D6E7D">
        <w:rPr>
          <w:rFonts w:ascii="Cambria" w:eastAsia="DFKai-SB" w:hAnsi="Cambria" w:cstheme="majorHAnsi"/>
          <w:b/>
          <w:bCs/>
          <w:color w:val="0030FE"/>
          <w:sz w:val="32"/>
          <w:szCs w:val="32"/>
          <w:lang w:val="en-US"/>
        </w:rPr>
        <w:t>1</w:t>
      </w:r>
      <w:r w:rsidRPr="001D6E7D">
        <w:rPr>
          <w:rFonts w:ascii="Cambria" w:eastAsia="DFKai-SB" w:hAnsi="Cambria" w:cstheme="majorHAnsi"/>
          <w:b/>
          <w:bCs/>
          <w:color w:val="0030FE"/>
          <w:sz w:val="32"/>
          <w:szCs w:val="32"/>
          <w:lang w:val="vi-VN"/>
        </w:rPr>
        <w:t xml:space="preserve"> năm 201</w:t>
      </w:r>
      <w:r w:rsidRPr="001D6E7D">
        <w:rPr>
          <w:rFonts w:ascii="Cambria" w:eastAsia="DFKai-SB" w:hAnsi="Cambria" w:cstheme="majorHAnsi"/>
          <w:b/>
          <w:bCs/>
          <w:color w:val="0030FE"/>
          <w:sz w:val="32"/>
          <w:szCs w:val="32"/>
          <w:lang w:val="en-US"/>
        </w:rPr>
        <w:t>5</w:t>
      </w:r>
      <w:r w:rsidRPr="001D6E7D">
        <w:rPr>
          <w:rFonts w:ascii="Cambria" w:eastAsia="DFKai-SB" w:hAnsi="Cambria" w:cstheme="majorHAnsi"/>
          <w:b/>
          <w:bCs/>
          <w:color w:val="0030FE"/>
          <w:sz w:val="32"/>
          <w:szCs w:val="32"/>
          <w:lang w:val="vi-VN"/>
        </w:rPr>
        <w:t>.</w:t>
      </w:r>
    </w:p>
    <w:p w14:paraId="2C38A680"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Dịch giả: Cự Lang.</w:t>
      </w:r>
    </w:p>
    <w:p w14:paraId="145844A9" w14:textId="77777777" w:rsidR="003F7247" w:rsidRPr="001D6E7D" w:rsidRDefault="0008200C" w:rsidP="00920EC3">
      <w:pPr>
        <w:spacing w:before="120" w:after="120" w:line="360" w:lineRule="auto"/>
        <w:ind w:firstLine="315"/>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Giảo chánh: Thích Thiện Trang.</w:t>
      </w:r>
    </w:p>
    <w:p w14:paraId="7BEDF3FC" w14:textId="77777777" w:rsidR="003F7247" w:rsidRPr="001D6E7D" w:rsidRDefault="003F7247" w:rsidP="00920EC3">
      <w:pPr>
        <w:spacing w:before="120" w:after="120" w:line="360" w:lineRule="auto"/>
        <w:jc w:val="both"/>
        <w:rPr>
          <w:rFonts w:ascii="Cambria" w:eastAsia="DFKai-SB" w:hAnsi="Cambria" w:cstheme="majorHAnsi"/>
          <w:b/>
          <w:bCs/>
          <w:color w:val="0030FE"/>
          <w:sz w:val="32"/>
          <w:szCs w:val="32"/>
          <w:lang w:val="vi-VN"/>
        </w:rPr>
      </w:pPr>
    </w:p>
    <w:p w14:paraId="2882E251" w14:textId="77777777"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Kính chào chư vị Pháp sư, chư vị đồng học, </w:t>
      </w:r>
      <w:r w:rsidRPr="0026770D">
        <w:rPr>
          <w:rFonts w:ascii="Cambria" w:eastAsia="DFKai-SB" w:hAnsi="Cambria" w:cstheme="majorHAnsi"/>
          <w:color w:val="0030FE"/>
          <w:sz w:val="32"/>
          <w:szCs w:val="32"/>
        </w:rPr>
        <w:t xml:space="preserve">kính </w:t>
      </w:r>
      <w:r w:rsidRPr="001D6E7D">
        <w:rPr>
          <w:rFonts w:ascii="Cambria" w:eastAsia="DFKai-SB" w:hAnsi="Cambria" w:cstheme="majorHAnsi"/>
          <w:color w:val="0030FE"/>
          <w:sz w:val="32"/>
          <w:szCs w:val="32"/>
        </w:rPr>
        <w:t xml:space="preserve">mời ngồi. Mời mọi người cùng với tôi </w:t>
      </w:r>
      <w:r>
        <w:rPr>
          <w:rFonts w:ascii="Cambria" w:eastAsia="DFKai-SB" w:hAnsi="Cambria" w:cstheme="majorHAnsi"/>
          <w:color w:val="0030FE"/>
          <w:sz w:val="32"/>
          <w:szCs w:val="32"/>
        </w:rPr>
        <w:t xml:space="preserve">đồng </w:t>
      </w:r>
      <w:r w:rsidRPr="001D6E7D">
        <w:rPr>
          <w:rFonts w:ascii="Cambria" w:eastAsia="DFKai-SB" w:hAnsi="Cambria" w:cstheme="majorHAnsi"/>
          <w:color w:val="0030FE"/>
          <w:sz w:val="32"/>
          <w:szCs w:val="32"/>
        </w:rPr>
        <w:t xml:space="preserve">quy y Tam Bảo: </w:t>
      </w:r>
    </w:p>
    <w:p w14:paraId="40311817" w14:textId="3782AA64" w:rsidR="0026770D" w:rsidRDefault="0026770D" w:rsidP="00920EC3">
      <w:pPr>
        <w:spacing w:before="120" w:after="120" w:line="360" w:lineRule="auto"/>
        <w:ind w:firstLine="720"/>
        <w:jc w:val="both"/>
        <w:rPr>
          <w:rFonts w:ascii="Cambria" w:eastAsia="DFKai-SB" w:hAnsi="Cambria" w:cstheme="majorHAnsi"/>
          <w:b/>
          <w:bCs/>
          <w:color w:val="0030FE"/>
          <w:sz w:val="32"/>
          <w:szCs w:val="32"/>
        </w:rPr>
      </w:pPr>
      <w:r w:rsidRPr="001D6E7D">
        <w:rPr>
          <w:rFonts w:ascii="Cambria" w:eastAsia="DFKai-SB" w:hAnsi="Cambria" w:cstheme="majorHAnsi"/>
          <w:b/>
          <w:bCs/>
          <w:color w:val="0030FE"/>
          <w:sz w:val="32"/>
          <w:szCs w:val="32"/>
          <w:lang w:eastAsia="zh-CN"/>
        </w:rPr>
        <w:t xml:space="preserve"> “A-xà-lê tồn niệm, ngã Đệ tử Diệu Âm, thuỷ tùng kim nhật, nãi chí mạng tồn, quy y Phật-</w:t>
      </w:r>
      <w:r w:rsidR="009F209B" w:rsidRPr="009F209B">
        <w:rPr>
          <w:rFonts w:ascii="Cambria" w:eastAsia="DFKai-SB" w:hAnsi="Cambria" w:cstheme="majorHAnsi"/>
          <w:b/>
          <w:bCs/>
          <w:color w:val="0030FE"/>
          <w:sz w:val="32"/>
          <w:szCs w:val="32"/>
          <w:lang w:eastAsia="zh-CN"/>
        </w:rPr>
        <w:t>Đ</w:t>
      </w:r>
      <w:r w:rsidRPr="001D6E7D">
        <w:rPr>
          <w:rFonts w:ascii="Cambria" w:eastAsia="DFKai-SB" w:hAnsi="Cambria" w:cstheme="majorHAnsi"/>
          <w:b/>
          <w:bCs/>
          <w:color w:val="0030FE"/>
          <w:sz w:val="32"/>
          <w:szCs w:val="32"/>
          <w:lang w:eastAsia="zh-CN"/>
        </w:rPr>
        <w:t xml:space="preserve">à, </w:t>
      </w:r>
      <w:r w:rsidR="009F209B" w:rsidRPr="009F209B">
        <w:rPr>
          <w:rFonts w:ascii="Cambria" w:eastAsia="DFKai-SB" w:hAnsi="Cambria" w:cstheme="majorHAnsi"/>
          <w:b/>
          <w:bCs/>
          <w:color w:val="0030FE"/>
          <w:sz w:val="32"/>
          <w:szCs w:val="32"/>
          <w:lang w:eastAsia="zh-CN"/>
        </w:rPr>
        <w:t>l</w:t>
      </w:r>
      <w:r w:rsidRPr="001D6E7D">
        <w:rPr>
          <w:rFonts w:ascii="Cambria" w:eastAsia="DFKai-SB" w:hAnsi="Cambria" w:cstheme="majorHAnsi"/>
          <w:b/>
          <w:bCs/>
          <w:color w:val="0030FE"/>
          <w:sz w:val="32"/>
          <w:szCs w:val="32"/>
          <w:lang w:eastAsia="zh-CN"/>
        </w:rPr>
        <w:t xml:space="preserve">ưỡng túc trung tôn; </w:t>
      </w:r>
      <w:r w:rsidR="009F209B" w:rsidRPr="00AE287D">
        <w:rPr>
          <w:rFonts w:ascii="Cambria" w:eastAsia="DFKai-SB" w:hAnsi="Cambria" w:cstheme="majorHAnsi"/>
          <w:b/>
          <w:bCs/>
          <w:color w:val="0030FE"/>
          <w:sz w:val="32"/>
          <w:szCs w:val="32"/>
          <w:lang w:eastAsia="zh-CN"/>
        </w:rPr>
        <w:t>Q</w:t>
      </w:r>
      <w:r w:rsidRPr="001D6E7D">
        <w:rPr>
          <w:rFonts w:ascii="Cambria" w:eastAsia="DFKai-SB" w:hAnsi="Cambria" w:cstheme="majorHAnsi"/>
          <w:b/>
          <w:bCs/>
          <w:color w:val="0030FE"/>
          <w:sz w:val="32"/>
          <w:szCs w:val="32"/>
          <w:lang w:eastAsia="zh-CN"/>
        </w:rPr>
        <w:t xml:space="preserve">uy y Đạt-ma, </w:t>
      </w:r>
      <w:r w:rsidR="009F209B" w:rsidRPr="009F209B">
        <w:rPr>
          <w:rFonts w:ascii="Cambria" w:eastAsia="DFKai-SB" w:hAnsi="Cambria" w:cstheme="majorHAnsi"/>
          <w:b/>
          <w:bCs/>
          <w:color w:val="0030FE"/>
          <w:sz w:val="32"/>
          <w:szCs w:val="32"/>
          <w:lang w:eastAsia="zh-CN"/>
        </w:rPr>
        <w:t>l</w:t>
      </w:r>
      <w:r w:rsidRPr="001D6E7D">
        <w:rPr>
          <w:rFonts w:ascii="Cambria" w:eastAsia="DFKai-SB" w:hAnsi="Cambria" w:cstheme="majorHAnsi"/>
          <w:b/>
          <w:bCs/>
          <w:color w:val="0030FE"/>
          <w:sz w:val="32"/>
          <w:szCs w:val="32"/>
          <w:lang w:eastAsia="zh-CN"/>
        </w:rPr>
        <w:t xml:space="preserve">y dục trung tôn; </w:t>
      </w:r>
      <w:r w:rsidR="009F209B" w:rsidRPr="009F209B">
        <w:rPr>
          <w:rFonts w:ascii="Cambria" w:eastAsia="DFKai-SB" w:hAnsi="Cambria" w:cstheme="majorHAnsi"/>
          <w:b/>
          <w:bCs/>
          <w:color w:val="0030FE"/>
          <w:sz w:val="32"/>
          <w:szCs w:val="32"/>
          <w:lang w:eastAsia="zh-CN"/>
        </w:rPr>
        <w:t>Q</w:t>
      </w:r>
      <w:r w:rsidRPr="001D6E7D">
        <w:rPr>
          <w:rFonts w:ascii="Cambria" w:eastAsia="DFKai-SB" w:hAnsi="Cambria" w:cstheme="majorHAnsi"/>
          <w:b/>
          <w:bCs/>
          <w:color w:val="0030FE"/>
          <w:sz w:val="32"/>
          <w:szCs w:val="32"/>
          <w:lang w:eastAsia="zh-CN"/>
        </w:rPr>
        <w:t xml:space="preserve">uy y Tăng-già, </w:t>
      </w:r>
      <w:r w:rsidR="009F209B" w:rsidRPr="009F209B">
        <w:rPr>
          <w:rFonts w:ascii="Cambria" w:eastAsia="DFKai-SB" w:hAnsi="Cambria" w:cstheme="majorHAnsi"/>
          <w:b/>
          <w:bCs/>
          <w:color w:val="0030FE"/>
          <w:sz w:val="32"/>
          <w:szCs w:val="32"/>
          <w:lang w:eastAsia="zh-CN"/>
        </w:rPr>
        <w:t>c</w:t>
      </w:r>
      <w:r w:rsidRPr="001D6E7D">
        <w:rPr>
          <w:rFonts w:ascii="Cambria" w:eastAsia="DFKai-SB" w:hAnsi="Cambria" w:cstheme="majorHAnsi"/>
          <w:b/>
          <w:bCs/>
          <w:color w:val="0030FE"/>
          <w:sz w:val="32"/>
          <w:szCs w:val="32"/>
          <w:lang w:eastAsia="zh-CN"/>
        </w:rPr>
        <w:t>hư ch</w:t>
      </w:r>
      <w:r w:rsidRPr="001D6E7D">
        <w:rPr>
          <w:rFonts w:ascii="Cambria" w:eastAsia="Microsoft YaHei" w:hAnsi="Cambria" w:cstheme="majorHAnsi"/>
          <w:b/>
          <w:bCs/>
          <w:color w:val="0030FE"/>
          <w:sz w:val="32"/>
          <w:szCs w:val="32"/>
          <w:lang w:eastAsia="zh-CN"/>
        </w:rPr>
        <w:t>ú</w:t>
      </w:r>
      <w:r w:rsidRPr="001D6E7D">
        <w:rPr>
          <w:rFonts w:ascii="Cambria" w:eastAsia="DFKai-SB" w:hAnsi="Cambria" w:cstheme="majorHAnsi"/>
          <w:b/>
          <w:bCs/>
          <w:color w:val="0030FE"/>
          <w:sz w:val="32"/>
          <w:szCs w:val="32"/>
          <w:lang w:eastAsia="zh-CN"/>
        </w:rPr>
        <w:t>ng trung t</w:t>
      </w:r>
      <w:r w:rsidRPr="001D6E7D">
        <w:rPr>
          <w:rFonts w:ascii="Cambria" w:eastAsia="Microsoft YaHei" w:hAnsi="Cambria" w:cstheme="majorHAnsi"/>
          <w:b/>
          <w:bCs/>
          <w:color w:val="0030FE"/>
          <w:sz w:val="32"/>
          <w:szCs w:val="32"/>
          <w:lang w:eastAsia="zh-CN"/>
        </w:rPr>
        <w:t>ô</w:t>
      </w:r>
      <w:r w:rsidRPr="001D6E7D">
        <w:rPr>
          <w:rFonts w:ascii="Cambria" w:eastAsia="DFKai-SB" w:hAnsi="Cambria" w:cstheme="majorHAnsi"/>
          <w:b/>
          <w:bCs/>
          <w:color w:val="0030FE"/>
          <w:sz w:val="32"/>
          <w:szCs w:val="32"/>
          <w:lang w:eastAsia="zh-CN"/>
        </w:rPr>
        <w:t xml:space="preserve">n. </w:t>
      </w:r>
      <w:r w:rsidRPr="001D6E7D">
        <w:rPr>
          <w:rFonts w:ascii="Cambria" w:eastAsia="DFKai-SB" w:hAnsi="Cambria" w:cstheme="majorHAnsi"/>
          <w:b/>
          <w:bCs/>
          <w:color w:val="0030FE"/>
          <w:sz w:val="32"/>
          <w:szCs w:val="32"/>
        </w:rPr>
        <w:t>(</w:t>
      </w:r>
      <w:r w:rsidRPr="001D6E7D">
        <w:rPr>
          <w:rFonts w:ascii="Cambria" w:eastAsia="DFKai-SB" w:hAnsi="Cambria" w:cstheme="majorHAnsi"/>
          <w:i/>
          <w:iCs/>
          <w:color w:val="0030FE"/>
          <w:sz w:val="32"/>
          <w:szCs w:val="32"/>
        </w:rPr>
        <w:t>3 lần</w:t>
      </w:r>
      <w:r w:rsidRPr="001D6E7D">
        <w:rPr>
          <w:rFonts w:ascii="Cambria" w:eastAsia="DFKai-SB" w:hAnsi="Cambria" w:cstheme="majorHAnsi"/>
          <w:b/>
          <w:bCs/>
          <w:color w:val="0030FE"/>
          <w:sz w:val="32"/>
          <w:szCs w:val="32"/>
        </w:rPr>
        <w:t>)</w:t>
      </w:r>
    </w:p>
    <w:p w14:paraId="3675FBF4" w14:textId="663850AA" w:rsidR="0026770D" w:rsidRPr="001D6E7D" w:rsidRDefault="0026770D" w:rsidP="00920EC3">
      <w:pPr>
        <w:spacing w:before="120" w:after="120" w:line="360" w:lineRule="auto"/>
        <w:jc w:val="both"/>
        <w:rPr>
          <w:rFonts w:ascii="Cambria" w:eastAsia="DFKai-SB" w:hAnsi="Cambria" w:cstheme="majorHAnsi"/>
          <w:b/>
          <w:bCs/>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Mời xem Đại Kinh Khoa Chú</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trang 424</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đ</w:t>
      </w:r>
      <w:r w:rsidRPr="0026770D">
        <w:rPr>
          <w:rFonts w:ascii="Cambria" w:eastAsia="DFKai-SB" w:hAnsi="Cambria" w:cstheme="majorHAnsi"/>
          <w:color w:val="0030FE"/>
          <w:sz w:val="32"/>
          <w:szCs w:val="32"/>
        </w:rPr>
        <w:t xml:space="preserve">ếm ngược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ến</w:t>
      </w:r>
      <w:r w:rsidRPr="001D6E7D">
        <w:rPr>
          <w:rFonts w:ascii="Cambria" w:eastAsia="DFKai-SB" w:hAnsi="Cambria" w:cstheme="majorHAnsi"/>
          <w:color w:val="0030FE"/>
          <w:sz w:val="32"/>
          <w:szCs w:val="32"/>
        </w:rPr>
        <w:t xml:space="preserve"> hàng thứ 6: </w:t>
      </w:r>
      <w:r w:rsidRPr="0026770D">
        <w:rPr>
          <w:rFonts w:ascii="Cambria" w:eastAsia="DFKai-SB" w:hAnsi="Cambria" w:cstheme="majorHAnsi" w:hint="eastAsia"/>
          <w:color w:val="FF0000"/>
          <w:sz w:val="32"/>
          <w:szCs w:val="32"/>
          <w:lang w:eastAsia="zh-CN"/>
        </w:rPr>
        <w:t>『國土粗妙』</w:t>
      </w:r>
      <w:r w:rsidRPr="0026770D">
        <w:rPr>
          <w:rFonts w:ascii="Cambria" w:eastAsia="DFKai-SB" w:hAnsi="Cambria" w:cstheme="majorHAnsi"/>
          <w:color w:val="0030FE"/>
          <w:sz w:val="32"/>
          <w:szCs w:val="32"/>
        </w:rPr>
        <w:t>"</w:t>
      </w:r>
      <w:r w:rsidRPr="001D6E7D">
        <w:rPr>
          <w:rFonts w:ascii="Cambria" w:eastAsia="DFKai-SB" w:hAnsi="Cambria" w:cstheme="majorHAnsi"/>
          <w:b/>
          <w:bCs/>
          <w:color w:val="0030FE"/>
          <w:sz w:val="32"/>
          <w:szCs w:val="32"/>
        </w:rPr>
        <w:t>Quốc độ thô diệu</w:t>
      </w:r>
      <w:r w:rsidRPr="0026770D">
        <w:rPr>
          <w:rFonts w:ascii="Cambria" w:eastAsia="DFKai-SB" w:hAnsi="Cambria" w:cstheme="majorHAnsi"/>
          <w:b/>
          <w:bCs/>
          <w:color w:val="0030FE"/>
          <w:sz w:val="32"/>
          <w:szCs w:val="32"/>
        </w:rPr>
        <w:t>"</w:t>
      </w:r>
      <w:r w:rsidRPr="001D6E7D">
        <w:rPr>
          <w:rFonts w:ascii="Cambria" w:eastAsia="DFKai-SB" w:hAnsi="Cambria" w:cstheme="majorHAnsi"/>
          <w:color w:val="0030FE"/>
          <w:sz w:val="32"/>
          <w:szCs w:val="32"/>
        </w:rPr>
        <w:t xml:space="preserve">. </w:t>
      </w:r>
      <w:r w:rsidRPr="0026770D">
        <w:rPr>
          <w:rFonts w:ascii="Cambria" w:eastAsia="DFKai-SB" w:hAnsi="Cambria" w:cstheme="majorHAnsi" w:hint="eastAsia"/>
          <w:color w:val="FF0000"/>
          <w:sz w:val="32"/>
          <w:szCs w:val="32"/>
          <w:lang w:eastAsia="zh-CN"/>
        </w:rPr>
        <w:t>粗妙已見前註，粗者不精，妙者勝妙</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“Thô diệu dĩ kiến tiền chú, thô giả bất tinh, diệu giả thắng diệu”</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Thô và diệu hãy xem lời chú ở trước, thô nghĩa là không tinh, diệu nghĩa là thắng diệu</w:t>
      </w:r>
      <w:r w:rsidRPr="001D6E7D">
        <w:rPr>
          <w:rFonts w:ascii="Cambria" w:eastAsia="DFKai-SB" w:hAnsi="Cambria" w:cstheme="majorHAnsi"/>
          <w:color w:val="0030FE"/>
          <w:sz w:val="32"/>
          <w:szCs w:val="32"/>
        </w:rPr>
        <w:t xml:space="preserve">), rất thù thắng vi diệu. </w:t>
      </w:r>
      <w:r w:rsidRPr="0026770D">
        <w:rPr>
          <w:rFonts w:ascii="Cambria" w:eastAsia="DFKai-SB" w:hAnsi="Cambria" w:cstheme="majorHAnsi" w:hint="eastAsia"/>
          <w:color w:val="FF0000"/>
          <w:sz w:val="32"/>
          <w:szCs w:val="32"/>
          <w:lang w:eastAsia="zh-CN"/>
        </w:rPr>
        <w:t>義寂師曰：淨土之中有粗妙異</w:t>
      </w:r>
      <w:r>
        <w:rPr>
          <w:rFonts w:ascii="Cambria" w:eastAsia="DFKai-SB" w:hAnsi="Cambria" w:cstheme="majorHAnsi" w:hint="eastAsia"/>
          <w:color w:val="FF0000"/>
          <w:sz w:val="32"/>
          <w:szCs w:val="32"/>
          <w:lang w:eastAsia="zh-CN"/>
        </w:rPr>
        <w:t xml:space="preserve"> </w:t>
      </w:r>
      <w:r w:rsidRPr="001D6E7D">
        <w:rPr>
          <w:rFonts w:ascii="Cambria" w:eastAsia="DFKai-SB" w:hAnsi="Cambria" w:cstheme="majorHAnsi"/>
          <w:b/>
          <w:bCs/>
          <w:color w:val="0030FE"/>
          <w:sz w:val="32"/>
          <w:szCs w:val="32"/>
          <w:lang w:eastAsia="zh-CN"/>
        </w:rPr>
        <w:t>“Nghĩa Tịch sư viết: Tịnh Độ chi trung hữu thô diệu dị”</w:t>
      </w:r>
      <w:r w:rsidRPr="001D6E7D">
        <w:rPr>
          <w:rFonts w:ascii="Cambria" w:eastAsia="DFKai-SB" w:hAnsi="Cambria" w:cstheme="majorHAnsi"/>
          <w:color w:val="0030FE"/>
          <w:sz w:val="32"/>
          <w:szCs w:val="32"/>
          <w:lang w:eastAsia="zh-CN"/>
        </w:rPr>
        <w:t xml:space="preserve"> (</w:t>
      </w:r>
      <w:r w:rsidRPr="001D6E7D">
        <w:rPr>
          <w:rFonts w:ascii="Cambria" w:eastAsia="DFKai-SB" w:hAnsi="Cambria" w:cstheme="majorHAnsi"/>
          <w:i/>
          <w:iCs/>
          <w:color w:val="0030FE"/>
          <w:sz w:val="32"/>
          <w:szCs w:val="32"/>
          <w:lang w:eastAsia="zh-CN"/>
        </w:rPr>
        <w:t>Sư Nghĩa Tịch nói: Trong Tịnh Độ có sự khác nhau giữa thô và diệu</w:t>
      </w:r>
      <w:r w:rsidRPr="001D6E7D">
        <w:rPr>
          <w:rFonts w:ascii="Cambria" w:eastAsia="DFKai-SB" w:hAnsi="Cambria" w:cstheme="majorHAnsi"/>
          <w:color w:val="0030FE"/>
          <w:sz w:val="32"/>
          <w:szCs w:val="32"/>
          <w:lang w:eastAsia="zh-CN"/>
        </w:rPr>
        <w:t xml:space="preserve">), hai loại này khác nhau, cách phân chia là </w:t>
      </w:r>
      <w:r w:rsidRPr="0026770D">
        <w:rPr>
          <w:rFonts w:ascii="Cambria" w:eastAsia="DFKai-SB" w:hAnsi="Cambria" w:cstheme="majorHAnsi"/>
          <w:color w:val="0030FE"/>
          <w:sz w:val="32"/>
          <w:szCs w:val="32"/>
          <w:lang w:eastAsia="zh-CN"/>
        </w:rPr>
        <w:t>chia lớn</w:t>
      </w:r>
      <w:r w:rsidRPr="001D6E7D">
        <w:rPr>
          <w:rFonts w:ascii="Cambria" w:eastAsia="DFKai-SB" w:hAnsi="Cambria" w:cstheme="majorHAnsi"/>
          <w:color w:val="0030FE"/>
          <w:sz w:val="32"/>
          <w:szCs w:val="32"/>
          <w:lang w:eastAsia="zh-CN"/>
        </w:rPr>
        <w:t xml:space="preserve">, không phải </w:t>
      </w:r>
      <w:r w:rsidRPr="0026770D">
        <w:rPr>
          <w:rFonts w:ascii="Cambria" w:eastAsia="DFKai-SB" w:hAnsi="Cambria" w:cstheme="majorHAnsi"/>
          <w:color w:val="0030FE"/>
          <w:sz w:val="32"/>
          <w:szCs w:val="32"/>
          <w:lang w:eastAsia="zh-CN"/>
        </w:rPr>
        <w:t>chia nh</w:t>
      </w:r>
      <w:r>
        <w:rPr>
          <w:rFonts w:ascii="Cambria" w:eastAsia="DFKai-SB" w:hAnsi="Cambria" w:cstheme="majorHAnsi"/>
          <w:color w:val="0030FE"/>
          <w:sz w:val="32"/>
          <w:szCs w:val="32"/>
          <w:lang w:eastAsia="zh-CN"/>
        </w:rPr>
        <w:t>ỏ</w:t>
      </w:r>
      <w:r w:rsidRPr="001D6E7D">
        <w:rPr>
          <w:rFonts w:ascii="Cambria" w:eastAsia="DFKai-SB" w:hAnsi="Cambria" w:cstheme="majorHAnsi"/>
          <w:color w:val="0030FE"/>
          <w:sz w:val="32"/>
          <w:szCs w:val="32"/>
          <w:lang w:eastAsia="zh-CN"/>
        </w:rPr>
        <w:t xml:space="preserve">. </w:t>
      </w:r>
      <w:r w:rsidRPr="001D6E7D">
        <w:rPr>
          <w:rFonts w:ascii="Cambria" w:eastAsia="DFKai-SB" w:hAnsi="Cambria" w:cstheme="majorHAnsi"/>
          <w:color w:val="0030FE"/>
          <w:sz w:val="32"/>
          <w:szCs w:val="32"/>
        </w:rPr>
        <w:t xml:space="preserve">Hiện tượng </w:t>
      </w:r>
      <w:r w:rsidR="00C10884" w:rsidRPr="00C91E80">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 xml:space="preserve">ó, </w:t>
      </w:r>
      <w:r w:rsidRPr="0026770D">
        <w:rPr>
          <w:rFonts w:ascii="Cambria" w:eastAsia="DFKai-SB" w:hAnsi="Cambria" w:cstheme="majorHAnsi" w:hint="eastAsia"/>
          <w:color w:val="FF0000"/>
          <w:sz w:val="32"/>
          <w:szCs w:val="32"/>
          <w:lang w:eastAsia="zh-CN"/>
        </w:rPr>
        <w:t>粗即變化</w:t>
      </w:r>
      <w:r w:rsidRPr="0026770D">
        <w:rPr>
          <w:rFonts w:ascii="Cambria" w:eastAsia="DFKai-SB" w:hAnsi="Cambria" w:cstheme="majorHAnsi"/>
          <w:b/>
          <w:bCs/>
          <w:color w:val="0030FE"/>
          <w:sz w:val="32"/>
          <w:szCs w:val="32"/>
        </w:rPr>
        <w:t xml:space="preserve"> </w:t>
      </w:r>
      <w:r w:rsidRPr="001D6E7D">
        <w:rPr>
          <w:rFonts w:ascii="Cambria" w:eastAsia="DFKai-SB" w:hAnsi="Cambria" w:cstheme="majorHAnsi"/>
          <w:b/>
          <w:bCs/>
          <w:color w:val="0030FE"/>
          <w:sz w:val="32"/>
          <w:szCs w:val="32"/>
        </w:rPr>
        <w:t>“thô tức biến hoá”</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thô tức là thay đổi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trong quốc độ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có thay đổi, như thế giới của chúng ta,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cư trú có xuân–hạ–thu–đông</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thay đổi rất rõ ràng, đó là thuộc về </w:t>
      </w:r>
      <w:r w:rsidRPr="001D6E7D">
        <w:rPr>
          <w:rFonts w:ascii="Cambria" w:eastAsia="DFKai-SB" w:hAnsi="Cambria" w:cstheme="majorHAnsi"/>
          <w:color w:val="0030FE"/>
          <w:sz w:val="32"/>
          <w:szCs w:val="32"/>
        </w:rPr>
        <w:lastRenderedPageBreak/>
        <w:t xml:space="preserve">thô. </w:t>
      </w:r>
      <w:r w:rsidRPr="0026770D">
        <w:rPr>
          <w:rFonts w:ascii="Cambria" w:eastAsia="DFKai-SB" w:hAnsi="Cambria" w:cstheme="majorHAnsi" w:hint="eastAsia"/>
          <w:color w:val="FF0000"/>
          <w:sz w:val="32"/>
          <w:szCs w:val="32"/>
          <w:lang w:eastAsia="zh-CN"/>
        </w:rPr>
        <w:t>妙即受用</w:t>
      </w:r>
      <w:r>
        <w:rPr>
          <w:rFonts w:ascii="Cambria" w:eastAsia="DFKai-SB" w:hAnsi="Cambria" w:cstheme="majorHAnsi" w:hint="eastAsia"/>
          <w:color w:val="0030FE"/>
          <w:sz w:val="32"/>
          <w:szCs w:val="32"/>
          <w:lang w:eastAsia="zh-CN"/>
        </w:rPr>
        <w:t xml:space="preserve"> </w:t>
      </w:r>
      <w:r w:rsidRPr="001D6E7D">
        <w:rPr>
          <w:rFonts w:ascii="Cambria" w:eastAsia="DFKai-SB" w:hAnsi="Cambria" w:cstheme="majorHAnsi"/>
          <w:b/>
          <w:bCs/>
          <w:color w:val="0030FE"/>
          <w:sz w:val="32"/>
          <w:szCs w:val="32"/>
        </w:rPr>
        <w:t>“Diệu tức thọ dụng”</w:t>
      </w:r>
      <w:r w:rsidRPr="001D6E7D">
        <w:rPr>
          <w:rFonts w:ascii="Cambria" w:eastAsia="DFKai-SB" w:hAnsi="Cambria" w:cstheme="majorHAnsi"/>
          <w:color w:val="0030FE"/>
          <w:sz w:val="32"/>
          <w:szCs w:val="32"/>
        </w:rPr>
        <w:t xml:space="preserve">, ý nghĩa là nói: </w:t>
      </w:r>
      <w:r w:rsidRPr="0026770D">
        <w:rPr>
          <w:rFonts w:ascii="Cambria" w:eastAsia="DFKai-SB" w:hAnsi="Cambria" w:cstheme="majorHAnsi" w:hint="eastAsia"/>
          <w:color w:val="FF0000"/>
          <w:sz w:val="32"/>
          <w:szCs w:val="32"/>
          <w:lang w:eastAsia="zh-CN"/>
        </w:rPr>
        <w:t>淨土之中有粗與妙之不同。粗者，有衰有變。妙者，乃自受用或他受用之實報土</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lang w:eastAsia="zh-CN"/>
        </w:rPr>
        <w:t xml:space="preserve">“Tịnh Độ chi trung hữu thô dữ diệu chi bất đồng. Thô giả, hữu suy hữu biến. </w:t>
      </w:r>
      <w:r w:rsidRPr="001D6E7D">
        <w:rPr>
          <w:rFonts w:ascii="Cambria" w:eastAsia="DFKai-SB" w:hAnsi="Cambria" w:cstheme="majorHAnsi"/>
          <w:b/>
          <w:bCs/>
          <w:color w:val="0030FE"/>
          <w:sz w:val="32"/>
          <w:szCs w:val="32"/>
        </w:rPr>
        <w:t>Diệu giả, nãi tự thọ dụng hoặc tha thọ dụng chi Thật Báo độ”</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Trong Tịnh Độ có sự khác nhau giữa thô và diệu. Thô</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là có suy có biến. Diệu</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là Thật Báo độ của tự thọ dụng hoặc tha thọ dụng</w:t>
      </w:r>
      <w:r w:rsidRPr="001D6E7D">
        <w:rPr>
          <w:rFonts w:ascii="Cambria" w:eastAsia="DFKai-SB" w:hAnsi="Cambria" w:cstheme="majorHAnsi"/>
          <w:color w:val="0030FE"/>
          <w:sz w:val="32"/>
          <w:szCs w:val="32"/>
        </w:rPr>
        <w:t xml:space="preserve">), Thật Báo Trang Nghiêm độ là diệu. Thật Báo độ là Pháp Tánh độ,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là Pháp Tướng độ, chính là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ướng phần của A-lại-da. A-lại-da là biến, có sanh có diệt, cho nên phàm là những điều biến hiện từ A-lại-da, đều là có sanh có diệt. Hiện tượng sanh diệt này</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người bình thường như chúng ta không nhận biết được, chúng ta cần phải từ điều thô trong thô</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mới có thể nhận biết được. Người có sanh–già–bệnh–chết, hoa cỏ cây cối có sanh–trụ–dị–diệt. Chúng ta thấy những thực vật trồng trọt, </w:t>
      </w:r>
      <w:r w:rsidRPr="0026770D">
        <w:rPr>
          <w:rFonts w:ascii="Cambria" w:eastAsia="DFKai-SB" w:hAnsi="Cambria" w:cstheme="majorHAnsi"/>
          <w:color w:val="0030FE"/>
          <w:sz w:val="32"/>
          <w:szCs w:val="32"/>
        </w:rPr>
        <w:t>lúa mạ</w:t>
      </w:r>
      <w:r w:rsidRPr="001D6E7D">
        <w:rPr>
          <w:rFonts w:ascii="Cambria" w:eastAsia="DFKai-SB" w:hAnsi="Cambria" w:cstheme="majorHAnsi"/>
          <w:color w:val="0030FE"/>
          <w:sz w:val="32"/>
          <w:szCs w:val="32"/>
        </w:rPr>
        <w:t xml:space="preserve">, quý vị thấy mùa xuân gieo mầm giống xuống, mùa hè thì lớn dần lên, mùa thu thì thu hoạch, thay đổi rất rõ ràng. Thực tế thì trong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Phật, đặc biệt là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w:t>
      </w:r>
      <w:r>
        <w:rPr>
          <w:rFonts w:ascii="Cambria" w:eastAsia="DFKai-SB" w:hAnsi="Cambria" w:cstheme="majorHAnsi"/>
          <w:color w:val="0030FE"/>
          <w:sz w:val="32"/>
          <w:szCs w:val="32"/>
        </w:rPr>
        <w:t>Đại thừa</w:t>
      </w:r>
      <w:r w:rsidRPr="001D6E7D">
        <w:rPr>
          <w:rFonts w:ascii="Cambria" w:eastAsia="DFKai-SB" w:hAnsi="Cambria" w:cstheme="majorHAnsi"/>
          <w:color w:val="0030FE"/>
          <w:sz w:val="32"/>
          <w:szCs w:val="32"/>
        </w:rPr>
        <w:t>, sự sanh diệt như chúng ta nói rất vi tế, một giây đồng hồ có 2</w:t>
      </w:r>
      <w:r w:rsidRPr="0026770D">
        <w:rPr>
          <w:rFonts w:ascii="Cambria" w:eastAsia="DFKai-SB" w:hAnsi="Cambria" w:cstheme="majorHAnsi"/>
          <w:color w:val="0030FE"/>
          <w:sz w:val="32"/>
          <w:szCs w:val="32"/>
        </w:rPr>
        <w:t xml:space="preserve"> triệu </w:t>
      </w:r>
      <w:r w:rsidRPr="001D6E7D">
        <w:rPr>
          <w:rFonts w:ascii="Cambria" w:eastAsia="DFKai-SB" w:hAnsi="Cambria" w:cstheme="majorHAnsi"/>
          <w:color w:val="0030FE"/>
          <w:sz w:val="32"/>
          <w:szCs w:val="32"/>
        </w:rPr>
        <w:t xml:space="preserve">240 ngàn tỉ. Hôm qua chúng tôi tính lại, tính cho nghiêm túc, một khảy ngón tay </w:t>
      </w:r>
      <w:r w:rsidRPr="0026770D">
        <w:rPr>
          <w:rFonts w:ascii="Cambria" w:eastAsia="DFKai-SB" w:hAnsi="Cambria" w:cstheme="majorHAnsi"/>
          <w:color w:val="0030FE"/>
          <w:sz w:val="32"/>
          <w:szCs w:val="32"/>
        </w:rPr>
        <w:t xml:space="preserve">[có] </w:t>
      </w:r>
      <w:r w:rsidRPr="001D6E7D">
        <w:rPr>
          <w:rFonts w:ascii="Cambria" w:eastAsia="DFKai-SB" w:hAnsi="Cambria" w:cstheme="majorHAnsi"/>
          <w:color w:val="0030FE"/>
          <w:sz w:val="32"/>
          <w:szCs w:val="32"/>
        </w:rPr>
        <w:t>32 ức trăm ngàn niệm, một giây có thể khảy 7 lần, 320 ngàn tỉ nhân 7, là 2</w:t>
      </w:r>
      <w:r w:rsidRPr="0026770D">
        <w:rPr>
          <w:rFonts w:ascii="Cambria" w:eastAsia="DFKai-SB" w:hAnsi="Cambria" w:cstheme="majorHAnsi"/>
          <w:color w:val="0030FE"/>
          <w:sz w:val="32"/>
          <w:szCs w:val="32"/>
        </w:rPr>
        <w:t xml:space="preserve"> triệu </w:t>
      </w:r>
      <w:r w:rsidRPr="001D6E7D">
        <w:rPr>
          <w:rFonts w:ascii="Cambria" w:eastAsia="DFKai-SB" w:hAnsi="Cambria" w:cstheme="majorHAnsi"/>
          <w:color w:val="0030FE"/>
          <w:sz w:val="32"/>
          <w:szCs w:val="32"/>
        </w:rPr>
        <w:t xml:space="preserve">240 ngàn tỉ, </w:t>
      </w:r>
      <w:r w:rsidR="007C58E3" w:rsidRPr="00C91E80">
        <w:rPr>
          <w:rFonts w:ascii="Cambria" w:eastAsia="DFKai-SB" w:hAnsi="Cambria" w:cstheme="majorHAnsi"/>
          <w:color w:val="0030FE"/>
          <w:sz w:val="32"/>
          <w:szCs w:val="32"/>
        </w:rPr>
        <w:t xml:space="preserve">trong </w:t>
      </w:r>
      <w:r w:rsidRPr="001D6E7D">
        <w:rPr>
          <w:rFonts w:ascii="Cambria" w:eastAsia="DFKai-SB" w:hAnsi="Cambria" w:cstheme="majorHAnsi"/>
          <w:color w:val="0030FE"/>
          <w:sz w:val="32"/>
          <w:szCs w:val="32"/>
        </w:rPr>
        <w:t>một giây. Tần s</w:t>
      </w:r>
      <w:r w:rsidRPr="0026770D">
        <w:rPr>
          <w:rFonts w:ascii="Cambria" w:eastAsia="DFKai-SB" w:hAnsi="Cambria" w:cstheme="majorHAnsi"/>
          <w:color w:val="0030FE"/>
          <w:sz w:val="32"/>
          <w:szCs w:val="32"/>
        </w:rPr>
        <w:t>ố</w:t>
      </w:r>
      <w:r w:rsidRPr="001D6E7D">
        <w:rPr>
          <w:rFonts w:ascii="Cambria" w:eastAsia="DFKai-SB" w:hAnsi="Cambria" w:cstheme="majorHAnsi"/>
          <w:color w:val="0030FE"/>
          <w:sz w:val="32"/>
          <w:szCs w:val="32"/>
        </w:rPr>
        <w:t xml:space="preserve"> cao đến vậy, chúng ta làm sao có thể nhận biết được? Pháp sanh diệt này, đó mới là huyền bí </w:t>
      </w:r>
      <w:r w:rsidR="007C58E3" w:rsidRPr="00C91E80">
        <w:rPr>
          <w:rFonts w:ascii="Cambria" w:eastAsia="DFKai-SB" w:hAnsi="Cambria" w:cstheme="majorHAnsi"/>
          <w:color w:val="0030FE"/>
          <w:sz w:val="32"/>
          <w:szCs w:val="32"/>
        </w:rPr>
        <w:t xml:space="preserve">của </w:t>
      </w:r>
      <w:r w:rsidRPr="001D6E7D">
        <w:rPr>
          <w:rFonts w:ascii="Cambria" w:eastAsia="DFKai-SB" w:hAnsi="Cambria" w:cstheme="majorHAnsi"/>
          <w:color w:val="0030FE"/>
          <w:sz w:val="32"/>
          <w:szCs w:val="32"/>
        </w:rPr>
        <w:t xml:space="preserve">vũ trụ, chân tướng của vũ trụ, vật sự vạn vật ở trong vũ trụ, bất luận là hiện tượng vật chất, </w:t>
      </w:r>
      <w:r w:rsidR="00EC33D3" w:rsidRPr="00C91E80">
        <w:rPr>
          <w:rFonts w:ascii="Cambria" w:eastAsia="DFKai-SB" w:hAnsi="Cambria" w:cstheme="majorHAnsi"/>
          <w:color w:val="0030FE"/>
          <w:sz w:val="32"/>
          <w:szCs w:val="32"/>
        </w:rPr>
        <w:t xml:space="preserve">hay </w:t>
      </w:r>
      <w:r w:rsidRPr="001D6E7D">
        <w:rPr>
          <w:rFonts w:ascii="Cambria" w:eastAsia="DFKai-SB" w:hAnsi="Cambria" w:cstheme="majorHAnsi"/>
          <w:color w:val="0030FE"/>
          <w:sz w:val="32"/>
          <w:szCs w:val="32"/>
        </w:rPr>
        <w:t xml:space="preserve">hiện tượng tinh thần, </w:t>
      </w:r>
      <w:r w:rsidR="00EC33D3" w:rsidRPr="00C91E80">
        <w:rPr>
          <w:rFonts w:ascii="Cambria" w:eastAsia="DFKai-SB" w:hAnsi="Cambria" w:cstheme="majorHAnsi"/>
          <w:color w:val="0030FE"/>
          <w:sz w:val="32"/>
          <w:szCs w:val="32"/>
        </w:rPr>
        <w:t xml:space="preserve">hay </w:t>
      </w:r>
      <w:r w:rsidRPr="001D6E7D">
        <w:rPr>
          <w:rFonts w:ascii="Cambria" w:eastAsia="DFKai-SB" w:hAnsi="Cambria" w:cstheme="majorHAnsi"/>
          <w:color w:val="0030FE"/>
          <w:sz w:val="32"/>
          <w:szCs w:val="32"/>
        </w:rPr>
        <w:t>hiện tượng tự nhiên, đều không tách rời tần s</w:t>
      </w:r>
      <w:r w:rsidRPr="0026770D">
        <w:rPr>
          <w:rFonts w:ascii="Cambria" w:eastAsia="DFKai-SB" w:hAnsi="Cambria" w:cstheme="majorHAnsi"/>
          <w:color w:val="0030FE"/>
          <w:sz w:val="32"/>
          <w:szCs w:val="32"/>
        </w:rPr>
        <w:t>ố</w:t>
      </w:r>
      <w:r w:rsidRPr="001D6E7D">
        <w:rPr>
          <w:rFonts w:ascii="Cambria" w:eastAsia="DFKai-SB" w:hAnsi="Cambria" w:cstheme="majorHAnsi"/>
          <w:color w:val="0030FE"/>
          <w:sz w:val="32"/>
          <w:szCs w:val="32"/>
        </w:rPr>
        <w:t xml:space="preserve"> này. Vì vậy Phật ở trong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w:t>
      </w:r>
      <w:r>
        <w:rPr>
          <w:rFonts w:ascii="Cambria" w:eastAsia="DFKai-SB" w:hAnsi="Cambria" w:cstheme="majorHAnsi"/>
          <w:color w:val="0030FE"/>
          <w:sz w:val="32"/>
          <w:szCs w:val="32"/>
        </w:rPr>
        <w:t>Đại thừa</w:t>
      </w:r>
      <w:r w:rsidRPr="001D6E7D">
        <w:rPr>
          <w:rFonts w:ascii="Cambria" w:eastAsia="DFKai-SB" w:hAnsi="Cambria" w:cstheme="majorHAnsi"/>
          <w:color w:val="0030FE"/>
          <w:sz w:val="32"/>
          <w:szCs w:val="32"/>
        </w:rPr>
        <w:t xml:space="preserve"> nói với chúng ta: </w:t>
      </w:r>
      <w:r w:rsidRPr="001D6E7D">
        <w:rPr>
          <w:rFonts w:ascii="Cambria" w:eastAsia="DFKai-SB" w:hAnsi="Cambria" w:cstheme="majorHAnsi"/>
          <w:b/>
          <w:bCs/>
          <w:color w:val="0030FE"/>
          <w:sz w:val="32"/>
          <w:szCs w:val="32"/>
        </w:rPr>
        <w:t>“Phàm sở hữu tướng, giai thị hư vọng”</w:t>
      </w:r>
      <w:r w:rsidRPr="001D6E7D">
        <w:rPr>
          <w:rFonts w:ascii="Cambria" w:eastAsia="DFKai-SB" w:hAnsi="Cambria" w:cstheme="majorHAnsi"/>
          <w:color w:val="0030FE"/>
          <w:sz w:val="32"/>
          <w:szCs w:val="32"/>
        </w:rPr>
        <w:t xml:space="preserve">. </w:t>
      </w:r>
      <w:r w:rsidRPr="001D6E7D">
        <w:rPr>
          <w:rFonts w:ascii="Cambria" w:eastAsia="DFKai-SB" w:hAnsi="Cambria" w:cstheme="majorHAnsi"/>
          <w:b/>
          <w:bCs/>
          <w:color w:val="0030FE"/>
          <w:sz w:val="32"/>
          <w:szCs w:val="32"/>
        </w:rPr>
        <w:t xml:space="preserve"> </w:t>
      </w:r>
    </w:p>
    <w:p w14:paraId="674F920F" w14:textId="7D4E889F"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Quyển sách này, nhiều năm nay</w:t>
      </w:r>
      <w:r w:rsidR="00AE287D" w:rsidRPr="004A03BC">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tôi cũng chưa xem qua, tôi chỉ xem mấy tấm hình ở phía trước thôi. Tối hôm qua có giở ra một chút, tôi cảm thấy cuộc đời như một giấc chiêm bao. Tôi rất cảm tạ Pháp sư Hoành Lâm, mất thời gian mười mấy năm, thật sự từng chút từng chút trong cuộc đời t</w:t>
      </w:r>
      <w:r>
        <w:rPr>
          <w:rFonts w:ascii="Cambria" w:eastAsia="DFKai-SB" w:hAnsi="Cambria" w:cstheme="majorHAnsi"/>
          <w:color w:val="0030FE"/>
          <w:sz w:val="32"/>
          <w:szCs w:val="32"/>
        </w:rPr>
        <w:t>ôi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thầy ấy</w:t>
      </w:r>
      <w:r w:rsidRPr="001D6E7D">
        <w:rPr>
          <w:rFonts w:ascii="Cambria" w:eastAsia="DFKai-SB" w:hAnsi="Cambria" w:cstheme="majorHAnsi"/>
          <w:color w:val="0030FE"/>
          <w:sz w:val="32"/>
          <w:szCs w:val="32"/>
        </w:rPr>
        <w:t xml:space="preserve"> đều </w:t>
      </w:r>
      <w:r w:rsidRPr="001D6E7D">
        <w:rPr>
          <w:rFonts w:ascii="Cambria" w:eastAsia="DFKai-SB" w:hAnsi="Cambria" w:cstheme="majorHAnsi"/>
          <w:color w:val="0030FE"/>
          <w:sz w:val="32"/>
          <w:szCs w:val="32"/>
        </w:rPr>
        <w:lastRenderedPageBreak/>
        <w:t xml:space="preserve">nhìn thấy, đều có hết trong quyển sách này. Một vài nhân sự được nói đến trong đó, có lẽ hơn 2 phần 3, đều không còn sống. Không giở thử </w:t>
      </w:r>
      <w:r w:rsidR="001D4E5C" w:rsidRPr="00C91E80">
        <w:rPr>
          <w:rFonts w:ascii="Cambria" w:eastAsia="DFKai-SB" w:hAnsi="Cambria" w:cstheme="majorHAnsi"/>
          <w:color w:val="0030FE"/>
          <w:sz w:val="32"/>
          <w:szCs w:val="32"/>
        </w:rPr>
        <w:t xml:space="preserve">sách </w:t>
      </w:r>
      <w:r w:rsidRPr="001D6E7D">
        <w:rPr>
          <w:rFonts w:ascii="Cambria" w:eastAsia="DFKai-SB" w:hAnsi="Cambria" w:cstheme="majorHAnsi"/>
          <w:color w:val="0030FE"/>
          <w:sz w:val="32"/>
          <w:szCs w:val="32"/>
        </w:rPr>
        <w:t xml:space="preserve">này ra, dường như tôi </w:t>
      </w:r>
      <w:r w:rsidR="00C84C38" w:rsidRPr="00C91E80">
        <w:rPr>
          <w:rFonts w:ascii="Cambria" w:eastAsia="DFKai-SB" w:hAnsi="Cambria" w:cstheme="majorHAnsi"/>
          <w:color w:val="0030FE"/>
          <w:sz w:val="32"/>
          <w:szCs w:val="32"/>
        </w:rPr>
        <w:t>đều</w:t>
      </w:r>
      <w:r w:rsidR="00C84C38"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quên hết</w:t>
      </w:r>
      <w:r w:rsidR="007274A5" w:rsidRPr="00C91E80">
        <w:rPr>
          <w:rFonts w:ascii="Cambria" w:eastAsia="DFKai-SB" w:hAnsi="Cambria" w:cstheme="majorHAnsi"/>
          <w:color w:val="0030FE"/>
          <w:sz w:val="32"/>
          <w:szCs w:val="32"/>
        </w:rPr>
        <w:t xml:space="preserve"> rồi</w:t>
      </w:r>
      <w:r w:rsidRPr="001D6E7D">
        <w:rPr>
          <w:rFonts w:ascii="Cambria" w:eastAsia="DFKai-SB" w:hAnsi="Cambria" w:cstheme="majorHAnsi"/>
          <w:color w:val="0030FE"/>
          <w:sz w:val="32"/>
          <w:szCs w:val="32"/>
        </w:rPr>
        <w:t xml:space="preserve">, quý vị muốn tôi nói </w:t>
      </w:r>
      <w:r w:rsidR="007274A5"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tôi </w:t>
      </w:r>
      <w:r w:rsidR="00052CFC" w:rsidRPr="00C91E80">
        <w:rPr>
          <w:rFonts w:ascii="Cambria" w:eastAsia="DFKai-SB" w:hAnsi="Cambria" w:cstheme="majorHAnsi"/>
          <w:color w:val="0030FE"/>
          <w:sz w:val="32"/>
          <w:szCs w:val="32"/>
        </w:rPr>
        <w:t xml:space="preserve">cũng </w:t>
      </w:r>
      <w:r w:rsidRPr="001D6E7D">
        <w:rPr>
          <w:rFonts w:ascii="Cambria" w:eastAsia="DFKai-SB" w:hAnsi="Cambria" w:cstheme="majorHAnsi"/>
          <w:color w:val="0030FE"/>
          <w:sz w:val="32"/>
          <w:szCs w:val="32"/>
        </w:rPr>
        <w:t xml:space="preserve">nói không ra được. </w:t>
      </w:r>
      <w:r w:rsidRPr="0026770D">
        <w:rPr>
          <w:rFonts w:ascii="Cambria" w:eastAsia="DFKai-SB" w:hAnsi="Cambria" w:cstheme="majorHAnsi"/>
          <w:color w:val="0030FE"/>
          <w:sz w:val="32"/>
          <w:szCs w:val="32"/>
        </w:rPr>
        <w:t>Thầy ấy</w:t>
      </w:r>
      <w:r w:rsidRPr="001D6E7D">
        <w:rPr>
          <w:rFonts w:ascii="Cambria" w:eastAsia="DFKai-SB" w:hAnsi="Cambria" w:cstheme="majorHAnsi"/>
          <w:color w:val="0030FE"/>
          <w:sz w:val="32"/>
          <w:szCs w:val="32"/>
        </w:rPr>
        <w:t xml:space="preserve"> ghi chép ngày tháng năm rất rõ ràng, ở chỗ nào cũng rất minh xác, đây là một quyển truyện ký. Lúc đó có bao nhiêu vị đồng tham đạo hữu tốt ở cùng nhau, bây giờ người </w:t>
      </w:r>
      <w:r w:rsidR="00130D4B" w:rsidRPr="00C91E80">
        <w:rPr>
          <w:rFonts w:ascii="Cambria" w:eastAsia="DFKai-SB" w:hAnsi="Cambria" w:cstheme="majorHAnsi"/>
          <w:color w:val="0030FE"/>
          <w:sz w:val="32"/>
          <w:szCs w:val="32"/>
        </w:rPr>
        <w:t>cũng</w:t>
      </w:r>
      <w:r w:rsidR="00130D4B"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không ai còn nữa. Ở Hồng Kông, dường như </w:t>
      </w:r>
      <w:r w:rsidR="002A28A2" w:rsidRPr="001D6E7D">
        <w:rPr>
          <w:rFonts w:ascii="Cambria" w:eastAsia="DFKai-SB" w:hAnsi="Cambria" w:cstheme="majorHAnsi"/>
          <w:color w:val="0030FE"/>
          <w:sz w:val="32"/>
          <w:szCs w:val="32"/>
        </w:rPr>
        <w:t xml:space="preserve">tôi đều quen biết </w:t>
      </w:r>
      <w:r w:rsidRPr="001D6E7D">
        <w:rPr>
          <w:rFonts w:ascii="Cambria" w:eastAsia="DFKai-SB" w:hAnsi="Cambria" w:cstheme="majorHAnsi"/>
          <w:color w:val="0030FE"/>
          <w:sz w:val="32"/>
          <w:szCs w:val="32"/>
        </w:rPr>
        <w:t xml:space="preserve">người xuất gia </w:t>
      </w:r>
      <w:r w:rsidR="00F14904" w:rsidRPr="001D6E7D">
        <w:rPr>
          <w:rFonts w:ascii="Cambria" w:eastAsia="DFKai-SB" w:hAnsi="Cambria" w:cstheme="majorHAnsi"/>
          <w:color w:val="0030FE"/>
          <w:sz w:val="32"/>
          <w:szCs w:val="32"/>
        </w:rPr>
        <w:t xml:space="preserve">trước kia </w:t>
      </w:r>
      <w:r w:rsidRPr="001D6E7D">
        <w:rPr>
          <w:rFonts w:ascii="Cambria" w:eastAsia="DFKai-SB" w:hAnsi="Cambria" w:cstheme="majorHAnsi"/>
          <w:color w:val="0030FE"/>
          <w:sz w:val="32"/>
          <w:szCs w:val="32"/>
        </w:rPr>
        <w:t>ở Hồng Kông, bây giờ người còn lại, Pháp sư Giác Quang đi rồi, ngài Vĩnh Tinh còn sống, ngài Sướng Hoài còn sống, ở núi Đại D</w:t>
      </w:r>
      <w:r w:rsidRPr="0026770D">
        <w:rPr>
          <w:rFonts w:ascii="Cambria" w:eastAsia="DFKai-SB" w:hAnsi="Cambria" w:cstheme="majorHAnsi"/>
          <w:color w:val="0030FE"/>
          <w:sz w:val="32"/>
          <w:szCs w:val="32"/>
        </w:rPr>
        <w:t>ư</w:t>
      </w:r>
      <w:r w:rsidRPr="001D6E7D">
        <w:rPr>
          <w:rFonts w:ascii="Cambria" w:eastAsia="DFKai-SB" w:hAnsi="Cambria" w:cstheme="majorHAnsi"/>
          <w:color w:val="0030FE"/>
          <w:sz w:val="32"/>
          <w:szCs w:val="32"/>
        </w:rPr>
        <w:t xml:space="preserve"> hình như </w:t>
      </w:r>
      <w:r w:rsidRPr="0026770D">
        <w:rPr>
          <w:rFonts w:ascii="Cambria" w:eastAsia="DFKai-SB" w:hAnsi="Cambria" w:cstheme="majorHAnsi"/>
          <w:color w:val="0030FE"/>
          <w:sz w:val="32"/>
          <w:szCs w:val="32"/>
        </w:rPr>
        <w:t xml:space="preserve">vẫn </w:t>
      </w:r>
      <w:r w:rsidRPr="001D6E7D">
        <w:rPr>
          <w:rFonts w:ascii="Cambria" w:eastAsia="DFKai-SB" w:hAnsi="Cambria" w:cstheme="majorHAnsi"/>
          <w:color w:val="0030FE"/>
          <w:sz w:val="32"/>
          <w:szCs w:val="32"/>
        </w:rPr>
        <w:t xml:space="preserve">còn 2, 3 người. Ở Hồng Kông hồi trước có mấy chục người </w:t>
      </w:r>
      <w:r w:rsidRPr="0026770D">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tôi quen biết, rất là sôi nổi, bây giờ không còn.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cư trú,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nhân sự,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vật chất đều đang biến đổi, có suy có biến.   </w:t>
      </w:r>
    </w:p>
    <w:p w14:paraId="72A34228" w14:textId="20F2906E"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1D6E7D">
        <w:rPr>
          <w:rFonts w:ascii="Cambria" w:eastAsia="DFKai-SB" w:hAnsi="Cambria" w:cstheme="majorHAnsi"/>
          <w:color w:val="0030FE"/>
          <w:sz w:val="32"/>
          <w:szCs w:val="32"/>
        </w:rPr>
        <w:t xml:space="preserve">Diệu thế nào? Diệu là chỉ tự thọ dụng, hoặc là tha thọ dụng. Thật Báo Trang Nghiêm độ không ở trên địa cầu, Thật Báo Trang Nghiêm độ của Thích Ca Mâu Ni Phật là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hế giới Hoa Tạng, đã được nói trong Kinh Hoa Nghiêm. Đó độc nhất là sự diệu trong diệu, diệu không thể nói được là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w:t>
      </w:r>
      <w:r w:rsidR="00271A7B" w:rsidRPr="00C91E80">
        <w:rPr>
          <w:rFonts w:ascii="Cambria" w:eastAsia="DFKai-SB" w:hAnsi="Cambria" w:cstheme="majorHAnsi"/>
          <w:color w:val="0030FE"/>
          <w:sz w:val="32"/>
          <w:szCs w:val="32"/>
        </w:rPr>
        <w:t>D</w:t>
      </w:r>
      <w:r w:rsidR="00271A7B" w:rsidRPr="001D6E7D">
        <w:rPr>
          <w:rFonts w:ascii="Cambria" w:eastAsia="DFKai-SB" w:hAnsi="Cambria" w:cstheme="majorHAnsi"/>
          <w:color w:val="0030FE"/>
          <w:sz w:val="32"/>
          <w:szCs w:val="32"/>
        </w:rPr>
        <w:t>iệu</w:t>
      </w:r>
      <w:r w:rsidR="00271A7B" w:rsidRPr="00C91E80">
        <w:rPr>
          <w:rFonts w:ascii="Cambria" w:eastAsia="DFKai-SB" w:hAnsi="Cambria" w:cstheme="majorHAnsi"/>
          <w:color w:val="0030FE"/>
          <w:sz w:val="32"/>
          <w:szCs w:val="32"/>
        </w:rPr>
        <w:t xml:space="preserve"> của</w:t>
      </w:r>
      <w:r w:rsidR="00271A7B">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ở chỗ nào? Diệu ở Đồng Cư độ, Phương Tiện độ cũng là vi diệu, không có biến đổi, là Pháp Tánh độ, sự diệu tương </w:t>
      </w:r>
      <w:r w:rsidR="00271A7B" w:rsidRPr="00C91E80">
        <w:rPr>
          <w:rFonts w:ascii="Cambria" w:eastAsia="DFKai-SB" w:hAnsi="Cambria" w:cstheme="majorHAnsi"/>
          <w:color w:val="0030FE"/>
          <w:sz w:val="32"/>
          <w:szCs w:val="32"/>
        </w:rPr>
        <w:t>ư</w:t>
      </w:r>
      <w:r w:rsidR="00271A7B" w:rsidRPr="001D6E7D">
        <w:rPr>
          <w:rFonts w:ascii="Cambria" w:eastAsia="DFKai-SB" w:hAnsi="Cambria" w:cstheme="majorHAnsi"/>
          <w:color w:val="0030FE"/>
          <w:sz w:val="32"/>
          <w:szCs w:val="32"/>
        </w:rPr>
        <w:t xml:space="preserve">ng </w:t>
      </w:r>
      <w:r w:rsidRPr="001D6E7D">
        <w:rPr>
          <w:rFonts w:ascii="Cambria" w:eastAsia="DFKai-SB" w:hAnsi="Cambria" w:cstheme="majorHAnsi"/>
          <w:color w:val="0030FE"/>
          <w:sz w:val="32"/>
          <w:szCs w:val="32"/>
        </w:rPr>
        <w:t xml:space="preserve">với Tự Tánh. Cho nên Thật này là chân thật. Chúng ta ở đây sát-na sanh diệt </w:t>
      </w:r>
      <w:r w:rsidR="00C153B7" w:rsidRPr="00C91E80">
        <w:rPr>
          <w:rFonts w:ascii="Cambria" w:eastAsia="DFKai-SB" w:hAnsi="Cambria" w:cstheme="majorHAnsi"/>
          <w:color w:val="0030FE"/>
          <w:sz w:val="32"/>
          <w:szCs w:val="32"/>
        </w:rPr>
        <w:t xml:space="preserve">nên </w:t>
      </w:r>
      <w:r w:rsidRPr="001D6E7D">
        <w:rPr>
          <w:rFonts w:ascii="Cambria" w:eastAsia="DFKai-SB" w:hAnsi="Cambria" w:cstheme="majorHAnsi"/>
          <w:color w:val="0030FE"/>
          <w:sz w:val="32"/>
          <w:szCs w:val="32"/>
        </w:rPr>
        <w:t xml:space="preserve">không chân thật, là giả, hiểu sai, tưởng đâu nó tồn tại, trên thực tế nó hoàn toàn không tồn tại. Đích thực là </w:t>
      </w:r>
      <w:r w:rsidRPr="001D6E7D">
        <w:rPr>
          <w:rFonts w:ascii="Cambria" w:eastAsia="DFKai-SB" w:hAnsi="Cambria" w:cstheme="majorHAnsi"/>
          <w:b/>
          <w:bCs/>
          <w:color w:val="0030FE"/>
          <w:sz w:val="32"/>
          <w:szCs w:val="32"/>
        </w:rPr>
        <w:t>“Phàm sở hữu tướng, giai thị hư vọng”</w:t>
      </w:r>
      <w:r w:rsidRPr="001D6E7D">
        <w:rPr>
          <w:rFonts w:ascii="Cambria" w:eastAsia="DFKai-SB" w:hAnsi="Cambria" w:cstheme="majorHAnsi"/>
          <w:color w:val="0030FE"/>
          <w:sz w:val="32"/>
          <w:szCs w:val="32"/>
        </w:rPr>
        <w:t xml:space="preserve">, </w:t>
      </w:r>
      <w:r w:rsidRPr="001D6E7D">
        <w:rPr>
          <w:rFonts w:ascii="Cambria" w:eastAsia="DFKai-SB" w:hAnsi="Cambria" w:cstheme="majorHAnsi"/>
          <w:b/>
          <w:bCs/>
          <w:color w:val="0030FE"/>
          <w:sz w:val="32"/>
          <w:szCs w:val="32"/>
        </w:rPr>
        <w:t>“</w:t>
      </w:r>
      <w:r w:rsidR="00EB68F1" w:rsidRPr="00EB68F1">
        <w:rPr>
          <w:rFonts w:ascii="Cambria" w:eastAsia="DFKai-SB" w:hAnsi="Cambria" w:cstheme="majorHAnsi"/>
          <w:b/>
          <w:bCs/>
          <w:color w:val="0030FE"/>
          <w:sz w:val="32"/>
          <w:szCs w:val="32"/>
        </w:rPr>
        <w:t>n</w:t>
      </w:r>
      <w:r w:rsidRPr="001D6E7D">
        <w:rPr>
          <w:rFonts w:ascii="Cambria" w:eastAsia="DFKai-SB" w:hAnsi="Cambria" w:cstheme="majorHAnsi"/>
          <w:b/>
          <w:bCs/>
          <w:color w:val="0030FE"/>
          <w:sz w:val="32"/>
          <w:szCs w:val="32"/>
        </w:rPr>
        <w:t xml:space="preserve">hất thiết </w:t>
      </w:r>
      <w:r w:rsidRPr="0026770D">
        <w:rPr>
          <w:rFonts w:ascii="Cambria" w:eastAsia="DFKai-SB" w:hAnsi="Cambria" w:cstheme="majorHAnsi"/>
          <w:b/>
          <w:bCs/>
          <w:color w:val="0030FE"/>
          <w:sz w:val="32"/>
          <w:szCs w:val="32"/>
        </w:rPr>
        <w:t>H</w:t>
      </w:r>
      <w:r w:rsidRPr="001D6E7D">
        <w:rPr>
          <w:rFonts w:ascii="Cambria" w:eastAsia="DFKai-SB" w:hAnsi="Cambria" w:cstheme="majorHAnsi"/>
          <w:b/>
          <w:bCs/>
          <w:color w:val="0030FE"/>
          <w:sz w:val="32"/>
          <w:szCs w:val="32"/>
        </w:rPr>
        <w:t>ữu vi pháp, như mộng huyễn bào ảnh”</w:t>
      </w:r>
      <w:r w:rsidRPr="001D6E7D">
        <w:rPr>
          <w:rFonts w:ascii="Cambria" w:eastAsia="DFKai-SB" w:hAnsi="Cambria" w:cstheme="majorHAnsi"/>
          <w:color w:val="0030FE"/>
          <w:sz w:val="32"/>
          <w:szCs w:val="32"/>
        </w:rPr>
        <w:t xml:space="preserve">, trong Kinh Kim Cang </w:t>
      </w:r>
      <w:r w:rsidR="00C153B7" w:rsidRPr="00C91E80">
        <w:rPr>
          <w:rFonts w:ascii="Cambria" w:eastAsia="DFKai-SB" w:hAnsi="Cambria" w:cstheme="majorHAnsi"/>
          <w:color w:val="0030FE"/>
          <w:sz w:val="32"/>
          <w:szCs w:val="32"/>
        </w:rPr>
        <w:t>ấy</w:t>
      </w:r>
      <w:r w:rsidR="00C153B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nói về thế giới của chúng ta, không sai một chút nào. Tôi giở quyển sách này ra một lần, mộng huyễn bào ảnh, thật có thể làm chúng ta giác ngộ. Giác ngộ thì buông xuống, không </w:t>
      </w:r>
      <w:r w:rsidRPr="0026770D">
        <w:rPr>
          <w:rFonts w:ascii="Cambria" w:eastAsia="DFKai-SB" w:hAnsi="Cambria" w:cstheme="majorHAnsi"/>
          <w:color w:val="0030FE"/>
          <w:sz w:val="32"/>
          <w:szCs w:val="32"/>
        </w:rPr>
        <w:t>làm</w:t>
      </w:r>
      <w:r w:rsidRPr="001D6E7D">
        <w:rPr>
          <w:rFonts w:ascii="Cambria" w:eastAsia="DFKai-SB" w:hAnsi="Cambria" w:cstheme="majorHAnsi"/>
          <w:color w:val="0030FE"/>
          <w:sz w:val="32"/>
          <w:szCs w:val="32"/>
        </w:rPr>
        <w:t xml:space="preserve"> điều giả</w:t>
      </w:r>
      <w:r w:rsidRPr="0026770D">
        <w:rPr>
          <w:rFonts w:ascii="Cambria" w:eastAsia="DFKai-SB" w:hAnsi="Cambria" w:cstheme="majorHAnsi"/>
          <w:color w:val="0030FE"/>
          <w:sz w:val="32"/>
          <w:szCs w:val="32"/>
        </w:rPr>
        <w:t xml:space="preserve"> nữa</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làm điều</w:t>
      </w:r>
      <w:r w:rsidRPr="001D6E7D">
        <w:rPr>
          <w:rFonts w:ascii="Cambria" w:eastAsia="DFKai-SB" w:hAnsi="Cambria" w:cstheme="majorHAnsi"/>
          <w:color w:val="0030FE"/>
          <w:sz w:val="32"/>
          <w:szCs w:val="32"/>
        </w:rPr>
        <w:t xml:space="preserve"> thật.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hật là gì? Lão Hoà thượng Hải Hiền nói với chúng ta</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niệm Phật cho tốt, thành Phật là sự thật. Niệm Phật thật tốt, </w:t>
      </w:r>
      <w:r w:rsidRPr="001D6E7D">
        <w:rPr>
          <w:rFonts w:ascii="Cambria" w:eastAsia="DFKai-SB" w:hAnsi="Cambria" w:cstheme="majorHAnsi"/>
          <w:color w:val="0030FE"/>
          <w:sz w:val="32"/>
          <w:szCs w:val="32"/>
        </w:rPr>
        <w:lastRenderedPageBreak/>
        <w:t xml:space="preserve">cầu sanh Tịnh Độ, sanh đến </w:t>
      </w:r>
      <w:r>
        <w:rPr>
          <w:rFonts w:ascii="Cambria" w:eastAsia="DFKai-SB" w:hAnsi="Cambria" w:cstheme="majorHAnsi"/>
          <w:color w:val="0030FE"/>
          <w:sz w:val="32"/>
          <w:szCs w:val="32"/>
        </w:rPr>
        <w:t>Thế giới Tây Phương Cực Lạc</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làm Phật, đó là sự thật, những điều khác toàn là giả thôi, không có một </w:t>
      </w:r>
      <w:r w:rsidRPr="0026770D">
        <w:rPr>
          <w:rFonts w:ascii="Cambria" w:eastAsia="DFKai-SB" w:hAnsi="Cambria" w:cstheme="majorHAnsi"/>
          <w:color w:val="0030FE"/>
          <w:sz w:val="32"/>
          <w:szCs w:val="32"/>
        </w:rPr>
        <w:t xml:space="preserve">thứ </w:t>
      </w:r>
      <w:r w:rsidRPr="001D6E7D">
        <w:rPr>
          <w:rFonts w:ascii="Cambria" w:eastAsia="DFKai-SB" w:hAnsi="Cambria" w:cstheme="majorHAnsi"/>
          <w:color w:val="0030FE"/>
          <w:sz w:val="32"/>
          <w:szCs w:val="32"/>
        </w:rPr>
        <w:t>nào là thật.</w:t>
      </w:r>
    </w:p>
    <w:p w14:paraId="7C2DEA45" w14:textId="4403B372"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Tất cả chư Phật Như Lai đều có Thật Báo độ, Thật Báo độ là bình đẳng, chúng ta phải nghĩ vãng sanh rất khó, tại sao? </w:t>
      </w:r>
      <w:r w:rsidR="00162072" w:rsidRPr="00C91E80">
        <w:rPr>
          <w:rFonts w:ascii="Cambria" w:eastAsia="DFKai-SB" w:hAnsi="Cambria" w:cstheme="majorHAnsi"/>
          <w:color w:val="0030FE"/>
          <w:sz w:val="32"/>
          <w:szCs w:val="32"/>
        </w:rPr>
        <w:t>Bởi p</w:t>
      </w:r>
      <w:r w:rsidRPr="001D6E7D">
        <w:rPr>
          <w:rFonts w:ascii="Cambria" w:eastAsia="DFKai-SB" w:hAnsi="Cambria" w:cstheme="majorHAnsi"/>
          <w:color w:val="0030FE"/>
          <w:sz w:val="32"/>
          <w:szCs w:val="32"/>
        </w:rPr>
        <w:t>hải đoạn phiền não cho sạch sẽ, Kiến tư, Trần sa, Vô minh hết thảy đoạn sạch sẽ</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mới có thể vãng sanh, không dễ dàng. Chúng tôi nêu ví dụ mỗi Thân kiến, quý vị có thể đoạn được không? Xem thân thể (nhục thân) này là chính mình, chúng sanh trong </w:t>
      </w:r>
      <w:r>
        <w:rPr>
          <w:rFonts w:ascii="Cambria" w:eastAsia="DFKai-SB" w:hAnsi="Cambria" w:cstheme="majorHAnsi"/>
          <w:color w:val="0030FE"/>
          <w:sz w:val="32"/>
          <w:szCs w:val="32"/>
        </w:rPr>
        <w:t>Lục đạo</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ai ai cũng vậy, có </w:t>
      </w:r>
      <w:r w:rsidRPr="0026770D">
        <w:rPr>
          <w:rFonts w:ascii="Cambria" w:eastAsia="DFKai-SB" w:hAnsi="Cambria" w:cstheme="majorHAnsi"/>
          <w:color w:val="0030FE"/>
          <w:sz w:val="32"/>
          <w:szCs w:val="32"/>
        </w:rPr>
        <w:t>ai</w:t>
      </w:r>
      <w:r w:rsidRPr="001D6E7D">
        <w:rPr>
          <w:rFonts w:ascii="Cambria" w:eastAsia="DFKai-SB" w:hAnsi="Cambria" w:cstheme="majorHAnsi"/>
          <w:color w:val="0030FE"/>
          <w:sz w:val="32"/>
          <w:szCs w:val="32"/>
        </w:rPr>
        <w:t xml:space="preserve"> không xem thân là chính mình? Phật nói với chúng ta thân là giả, không phải là thật, không phải là chính quý vị. Chính quý vị là điều gì? Linh tánh bất sanh bất diệt là chính quý vị, người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thông thường gọi là linh hồn. Linh hồn là thứ gì? Là Linh tánh bị mê hoặc điên đảo, nó không linh, mê rồi, không linh, nó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ã </w:t>
      </w:r>
      <w:r w:rsidRPr="001D6E7D">
        <w:rPr>
          <w:rFonts w:ascii="Cambria" w:eastAsia="DFKai-SB" w:hAnsi="Cambria" w:cstheme="majorHAnsi"/>
          <w:color w:val="0030FE"/>
          <w:sz w:val="32"/>
          <w:szCs w:val="32"/>
        </w:rPr>
        <w:t xml:space="preserve">mê, hồn là mê, không linh nữa;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ếu giác ngộ rồi, thì </w:t>
      </w:r>
      <w:r w:rsidR="00736FBC" w:rsidRPr="00C91E80">
        <w:rPr>
          <w:rFonts w:ascii="Cambria" w:eastAsia="DFKai-SB" w:hAnsi="Cambria" w:cstheme="majorHAnsi"/>
          <w:color w:val="0030FE"/>
          <w:sz w:val="32"/>
          <w:szCs w:val="32"/>
        </w:rPr>
        <w:t>đ</w:t>
      </w:r>
      <w:r w:rsidR="00736FBC" w:rsidRPr="001D6E7D">
        <w:rPr>
          <w:rFonts w:ascii="Cambria" w:eastAsia="DFKai-SB" w:hAnsi="Cambria" w:cstheme="majorHAnsi"/>
          <w:color w:val="0030FE"/>
          <w:sz w:val="32"/>
          <w:szCs w:val="32"/>
        </w:rPr>
        <w:t xml:space="preserve">ó </w:t>
      </w:r>
      <w:r w:rsidRPr="001D6E7D">
        <w:rPr>
          <w:rFonts w:ascii="Cambria" w:eastAsia="DFKai-SB" w:hAnsi="Cambria" w:cstheme="majorHAnsi"/>
          <w:color w:val="0030FE"/>
          <w:sz w:val="32"/>
          <w:szCs w:val="32"/>
        </w:rPr>
        <w:t xml:space="preserve">là Linh tánh. Nói cách khác, linh hồn là Linh tánh ở trong trạng thái đang mê, danh từ </w:t>
      </w:r>
      <w:r w:rsidR="00903510" w:rsidRPr="001D6E7D">
        <w:rPr>
          <w:rFonts w:ascii="Cambria" w:eastAsia="DFKai-SB" w:hAnsi="Cambria" w:cstheme="majorHAnsi"/>
          <w:color w:val="0030FE"/>
          <w:sz w:val="32"/>
          <w:szCs w:val="32"/>
        </w:rPr>
        <w:t xml:space="preserve">này </w:t>
      </w:r>
      <w:r w:rsidRPr="001D6E7D">
        <w:rPr>
          <w:rFonts w:ascii="Cambria" w:eastAsia="DFKai-SB" w:hAnsi="Cambria" w:cstheme="majorHAnsi"/>
          <w:color w:val="0030FE"/>
          <w:sz w:val="32"/>
          <w:szCs w:val="32"/>
        </w:rPr>
        <w:t xml:space="preserve">thông dụng. Vì họ mê, nên họ mới </w:t>
      </w:r>
      <w:r w:rsidR="00344D2B" w:rsidRPr="00C91E80">
        <w:rPr>
          <w:rFonts w:ascii="Cambria" w:eastAsia="DFKai-SB" w:hAnsi="Cambria" w:cstheme="majorHAnsi"/>
          <w:color w:val="0030FE"/>
          <w:sz w:val="32"/>
          <w:szCs w:val="32"/>
        </w:rPr>
        <w:t xml:space="preserve">ở </w:t>
      </w:r>
      <w:r w:rsidRPr="001D6E7D">
        <w:rPr>
          <w:rFonts w:ascii="Cambria" w:eastAsia="DFKai-SB" w:hAnsi="Cambria" w:cstheme="majorHAnsi"/>
          <w:color w:val="0030FE"/>
          <w:sz w:val="32"/>
          <w:szCs w:val="32"/>
        </w:rPr>
        <w:t xml:space="preserve">trong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ếu họ giác ngộ rồi, thì họ không ở </w:t>
      </w:r>
      <w:r w:rsidR="00344D2B" w:rsidRPr="00C91E80">
        <w:rPr>
          <w:rFonts w:ascii="Cambria" w:eastAsia="DFKai-SB" w:hAnsi="Cambria" w:cstheme="majorHAnsi"/>
          <w:color w:val="0030FE"/>
          <w:sz w:val="32"/>
          <w:szCs w:val="32"/>
        </w:rPr>
        <w:t xml:space="preserve">trong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Luân hồi hoàn toàn </w:t>
      </w:r>
      <w:r w:rsidR="00344D2B" w:rsidRPr="00C91E80">
        <w:rPr>
          <w:rFonts w:ascii="Cambria" w:eastAsia="DFKai-SB" w:hAnsi="Cambria" w:cstheme="majorHAnsi"/>
          <w:color w:val="0030FE"/>
          <w:sz w:val="32"/>
          <w:szCs w:val="32"/>
        </w:rPr>
        <w:t>chính</w:t>
      </w:r>
      <w:r w:rsidR="00344D2B"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mình không làm chủ được, ai làm chủ? </w:t>
      </w:r>
      <w:r>
        <w:rPr>
          <w:rFonts w:ascii="Cambria" w:eastAsia="DFKai-SB" w:hAnsi="Cambria" w:cstheme="majorHAnsi"/>
          <w:color w:val="0030FE"/>
          <w:sz w:val="32"/>
          <w:szCs w:val="32"/>
        </w:rPr>
        <w:t>Tập khí</w:t>
      </w:r>
      <w:r w:rsidRPr="001D6E7D">
        <w:rPr>
          <w:rFonts w:ascii="Cambria" w:eastAsia="DFKai-SB" w:hAnsi="Cambria" w:cstheme="majorHAnsi"/>
          <w:color w:val="0030FE"/>
          <w:sz w:val="32"/>
          <w:szCs w:val="32"/>
        </w:rPr>
        <w:t xml:space="preserve"> đang làm chủ, </w:t>
      </w:r>
      <w:r>
        <w:rPr>
          <w:rFonts w:ascii="Cambria" w:eastAsia="DFKai-SB" w:hAnsi="Cambria" w:cstheme="majorHAnsi"/>
          <w:color w:val="0030FE"/>
          <w:sz w:val="32"/>
          <w:szCs w:val="32"/>
        </w:rPr>
        <w:t>Tập khí</w:t>
      </w:r>
      <w:r w:rsidRPr="001D6E7D">
        <w:rPr>
          <w:rFonts w:ascii="Cambria" w:eastAsia="DFKai-SB" w:hAnsi="Cambria" w:cstheme="majorHAnsi"/>
          <w:color w:val="0030FE"/>
          <w:sz w:val="32"/>
          <w:szCs w:val="32"/>
        </w:rPr>
        <w:t xml:space="preserve"> chính là điều tốt điều xấu của quý vị, quý vị thích họ, quý vị ghét họ, những thứ đó làm chủ. </w:t>
      </w:r>
      <w:r>
        <w:rPr>
          <w:rFonts w:ascii="Cambria" w:eastAsia="DFKai-SB" w:hAnsi="Cambria" w:cstheme="majorHAnsi"/>
          <w:color w:val="0030FE"/>
          <w:sz w:val="32"/>
          <w:szCs w:val="32"/>
        </w:rPr>
        <w:t>Ư</w:t>
      </w:r>
      <w:r w:rsidRPr="0026770D">
        <w:rPr>
          <w:rFonts w:ascii="Cambria" w:eastAsia="DFKai-SB" w:hAnsi="Cambria" w:cstheme="majorHAnsi"/>
          <w:color w:val="0030FE"/>
          <w:sz w:val="32"/>
          <w:szCs w:val="32"/>
        </w:rPr>
        <w:t>a</w:t>
      </w:r>
      <w:r w:rsidRPr="001D6E7D">
        <w:rPr>
          <w:rFonts w:ascii="Cambria" w:eastAsia="DFKai-SB" w:hAnsi="Cambria" w:cstheme="majorHAnsi"/>
          <w:color w:val="0030FE"/>
          <w:sz w:val="32"/>
          <w:szCs w:val="32"/>
        </w:rPr>
        <w:t xml:space="preserve"> thích, quý vị đầu thai</w:t>
      </w:r>
      <w:r w:rsidR="00344D2B" w:rsidRPr="00344D2B">
        <w:rPr>
          <w:rFonts w:ascii="Cambria" w:eastAsia="DFKai-SB" w:hAnsi="Cambria" w:cstheme="majorHAnsi"/>
          <w:color w:val="0030FE"/>
          <w:sz w:val="32"/>
          <w:szCs w:val="32"/>
        </w:rPr>
        <w:t xml:space="preserve"> </w:t>
      </w:r>
      <w:r w:rsidR="00344D2B" w:rsidRPr="0026770D">
        <w:rPr>
          <w:rFonts w:ascii="Cambria" w:eastAsia="DFKai-SB" w:hAnsi="Cambria" w:cstheme="majorHAnsi"/>
          <w:color w:val="0030FE"/>
          <w:sz w:val="32"/>
          <w:szCs w:val="32"/>
        </w:rPr>
        <w:t>rồi</w:t>
      </w:r>
      <w:r w:rsidRPr="001D6E7D">
        <w:rPr>
          <w:rFonts w:ascii="Cambria" w:eastAsia="DFKai-SB" w:hAnsi="Cambria" w:cstheme="majorHAnsi"/>
          <w:color w:val="0030FE"/>
          <w:sz w:val="32"/>
          <w:szCs w:val="32"/>
        </w:rPr>
        <w:t xml:space="preserve">, ví như nói đi đến </w:t>
      </w:r>
      <w:r w:rsidRPr="0026770D">
        <w:rPr>
          <w:rFonts w:ascii="Cambria" w:eastAsia="DFKai-SB" w:hAnsi="Cambria" w:cstheme="majorHAnsi"/>
          <w:color w:val="0030FE"/>
          <w:sz w:val="32"/>
          <w:szCs w:val="32"/>
        </w:rPr>
        <w:t>cõi</w:t>
      </w:r>
      <w:r w:rsidRPr="001D6E7D">
        <w:rPr>
          <w:rFonts w:ascii="Cambria" w:eastAsia="DFKai-SB" w:hAnsi="Cambria" w:cstheme="majorHAnsi"/>
          <w:color w:val="0030FE"/>
          <w:sz w:val="32"/>
          <w:szCs w:val="32"/>
        </w:rPr>
        <w:t xml:space="preserve"> người, </w:t>
      </w:r>
      <w:r w:rsidRPr="0026770D">
        <w:rPr>
          <w:rFonts w:ascii="Cambria" w:eastAsia="DFKai-SB" w:hAnsi="Cambria" w:cstheme="majorHAnsi"/>
          <w:color w:val="0030FE"/>
          <w:sz w:val="32"/>
          <w:szCs w:val="32"/>
        </w:rPr>
        <w:t xml:space="preserve">[thì thành] </w:t>
      </w:r>
      <w:r w:rsidRPr="001D6E7D">
        <w:rPr>
          <w:rFonts w:ascii="Cambria" w:eastAsia="DFKai-SB" w:hAnsi="Cambria" w:cstheme="majorHAnsi"/>
          <w:color w:val="0030FE"/>
          <w:sz w:val="32"/>
          <w:szCs w:val="32"/>
        </w:rPr>
        <w:t xml:space="preserve">con hiếu cháu thảo; </w:t>
      </w:r>
      <w:r w:rsidRPr="0026770D">
        <w:rPr>
          <w:rFonts w:ascii="Cambria" w:eastAsia="DFKai-SB" w:hAnsi="Cambria" w:cstheme="majorHAnsi"/>
          <w:color w:val="0030FE"/>
          <w:sz w:val="32"/>
          <w:szCs w:val="32"/>
        </w:rPr>
        <w:t>Q</w:t>
      </w:r>
      <w:r w:rsidRPr="001D6E7D">
        <w:rPr>
          <w:rFonts w:ascii="Cambria" w:eastAsia="DFKai-SB" w:hAnsi="Cambria" w:cstheme="majorHAnsi"/>
          <w:color w:val="0030FE"/>
          <w:sz w:val="32"/>
          <w:szCs w:val="32"/>
        </w:rPr>
        <w:t xml:space="preserve">uý vị oán hận họ, ghét thì họ cũng đến, đến làm gì? Đến để trả thù, lớn lên nhất định họ sẽ làm nhà tan người </w:t>
      </w:r>
      <w:r w:rsidRPr="0026770D">
        <w:rPr>
          <w:rFonts w:ascii="Cambria" w:eastAsia="DFKai-SB" w:hAnsi="Cambria" w:cstheme="majorHAnsi"/>
          <w:color w:val="0030FE"/>
          <w:sz w:val="32"/>
          <w:szCs w:val="32"/>
        </w:rPr>
        <w:t>mấ</w:t>
      </w:r>
      <w:r w:rsidRPr="001D6E7D">
        <w:rPr>
          <w:rFonts w:ascii="Cambria" w:eastAsia="DFKai-SB" w:hAnsi="Cambria" w:cstheme="majorHAnsi"/>
          <w:color w:val="0030FE"/>
          <w:sz w:val="32"/>
          <w:szCs w:val="32"/>
        </w:rPr>
        <w:t xml:space="preserve">t. Đó gọi là báo ân báo oán, đòi nợ trả nợ. </w:t>
      </w:r>
      <w:r>
        <w:rPr>
          <w:rFonts w:ascii="Cambria" w:eastAsia="DFKai-SB" w:hAnsi="Cambria" w:cstheme="majorHAnsi"/>
          <w:color w:val="0030FE"/>
          <w:sz w:val="32"/>
          <w:szCs w:val="32"/>
        </w:rPr>
        <w:t>Tập khí</w:t>
      </w:r>
      <w:r w:rsidRPr="001D6E7D">
        <w:rPr>
          <w:rFonts w:ascii="Cambria" w:eastAsia="DFKai-SB" w:hAnsi="Cambria" w:cstheme="majorHAnsi"/>
          <w:color w:val="0030FE"/>
          <w:sz w:val="32"/>
          <w:szCs w:val="32"/>
        </w:rPr>
        <w:t xml:space="preserve"> hiện tiền là duyên, có những ân oán món nợ </w:t>
      </w:r>
      <w:r w:rsidR="00474A7E" w:rsidRPr="001D6E7D">
        <w:rPr>
          <w:rFonts w:ascii="Cambria" w:eastAsia="DFKai-SB" w:hAnsi="Cambria" w:cstheme="majorHAnsi"/>
          <w:color w:val="0030FE"/>
          <w:sz w:val="32"/>
          <w:szCs w:val="32"/>
        </w:rPr>
        <w:t>này</w:t>
      </w:r>
      <w:r w:rsidR="00474A7E" w:rsidRPr="00474A7E">
        <w:rPr>
          <w:rFonts w:ascii="Cambria" w:eastAsia="DFKai-SB" w:hAnsi="Cambria" w:cstheme="majorHAnsi"/>
          <w:color w:val="0030FE"/>
          <w:sz w:val="32"/>
          <w:szCs w:val="32"/>
        </w:rPr>
        <w:t>,</w:t>
      </w:r>
      <w:r w:rsidR="00474A7E"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đó là n</w:t>
      </w:r>
      <w:r w:rsidR="00474A7E" w:rsidRPr="00474A7E">
        <w:rPr>
          <w:rFonts w:ascii="Cambria" w:eastAsia="DFKai-SB" w:hAnsi="Cambria" w:cstheme="majorHAnsi"/>
          <w:color w:val="0030FE"/>
          <w:sz w:val="32"/>
          <w:szCs w:val="32"/>
        </w:rPr>
        <w:t>hân</w:t>
      </w:r>
      <w:r w:rsidRPr="001D6E7D">
        <w:rPr>
          <w:rFonts w:ascii="Cambria" w:eastAsia="DFKai-SB" w:hAnsi="Cambria" w:cstheme="majorHAnsi"/>
          <w:color w:val="0030FE"/>
          <w:sz w:val="32"/>
          <w:szCs w:val="32"/>
        </w:rPr>
        <w:t xml:space="preserve">, nhân duyên hễ tụ hội, thì quả báo hiện tiền, quả báo chính là đến đầu thai. Phật Bồ-tát nhìn thấy </w:t>
      </w:r>
      <w:r w:rsidRPr="0026770D">
        <w:rPr>
          <w:rFonts w:ascii="Cambria" w:eastAsia="DFKai-SB" w:hAnsi="Cambria" w:cstheme="majorHAnsi"/>
          <w:color w:val="0030FE"/>
          <w:sz w:val="32"/>
          <w:szCs w:val="32"/>
        </w:rPr>
        <w:t xml:space="preserve">rất </w:t>
      </w:r>
      <w:r w:rsidRPr="001D6E7D">
        <w:rPr>
          <w:rFonts w:ascii="Cambria" w:eastAsia="DFKai-SB" w:hAnsi="Cambria" w:cstheme="majorHAnsi"/>
          <w:color w:val="0030FE"/>
          <w:sz w:val="32"/>
          <w:szCs w:val="32"/>
        </w:rPr>
        <w:t>rõ ràng, phàm phu chúng ta hoàn toàn không biết.</w:t>
      </w:r>
    </w:p>
    <w:p w14:paraId="08814EEF" w14:textId="77777777"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Vì vậy chúng ta mới thật sự thể hội rằng</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được thân người, nghe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gặp được Pháp môn Tịnh Độ, đó thật sự là phước đức lớn! Quý vị có thể tiếp </w:t>
      </w:r>
      <w:r w:rsidRPr="0026770D">
        <w:rPr>
          <w:rFonts w:ascii="Cambria" w:eastAsia="DFKai-SB" w:hAnsi="Cambria" w:cstheme="majorHAnsi"/>
          <w:color w:val="0030FE"/>
          <w:sz w:val="32"/>
          <w:szCs w:val="32"/>
        </w:rPr>
        <w:t>nhận</w:t>
      </w:r>
      <w:r w:rsidRPr="001D6E7D">
        <w:rPr>
          <w:rFonts w:ascii="Cambria" w:eastAsia="DFKai-SB" w:hAnsi="Cambria" w:cstheme="majorHAnsi"/>
          <w:color w:val="0030FE"/>
          <w:sz w:val="32"/>
          <w:szCs w:val="32"/>
        </w:rPr>
        <w:t xml:space="preserve">, đó là trí huệ lớn.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ó</w:t>
      </w:r>
      <w:r w:rsidRPr="001D6E7D">
        <w:rPr>
          <w:rFonts w:ascii="Cambria" w:eastAsia="DFKai-SB" w:hAnsi="Cambria" w:cstheme="majorHAnsi"/>
          <w:color w:val="0030FE"/>
          <w:sz w:val="32"/>
          <w:szCs w:val="32"/>
        </w:rPr>
        <w:t xml:space="preserve"> bèn khởi tác dụng, tác dụng này, rất có thể quý </w:t>
      </w:r>
      <w:r w:rsidRPr="001D6E7D">
        <w:rPr>
          <w:rFonts w:ascii="Cambria" w:eastAsia="DFKai-SB" w:hAnsi="Cambria" w:cstheme="majorHAnsi"/>
          <w:color w:val="0030FE"/>
          <w:sz w:val="32"/>
          <w:szCs w:val="32"/>
        </w:rPr>
        <w:lastRenderedPageBreak/>
        <w:t xml:space="preserve">vị trong một đời này đi đến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để làm Phật. Bốn độ trong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đều là Thật Báo độ, cũng chính là diệu tất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ả, diệu cực độ. Phàm Thánh Đồng Cư độ cũng là bất sanh bất diệt, Phương Tiện Hữu Dư độ bất sanh bất diệt, Thật Báo độ càng không phải nói thêm, Thường Tịch Quang độ, đó là Phật độ rốt ráo, Phật độ viên mãn. Vãng sanh đến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w:t>
      </w:r>
      <w:r w:rsidRPr="001576C3">
        <w:rPr>
          <w:rFonts w:ascii="Cambria" w:eastAsia="DFKai-SB" w:hAnsi="Cambria" w:cstheme="majorHAnsi"/>
          <w:color w:val="0030FE"/>
          <w:sz w:val="32"/>
          <w:szCs w:val="32"/>
        </w:rPr>
        <w:t>sanh</w:t>
      </w:r>
      <w:r w:rsidRPr="001D6E7D">
        <w:rPr>
          <w:rFonts w:ascii="Cambria" w:eastAsia="DFKai-SB" w:hAnsi="Cambria" w:cstheme="majorHAnsi"/>
          <w:color w:val="0030FE"/>
          <w:sz w:val="32"/>
          <w:szCs w:val="32"/>
        </w:rPr>
        <w:t xml:space="preserve"> một </w:t>
      </w:r>
      <w:r w:rsidRPr="0026770D">
        <w:rPr>
          <w:rFonts w:ascii="Cambria" w:eastAsia="DFKai-SB" w:hAnsi="Cambria" w:cstheme="majorHAnsi"/>
          <w:color w:val="0030FE"/>
          <w:sz w:val="32"/>
          <w:szCs w:val="32"/>
        </w:rPr>
        <w:t xml:space="preserve">thì sanh </w:t>
      </w:r>
      <w:r w:rsidRPr="001D6E7D">
        <w:rPr>
          <w:rFonts w:ascii="Cambria" w:eastAsia="DFKai-SB" w:hAnsi="Cambria" w:cstheme="majorHAnsi"/>
          <w:color w:val="0030FE"/>
          <w:sz w:val="32"/>
          <w:szCs w:val="32"/>
        </w:rPr>
        <w:t xml:space="preserve">tất </w:t>
      </w:r>
      <w:r w:rsidRPr="0026770D">
        <w:rPr>
          <w:rFonts w:ascii="Cambria" w:eastAsia="DFKai-SB" w:hAnsi="Cambria" w:cstheme="majorHAnsi"/>
          <w:color w:val="0030FE"/>
          <w:sz w:val="32"/>
          <w:szCs w:val="32"/>
        </w:rPr>
        <w:t>cả</w:t>
      </w:r>
      <w:r w:rsidRPr="001D6E7D">
        <w:rPr>
          <w:rFonts w:ascii="Cambria" w:eastAsia="DFKai-SB" w:hAnsi="Cambria" w:cstheme="majorHAnsi"/>
          <w:color w:val="0030FE"/>
          <w:sz w:val="32"/>
          <w:szCs w:val="32"/>
        </w:rPr>
        <w:t xml:space="preserve">, bất luận sanh ở một độ nào, </w:t>
      </w:r>
      <w:r w:rsidRPr="0026770D">
        <w:rPr>
          <w:rFonts w:ascii="Cambria" w:eastAsia="DFKai-SB" w:hAnsi="Cambria" w:cstheme="majorHAnsi"/>
          <w:color w:val="0030FE"/>
          <w:sz w:val="32"/>
          <w:szCs w:val="32"/>
        </w:rPr>
        <w:t xml:space="preserve">[cũng] </w:t>
      </w:r>
      <w:r w:rsidRPr="001D6E7D">
        <w:rPr>
          <w:rFonts w:ascii="Cambria" w:eastAsia="DFKai-SB" w:hAnsi="Cambria" w:cstheme="majorHAnsi"/>
          <w:color w:val="0030FE"/>
          <w:sz w:val="32"/>
          <w:szCs w:val="32"/>
        </w:rPr>
        <w:t xml:space="preserve">đạt được bốn độ cùng lúc. Sự việc này, </w:t>
      </w:r>
      <w:r w:rsidRPr="0026770D">
        <w:rPr>
          <w:rFonts w:ascii="Cambria" w:eastAsia="DFKai-SB" w:hAnsi="Cambria" w:cstheme="majorHAnsi"/>
          <w:color w:val="0030FE"/>
          <w:sz w:val="32"/>
          <w:szCs w:val="32"/>
        </w:rPr>
        <w:t xml:space="preserve">năm xưa </w:t>
      </w:r>
      <w:r w:rsidRPr="001D6E7D">
        <w:rPr>
          <w:rFonts w:ascii="Cambria" w:eastAsia="DFKai-SB" w:hAnsi="Cambria" w:cstheme="majorHAnsi"/>
          <w:color w:val="0030FE"/>
          <w:sz w:val="32"/>
          <w:szCs w:val="32"/>
        </w:rPr>
        <w:t xml:space="preserve">đức Thế Tôn khi </w:t>
      </w:r>
      <w:r w:rsidRPr="0026770D">
        <w:rPr>
          <w:rFonts w:ascii="Cambria" w:eastAsia="DFKai-SB" w:hAnsi="Cambria" w:cstheme="majorHAnsi"/>
          <w:color w:val="0030FE"/>
          <w:sz w:val="32"/>
          <w:szCs w:val="32"/>
        </w:rPr>
        <w:t>ở đời</w:t>
      </w:r>
      <w:r w:rsidRPr="001D6E7D">
        <w:rPr>
          <w:rFonts w:ascii="Cambria" w:eastAsia="DFKai-SB" w:hAnsi="Cambria" w:cstheme="majorHAnsi"/>
          <w:color w:val="0030FE"/>
          <w:sz w:val="32"/>
          <w:szCs w:val="32"/>
        </w:rPr>
        <w:t>, chỉ có Tịnh Độ Tam Kinh giảng</w:t>
      </w:r>
      <w:r w:rsidRPr="0026770D">
        <w:rPr>
          <w:rFonts w:ascii="Cambria" w:eastAsia="DFKai-SB" w:hAnsi="Cambria" w:cstheme="majorHAnsi"/>
          <w:color w:val="0030FE"/>
          <w:sz w:val="32"/>
          <w:szCs w:val="32"/>
        </w:rPr>
        <w:t xml:space="preserve"> đến</w:t>
      </w:r>
      <w:r w:rsidRPr="001D6E7D">
        <w:rPr>
          <w:rFonts w:ascii="Cambria" w:eastAsia="DFKai-SB" w:hAnsi="Cambria" w:cstheme="majorHAnsi"/>
          <w:color w:val="0030FE"/>
          <w:sz w:val="32"/>
          <w:szCs w:val="32"/>
        </w:rPr>
        <w:t xml:space="preserve">, trong tất cả các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khác không nhắc đến. Lại huống chi bộ Kinh này, Kinh Vô Lượng Thọ, là đức Thế Tôn tuyên thuyết nhiều lần trong đời, không chỉ </w:t>
      </w:r>
      <w:r w:rsidRPr="0026770D">
        <w:rPr>
          <w:rFonts w:ascii="Cambria" w:eastAsia="DFKai-SB" w:hAnsi="Cambria" w:cstheme="majorHAnsi"/>
          <w:color w:val="0030FE"/>
          <w:sz w:val="32"/>
          <w:szCs w:val="32"/>
        </w:rPr>
        <w:t>thuyết</w:t>
      </w:r>
      <w:r w:rsidRPr="001D6E7D">
        <w:rPr>
          <w:rFonts w:ascii="Cambria" w:eastAsia="DFKai-SB" w:hAnsi="Cambria" w:cstheme="majorHAnsi"/>
          <w:color w:val="0030FE"/>
          <w:sz w:val="32"/>
          <w:szCs w:val="32"/>
        </w:rPr>
        <w:t xml:space="preserve"> một lần. Bất luận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inh Đại–</w:t>
      </w:r>
      <w:r>
        <w:rPr>
          <w:rFonts w:ascii="Cambria" w:eastAsia="DFKai-SB" w:hAnsi="Cambria" w:cstheme="majorHAnsi"/>
          <w:color w:val="0030FE"/>
          <w:sz w:val="32"/>
          <w:szCs w:val="32"/>
        </w:rPr>
        <w:t>Tiểu thừa</w:t>
      </w:r>
      <w:r w:rsidRPr="001D6E7D">
        <w:rPr>
          <w:rFonts w:ascii="Cambria" w:eastAsia="DFKai-SB" w:hAnsi="Cambria" w:cstheme="majorHAnsi"/>
          <w:color w:val="0030FE"/>
          <w:sz w:val="32"/>
          <w:szCs w:val="32"/>
        </w:rPr>
        <w:t xml:space="preserve"> nào, cả đời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ức </w:t>
      </w:r>
      <w:r w:rsidRPr="001D6E7D">
        <w:rPr>
          <w:rFonts w:ascii="Cambria" w:eastAsia="DFKai-SB" w:hAnsi="Cambria" w:cstheme="majorHAnsi"/>
          <w:color w:val="0030FE"/>
          <w:sz w:val="32"/>
          <w:szCs w:val="32"/>
        </w:rPr>
        <w:t xml:space="preserve">Phật chỉ </w:t>
      </w:r>
      <w:r w:rsidRPr="0026770D">
        <w:rPr>
          <w:rFonts w:ascii="Cambria" w:eastAsia="DFKai-SB" w:hAnsi="Cambria" w:cstheme="majorHAnsi"/>
          <w:color w:val="0030FE"/>
          <w:sz w:val="32"/>
          <w:szCs w:val="32"/>
        </w:rPr>
        <w:t>thuyết</w:t>
      </w:r>
      <w:r w:rsidRPr="001D6E7D">
        <w:rPr>
          <w:rFonts w:ascii="Cambria" w:eastAsia="DFKai-SB" w:hAnsi="Cambria" w:cstheme="majorHAnsi"/>
          <w:color w:val="0030FE"/>
          <w:sz w:val="32"/>
          <w:szCs w:val="32"/>
        </w:rPr>
        <w:t xml:space="preserve"> một lần, không </w:t>
      </w:r>
      <w:r w:rsidRPr="0026770D">
        <w:rPr>
          <w:rFonts w:ascii="Cambria" w:eastAsia="DFKai-SB" w:hAnsi="Cambria" w:cstheme="majorHAnsi"/>
          <w:color w:val="0030FE"/>
          <w:sz w:val="32"/>
          <w:szCs w:val="32"/>
        </w:rPr>
        <w:t>thuyết</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 xml:space="preserve">lặp </w:t>
      </w:r>
      <w:r w:rsidRPr="001D6E7D">
        <w:rPr>
          <w:rFonts w:ascii="Cambria" w:eastAsia="DFKai-SB" w:hAnsi="Cambria" w:cstheme="majorHAnsi"/>
          <w:color w:val="0030FE"/>
          <w:sz w:val="32"/>
          <w:szCs w:val="32"/>
        </w:rPr>
        <w:t>lại lần thứ hai, chỉ có bộ Kinh này</w:t>
      </w:r>
      <w:r w:rsidRPr="0026770D">
        <w:rPr>
          <w:rFonts w:ascii="Cambria" w:eastAsia="DFKai-SB" w:hAnsi="Cambria" w:cstheme="majorHAnsi"/>
          <w:color w:val="0030FE"/>
          <w:sz w:val="32"/>
          <w:szCs w:val="32"/>
        </w:rPr>
        <w:t xml:space="preserve"> đã thuyết</w:t>
      </w:r>
      <w:r w:rsidRPr="001D6E7D">
        <w:rPr>
          <w:rFonts w:ascii="Cambria" w:eastAsia="DFKai-SB" w:hAnsi="Cambria" w:cstheme="majorHAnsi"/>
          <w:color w:val="0030FE"/>
          <w:sz w:val="32"/>
          <w:szCs w:val="32"/>
        </w:rPr>
        <w:t xml:space="preserve"> khá nhiều lần. Ý nghĩa đó là gì? Khiến tất cả chúng sanh có cơ hội gặp được. Một lần quý vị bỏ lỡ, hai lần bỏ lỡ rồi, ba lần thì gặp được. Thời gian đức Phật giảng khác nhau, nơi chốn được giảng khác nhau, tất cả đều là để cho mỗi một người đều biết, biết rằng có </w:t>
      </w:r>
      <w:r>
        <w:rPr>
          <w:rFonts w:ascii="Cambria" w:eastAsia="DFKai-SB" w:hAnsi="Cambria" w:cstheme="majorHAnsi"/>
          <w:color w:val="0030FE"/>
          <w:sz w:val="32"/>
          <w:szCs w:val="32"/>
        </w:rPr>
        <w:t>Thế giới Tây Phương Cực Lạc</w:t>
      </w:r>
      <w:r w:rsidRPr="001D6E7D">
        <w:rPr>
          <w:rFonts w:ascii="Cambria" w:eastAsia="DFKai-SB" w:hAnsi="Cambria" w:cstheme="majorHAnsi"/>
          <w:color w:val="0030FE"/>
          <w:sz w:val="32"/>
          <w:szCs w:val="32"/>
        </w:rPr>
        <w:t xml:space="preserve">, biết rằng có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biết rằng có phương pháp thành Phật nhanh chóng như vậy. Nhưng đích thực là dễ </w:t>
      </w:r>
      <w:r w:rsidRPr="0026770D">
        <w:rPr>
          <w:rFonts w:ascii="Cambria" w:eastAsia="DFKai-SB" w:hAnsi="Cambria" w:cstheme="majorHAnsi"/>
          <w:color w:val="0030FE"/>
          <w:sz w:val="32"/>
          <w:szCs w:val="32"/>
        </w:rPr>
        <w:t>hành</w:t>
      </w:r>
      <w:r w:rsidRPr="001D6E7D">
        <w:rPr>
          <w:rFonts w:ascii="Cambria" w:eastAsia="DFKai-SB" w:hAnsi="Cambria" w:cstheme="majorHAnsi"/>
          <w:color w:val="0030FE"/>
          <w:sz w:val="32"/>
          <w:szCs w:val="32"/>
        </w:rPr>
        <w:t xml:space="preserve"> khó tin, rất dễ dàng tu, nhưng không dễ dàng tin tưởng.  </w:t>
      </w:r>
    </w:p>
    <w:p w14:paraId="03D46003" w14:textId="4DFFD796"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Chúng ta lại xem tiếp đoạn dưới đây: </w:t>
      </w:r>
      <w:r w:rsidRPr="0026770D">
        <w:rPr>
          <w:rFonts w:ascii="Cambria" w:eastAsia="DFKai-SB" w:hAnsi="Cambria" w:cstheme="majorHAnsi" w:hint="eastAsia"/>
          <w:color w:val="FF0000"/>
          <w:sz w:val="32"/>
          <w:szCs w:val="32"/>
          <w:lang w:eastAsia="zh-CN"/>
        </w:rPr>
        <w:t>天人善惡者，因也。國土粗妙者，果也</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“Thiên nhân thiện ác giả, nhân dã. Quốc độ thô diệu giả, quả dã.”</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Thiện ác </w:t>
      </w:r>
      <w:r w:rsidRPr="0026770D">
        <w:rPr>
          <w:rFonts w:ascii="Cambria" w:eastAsia="DFKai-SB" w:hAnsi="Cambria" w:cstheme="majorHAnsi"/>
          <w:i/>
          <w:iCs/>
          <w:color w:val="0030FE"/>
          <w:sz w:val="32"/>
          <w:szCs w:val="32"/>
        </w:rPr>
        <w:t>của</w:t>
      </w:r>
      <w:r w:rsidRPr="001D6E7D">
        <w:rPr>
          <w:rFonts w:ascii="Cambria" w:eastAsia="DFKai-SB" w:hAnsi="Cambria" w:cstheme="majorHAnsi"/>
          <w:i/>
          <w:iCs/>
          <w:color w:val="0030FE"/>
          <w:sz w:val="32"/>
          <w:szCs w:val="32"/>
        </w:rPr>
        <w:t xml:space="preserve"> trời người</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là nhân. Thô diệu </w:t>
      </w:r>
      <w:r w:rsidRPr="0026770D">
        <w:rPr>
          <w:rFonts w:ascii="Cambria" w:eastAsia="DFKai-SB" w:hAnsi="Cambria" w:cstheme="majorHAnsi"/>
          <w:i/>
          <w:iCs/>
          <w:color w:val="0030FE"/>
          <w:sz w:val="32"/>
          <w:szCs w:val="32"/>
        </w:rPr>
        <w:t>của</w:t>
      </w:r>
      <w:r w:rsidRPr="001D6E7D">
        <w:rPr>
          <w:rFonts w:ascii="Cambria" w:eastAsia="DFKai-SB" w:hAnsi="Cambria" w:cstheme="majorHAnsi"/>
          <w:i/>
          <w:iCs/>
          <w:color w:val="0030FE"/>
          <w:sz w:val="32"/>
          <w:szCs w:val="32"/>
        </w:rPr>
        <w:t xml:space="preserve"> quốc độ</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là quả.</w:t>
      </w:r>
      <w:r w:rsidRPr="001D6E7D">
        <w:rPr>
          <w:rFonts w:ascii="Cambria" w:eastAsia="DFKai-SB" w:hAnsi="Cambria" w:cstheme="majorHAnsi"/>
          <w:color w:val="0030FE"/>
          <w:sz w:val="32"/>
          <w:szCs w:val="32"/>
        </w:rPr>
        <w:t xml:space="preserve">) Thiện ác là nhân, thô diệu là quả, ý nghĩa đó là gì? Đó là nói ra rất rõ ràng, rất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cảnh tuỳ tâm chuyển. Tâm, nhân là có thể hiện có thể sanh, quả là điều được hiện được sanh, nhân thế nào thì cảm quả thế </w:t>
      </w:r>
      <w:r w:rsidR="003D74BF" w:rsidRPr="00C91E80">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ấy. Phần sau nói càng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hơn: </w:t>
      </w:r>
      <w:r w:rsidRPr="0026770D">
        <w:rPr>
          <w:rFonts w:ascii="Cambria" w:eastAsia="DFKai-SB" w:hAnsi="Cambria" w:cstheme="majorHAnsi" w:hint="eastAsia"/>
          <w:color w:val="FF0000"/>
          <w:sz w:val="32"/>
          <w:szCs w:val="32"/>
          <w:lang w:eastAsia="zh-CN"/>
        </w:rPr>
        <w:t>人善則土妙，人惡則土劣也</w:t>
      </w:r>
      <w:r w:rsidR="003D74BF">
        <w:rPr>
          <w:rFonts w:ascii="Cambria" w:eastAsia="DFKai-SB" w:hAnsi="Cambria" w:cstheme="majorHAnsi" w:hint="eastAsia"/>
          <w:color w:val="FF0000"/>
          <w:sz w:val="32"/>
          <w:szCs w:val="32"/>
          <w:lang w:eastAsia="zh-CN"/>
        </w:rPr>
        <w:t xml:space="preserve"> </w:t>
      </w:r>
      <w:r w:rsidRPr="001D6E7D">
        <w:rPr>
          <w:rFonts w:ascii="Cambria" w:eastAsia="DFKai-SB" w:hAnsi="Cambria" w:cstheme="majorHAnsi"/>
          <w:b/>
          <w:bCs/>
          <w:color w:val="0030FE"/>
          <w:sz w:val="32"/>
          <w:szCs w:val="32"/>
        </w:rPr>
        <w:t xml:space="preserve">“Nhân thiện tắc độ </w:t>
      </w:r>
      <w:r w:rsidRPr="0026770D">
        <w:rPr>
          <w:rFonts w:ascii="Cambria" w:eastAsia="DFKai-SB" w:hAnsi="Cambria" w:cstheme="majorHAnsi"/>
          <w:b/>
          <w:bCs/>
          <w:color w:val="0030FE"/>
          <w:sz w:val="32"/>
          <w:szCs w:val="32"/>
        </w:rPr>
        <w:t>diệu</w:t>
      </w:r>
      <w:r w:rsidRPr="001D6E7D">
        <w:rPr>
          <w:rFonts w:ascii="Cambria" w:eastAsia="DFKai-SB" w:hAnsi="Cambria" w:cstheme="majorHAnsi"/>
          <w:b/>
          <w:bCs/>
          <w:color w:val="0030FE"/>
          <w:sz w:val="32"/>
          <w:szCs w:val="32"/>
        </w:rPr>
        <w:t>, nhân ác tắc độ liệt dã.”</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Người thiện thì cõi </w:t>
      </w:r>
      <w:r w:rsidRPr="0026770D">
        <w:rPr>
          <w:rFonts w:ascii="Cambria" w:eastAsia="DFKai-SB" w:hAnsi="Cambria" w:cstheme="majorHAnsi"/>
          <w:i/>
          <w:iCs/>
          <w:color w:val="0030FE"/>
          <w:sz w:val="32"/>
          <w:szCs w:val="32"/>
        </w:rPr>
        <w:t>nước tốt đẹp</w:t>
      </w:r>
      <w:r w:rsidRPr="001D6E7D">
        <w:rPr>
          <w:rFonts w:ascii="Cambria" w:eastAsia="DFKai-SB" w:hAnsi="Cambria" w:cstheme="majorHAnsi"/>
          <w:i/>
          <w:iCs/>
          <w:color w:val="0030FE"/>
          <w:sz w:val="32"/>
          <w:szCs w:val="32"/>
        </w:rPr>
        <w:t>, người ác thì cõi</w:t>
      </w:r>
      <w:r w:rsidRPr="0026770D">
        <w:rPr>
          <w:rFonts w:ascii="Cambria" w:eastAsia="DFKai-SB" w:hAnsi="Cambria" w:cstheme="majorHAnsi"/>
          <w:i/>
          <w:iCs/>
          <w:color w:val="0030FE"/>
          <w:sz w:val="32"/>
          <w:szCs w:val="32"/>
        </w:rPr>
        <w:t xml:space="preserve"> nước</w:t>
      </w:r>
      <w:r w:rsidRPr="001D6E7D">
        <w:rPr>
          <w:rFonts w:ascii="Cambria" w:eastAsia="DFKai-SB" w:hAnsi="Cambria" w:cstheme="majorHAnsi"/>
          <w:i/>
          <w:iCs/>
          <w:color w:val="0030FE"/>
          <w:sz w:val="32"/>
          <w:szCs w:val="32"/>
        </w:rPr>
        <w:t xml:space="preserve"> xấu</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bên ngoài là giả, chuyển biến theo </w:t>
      </w:r>
      <w:r w:rsidRPr="0026770D">
        <w:rPr>
          <w:rFonts w:ascii="Cambria" w:eastAsia="DFKai-SB" w:hAnsi="Cambria" w:cstheme="majorHAnsi"/>
          <w:color w:val="0030FE"/>
          <w:sz w:val="32"/>
          <w:szCs w:val="32"/>
        </w:rPr>
        <w:t>tâm</w:t>
      </w:r>
      <w:r w:rsidRPr="001D6E7D">
        <w:rPr>
          <w:rFonts w:ascii="Cambria" w:eastAsia="DFKai-SB" w:hAnsi="Cambria" w:cstheme="majorHAnsi"/>
          <w:color w:val="0030FE"/>
          <w:sz w:val="32"/>
          <w:szCs w:val="32"/>
        </w:rPr>
        <w:t xml:space="preserve"> người, người dùng Chân Tâm, trong Chân Tâm không có Vọng tưởng, không có Tạp niệm,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biến hiện </w:t>
      </w:r>
      <w:r w:rsidRPr="0026770D">
        <w:rPr>
          <w:rFonts w:ascii="Cambria" w:eastAsia="DFKai-SB" w:hAnsi="Cambria" w:cstheme="majorHAnsi"/>
          <w:color w:val="0030FE"/>
          <w:sz w:val="32"/>
          <w:szCs w:val="32"/>
        </w:rPr>
        <w:t xml:space="preserve">ra </w:t>
      </w:r>
      <w:r w:rsidRPr="001D6E7D">
        <w:rPr>
          <w:rFonts w:ascii="Cambria" w:eastAsia="DFKai-SB" w:hAnsi="Cambria" w:cstheme="majorHAnsi"/>
          <w:color w:val="0030FE"/>
          <w:sz w:val="32"/>
          <w:szCs w:val="32"/>
        </w:rPr>
        <w:t xml:space="preserve">cõi </w:t>
      </w:r>
      <w:r w:rsidRPr="0026770D">
        <w:rPr>
          <w:rFonts w:ascii="Cambria" w:eastAsia="DFKai-SB" w:hAnsi="Cambria" w:cstheme="majorHAnsi"/>
          <w:color w:val="0030FE"/>
          <w:sz w:val="32"/>
          <w:szCs w:val="32"/>
        </w:rPr>
        <w:t>tốt đẹp</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 xml:space="preserve">[là] </w:t>
      </w:r>
      <w:r w:rsidRPr="001D6E7D">
        <w:rPr>
          <w:rFonts w:ascii="Cambria" w:eastAsia="DFKai-SB" w:hAnsi="Cambria" w:cstheme="majorHAnsi"/>
          <w:color w:val="0030FE"/>
          <w:sz w:val="32"/>
          <w:szCs w:val="32"/>
        </w:rPr>
        <w:lastRenderedPageBreak/>
        <w:t xml:space="preserve">Thật Báo độ;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ếu tâm có Vọng tưởng, có Tạp niệm, có Phân biệt, có Chấp trước,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cõi được hiện</w:t>
      </w:r>
      <w:r w:rsidRPr="0026770D">
        <w:rPr>
          <w:rFonts w:ascii="Cambria" w:eastAsia="DFKai-SB" w:hAnsi="Cambria" w:cstheme="majorHAnsi"/>
          <w:color w:val="0030FE"/>
          <w:sz w:val="32"/>
          <w:szCs w:val="32"/>
        </w:rPr>
        <w:t xml:space="preserve"> ra</w:t>
      </w:r>
      <w:r w:rsidRPr="001D6E7D">
        <w:rPr>
          <w:rFonts w:ascii="Cambria" w:eastAsia="DFKai-SB" w:hAnsi="Cambria" w:cstheme="majorHAnsi"/>
          <w:color w:val="0030FE"/>
          <w:sz w:val="32"/>
          <w:szCs w:val="32"/>
        </w:rPr>
        <w:t xml:space="preserve"> sẽ là</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trong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Lục đạo</w:t>
      </w:r>
      <w:r w:rsidRPr="001D6E7D">
        <w:rPr>
          <w:rFonts w:ascii="Cambria" w:eastAsia="DFKai-SB" w:hAnsi="Cambria" w:cstheme="majorHAnsi"/>
          <w:color w:val="0030FE"/>
          <w:sz w:val="32"/>
          <w:szCs w:val="32"/>
        </w:rPr>
        <w:t xml:space="preserve"> là sáu đường </w:t>
      </w:r>
      <w:r w:rsidR="000523B7" w:rsidRPr="00C91E80">
        <w:rPr>
          <w:rFonts w:ascii="Cambria" w:eastAsia="DFKai-SB" w:hAnsi="Cambria" w:cstheme="majorHAnsi"/>
          <w:color w:val="0030FE"/>
          <w:sz w:val="32"/>
          <w:szCs w:val="32"/>
        </w:rPr>
        <w:t>bên</w:t>
      </w:r>
      <w:r w:rsidR="000523B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dưới, còn có bốn đường ở </w:t>
      </w:r>
      <w:r w:rsidR="000523B7" w:rsidRPr="00C91E80">
        <w:rPr>
          <w:rFonts w:ascii="Cambria" w:eastAsia="DFKai-SB" w:hAnsi="Cambria" w:cstheme="majorHAnsi"/>
          <w:color w:val="0030FE"/>
          <w:sz w:val="32"/>
          <w:szCs w:val="32"/>
        </w:rPr>
        <w:t>bên</w:t>
      </w:r>
      <w:r w:rsidR="000523B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trên. </w:t>
      </w:r>
      <w:r w:rsidR="000523B7" w:rsidRPr="00C91E80">
        <w:rPr>
          <w:rFonts w:ascii="Cambria" w:eastAsia="DFKai-SB" w:hAnsi="Cambria" w:cstheme="majorHAnsi"/>
          <w:color w:val="0030FE"/>
          <w:sz w:val="32"/>
          <w:szCs w:val="32"/>
        </w:rPr>
        <w:t>Bên</w:t>
      </w:r>
      <w:r w:rsidR="000523B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trên là Tịnh độ, </w:t>
      </w:r>
      <w:r w:rsidR="000523B7" w:rsidRPr="00C91E80">
        <w:rPr>
          <w:rFonts w:ascii="Cambria" w:eastAsia="DFKai-SB" w:hAnsi="Cambria" w:cstheme="majorHAnsi"/>
          <w:color w:val="0030FE"/>
          <w:sz w:val="32"/>
          <w:szCs w:val="32"/>
        </w:rPr>
        <w:t>bên</w:t>
      </w:r>
      <w:r w:rsidR="000523B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dưới là Uế độ,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là Uế độ. Trong Tịnh độ</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không có hiện tượng luân hồi, các vị có đi lên, cũng có vị đoạ lạc xuống, có hiện tượng này. Đoạn lạc có hạn mức đáy, hạn mức đáy này, </w:t>
      </w:r>
      <w:r>
        <w:rPr>
          <w:rFonts w:ascii="Cambria" w:eastAsia="DFKai-SB" w:hAnsi="Cambria" w:cstheme="majorHAnsi"/>
          <w:color w:val="0030FE"/>
          <w:sz w:val="32"/>
          <w:szCs w:val="32"/>
        </w:rPr>
        <w:t>Tiểu thừa</w:t>
      </w:r>
      <w:r w:rsidRPr="001D6E7D">
        <w:rPr>
          <w:rFonts w:ascii="Cambria" w:eastAsia="DFKai-SB" w:hAnsi="Cambria" w:cstheme="majorHAnsi"/>
          <w:color w:val="0030FE"/>
          <w:sz w:val="32"/>
          <w:szCs w:val="32"/>
        </w:rPr>
        <w:t xml:space="preserve"> chính là Tu-đà-hoàn, </w:t>
      </w:r>
      <w:r>
        <w:rPr>
          <w:rFonts w:ascii="Cambria" w:eastAsia="DFKai-SB" w:hAnsi="Cambria" w:cstheme="majorHAnsi"/>
          <w:color w:val="0030FE"/>
          <w:sz w:val="32"/>
          <w:szCs w:val="32"/>
        </w:rPr>
        <w:t>Đại thừa</w:t>
      </w:r>
      <w:r w:rsidRPr="001D6E7D">
        <w:rPr>
          <w:rFonts w:ascii="Cambria" w:eastAsia="DFKai-SB" w:hAnsi="Cambria" w:cstheme="majorHAnsi"/>
          <w:color w:val="0030FE"/>
          <w:sz w:val="32"/>
          <w:szCs w:val="32"/>
        </w:rPr>
        <w:t xml:space="preserve"> chính là Bồ-tát </w:t>
      </w:r>
      <w:r w:rsidRPr="0026770D">
        <w:rPr>
          <w:rFonts w:ascii="Cambria" w:eastAsia="DFKai-SB" w:hAnsi="Cambria" w:cstheme="majorHAnsi"/>
          <w:color w:val="0030FE"/>
          <w:sz w:val="32"/>
          <w:szCs w:val="32"/>
        </w:rPr>
        <w:t xml:space="preserve">của </w:t>
      </w:r>
      <w:r w:rsidRPr="001D6E7D">
        <w:rPr>
          <w:rFonts w:ascii="Cambria" w:eastAsia="DFKai-SB" w:hAnsi="Cambria" w:cstheme="majorHAnsi"/>
          <w:color w:val="0030FE"/>
          <w:sz w:val="32"/>
          <w:szCs w:val="32"/>
        </w:rPr>
        <w:t xml:space="preserve">Sơ tín vị, </w:t>
      </w:r>
      <w:r w:rsidR="004D3541" w:rsidRPr="00C91E80">
        <w:rPr>
          <w:rFonts w:ascii="Cambria" w:eastAsia="DFKai-SB" w:hAnsi="Cambria" w:cstheme="majorHAnsi"/>
          <w:color w:val="0030FE"/>
          <w:sz w:val="32"/>
          <w:szCs w:val="32"/>
        </w:rPr>
        <w:t xml:space="preserve">dù </w:t>
      </w:r>
      <w:r w:rsidRPr="001D6E7D">
        <w:rPr>
          <w:rFonts w:ascii="Cambria" w:eastAsia="DFKai-SB" w:hAnsi="Cambria" w:cstheme="majorHAnsi"/>
          <w:color w:val="0030FE"/>
          <w:sz w:val="32"/>
          <w:szCs w:val="32"/>
        </w:rPr>
        <w:t>các ngài thoái ra sao, thoái đến cuối cùng, sẽ không đoạ lạc trở thành phàm phu, cho nên các ngài được gọi là Vị bất thoái, các ngài có hạn mức đáy. Không đoạ lạc vào phàm phu, cũng tức là nói</w:t>
      </w:r>
      <w:r w:rsidR="00975BF0"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các ngài chắc chắn không đoạ ba đường ác, hạn mức đáy của ngài, đến </w:t>
      </w:r>
      <w:r w:rsidRPr="0026770D">
        <w:rPr>
          <w:rFonts w:ascii="Cambria" w:eastAsia="DFKai-SB" w:hAnsi="Cambria" w:cstheme="majorHAnsi"/>
          <w:color w:val="0030FE"/>
          <w:sz w:val="32"/>
          <w:szCs w:val="32"/>
        </w:rPr>
        <w:t>cõi</w:t>
      </w:r>
      <w:r w:rsidRPr="001D6E7D">
        <w:rPr>
          <w:rFonts w:ascii="Cambria" w:eastAsia="DFKai-SB" w:hAnsi="Cambria" w:cstheme="majorHAnsi"/>
          <w:color w:val="0030FE"/>
          <w:sz w:val="32"/>
          <w:szCs w:val="32"/>
        </w:rPr>
        <w:t xml:space="preserve"> người trong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sẽ không trở thành A-tu-la, </w:t>
      </w:r>
      <w:r w:rsidR="00C413FD" w:rsidRPr="00C91E80">
        <w:rPr>
          <w:rFonts w:ascii="Cambria" w:eastAsia="DFKai-SB" w:hAnsi="Cambria" w:cstheme="majorHAnsi"/>
          <w:color w:val="0030FE"/>
          <w:sz w:val="32"/>
          <w:szCs w:val="32"/>
        </w:rPr>
        <w:t>S</w:t>
      </w:r>
      <w:r w:rsidR="00C413FD" w:rsidRPr="001D6E7D">
        <w:rPr>
          <w:rFonts w:ascii="Cambria" w:eastAsia="DFKai-SB" w:hAnsi="Cambria" w:cstheme="majorHAnsi"/>
          <w:color w:val="0030FE"/>
          <w:sz w:val="32"/>
          <w:szCs w:val="32"/>
        </w:rPr>
        <w:t xml:space="preserve">úc </w:t>
      </w:r>
      <w:r w:rsidRPr="001D6E7D">
        <w:rPr>
          <w:rFonts w:ascii="Cambria" w:eastAsia="DFKai-SB" w:hAnsi="Cambria" w:cstheme="majorHAnsi"/>
          <w:color w:val="0030FE"/>
          <w:sz w:val="32"/>
          <w:szCs w:val="32"/>
        </w:rPr>
        <w:t xml:space="preserve">sanh, </w:t>
      </w:r>
      <w:r w:rsidR="00C413FD" w:rsidRPr="00C91E80">
        <w:rPr>
          <w:rFonts w:ascii="Cambria" w:eastAsia="DFKai-SB" w:hAnsi="Cambria" w:cstheme="majorHAnsi"/>
          <w:color w:val="0030FE"/>
          <w:sz w:val="32"/>
          <w:szCs w:val="32"/>
        </w:rPr>
        <w:t>N</w:t>
      </w:r>
      <w:r w:rsidR="00C413FD" w:rsidRPr="001D6E7D">
        <w:rPr>
          <w:rFonts w:ascii="Cambria" w:eastAsia="DFKai-SB" w:hAnsi="Cambria" w:cstheme="majorHAnsi"/>
          <w:color w:val="0030FE"/>
          <w:sz w:val="32"/>
          <w:szCs w:val="32"/>
        </w:rPr>
        <w:t xml:space="preserve">gạ </w:t>
      </w:r>
      <w:r w:rsidRPr="001D6E7D">
        <w:rPr>
          <w:rFonts w:ascii="Cambria" w:eastAsia="DFKai-SB" w:hAnsi="Cambria" w:cstheme="majorHAnsi"/>
          <w:color w:val="0030FE"/>
          <w:sz w:val="32"/>
          <w:szCs w:val="32"/>
        </w:rPr>
        <w:t xml:space="preserve">quỷ, </w:t>
      </w:r>
      <w:r w:rsidR="00C413FD" w:rsidRPr="00C91E80">
        <w:rPr>
          <w:rFonts w:ascii="Cambria" w:eastAsia="DFKai-SB" w:hAnsi="Cambria" w:cstheme="majorHAnsi"/>
          <w:color w:val="0030FE"/>
          <w:sz w:val="32"/>
          <w:szCs w:val="32"/>
        </w:rPr>
        <w:t>Đ</w:t>
      </w:r>
      <w:r w:rsidR="00C413FD" w:rsidRPr="001D6E7D">
        <w:rPr>
          <w:rFonts w:ascii="Cambria" w:eastAsia="DFKai-SB" w:hAnsi="Cambria" w:cstheme="majorHAnsi"/>
          <w:color w:val="0030FE"/>
          <w:sz w:val="32"/>
          <w:szCs w:val="32"/>
        </w:rPr>
        <w:t xml:space="preserve">ịa </w:t>
      </w:r>
      <w:r w:rsidRPr="001D6E7D">
        <w:rPr>
          <w:rFonts w:ascii="Cambria" w:eastAsia="DFKai-SB" w:hAnsi="Cambria" w:cstheme="majorHAnsi"/>
          <w:color w:val="0030FE"/>
          <w:sz w:val="32"/>
          <w:szCs w:val="32"/>
        </w:rPr>
        <w:t xml:space="preserve">ngục, không bao giờ, chắc chắn không có, công phu tu hành </w:t>
      </w:r>
      <w:r>
        <w:rPr>
          <w:rFonts w:ascii="Cambria" w:eastAsia="DFKai-SB" w:hAnsi="Cambria" w:cstheme="majorHAnsi"/>
          <w:color w:val="0030FE"/>
          <w:sz w:val="32"/>
          <w:szCs w:val="32"/>
        </w:rPr>
        <w:t>đó</w:t>
      </w:r>
      <w:r w:rsidRPr="001D6E7D">
        <w:rPr>
          <w:rFonts w:ascii="Cambria" w:eastAsia="DFKai-SB" w:hAnsi="Cambria" w:cstheme="majorHAnsi"/>
          <w:color w:val="0030FE"/>
          <w:sz w:val="32"/>
          <w:szCs w:val="32"/>
        </w:rPr>
        <w:t xml:space="preserve">. Từ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ây</w:t>
      </w:r>
      <w:r w:rsidRPr="001D6E7D">
        <w:rPr>
          <w:rFonts w:ascii="Cambria" w:eastAsia="DFKai-SB" w:hAnsi="Cambria" w:cstheme="majorHAnsi"/>
          <w:color w:val="0030FE"/>
          <w:sz w:val="32"/>
          <w:szCs w:val="32"/>
        </w:rPr>
        <w:t>, đời đời kiếp kiếp không ngừng nâng cao đi lên, qua vô lượng kiếp</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mới có thể tu đến Thật Báo độ, buông xuống 8 thức 51 tâm sở, buông xuống rồi, thì đến Thật Báo độ. Nếu không buông xuống những thứ này,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đó là Vọng niệm, không buông xuống Vọng niệm, thì cao nhất là đến Pháp giới Phật trong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không thể đi lên được nữa, lên nữa thì phải buông xuống Vô minh </w:t>
      </w:r>
      <w:r w:rsidRPr="0026770D">
        <w:rPr>
          <w:rFonts w:ascii="Cambria" w:eastAsia="DFKai-SB" w:hAnsi="Cambria" w:cstheme="majorHAnsi"/>
          <w:color w:val="0030FE"/>
          <w:sz w:val="32"/>
          <w:szCs w:val="32"/>
        </w:rPr>
        <w:t>P</w:t>
      </w:r>
      <w:r w:rsidRPr="001D6E7D">
        <w:rPr>
          <w:rFonts w:ascii="Cambria" w:eastAsia="DFKai-SB" w:hAnsi="Cambria" w:cstheme="majorHAnsi"/>
          <w:color w:val="0030FE"/>
          <w:sz w:val="32"/>
          <w:szCs w:val="32"/>
        </w:rPr>
        <w:t xml:space="preserve">hiền não. Vô minh là mê, </w:t>
      </w:r>
      <w:r w:rsidR="00B34CC0" w:rsidRPr="009F209B">
        <w:rPr>
          <w:rFonts w:ascii="Cambria" w:eastAsia="DFKai-SB" w:hAnsi="Cambria" w:cstheme="majorHAnsi"/>
          <w:color w:val="0030FE"/>
          <w:sz w:val="32"/>
          <w:szCs w:val="32"/>
        </w:rPr>
        <w:t xml:space="preserve">làm sao </w:t>
      </w:r>
      <w:r w:rsidRPr="001D6E7D">
        <w:rPr>
          <w:rFonts w:ascii="Cambria" w:eastAsia="DFKai-SB" w:hAnsi="Cambria" w:cstheme="majorHAnsi"/>
          <w:color w:val="0030FE"/>
          <w:sz w:val="32"/>
          <w:szCs w:val="32"/>
        </w:rPr>
        <w:t xml:space="preserve">buông xuống mê? Giác rồi thì buông xuống, Giác là trí huệ.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đến cuối cùng là trí huệ giải quyết vấn đề, có định công </w:t>
      </w:r>
      <w:r w:rsidR="00E21CA6" w:rsidRPr="00C91E80">
        <w:rPr>
          <w:rFonts w:ascii="Cambria" w:eastAsia="DFKai-SB" w:hAnsi="Cambria" w:cstheme="majorHAnsi"/>
          <w:color w:val="0030FE"/>
          <w:sz w:val="32"/>
          <w:szCs w:val="32"/>
        </w:rPr>
        <w:t>[</w:t>
      </w:r>
      <w:r w:rsidR="0000364C" w:rsidRPr="00C91E80">
        <w:rPr>
          <w:rFonts w:ascii="Cambria" w:eastAsia="DFKai-SB" w:hAnsi="Cambria" w:cstheme="majorHAnsi"/>
          <w:color w:val="0030FE"/>
          <w:sz w:val="32"/>
          <w:szCs w:val="32"/>
        </w:rPr>
        <w:t>cũng</w:t>
      </w:r>
      <w:r w:rsidR="00E21CA6" w:rsidRPr="00C91E80">
        <w:rPr>
          <w:rFonts w:ascii="Cambria" w:eastAsia="DFKai-SB" w:hAnsi="Cambria" w:cstheme="majorHAnsi"/>
          <w:color w:val="0030FE"/>
          <w:sz w:val="32"/>
          <w:szCs w:val="32"/>
        </w:rPr>
        <w:t>]</w:t>
      </w:r>
      <w:r w:rsidR="0000364C" w:rsidRPr="00C91E80">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không được, định công chỉ có thể giúp chúng ta siêu việt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trí huệ </w:t>
      </w:r>
      <w:r w:rsidR="00E21CA6" w:rsidRPr="00C91E80">
        <w:rPr>
          <w:rFonts w:ascii="Cambria" w:eastAsia="DFKai-SB" w:hAnsi="Cambria" w:cstheme="majorHAnsi"/>
          <w:color w:val="0030FE"/>
          <w:sz w:val="32"/>
          <w:szCs w:val="32"/>
        </w:rPr>
        <w:t xml:space="preserve">mới </w:t>
      </w:r>
      <w:r w:rsidRPr="001D6E7D">
        <w:rPr>
          <w:rFonts w:ascii="Cambria" w:eastAsia="DFKai-SB" w:hAnsi="Cambria" w:cstheme="majorHAnsi"/>
          <w:color w:val="0030FE"/>
          <w:sz w:val="32"/>
          <w:szCs w:val="32"/>
        </w:rPr>
        <w:t xml:space="preserve">có thể giúp cho chúng ta thoát ly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vãng sanh đến Thật Báo độ, phải dựa vào trí huệ. Những người vãng sanh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Đồng Cư độ, Phương Tiện độ, </w:t>
      </w:r>
      <w:r w:rsidR="003666C9" w:rsidRPr="003666C9">
        <w:rPr>
          <w:rFonts w:ascii="Cambria" w:eastAsia="DFKai-SB" w:hAnsi="Cambria" w:cstheme="majorHAnsi"/>
          <w:color w:val="0030FE"/>
          <w:sz w:val="32"/>
          <w:szCs w:val="32"/>
        </w:rPr>
        <w:t>ch</w:t>
      </w:r>
      <w:r w:rsidR="003666C9" w:rsidRPr="008A7AD3">
        <w:rPr>
          <w:rFonts w:ascii="Cambria" w:eastAsia="DFKai-SB" w:hAnsi="Cambria" w:cstheme="majorHAnsi"/>
          <w:color w:val="0030FE"/>
          <w:sz w:val="32"/>
          <w:szCs w:val="32"/>
        </w:rPr>
        <w:t>ưa</w:t>
      </w:r>
      <w:r w:rsidRPr="001D6E7D">
        <w:rPr>
          <w:rFonts w:ascii="Cambria" w:eastAsia="DFKai-SB" w:hAnsi="Cambria" w:cstheme="majorHAnsi"/>
          <w:color w:val="0030FE"/>
          <w:sz w:val="32"/>
          <w:szCs w:val="32"/>
        </w:rPr>
        <w:t xml:space="preserve"> có trí huệ, làm sao họ có thể thoát ly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Họ có thể vãng sanh,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đến tiếp dẫn họ đi, dẫn họ đi, họ tiến đi rồi. Không có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đến tiếp dẫn, mà tự mình đi, đó là người nào? </w:t>
      </w:r>
      <w:r>
        <w:rPr>
          <w:rFonts w:ascii="Cambria" w:eastAsia="DFKai-SB" w:hAnsi="Cambria" w:cstheme="majorHAnsi"/>
          <w:color w:val="0030FE"/>
          <w:sz w:val="32"/>
          <w:szCs w:val="32"/>
        </w:rPr>
        <w:t>Minh tâm Kiến tánh</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Đại triệt Đại ngộ</w:t>
      </w:r>
      <w:r w:rsidRPr="001D6E7D">
        <w:rPr>
          <w:rFonts w:ascii="Cambria" w:eastAsia="DFKai-SB" w:hAnsi="Cambria" w:cstheme="majorHAnsi"/>
          <w:color w:val="0030FE"/>
          <w:sz w:val="32"/>
          <w:szCs w:val="32"/>
        </w:rPr>
        <w:t xml:space="preserve">, </w:t>
      </w:r>
      <w:r w:rsidR="000910B0"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được! Tại sao? </w:t>
      </w:r>
      <w:r w:rsidRPr="0026770D">
        <w:rPr>
          <w:rFonts w:ascii="Cambria" w:eastAsia="DFKai-SB" w:hAnsi="Cambria" w:cstheme="majorHAnsi"/>
          <w:color w:val="0030FE"/>
          <w:sz w:val="32"/>
          <w:szCs w:val="32"/>
        </w:rPr>
        <w:t xml:space="preserve">Bởi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ở bên đó</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w:t>
      </w:r>
      <w:r w:rsidR="000910B0" w:rsidRPr="00C91E80">
        <w:rPr>
          <w:rFonts w:ascii="Cambria" w:eastAsia="DFKai-SB" w:hAnsi="Cambria" w:cstheme="majorHAnsi"/>
          <w:color w:val="0030FE"/>
          <w:sz w:val="32"/>
          <w:szCs w:val="32"/>
        </w:rPr>
        <w:t>cá ngài</w:t>
      </w:r>
      <w:r w:rsidR="000910B0"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thấy</w:t>
      </w:r>
      <w:r w:rsidRPr="0026770D">
        <w:rPr>
          <w:rFonts w:ascii="Cambria" w:eastAsia="DFKai-SB" w:hAnsi="Cambria" w:cstheme="majorHAnsi"/>
          <w:color w:val="0030FE"/>
          <w:sz w:val="32"/>
          <w:szCs w:val="32"/>
        </w:rPr>
        <w:t xml:space="preserve"> được</w:t>
      </w:r>
      <w:r w:rsidRPr="001D6E7D">
        <w:rPr>
          <w:rFonts w:ascii="Cambria" w:eastAsia="DFKai-SB" w:hAnsi="Cambria" w:cstheme="majorHAnsi"/>
          <w:color w:val="0030FE"/>
          <w:sz w:val="32"/>
          <w:szCs w:val="32"/>
        </w:rPr>
        <w:t xml:space="preserve">, </w:t>
      </w:r>
      <w:r w:rsidR="000910B0" w:rsidRPr="00C91E80">
        <w:rPr>
          <w:rFonts w:ascii="Cambria" w:eastAsia="DFKai-SB" w:hAnsi="Cambria" w:cstheme="majorHAnsi"/>
          <w:color w:val="0030FE"/>
          <w:sz w:val="32"/>
          <w:szCs w:val="32"/>
        </w:rPr>
        <w:t>các ngài</w:t>
      </w:r>
      <w:r w:rsidR="000910B0"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biết được. Không </w:t>
      </w:r>
      <w:r w:rsidRPr="0026770D">
        <w:rPr>
          <w:rFonts w:ascii="Cambria" w:eastAsia="DFKai-SB" w:hAnsi="Cambria" w:cstheme="majorHAnsi"/>
          <w:color w:val="0030FE"/>
          <w:sz w:val="32"/>
          <w:szCs w:val="32"/>
        </w:rPr>
        <w:t xml:space="preserve">có </w:t>
      </w:r>
      <w:r w:rsidRPr="001D6E7D">
        <w:rPr>
          <w:rFonts w:ascii="Cambria" w:eastAsia="DFKai-SB" w:hAnsi="Cambria" w:cstheme="majorHAnsi"/>
          <w:color w:val="0030FE"/>
          <w:sz w:val="32"/>
          <w:szCs w:val="32"/>
        </w:rPr>
        <w:t xml:space="preserve">phá </w:t>
      </w:r>
      <w:r w:rsidRPr="001D6E7D">
        <w:rPr>
          <w:rFonts w:ascii="Cambria" w:eastAsia="DFKai-SB" w:hAnsi="Cambria" w:cstheme="majorHAnsi"/>
          <w:color w:val="0030FE"/>
          <w:sz w:val="32"/>
          <w:szCs w:val="32"/>
        </w:rPr>
        <w:lastRenderedPageBreak/>
        <w:t xml:space="preserve">được Vô minh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quý vị nhìn không thấy, quý vị không biết, nhất định cần Phật </w:t>
      </w:r>
      <w:r w:rsidRPr="0026770D">
        <w:rPr>
          <w:rFonts w:ascii="Cambria" w:eastAsia="DFKai-SB" w:hAnsi="Cambria" w:cstheme="majorHAnsi"/>
          <w:color w:val="0030FE"/>
          <w:sz w:val="32"/>
          <w:szCs w:val="32"/>
        </w:rPr>
        <w:t>dẫn</w:t>
      </w:r>
      <w:r w:rsidRPr="001D6E7D">
        <w:rPr>
          <w:rFonts w:ascii="Cambria" w:eastAsia="DFKai-SB" w:hAnsi="Cambria" w:cstheme="majorHAnsi"/>
          <w:color w:val="0030FE"/>
          <w:sz w:val="32"/>
          <w:szCs w:val="32"/>
        </w:rPr>
        <w:t xml:space="preserve"> quý vị đi, phải hiểu đạo lý này. Thật sự làm rõ ràng, làm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rồi, </w:t>
      </w:r>
      <w:r w:rsidR="00217182"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ở trong tất cả Pháp môn, chúng ta biết chọn lựa thế nào. Làm rõ ràng, làm </w:t>
      </w:r>
      <w:r w:rsidRPr="0026770D">
        <w:rPr>
          <w:rFonts w:ascii="Cambria" w:eastAsia="DFKai-SB" w:hAnsi="Cambria" w:cstheme="majorHAnsi"/>
          <w:color w:val="0030FE"/>
          <w:sz w:val="32"/>
          <w:szCs w:val="32"/>
        </w:rPr>
        <w:t xml:space="preserve">sáng tỏ </w:t>
      </w:r>
      <w:r w:rsidRPr="001D6E7D">
        <w:rPr>
          <w:rFonts w:ascii="Cambria" w:eastAsia="DFKai-SB" w:hAnsi="Cambria" w:cstheme="majorHAnsi"/>
          <w:color w:val="0030FE"/>
          <w:sz w:val="32"/>
          <w:szCs w:val="32"/>
        </w:rPr>
        <w:t xml:space="preserve">hết, chắc chắn quý vị sẽ chọn là một câu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niệm đến cùng là thành công. Giống như Hoà thượng Hải Hiền, công đức khôn</w:t>
      </w:r>
      <w:r w:rsidRPr="0026770D">
        <w:rPr>
          <w:rFonts w:ascii="Cambria" w:eastAsia="DFKai-SB" w:hAnsi="Cambria" w:cstheme="majorHAnsi"/>
          <w:color w:val="0030FE"/>
          <w:sz w:val="32"/>
          <w:szCs w:val="32"/>
        </w:rPr>
        <w:t xml:space="preserve">g gì </w:t>
      </w:r>
      <w:r w:rsidRPr="001D6E7D">
        <w:rPr>
          <w:rFonts w:ascii="Cambria" w:eastAsia="DFKai-SB" w:hAnsi="Cambria" w:cstheme="majorHAnsi"/>
          <w:color w:val="0030FE"/>
          <w:sz w:val="32"/>
          <w:szCs w:val="32"/>
        </w:rPr>
        <w:t>sánh</w:t>
      </w:r>
      <w:r w:rsidRPr="0026770D">
        <w:rPr>
          <w:rFonts w:ascii="Cambria" w:eastAsia="DFKai-SB" w:hAnsi="Cambria" w:cstheme="majorHAnsi"/>
          <w:color w:val="0030FE"/>
          <w:sz w:val="32"/>
          <w:szCs w:val="32"/>
        </w:rPr>
        <w:t xml:space="preserve"> bằng</w:t>
      </w:r>
      <w:r w:rsidRPr="001D6E7D">
        <w:rPr>
          <w:rFonts w:ascii="Cambria" w:eastAsia="DFKai-SB" w:hAnsi="Cambria" w:cstheme="majorHAnsi"/>
          <w:color w:val="0030FE"/>
          <w:sz w:val="32"/>
          <w:szCs w:val="32"/>
        </w:rPr>
        <w:t>, vô lượng công đức, viên mãn khôn</w:t>
      </w:r>
      <w:r w:rsidRPr="0026770D">
        <w:rPr>
          <w:rFonts w:ascii="Cambria" w:eastAsia="DFKai-SB" w:hAnsi="Cambria" w:cstheme="majorHAnsi"/>
          <w:color w:val="0030FE"/>
          <w:sz w:val="32"/>
          <w:szCs w:val="32"/>
        </w:rPr>
        <w:t>g gì</w:t>
      </w:r>
      <w:r w:rsidRPr="001D6E7D">
        <w:rPr>
          <w:rFonts w:ascii="Cambria" w:eastAsia="DFKai-SB" w:hAnsi="Cambria" w:cstheme="majorHAnsi"/>
          <w:color w:val="0030FE"/>
          <w:sz w:val="32"/>
          <w:szCs w:val="32"/>
        </w:rPr>
        <w:t xml:space="preserve"> sánh</w:t>
      </w:r>
      <w:r w:rsidRPr="0026770D">
        <w:rPr>
          <w:rFonts w:ascii="Cambria" w:eastAsia="DFKai-SB" w:hAnsi="Cambria" w:cstheme="majorHAnsi"/>
          <w:color w:val="0030FE"/>
          <w:sz w:val="32"/>
          <w:szCs w:val="32"/>
        </w:rPr>
        <w:t xml:space="preserve"> bằng</w:t>
      </w:r>
      <w:r w:rsidRPr="001D6E7D">
        <w:rPr>
          <w:rFonts w:ascii="Cambria" w:eastAsia="DFKai-SB" w:hAnsi="Cambria" w:cstheme="majorHAnsi"/>
          <w:color w:val="0030FE"/>
          <w:sz w:val="32"/>
          <w:szCs w:val="32"/>
        </w:rPr>
        <w:t xml:space="preserve">. </w:t>
      </w:r>
    </w:p>
    <w:p w14:paraId="05740FDC" w14:textId="3C2328E9"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Phần sau nêu</w:t>
      </w:r>
      <w:r w:rsidR="00332490" w:rsidRPr="00C91E80">
        <w:rPr>
          <w:rFonts w:ascii="Cambria" w:eastAsia="DFKai-SB" w:hAnsi="Cambria" w:cstheme="majorHAnsi"/>
          <w:color w:val="0030FE"/>
          <w:sz w:val="32"/>
          <w:szCs w:val="32"/>
        </w:rPr>
        <w:t xml:space="preserve"> sách</w:t>
      </w:r>
      <w:r w:rsidRPr="001D6E7D">
        <w:rPr>
          <w:rFonts w:ascii="Cambria" w:eastAsia="DFKai-SB" w:hAnsi="Cambria" w:cstheme="majorHAnsi"/>
          <w:color w:val="0030FE"/>
          <w:sz w:val="32"/>
          <w:szCs w:val="32"/>
        </w:rPr>
        <w:t xml:space="preserve"> Hội Sớ, làm sáng tỏ ra định luật nhân quả. </w:t>
      </w:r>
      <w:r w:rsidRPr="0026770D">
        <w:rPr>
          <w:rFonts w:ascii="Cambria" w:eastAsia="DFKai-SB" w:hAnsi="Cambria" w:cstheme="majorHAnsi" w:hint="eastAsia"/>
          <w:color w:val="FF0000"/>
          <w:sz w:val="32"/>
          <w:szCs w:val="32"/>
          <w:lang w:eastAsia="zh-CN"/>
        </w:rPr>
        <w:t>夫國土者，即眾生之影響耳</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“Ph</w:t>
      </w:r>
      <w:r>
        <w:rPr>
          <w:rFonts w:ascii="Cambria" w:eastAsia="DFKai-SB" w:hAnsi="Cambria" w:cstheme="majorHAnsi"/>
          <w:b/>
          <w:bCs/>
          <w:color w:val="0030FE"/>
          <w:sz w:val="32"/>
          <w:szCs w:val="32"/>
        </w:rPr>
        <w:t>ù</w:t>
      </w:r>
      <w:r w:rsidRPr="001D6E7D">
        <w:rPr>
          <w:rFonts w:ascii="Cambria" w:eastAsia="DFKai-SB" w:hAnsi="Cambria" w:cstheme="majorHAnsi"/>
          <w:b/>
          <w:bCs/>
          <w:color w:val="0030FE"/>
          <w:sz w:val="32"/>
          <w:szCs w:val="32"/>
        </w:rPr>
        <w:t xml:space="preserve"> quốc độ giả, tức chúng sanh chi ảnh hưởng nhĩ”</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Quốc độ</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tức là sự ảnh hưởng của chúng sanh</w:t>
      </w:r>
      <w:r w:rsidRPr="0026770D">
        <w:rPr>
          <w:rFonts w:ascii="Cambria" w:eastAsia="DFKai-SB" w:hAnsi="Cambria" w:cstheme="majorHAnsi"/>
          <w:i/>
          <w:iCs/>
          <w:color w:val="0030FE"/>
          <w:sz w:val="32"/>
          <w:szCs w:val="32"/>
        </w:rPr>
        <w:t xml:space="preserve"> mà thôi</w:t>
      </w:r>
      <w:r w:rsidRPr="001D6E7D">
        <w:rPr>
          <w:rFonts w:ascii="Cambria" w:eastAsia="DFKai-SB" w:hAnsi="Cambria" w:cstheme="majorHAnsi"/>
          <w:color w:val="0030FE"/>
          <w:sz w:val="32"/>
          <w:szCs w:val="32"/>
        </w:rPr>
        <w:t xml:space="preserve">). Quốc độ không phải là thật, quốc độ là sanh ra từ trong ý niệm của chúng sanh. </w:t>
      </w:r>
      <w:r w:rsidRPr="0026770D">
        <w:rPr>
          <w:rFonts w:ascii="Cambria" w:eastAsia="DFKai-SB" w:hAnsi="Cambria" w:cstheme="majorHAnsi" w:hint="eastAsia"/>
          <w:color w:val="FF0000"/>
          <w:sz w:val="32"/>
          <w:szCs w:val="32"/>
          <w:lang w:eastAsia="zh-CN"/>
        </w:rPr>
        <w:t>形修</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Hình tu</w:t>
      </w:r>
      <w:r w:rsidRPr="001D6E7D">
        <w:rPr>
          <w:rFonts w:ascii="Cambria" w:eastAsia="DFKai-SB" w:hAnsi="Cambria" w:cstheme="majorHAnsi"/>
          <w:color w:val="0030FE"/>
          <w:sz w:val="32"/>
          <w:szCs w:val="32"/>
        </w:rPr>
        <w:t xml:space="preserve">, tu là dài, trong ngoặc đơn có chú giải, tu là dài, </w:t>
      </w:r>
      <w:r w:rsidRPr="0026770D">
        <w:rPr>
          <w:rFonts w:ascii="Cambria" w:eastAsia="DFKai-SB" w:hAnsi="Cambria" w:cstheme="majorHAnsi" w:hint="eastAsia"/>
          <w:color w:val="FF0000"/>
          <w:sz w:val="32"/>
          <w:szCs w:val="32"/>
          <w:lang w:eastAsia="zh-CN"/>
        </w:rPr>
        <w:t>則影長，形短則影促</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“tắc ảnh trư</w:t>
      </w:r>
      <w:r w:rsidRPr="0026770D">
        <w:rPr>
          <w:rFonts w:ascii="Cambria" w:eastAsia="DFKai-SB" w:hAnsi="Cambria" w:cstheme="majorHAnsi"/>
          <w:b/>
          <w:bCs/>
          <w:color w:val="0030FE"/>
          <w:sz w:val="32"/>
          <w:szCs w:val="32"/>
        </w:rPr>
        <w:t>ờ</w:t>
      </w:r>
      <w:r w:rsidRPr="001D6E7D">
        <w:rPr>
          <w:rFonts w:ascii="Cambria" w:eastAsia="DFKai-SB" w:hAnsi="Cambria" w:cstheme="majorHAnsi"/>
          <w:b/>
          <w:bCs/>
          <w:color w:val="0030FE"/>
          <w:sz w:val="32"/>
          <w:szCs w:val="32"/>
        </w:rPr>
        <w:t>ng, hình đoản tắc ảnh xúc”</w:t>
      </w:r>
      <w:r w:rsidRPr="001D6E7D">
        <w:rPr>
          <w:rFonts w:ascii="Cambria" w:eastAsia="DFKai-SB" w:hAnsi="Cambria" w:cstheme="majorHAnsi"/>
          <w:color w:val="0030FE"/>
          <w:sz w:val="32"/>
          <w:szCs w:val="32"/>
        </w:rPr>
        <w:t xml:space="preserve"> (</w:t>
      </w:r>
      <w:r w:rsidRPr="0026770D">
        <w:rPr>
          <w:rFonts w:ascii="Cambria" w:eastAsia="DFKai-SB" w:hAnsi="Cambria" w:cstheme="majorHAnsi"/>
          <w:i/>
          <w:iCs/>
          <w:color w:val="0030FE"/>
          <w:sz w:val="32"/>
          <w:szCs w:val="32"/>
        </w:rPr>
        <w:t>t</w:t>
      </w:r>
      <w:r w:rsidRPr="001D6E7D">
        <w:rPr>
          <w:rFonts w:ascii="Cambria" w:eastAsia="DFKai-SB" w:hAnsi="Cambria" w:cstheme="majorHAnsi"/>
          <w:i/>
          <w:iCs/>
          <w:color w:val="0030FE"/>
          <w:sz w:val="32"/>
          <w:szCs w:val="32"/>
        </w:rPr>
        <w:t>hì bóng dài, hình ngắn thì bóng ngắn</w:t>
      </w:r>
      <w:r w:rsidRPr="001D6E7D">
        <w:rPr>
          <w:rFonts w:ascii="Cambria" w:eastAsia="DFKai-SB" w:hAnsi="Cambria" w:cstheme="majorHAnsi"/>
          <w:color w:val="0030FE"/>
          <w:sz w:val="32"/>
          <w:szCs w:val="32"/>
        </w:rPr>
        <w:t xml:space="preserve">). </w:t>
      </w:r>
      <w:r w:rsidRPr="001D6E7D">
        <w:rPr>
          <w:rFonts w:ascii="Cambria" w:eastAsia="DFKai-SB" w:hAnsi="Cambria" w:cstheme="majorHAnsi"/>
          <w:b/>
          <w:bCs/>
          <w:color w:val="0030FE"/>
          <w:sz w:val="32"/>
          <w:szCs w:val="32"/>
        </w:rPr>
        <w:t>Xúc</w:t>
      </w:r>
      <w:r w:rsidRPr="001D6E7D">
        <w:rPr>
          <w:rFonts w:ascii="Cambria" w:eastAsia="DFKai-SB" w:hAnsi="Cambria" w:cstheme="majorHAnsi"/>
          <w:color w:val="0030FE"/>
          <w:sz w:val="32"/>
          <w:szCs w:val="32"/>
        </w:rPr>
        <w:t xml:space="preserve"> cũng có nghĩa là ngắn. </w:t>
      </w:r>
      <w:r w:rsidRPr="0026770D">
        <w:rPr>
          <w:rFonts w:ascii="Cambria" w:eastAsia="DFKai-SB" w:hAnsi="Cambria" w:cstheme="majorHAnsi" w:hint="eastAsia"/>
          <w:color w:val="FF0000"/>
          <w:sz w:val="32"/>
          <w:szCs w:val="32"/>
          <w:lang w:eastAsia="zh-CN"/>
        </w:rPr>
        <w:t>蓋謂土之粗妙如影，身之修短為形，因形定影，影必隨形也。</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“Cái vị độ chi thô diệu như ảnh, thân chi tu đoản vi hình, nhân hình định ảnh, ảnh tất tuỳ hình dã”</w:t>
      </w:r>
      <w:r w:rsidRPr="001D6E7D">
        <w:rPr>
          <w:rFonts w:ascii="Cambria" w:eastAsia="DFKai-SB" w:hAnsi="Cambria" w:cstheme="majorHAnsi"/>
          <w:color w:val="0030FE"/>
          <w:sz w:val="32"/>
          <w:szCs w:val="32"/>
        </w:rPr>
        <w:t xml:space="preserve"> (</w:t>
      </w:r>
      <w:r>
        <w:rPr>
          <w:rFonts w:ascii="Cambria" w:eastAsia="DFKai-SB" w:hAnsi="Cambria" w:cstheme="majorHAnsi"/>
          <w:i/>
          <w:iCs/>
          <w:color w:val="0030FE"/>
          <w:sz w:val="32"/>
          <w:szCs w:val="32"/>
        </w:rPr>
        <w:t>Đ</w:t>
      </w:r>
      <w:r w:rsidRPr="0026770D">
        <w:rPr>
          <w:rFonts w:ascii="Cambria" w:eastAsia="DFKai-SB" w:hAnsi="Cambria" w:cstheme="majorHAnsi"/>
          <w:i/>
          <w:iCs/>
          <w:color w:val="0030FE"/>
          <w:sz w:val="32"/>
          <w:szCs w:val="32"/>
        </w:rPr>
        <w:t>ại khái là</w:t>
      </w:r>
      <w:r w:rsidRPr="001D6E7D">
        <w:rPr>
          <w:rFonts w:ascii="Cambria" w:eastAsia="DFKai-SB" w:hAnsi="Cambria" w:cstheme="majorHAnsi"/>
          <w:i/>
          <w:iCs/>
          <w:color w:val="0030FE"/>
          <w:sz w:val="32"/>
          <w:szCs w:val="32"/>
        </w:rPr>
        <w:t xml:space="preserve"> sự thô diệu của cõi</w:t>
      </w:r>
      <w:r w:rsidRPr="0026770D">
        <w:rPr>
          <w:rFonts w:ascii="Cambria" w:eastAsia="DFKai-SB" w:hAnsi="Cambria" w:cstheme="majorHAnsi"/>
          <w:i/>
          <w:iCs/>
          <w:color w:val="0030FE"/>
          <w:sz w:val="32"/>
          <w:szCs w:val="32"/>
        </w:rPr>
        <w:t xml:space="preserve"> nước</w:t>
      </w:r>
      <w:r w:rsidRPr="001D6E7D">
        <w:rPr>
          <w:rFonts w:ascii="Cambria" w:eastAsia="DFKai-SB" w:hAnsi="Cambria" w:cstheme="majorHAnsi"/>
          <w:i/>
          <w:iCs/>
          <w:color w:val="0030FE"/>
          <w:sz w:val="32"/>
          <w:szCs w:val="32"/>
        </w:rPr>
        <w:t xml:space="preserve"> giống như bóng, sự </w:t>
      </w:r>
      <w:r w:rsidRPr="0026770D">
        <w:rPr>
          <w:rFonts w:ascii="Cambria" w:eastAsia="DFKai-SB" w:hAnsi="Cambria" w:cstheme="majorHAnsi"/>
          <w:i/>
          <w:iCs/>
          <w:color w:val="0030FE"/>
          <w:sz w:val="32"/>
          <w:szCs w:val="32"/>
        </w:rPr>
        <w:t xml:space="preserve">dài ngắn của </w:t>
      </w:r>
      <w:r w:rsidRPr="001D6E7D">
        <w:rPr>
          <w:rFonts w:ascii="Cambria" w:eastAsia="DFKai-SB" w:hAnsi="Cambria" w:cstheme="majorHAnsi"/>
          <w:i/>
          <w:iCs/>
          <w:color w:val="0030FE"/>
          <w:sz w:val="32"/>
          <w:szCs w:val="32"/>
        </w:rPr>
        <w:t xml:space="preserve">thân </w:t>
      </w:r>
      <w:r w:rsidRPr="0026770D">
        <w:rPr>
          <w:rFonts w:ascii="Cambria" w:eastAsia="DFKai-SB" w:hAnsi="Cambria" w:cstheme="majorHAnsi"/>
          <w:i/>
          <w:iCs/>
          <w:color w:val="0030FE"/>
          <w:sz w:val="32"/>
          <w:szCs w:val="32"/>
        </w:rPr>
        <w:t>là</w:t>
      </w:r>
      <w:r w:rsidRPr="001D6E7D">
        <w:rPr>
          <w:rFonts w:ascii="Cambria" w:eastAsia="DFKai-SB" w:hAnsi="Cambria" w:cstheme="majorHAnsi"/>
          <w:i/>
          <w:iCs/>
          <w:color w:val="0030FE"/>
          <w:sz w:val="32"/>
          <w:szCs w:val="32"/>
        </w:rPr>
        <w:t xml:space="preserve"> hình, </w:t>
      </w:r>
      <w:r w:rsidRPr="0026770D">
        <w:rPr>
          <w:rFonts w:ascii="Cambria" w:eastAsia="DFKai-SB" w:hAnsi="Cambria" w:cstheme="majorHAnsi"/>
          <w:i/>
          <w:iCs/>
          <w:color w:val="0030FE"/>
          <w:sz w:val="32"/>
          <w:szCs w:val="32"/>
        </w:rPr>
        <w:t>nương theo</w:t>
      </w:r>
      <w:r w:rsidRPr="001D6E7D">
        <w:rPr>
          <w:rFonts w:ascii="Cambria" w:eastAsia="DFKai-SB" w:hAnsi="Cambria" w:cstheme="majorHAnsi"/>
          <w:i/>
          <w:iCs/>
          <w:color w:val="0030FE"/>
          <w:sz w:val="32"/>
          <w:szCs w:val="32"/>
        </w:rPr>
        <w:t xml:space="preserve"> hình </w:t>
      </w:r>
      <w:r w:rsidRPr="0026770D">
        <w:rPr>
          <w:rFonts w:ascii="Cambria" w:eastAsia="DFKai-SB" w:hAnsi="Cambria" w:cstheme="majorHAnsi"/>
          <w:i/>
          <w:iCs/>
          <w:color w:val="0030FE"/>
          <w:sz w:val="32"/>
          <w:szCs w:val="32"/>
        </w:rPr>
        <w:t xml:space="preserve">mà </w:t>
      </w:r>
      <w:r w:rsidR="00564B6C" w:rsidRPr="00C91E80">
        <w:rPr>
          <w:rFonts w:ascii="Cambria" w:eastAsia="DFKai-SB" w:hAnsi="Cambria" w:cstheme="majorHAnsi"/>
          <w:i/>
          <w:iCs/>
          <w:color w:val="0030FE"/>
          <w:sz w:val="32"/>
          <w:szCs w:val="32"/>
        </w:rPr>
        <w:t>xác</w:t>
      </w:r>
      <w:r w:rsidR="00564B6C" w:rsidRPr="001D6E7D">
        <w:rPr>
          <w:rFonts w:ascii="Cambria" w:eastAsia="DFKai-SB" w:hAnsi="Cambria" w:cstheme="majorHAnsi"/>
          <w:i/>
          <w:iCs/>
          <w:color w:val="0030FE"/>
          <w:sz w:val="32"/>
          <w:szCs w:val="32"/>
        </w:rPr>
        <w:t xml:space="preserve"> </w:t>
      </w:r>
      <w:r w:rsidRPr="001D6E7D">
        <w:rPr>
          <w:rFonts w:ascii="Cambria" w:eastAsia="DFKai-SB" w:hAnsi="Cambria" w:cstheme="majorHAnsi"/>
          <w:i/>
          <w:iCs/>
          <w:color w:val="0030FE"/>
          <w:sz w:val="32"/>
          <w:szCs w:val="32"/>
        </w:rPr>
        <w:t xml:space="preserve">định bóng, bóng </w:t>
      </w:r>
      <w:r w:rsidRPr="0026770D">
        <w:rPr>
          <w:rFonts w:ascii="Cambria" w:eastAsia="DFKai-SB" w:hAnsi="Cambria" w:cstheme="majorHAnsi"/>
          <w:i/>
          <w:iCs/>
          <w:color w:val="0030FE"/>
          <w:sz w:val="32"/>
          <w:szCs w:val="32"/>
        </w:rPr>
        <w:t>chắc chắn</w:t>
      </w:r>
      <w:r w:rsidRPr="001D6E7D">
        <w:rPr>
          <w:rFonts w:ascii="Cambria" w:eastAsia="DFKai-SB" w:hAnsi="Cambria" w:cstheme="majorHAnsi"/>
          <w:i/>
          <w:iCs/>
          <w:color w:val="0030FE"/>
          <w:sz w:val="32"/>
          <w:szCs w:val="32"/>
        </w:rPr>
        <w:t xml:space="preserve"> theo hình</w:t>
      </w:r>
      <w:r w:rsidRPr="001D6E7D">
        <w:rPr>
          <w:rFonts w:ascii="Cambria" w:eastAsia="DFKai-SB" w:hAnsi="Cambria" w:cstheme="majorHAnsi"/>
          <w:color w:val="0030FE"/>
          <w:sz w:val="32"/>
          <w:szCs w:val="32"/>
        </w:rPr>
        <w:t xml:space="preserve">). Câu này nói hay, ý nghĩa rất sâu. Cõi </w:t>
      </w:r>
      <w:r w:rsidRPr="0026770D">
        <w:rPr>
          <w:rFonts w:ascii="Cambria" w:eastAsia="DFKai-SB" w:hAnsi="Cambria" w:cstheme="majorHAnsi"/>
          <w:color w:val="0030FE"/>
          <w:sz w:val="32"/>
          <w:szCs w:val="32"/>
        </w:rPr>
        <w:t xml:space="preserve">nước </w:t>
      </w:r>
      <w:r w:rsidRPr="001D6E7D">
        <w:rPr>
          <w:rFonts w:ascii="Cambria" w:eastAsia="DFKai-SB" w:hAnsi="Cambria" w:cstheme="majorHAnsi"/>
          <w:color w:val="0030FE"/>
          <w:sz w:val="32"/>
          <w:szCs w:val="32"/>
        </w:rPr>
        <w:t xml:space="preserve">là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cư trú của chúng ta,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sinh hoạt,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học tập, một chữ này đại diện.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tốt hay không đó là bóng, bóng đến từ đâu? Bóng đến từ thân. Nói cách khác, thân, thân này đại biểu cho ý niệm, ý niệm thiện, thì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tốt; </w:t>
      </w:r>
      <w:r>
        <w:rPr>
          <w:rFonts w:ascii="Cambria" w:eastAsia="DFKai-SB" w:hAnsi="Cambria" w:cstheme="majorHAnsi"/>
          <w:color w:val="0030FE"/>
          <w:sz w:val="32"/>
          <w:szCs w:val="32"/>
        </w:rPr>
        <w:t>Ý</w:t>
      </w:r>
      <w:r w:rsidRPr="001D6E7D">
        <w:rPr>
          <w:rFonts w:ascii="Cambria" w:eastAsia="DFKai-SB" w:hAnsi="Cambria" w:cstheme="majorHAnsi"/>
          <w:color w:val="0030FE"/>
          <w:sz w:val="32"/>
          <w:szCs w:val="32"/>
        </w:rPr>
        <w:t xml:space="preserve"> niệm bất thiện, thì </w:t>
      </w:r>
      <w:r>
        <w:rPr>
          <w:rFonts w:ascii="Cambria" w:eastAsia="DFKai-SB" w:hAnsi="Cambria" w:cstheme="majorHAnsi"/>
          <w:color w:val="0030FE"/>
          <w:sz w:val="32"/>
          <w:szCs w:val="32"/>
        </w:rPr>
        <w:t>hoàn cảnh</w:t>
      </w:r>
      <w:r w:rsidRPr="001D6E7D">
        <w:rPr>
          <w:rFonts w:ascii="Cambria" w:eastAsia="DFKai-SB" w:hAnsi="Cambria" w:cstheme="majorHAnsi"/>
          <w:color w:val="0030FE"/>
          <w:sz w:val="32"/>
          <w:szCs w:val="32"/>
        </w:rPr>
        <w:t xml:space="preserve"> không tốt. Chúng ta nhìn thấy</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ngày nay có rất nhiều người ý niệm bất thiện</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nhưng làm quan cao, phát tài lớn, còn người ý niệm rất thiện thì nghèo khó chán nản, đó không phải là trái ngược với nhân quả hay sao? Không phải, quý vị hãy </w:t>
      </w:r>
      <w:r w:rsidRPr="0026770D">
        <w:rPr>
          <w:rFonts w:ascii="Cambria" w:eastAsia="DFKai-SB" w:hAnsi="Cambria" w:cstheme="majorHAnsi"/>
          <w:color w:val="0030FE"/>
          <w:sz w:val="32"/>
          <w:szCs w:val="32"/>
        </w:rPr>
        <w:t xml:space="preserve">chăm chỉ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ọc</w:t>
      </w:r>
      <w:r w:rsidRPr="001D6E7D">
        <w:rPr>
          <w:rFonts w:ascii="Cambria" w:eastAsia="DFKai-SB" w:hAnsi="Cambria" w:cstheme="majorHAnsi"/>
          <w:color w:val="0030FE"/>
          <w:sz w:val="32"/>
          <w:szCs w:val="32"/>
        </w:rPr>
        <w:t xml:space="preserve"> Thái Thượng Cảm Ứng Thiên thì quý vị sẽ </w:t>
      </w:r>
      <w:r w:rsidRPr="0026770D">
        <w:rPr>
          <w:rFonts w:ascii="Cambria" w:eastAsia="DFKai-SB" w:hAnsi="Cambria" w:cstheme="majorHAnsi"/>
          <w:color w:val="0030FE"/>
          <w:sz w:val="32"/>
          <w:szCs w:val="32"/>
        </w:rPr>
        <w:t>rõ ràng</w:t>
      </w:r>
      <w:r w:rsidRPr="001D6E7D">
        <w:rPr>
          <w:rFonts w:ascii="Cambria" w:eastAsia="DFKai-SB" w:hAnsi="Cambria" w:cstheme="majorHAnsi"/>
          <w:color w:val="0030FE"/>
          <w:sz w:val="32"/>
          <w:szCs w:val="32"/>
        </w:rPr>
        <w:t xml:space="preserve">. Nhân quả là nói về ba đời, đại thiện hay đại ác đặc biệt thì sẽ có báo ngay tức thì, </w:t>
      </w:r>
      <w:r w:rsidRPr="0026770D">
        <w:rPr>
          <w:rFonts w:ascii="Cambria" w:eastAsia="DFKai-SB" w:hAnsi="Cambria" w:cstheme="majorHAnsi"/>
          <w:color w:val="0030FE"/>
          <w:sz w:val="32"/>
          <w:szCs w:val="32"/>
        </w:rPr>
        <w:t>liền</w:t>
      </w:r>
      <w:r w:rsidRPr="001D6E7D">
        <w:rPr>
          <w:rFonts w:ascii="Cambria" w:eastAsia="DFKai-SB" w:hAnsi="Cambria" w:cstheme="majorHAnsi"/>
          <w:color w:val="0030FE"/>
          <w:sz w:val="32"/>
          <w:szCs w:val="32"/>
        </w:rPr>
        <w:t xml:space="preserve"> có quả báo;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ếu không </w:t>
      </w:r>
      <w:r w:rsidRPr="001D6E7D">
        <w:rPr>
          <w:rFonts w:ascii="Cambria" w:eastAsia="DFKai-SB" w:hAnsi="Cambria" w:cstheme="majorHAnsi"/>
          <w:color w:val="0030FE"/>
          <w:sz w:val="32"/>
          <w:szCs w:val="32"/>
        </w:rPr>
        <w:lastRenderedPageBreak/>
        <w:t xml:space="preserve">phải </w:t>
      </w:r>
      <w:r w:rsidR="0017324A" w:rsidRPr="00C91E80">
        <w:rPr>
          <w:rFonts w:ascii="Cambria" w:eastAsia="DFKai-SB" w:hAnsi="Cambria" w:cstheme="majorHAnsi"/>
          <w:color w:val="0030FE"/>
          <w:sz w:val="32"/>
          <w:szCs w:val="32"/>
        </w:rPr>
        <w:t xml:space="preserve">là </w:t>
      </w:r>
      <w:r w:rsidRPr="001D6E7D">
        <w:rPr>
          <w:rFonts w:ascii="Cambria" w:eastAsia="DFKai-SB" w:hAnsi="Cambria" w:cstheme="majorHAnsi"/>
          <w:color w:val="0030FE"/>
          <w:sz w:val="32"/>
          <w:szCs w:val="32"/>
        </w:rPr>
        <w:t xml:space="preserve">thiện–ác đặc biệt, thì sự báo ứng sẽ </w:t>
      </w:r>
      <w:r w:rsidRPr="0026770D">
        <w:rPr>
          <w:rFonts w:ascii="Cambria" w:eastAsia="DFKai-SB" w:hAnsi="Cambria" w:cstheme="majorHAnsi"/>
          <w:color w:val="0030FE"/>
          <w:sz w:val="32"/>
          <w:szCs w:val="32"/>
        </w:rPr>
        <w:t xml:space="preserve">giống như </w:t>
      </w:r>
      <w:r w:rsidRPr="001D6E7D">
        <w:rPr>
          <w:rFonts w:ascii="Cambria" w:eastAsia="DFKai-SB" w:hAnsi="Cambria" w:cstheme="majorHAnsi"/>
          <w:color w:val="0030FE"/>
          <w:sz w:val="32"/>
          <w:szCs w:val="32"/>
        </w:rPr>
        <w:t xml:space="preserve">bình thường. Sự thọ dụng trong một đời của chúng ta, quả báo, nhân là gì? Là thiện–ác đã tạo trong đời trước. Thiện–ác tạo trong đời này thì đời sau có quả báo, cảm đến đời sau, nếu đặc biệt mạnh mẽ thì sẽ trở thành quả báo hiện đời. Quý vị có đại thiện đặc biệt, cứu nước cứu dân là đại thiện, thiện này không đợi đến đời sau, </w:t>
      </w:r>
      <w:r w:rsidRPr="0026770D">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hiện tại đã có báo rồi. Người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nói năm phước, đại phú đại quý, thân tâm khoẻ mạnh, sống lâu, con c</w:t>
      </w:r>
      <w:r w:rsidRPr="0026770D">
        <w:rPr>
          <w:rFonts w:ascii="Cambria" w:eastAsia="DFKai-SB" w:hAnsi="Cambria" w:cstheme="majorHAnsi"/>
          <w:color w:val="0030FE"/>
          <w:sz w:val="32"/>
          <w:szCs w:val="32"/>
        </w:rPr>
        <w:t>háu</w:t>
      </w:r>
      <w:r w:rsidRPr="001D6E7D">
        <w:rPr>
          <w:rFonts w:ascii="Cambria" w:eastAsia="DFKai-SB" w:hAnsi="Cambria" w:cstheme="majorHAnsi"/>
          <w:color w:val="0030FE"/>
          <w:sz w:val="32"/>
          <w:szCs w:val="32"/>
        </w:rPr>
        <w:t xml:space="preserve"> đông vầy, </w:t>
      </w:r>
      <w:r w:rsidRPr="0026770D">
        <w:rPr>
          <w:rFonts w:ascii="Cambria" w:eastAsia="DFKai-SB" w:hAnsi="Cambria" w:cstheme="majorHAnsi"/>
          <w:color w:val="0030FE"/>
          <w:sz w:val="32"/>
          <w:szCs w:val="32"/>
        </w:rPr>
        <w:t xml:space="preserve">[là] </w:t>
      </w:r>
      <w:r w:rsidRPr="001D6E7D">
        <w:rPr>
          <w:rFonts w:ascii="Cambria" w:eastAsia="DFKai-SB" w:hAnsi="Cambria" w:cstheme="majorHAnsi"/>
          <w:color w:val="0030FE"/>
          <w:sz w:val="32"/>
          <w:szCs w:val="32"/>
        </w:rPr>
        <w:t>quả báo hiện đời. Bình thường nếu không có đại thiện như thế, chỉ là vì cá nhân, là thiện</w:t>
      </w:r>
      <w:r w:rsidRPr="0026770D">
        <w:rPr>
          <w:rFonts w:ascii="Cambria" w:eastAsia="DFKai-SB" w:hAnsi="Cambria" w:cstheme="majorHAnsi"/>
          <w:color w:val="0030FE"/>
          <w:sz w:val="32"/>
          <w:szCs w:val="32"/>
        </w:rPr>
        <w:t xml:space="preserve"> nhỏ</w:t>
      </w:r>
      <w:r w:rsidRPr="001D6E7D">
        <w:rPr>
          <w:rFonts w:ascii="Cambria" w:eastAsia="DFKai-SB" w:hAnsi="Cambria" w:cstheme="majorHAnsi"/>
          <w:color w:val="0030FE"/>
          <w:sz w:val="32"/>
          <w:szCs w:val="32"/>
        </w:rPr>
        <w:t xml:space="preserve">, đó đều là quả báo </w:t>
      </w:r>
      <w:r w:rsidRPr="0026770D">
        <w:rPr>
          <w:rFonts w:ascii="Cambria" w:eastAsia="DFKai-SB" w:hAnsi="Cambria" w:cstheme="majorHAnsi"/>
          <w:color w:val="0030FE"/>
          <w:sz w:val="32"/>
          <w:szCs w:val="32"/>
        </w:rPr>
        <w:t xml:space="preserve">ở </w:t>
      </w:r>
      <w:r w:rsidRPr="001D6E7D">
        <w:rPr>
          <w:rFonts w:ascii="Cambria" w:eastAsia="DFKai-SB" w:hAnsi="Cambria" w:cstheme="majorHAnsi"/>
          <w:color w:val="0030FE"/>
          <w:sz w:val="32"/>
          <w:szCs w:val="32"/>
        </w:rPr>
        <w:t xml:space="preserve">đời sau, bất luận là thiện, là ác, đều báo trong đời sau, chỉ có đại thiện đại ác,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cảm được báo ứng hiện tiền. </w:t>
      </w:r>
    </w:p>
    <w:p w14:paraId="50912A4F" w14:textId="3FD481E8"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Liễu Phàm Tứ Huấn đã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cho chúng ta rất rõ ràng. Tiên sinh Liễu Phàm sau khi hiểu rõ đạo lý này, biết rằng vận mạng của mình rất bình thường, là một người đọc sách, công danh đỗ đạt không phải ở mức cao, là mức thấp thôi. Mức cao đó là Tiến sĩ, bậc trung là Cử nhân, bậc thấp là Tú tài, cả đời ông chỉ có mạng đỗ Tú tài, làm quan, làm </w:t>
      </w:r>
      <w:r w:rsidRPr="0026770D">
        <w:rPr>
          <w:rFonts w:ascii="Cambria" w:eastAsia="DFKai-SB" w:hAnsi="Cambria" w:cstheme="majorHAnsi"/>
          <w:color w:val="0030FE"/>
          <w:sz w:val="32"/>
          <w:szCs w:val="32"/>
        </w:rPr>
        <w:t>phụ tá</w:t>
      </w:r>
      <w:r w:rsidRPr="001D6E7D">
        <w:rPr>
          <w:rFonts w:ascii="Cambria" w:eastAsia="DFKai-SB" w:hAnsi="Cambria" w:cstheme="majorHAnsi"/>
          <w:color w:val="0030FE"/>
          <w:sz w:val="32"/>
          <w:szCs w:val="32"/>
        </w:rPr>
        <w:t>, quan chánh thì lên đ</w:t>
      </w:r>
      <w:r w:rsidRPr="0026770D">
        <w:rPr>
          <w:rFonts w:ascii="Cambria" w:eastAsia="DFKai-SB" w:hAnsi="Cambria" w:cstheme="majorHAnsi"/>
          <w:color w:val="0030FE"/>
          <w:sz w:val="32"/>
          <w:szCs w:val="32"/>
        </w:rPr>
        <w:t>ến</w:t>
      </w:r>
      <w:r w:rsidRPr="001D6E7D">
        <w:rPr>
          <w:rFonts w:ascii="Cambria" w:eastAsia="DFKai-SB" w:hAnsi="Cambria" w:cstheme="majorHAnsi"/>
          <w:color w:val="0030FE"/>
          <w:sz w:val="32"/>
          <w:szCs w:val="32"/>
        </w:rPr>
        <w:t xml:space="preserve"> </w:t>
      </w:r>
      <w:r w:rsidR="00035CB3" w:rsidRPr="00C91E80">
        <w:rPr>
          <w:rFonts w:ascii="Cambria" w:eastAsia="DFKai-SB" w:hAnsi="Cambria" w:cstheme="majorHAnsi"/>
          <w:color w:val="0030FE"/>
          <w:sz w:val="32"/>
          <w:szCs w:val="32"/>
        </w:rPr>
        <w:t>H</w:t>
      </w:r>
      <w:r w:rsidR="00035CB3" w:rsidRPr="001D6E7D">
        <w:rPr>
          <w:rFonts w:ascii="Cambria" w:eastAsia="DFKai-SB" w:hAnsi="Cambria" w:cstheme="majorHAnsi"/>
          <w:color w:val="0030FE"/>
          <w:sz w:val="32"/>
          <w:szCs w:val="32"/>
        </w:rPr>
        <w:t xml:space="preserve">uyện </w:t>
      </w:r>
      <w:r w:rsidRPr="001D6E7D">
        <w:rPr>
          <w:rFonts w:ascii="Cambria" w:eastAsia="DFKai-SB" w:hAnsi="Cambria" w:cstheme="majorHAnsi"/>
          <w:color w:val="0030FE"/>
          <w:sz w:val="32"/>
          <w:szCs w:val="32"/>
        </w:rPr>
        <w:t xml:space="preserve">trưởng, vẫn là một huyện nhỏ, không phải là huyện lớn, một huyện nhỏ ở Tứ Xuyên, chức </w:t>
      </w:r>
      <w:r w:rsidR="00035CB3" w:rsidRPr="00C91E80">
        <w:rPr>
          <w:rFonts w:ascii="Cambria" w:eastAsia="DFKai-SB" w:hAnsi="Cambria" w:cstheme="majorHAnsi"/>
          <w:color w:val="0030FE"/>
          <w:sz w:val="32"/>
          <w:szCs w:val="32"/>
        </w:rPr>
        <w:t>H</w:t>
      </w:r>
      <w:r w:rsidR="00035CB3" w:rsidRPr="001D6E7D">
        <w:rPr>
          <w:rFonts w:ascii="Cambria" w:eastAsia="DFKai-SB" w:hAnsi="Cambria" w:cstheme="majorHAnsi"/>
          <w:color w:val="0030FE"/>
          <w:sz w:val="32"/>
          <w:szCs w:val="32"/>
        </w:rPr>
        <w:t xml:space="preserve">uyện </w:t>
      </w:r>
      <w:r w:rsidRPr="001D6E7D">
        <w:rPr>
          <w:rFonts w:ascii="Cambria" w:eastAsia="DFKai-SB" w:hAnsi="Cambria" w:cstheme="majorHAnsi"/>
          <w:color w:val="0030FE"/>
          <w:sz w:val="32"/>
          <w:szCs w:val="32"/>
        </w:rPr>
        <w:t xml:space="preserve">trưởng;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hời gian không bao lâu, mấy năm sẽ hết tuổi thọ, 53 tuổi, tính không sai, hết tuổi thọ </w:t>
      </w:r>
      <w:r w:rsidRPr="0026770D">
        <w:rPr>
          <w:rFonts w:ascii="Cambria" w:eastAsia="DFKai-SB" w:hAnsi="Cambria" w:cstheme="majorHAnsi"/>
          <w:color w:val="0030FE"/>
          <w:sz w:val="32"/>
          <w:szCs w:val="32"/>
        </w:rPr>
        <w:t>chết tại nhà</w:t>
      </w:r>
      <w:r w:rsidRPr="001D6E7D">
        <w:rPr>
          <w:rFonts w:ascii="Cambria" w:eastAsia="DFKai-SB" w:hAnsi="Cambria" w:cstheme="majorHAnsi"/>
          <w:color w:val="0030FE"/>
          <w:sz w:val="32"/>
          <w:szCs w:val="32"/>
        </w:rPr>
        <w:t xml:space="preserve">, vận mạng là như thế, ông biết rõ ràng. Tiên sinh họ Khổng bói cho ông rất linh, mỗi một lần tham gia khảo thí, thi đỗ ở danh mục thứ mấy </w:t>
      </w:r>
      <w:r w:rsidR="001D16C2"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đã bói cho ông hết rồi, khi để bảng quả nhiên không sai, 20 năm đều không sai chút nào, cho nên ông buông xuống vạn duyên. Vì sao? </w:t>
      </w:r>
      <w:r w:rsidRPr="0026770D">
        <w:rPr>
          <w:rFonts w:ascii="Cambria" w:eastAsia="DFKai-SB" w:hAnsi="Cambria" w:cstheme="majorHAnsi"/>
          <w:color w:val="0030FE"/>
          <w:sz w:val="32"/>
          <w:szCs w:val="32"/>
        </w:rPr>
        <w:t xml:space="preserve">Bởi </w:t>
      </w:r>
      <w:r w:rsidRPr="001D6E7D">
        <w:rPr>
          <w:rFonts w:ascii="Cambria" w:eastAsia="DFKai-SB" w:hAnsi="Cambria" w:cstheme="majorHAnsi"/>
          <w:color w:val="0030FE"/>
          <w:sz w:val="32"/>
          <w:szCs w:val="32"/>
        </w:rPr>
        <w:t>nghĩ</w:t>
      </w:r>
      <w:r w:rsidRPr="0026770D">
        <w:rPr>
          <w:rFonts w:ascii="Cambria" w:eastAsia="DFKai-SB" w:hAnsi="Cambria" w:cstheme="majorHAnsi"/>
          <w:color w:val="0030FE"/>
          <w:sz w:val="32"/>
          <w:szCs w:val="32"/>
        </w:rPr>
        <w:t xml:space="preserve"> nữa,</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ó</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là</w:t>
      </w:r>
      <w:r w:rsidRPr="001D6E7D">
        <w:rPr>
          <w:rFonts w:ascii="Cambria" w:eastAsia="DFKai-SB" w:hAnsi="Cambria" w:cstheme="majorHAnsi"/>
          <w:color w:val="0030FE"/>
          <w:sz w:val="32"/>
          <w:szCs w:val="32"/>
        </w:rPr>
        <w:t xml:space="preserve"> Vọng tưởng, vô dụng, nghĩ không được, </w:t>
      </w:r>
      <w:r w:rsidRPr="0026770D">
        <w:rPr>
          <w:rFonts w:ascii="Cambria" w:eastAsia="DFKai-SB" w:hAnsi="Cambria" w:cstheme="majorHAnsi"/>
          <w:color w:val="0030FE"/>
          <w:sz w:val="32"/>
          <w:szCs w:val="32"/>
        </w:rPr>
        <w:t>bỏ</w:t>
      </w:r>
      <w:r w:rsidRPr="001D6E7D">
        <w:rPr>
          <w:rFonts w:ascii="Cambria" w:eastAsia="DFKai-SB" w:hAnsi="Cambria" w:cstheme="majorHAnsi"/>
          <w:color w:val="0030FE"/>
          <w:sz w:val="32"/>
          <w:szCs w:val="32"/>
        </w:rPr>
        <w:t xml:space="preserve"> đi không nghĩ nữa. </w:t>
      </w:r>
    </w:p>
    <w:p w14:paraId="6C110C29" w14:textId="0D3F30FE"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Ông có thể ngồi ở nơi đó, ba ngày ba đêm không có một Vọng niệm, công phu này không dễ dàng. Ngồi ba ngày với Thiền sư Vân Cốc trong Thiền đường, ngài Vân Cốc rất bội phục ông, hỏi ông: Công phu của ngài học được từ đâu vậy? Ông nói thật rằng: Tôi không có công phu, mạng của tôi đã được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iên sinh </w:t>
      </w:r>
      <w:r w:rsidRPr="001D6E7D">
        <w:rPr>
          <w:rFonts w:ascii="Cambria" w:eastAsia="DFKai-SB" w:hAnsi="Cambria" w:cstheme="majorHAnsi"/>
          <w:color w:val="0030FE"/>
          <w:sz w:val="32"/>
          <w:szCs w:val="32"/>
        </w:rPr>
        <w:lastRenderedPageBreak/>
        <w:t xml:space="preserve">họ Khổng bói cho rồi, 20 năm nay không trật mảy may nào, tôi nghĩ cũng vô ích, thôi xong, không nghĩ nữa. Nói ra Thiền sư Vân Cốc mới bật cười ha hả. Ông hỏi: Lão Hoà thượng ngài cười chi đó? Lão Hoà thượng nói: </w:t>
      </w:r>
      <w:r w:rsidR="00DF6B74" w:rsidRPr="001D6E7D">
        <w:rPr>
          <w:rFonts w:ascii="Cambria" w:eastAsia="DFKai-SB" w:hAnsi="Cambria" w:cstheme="majorHAnsi"/>
          <w:color w:val="0030FE"/>
          <w:sz w:val="32"/>
          <w:szCs w:val="32"/>
        </w:rPr>
        <w:t>T</w:t>
      </w:r>
      <w:r w:rsidR="00DF6B74" w:rsidRPr="00C91E80">
        <w:rPr>
          <w:rFonts w:ascii="Cambria" w:eastAsia="DFKai-SB" w:hAnsi="Cambria" w:cstheme="majorHAnsi"/>
          <w:color w:val="0030FE"/>
          <w:sz w:val="32"/>
          <w:szCs w:val="32"/>
        </w:rPr>
        <w:t>ôi</w:t>
      </w:r>
      <w:r w:rsidR="00DF6B74"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vốn dĩ tưởng</w:t>
      </w:r>
      <w:r w:rsidRPr="0026770D">
        <w:rPr>
          <w:rFonts w:ascii="Cambria" w:eastAsia="DFKai-SB" w:hAnsi="Cambria" w:cstheme="majorHAnsi"/>
          <w:color w:val="0030FE"/>
          <w:sz w:val="32"/>
          <w:szCs w:val="32"/>
        </w:rPr>
        <w:t xml:space="preserve"> rằng</w:t>
      </w:r>
      <w:r w:rsidRPr="001D6E7D">
        <w:rPr>
          <w:rFonts w:ascii="Cambria" w:eastAsia="DFKai-SB" w:hAnsi="Cambria" w:cstheme="majorHAnsi"/>
          <w:color w:val="0030FE"/>
          <w:sz w:val="32"/>
          <w:szCs w:val="32"/>
        </w:rPr>
        <w:t xml:space="preserve"> ông là Thánh nhân, ai dè ông vẫn chỉ là một phàm phu. Ông bèn hỏi: Tại sao tôi vẫn là phàm phu? Lão Hoà thượng đem những chuyện về nhân quả báo ứng, nói thấu rõ lý lẽ cho ông, nói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Tướng do tâm sanh, </w:t>
      </w:r>
      <w:r>
        <w:rPr>
          <w:rFonts w:ascii="Cambria" w:eastAsia="DFKai-SB" w:hAnsi="Cambria" w:cstheme="majorHAnsi"/>
          <w:color w:val="0030FE"/>
          <w:sz w:val="32"/>
          <w:szCs w:val="32"/>
        </w:rPr>
        <w:t>ông</w:t>
      </w:r>
      <w:r w:rsidRPr="001D6E7D">
        <w:rPr>
          <w:rFonts w:ascii="Cambria" w:eastAsia="DFKai-SB" w:hAnsi="Cambria" w:cstheme="majorHAnsi"/>
          <w:color w:val="0030FE"/>
          <w:sz w:val="32"/>
          <w:szCs w:val="32"/>
        </w:rPr>
        <w:t xml:space="preserve"> tin vận mạng, không có thiện niệm, cũng không có ác niệm, cho nên bói mạng của </w:t>
      </w:r>
      <w:r>
        <w:rPr>
          <w:rFonts w:ascii="Cambria" w:eastAsia="DFKai-SB" w:hAnsi="Cambria" w:cstheme="majorHAnsi"/>
          <w:color w:val="0030FE"/>
          <w:sz w:val="32"/>
          <w:szCs w:val="32"/>
        </w:rPr>
        <w:t>ông</w:t>
      </w:r>
      <w:r w:rsidRPr="001D6E7D">
        <w:rPr>
          <w:rFonts w:ascii="Cambria" w:eastAsia="DFKai-SB" w:hAnsi="Cambria" w:cstheme="majorHAnsi"/>
          <w:color w:val="0030FE"/>
          <w:sz w:val="32"/>
          <w:szCs w:val="32"/>
        </w:rPr>
        <w:t xml:space="preserve"> rất chuẩn xác. Nếu </w:t>
      </w:r>
      <w:r>
        <w:rPr>
          <w:rFonts w:ascii="Cambria" w:eastAsia="DFKai-SB" w:hAnsi="Cambria" w:cstheme="majorHAnsi"/>
          <w:color w:val="0030FE"/>
          <w:sz w:val="32"/>
          <w:szCs w:val="32"/>
        </w:rPr>
        <w:t>ông</w:t>
      </w:r>
      <w:r w:rsidRPr="001D6E7D">
        <w:rPr>
          <w:rFonts w:ascii="Cambria" w:eastAsia="DFKai-SB" w:hAnsi="Cambria" w:cstheme="majorHAnsi"/>
          <w:color w:val="0030FE"/>
          <w:sz w:val="32"/>
          <w:szCs w:val="32"/>
        </w:rPr>
        <w:t xml:space="preserve"> có niệm thiện–ác thì sẽ thay đổi, khi có thiện niệm thì sẽ tăng </w:t>
      </w:r>
      <w:r w:rsidR="003364B8" w:rsidRPr="00C91E80">
        <w:rPr>
          <w:rFonts w:ascii="Cambria" w:eastAsia="DFKai-SB" w:hAnsi="Cambria" w:cstheme="majorHAnsi"/>
          <w:color w:val="0030FE"/>
          <w:sz w:val="32"/>
          <w:szCs w:val="32"/>
        </w:rPr>
        <w:t>lên</w:t>
      </w:r>
      <w:r w:rsidRPr="001D6E7D">
        <w:rPr>
          <w:rFonts w:ascii="Cambria" w:eastAsia="DFKai-SB" w:hAnsi="Cambria" w:cstheme="majorHAnsi"/>
          <w:color w:val="0030FE"/>
          <w:sz w:val="32"/>
          <w:szCs w:val="32"/>
        </w:rPr>
        <w:t>, trở nên tốt</w:t>
      </w:r>
      <w:r w:rsidR="003364B8"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w:t>
      </w:r>
      <w:r w:rsidR="003364B8" w:rsidRPr="00C91E80">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ó ác niệm thì sẽ trở nên xấu. 20 năm </w:t>
      </w:r>
      <w:r>
        <w:rPr>
          <w:rFonts w:ascii="Cambria" w:eastAsia="DFKai-SB" w:hAnsi="Cambria" w:cstheme="majorHAnsi"/>
          <w:color w:val="0030FE"/>
          <w:sz w:val="32"/>
          <w:szCs w:val="32"/>
        </w:rPr>
        <w:t>ông</w:t>
      </w:r>
      <w:r w:rsidRPr="001D6E7D">
        <w:rPr>
          <w:rFonts w:ascii="Cambria" w:eastAsia="DFKai-SB" w:hAnsi="Cambria" w:cstheme="majorHAnsi"/>
          <w:color w:val="0030FE"/>
          <w:sz w:val="32"/>
          <w:szCs w:val="32"/>
        </w:rPr>
        <w:t xml:space="preserve"> không thay đổi, cho nên gọi là phàm phu tiêu chuẩn. Ngài nói vận mạng có thể thay đổi</w:t>
      </w:r>
      <w:r w:rsidRPr="0026770D">
        <w:rPr>
          <w:rFonts w:ascii="Cambria" w:eastAsia="DFKai-SB" w:hAnsi="Cambria" w:cstheme="majorHAnsi"/>
          <w:color w:val="0030FE"/>
          <w:sz w:val="32"/>
          <w:szCs w:val="32"/>
        </w:rPr>
        <w:t xml:space="preserve"> sao</w:t>
      </w:r>
      <w:r w:rsidRPr="001D6E7D">
        <w:rPr>
          <w:rFonts w:ascii="Cambria" w:eastAsia="DFKai-SB" w:hAnsi="Cambria" w:cstheme="majorHAnsi"/>
          <w:color w:val="0030FE"/>
          <w:sz w:val="32"/>
          <w:szCs w:val="32"/>
        </w:rPr>
        <w:t xml:space="preserve">? Đương nhiên thay đổi được. Tại sao có thể thay đổi? </w:t>
      </w:r>
      <w:r w:rsidRPr="0026770D">
        <w:rPr>
          <w:rFonts w:ascii="Cambria" w:eastAsia="DFKai-SB" w:hAnsi="Cambria" w:cstheme="majorHAnsi"/>
          <w:color w:val="0030FE"/>
          <w:sz w:val="32"/>
          <w:szCs w:val="32"/>
        </w:rPr>
        <w:t>Bởi m</w:t>
      </w:r>
      <w:r w:rsidRPr="001D6E7D">
        <w:rPr>
          <w:rFonts w:ascii="Cambria" w:eastAsia="DFKai-SB" w:hAnsi="Cambria" w:cstheme="majorHAnsi"/>
          <w:color w:val="0030FE"/>
          <w:sz w:val="32"/>
          <w:szCs w:val="32"/>
        </w:rPr>
        <w:t xml:space="preserve">ạng là do tâm tạo. Cho nên suy nghĩ của ông </w:t>
      </w:r>
      <w:r w:rsidRPr="0026770D">
        <w:rPr>
          <w:rFonts w:ascii="Cambria" w:eastAsia="DFKai-SB" w:hAnsi="Cambria" w:cstheme="majorHAnsi"/>
          <w:color w:val="0030FE"/>
          <w:sz w:val="32"/>
          <w:szCs w:val="32"/>
        </w:rPr>
        <w:t>sinh động</w:t>
      </w:r>
      <w:r w:rsidRPr="001D6E7D">
        <w:rPr>
          <w:rFonts w:ascii="Cambria" w:eastAsia="DFKai-SB" w:hAnsi="Cambria" w:cstheme="majorHAnsi"/>
          <w:color w:val="0030FE"/>
          <w:sz w:val="32"/>
          <w:szCs w:val="32"/>
        </w:rPr>
        <w:t xml:space="preserve">, hỏi ngài tạo thế nào? Lão Hoà thượng dạy ông đoạn ác tu thiện, vận mạng quý vị sẽ chuyển. Ông rất nghe lời, trở về làm thật, phát nguyện tu 3000 việc thiện, làm việc thiện thì ghi lại, 10 năm, 10 năm làm xong hết 3000 việc thiện. Ý niệm của người hễ chuyển, sang năm sau tham gia </w:t>
      </w:r>
      <w:r w:rsidR="00F100C9" w:rsidRPr="00C91E80">
        <w:rPr>
          <w:rFonts w:ascii="Cambria" w:eastAsia="DFKai-SB" w:hAnsi="Cambria" w:cstheme="majorHAnsi"/>
          <w:color w:val="0030FE"/>
          <w:sz w:val="32"/>
          <w:szCs w:val="32"/>
        </w:rPr>
        <w:t>kỳ thi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iên sinh họ Khổng bói ông đỗ hạng ba, ông thi đỗ hạng nhất, lần đầu tiên không khớp với lời bói của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iên sinh Khổng nữa. Ông bèn tin tưởng, nỗ lực tu thiện, đoạn ác tu thiện, vợ ông cũng đoạn ác tu thiện theo. Không có mạng Cử nhân, tham gia thi cử, lại đỗ đạt;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hông có mạng đỗ Tiến sĩ, vậy mà thi Tiến sĩ cũng đỗ luôn;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rong mạng không có con, ông cầu </w:t>
      </w:r>
      <w:r w:rsidR="00410FCA" w:rsidRPr="00410FCA">
        <w:rPr>
          <w:rFonts w:ascii="Cambria" w:eastAsia="DFKai-SB" w:hAnsi="Cambria" w:cstheme="majorHAnsi"/>
          <w:color w:val="0030FE"/>
          <w:sz w:val="32"/>
          <w:szCs w:val="32"/>
        </w:rPr>
        <w:t xml:space="preserve">với </w:t>
      </w:r>
      <w:r w:rsidRPr="001D6E7D">
        <w:rPr>
          <w:rFonts w:ascii="Cambria" w:eastAsia="DFKai-SB" w:hAnsi="Cambria" w:cstheme="majorHAnsi"/>
          <w:color w:val="0030FE"/>
          <w:sz w:val="32"/>
          <w:szCs w:val="32"/>
        </w:rPr>
        <w:t xml:space="preserve">Phật, hành thiện tích đức cầu </w:t>
      </w:r>
      <w:r w:rsidR="004133E4" w:rsidRPr="004133E4">
        <w:rPr>
          <w:rFonts w:ascii="Cambria" w:eastAsia="DFKai-SB" w:hAnsi="Cambria" w:cstheme="majorHAnsi"/>
          <w:color w:val="0030FE"/>
          <w:sz w:val="32"/>
          <w:szCs w:val="32"/>
        </w:rPr>
        <w:t xml:space="preserve">với </w:t>
      </w:r>
      <w:r w:rsidRPr="001D6E7D">
        <w:rPr>
          <w:rFonts w:ascii="Cambria" w:eastAsia="DFKai-SB" w:hAnsi="Cambria" w:cstheme="majorHAnsi"/>
          <w:color w:val="0030FE"/>
          <w:sz w:val="32"/>
          <w:szCs w:val="32"/>
        </w:rPr>
        <w:t xml:space="preserve">Phật,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ã </w:t>
      </w:r>
      <w:r w:rsidRPr="001D6E7D">
        <w:rPr>
          <w:rFonts w:ascii="Cambria" w:eastAsia="DFKai-SB" w:hAnsi="Cambria" w:cstheme="majorHAnsi"/>
          <w:color w:val="0030FE"/>
          <w:sz w:val="32"/>
          <w:szCs w:val="32"/>
        </w:rPr>
        <w:t xml:space="preserve">sanh </w:t>
      </w:r>
      <w:r w:rsidRPr="0026770D">
        <w:rPr>
          <w:rFonts w:ascii="Cambria" w:eastAsia="DFKai-SB" w:hAnsi="Cambria" w:cstheme="majorHAnsi"/>
          <w:color w:val="0030FE"/>
          <w:sz w:val="32"/>
          <w:szCs w:val="32"/>
        </w:rPr>
        <w:t xml:space="preserve">một người </w:t>
      </w:r>
      <w:r w:rsidRPr="001D6E7D">
        <w:rPr>
          <w:rFonts w:ascii="Cambria" w:eastAsia="DFKai-SB" w:hAnsi="Cambria" w:cstheme="majorHAnsi"/>
          <w:color w:val="0030FE"/>
          <w:sz w:val="32"/>
          <w:szCs w:val="32"/>
        </w:rPr>
        <w:t xml:space="preserve">con </w:t>
      </w:r>
      <w:r w:rsidRPr="0026770D">
        <w:rPr>
          <w:rFonts w:ascii="Cambria" w:eastAsia="DFKai-SB" w:hAnsi="Cambria" w:cstheme="majorHAnsi"/>
          <w:color w:val="0030FE"/>
          <w:sz w:val="32"/>
          <w:szCs w:val="32"/>
        </w:rPr>
        <w:t xml:space="preserve">trai </w:t>
      </w:r>
      <w:r w:rsidRPr="001D6E7D">
        <w:rPr>
          <w:rFonts w:ascii="Cambria" w:eastAsia="DFKai-SB" w:hAnsi="Cambria" w:cstheme="majorHAnsi"/>
          <w:color w:val="0030FE"/>
          <w:sz w:val="32"/>
          <w:szCs w:val="32"/>
        </w:rPr>
        <w:t>tốt. Một đứa con</w:t>
      </w:r>
      <w:r w:rsidRPr="0026770D">
        <w:rPr>
          <w:rFonts w:ascii="Cambria" w:eastAsia="DFKai-SB" w:hAnsi="Cambria" w:cstheme="majorHAnsi"/>
          <w:color w:val="0030FE"/>
          <w:sz w:val="32"/>
          <w:szCs w:val="32"/>
        </w:rPr>
        <w:t xml:space="preserve"> đó:</w:t>
      </w:r>
      <w:r w:rsidRPr="001D6E7D">
        <w:rPr>
          <w:rFonts w:ascii="Cambria" w:eastAsia="DFKai-SB" w:hAnsi="Cambria" w:cstheme="majorHAnsi"/>
          <w:color w:val="0030FE"/>
          <w:sz w:val="32"/>
          <w:szCs w:val="32"/>
        </w:rPr>
        <w:t xml:space="preserve"> thì giúp cho ông hình như </w:t>
      </w:r>
      <w:r w:rsidRPr="0026770D">
        <w:rPr>
          <w:rFonts w:ascii="Cambria" w:eastAsia="DFKai-SB" w:hAnsi="Cambria" w:cstheme="majorHAnsi"/>
          <w:color w:val="0030FE"/>
          <w:sz w:val="32"/>
          <w:szCs w:val="32"/>
        </w:rPr>
        <w:t>sanh</w:t>
      </w:r>
      <w:r w:rsidRPr="001D6E7D">
        <w:rPr>
          <w:rFonts w:ascii="Cambria" w:eastAsia="DFKai-SB" w:hAnsi="Cambria" w:cstheme="majorHAnsi"/>
          <w:color w:val="0030FE"/>
          <w:sz w:val="32"/>
          <w:szCs w:val="32"/>
        </w:rPr>
        <w:t xml:space="preserve"> ra sáu đứa cháu, gia đình trở nên hưng vượng, mãi đến ngày nay vẫn không suy. </w:t>
      </w:r>
      <w:r w:rsidRPr="0026770D">
        <w:rPr>
          <w:rFonts w:ascii="Cambria" w:eastAsia="DFKai-SB" w:hAnsi="Cambria" w:cstheme="majorHAnsi"/>
          <w:color w:val="0030FE"/>
          <w:sz w:val="32"/>
          <w:szCs w:val="32"/>
        </w:rPr>
        <w:t>Người thế hệ sau</w:t>
      </w:r>
      <w:r w:rsidRPr="001D6E7D">
        <w:rPr>
          <w:rFonts w:ascii="Cambria" w:eastAsia="DFKai-SB" w:hAnsi="Cambria" w:cstheme="majorHAnsi"/>
          <w:color w:val="0030FE"/>
          <w:sz w:val="32"/>
          <w:szCs w:val="32"/>
        </w:rPr>
        <w:t xml:space="preserve"> của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iên sinh Liễu Phàm, hiện bây giờ vẫn còn </w:t>
      </w:r>
      <w:r w:rsidR="009022C2" w:rsidRPr="00C91E80">
        <w:rPr>
          <w:rFonts w:ascii="Cambria" w:eastAsia="DFKai-SB" w:hAnsi="Cambria" w:cstheme="majorHAnsi"/>
          <w:color w:val="0030FE"/>
          <w:sz w:val="32"/>
          <w:szCs w:val="32"/>
        </w:rPr>
        <w:t xml:space="preserve">và </w:t>
      </w:r>
      <w:r w:rsidRPr="001D6E7D">
        <w:rPr>
          <w:rFonts w:ascii="Cambria" w:eastAsia="DFKai-SB" w:hAnsi="Cambria" w:cstheme="majorHAnsi"/>
          <w:color w:val="0030FE"/>
          <w:sz w:val="32"/>
          <w:szCs w:val="32"/>
        </w:rPr>
        <w:t xml:space="preserve">có liên hệ với tôi. Hiếm thấy! Cho nên nhà nào </w:t>
      </w:r>
      <w:r w:rsidRPr="0026770D">
        <w:rPr>
          <w:rFonts w:ascii="Cambria" w:eastAsia="DFKai-SB" w:hAnsi="Cambria" w:cstheme="majorHAnsi"/>
          <w:color w:val="0030FE"/>
          <w:sz w:val="32"/>
          <w:szCs w:val="32"/>
        </w:rPr>
        <w:t>tích</w:t>
      </w:r>
      <w:r w:rsidRPr="001D6E7D">
        <w:rPr>
          <w:rFonts w:ascii="Cambria" w:eastAsia="DFKai-SB" w:hAnsi="Cambria" w:cstheme="majorHAnsi"/>
          <w:color w:val="0030FE"/>
          <w:sz w:val="32"/>
          <w:szCs w:val="32"/>
        </w:rPr>
        <w:t xml:space="preserve"> thiện </w:t>
      </w:r>
      <w:r w:rsidRPr="0026770D">
        <w:rPr>
          <w:rFonts w:ascii="Cambria" w:eastAsia="DFKai-SB" w:hAnsi="Cambria" w:cstheme="majorHAnsi"/>
          <w:color w:val="0030FE"/>
          <w:sz w:val="32"/>
          <w:szCs w:val="32"/>
        </w:rPr>
        <w:t>chắc chắn</w:t>
      </w:r>
      <w:r w:rsidRPr="001D6E7D">
        <w:rPr>
          <w:rFonts w:ascii="Cambria" w:eastAsia="DFKai-SB" w:hAnsi="Cambria" w:cstheme="majorHAnsi"/>
          <w:color w:val="0030FE"/>
          <w:sz w:val="32"/>
          <w:szCs w:val="32"/>
        </w:rPr>
        <w:t xml:space="preserve"> sẽ </w:t>
      </w:r>
      <w:r w:rsidRPr="0026770D">
        <w:rPr>
          <w:rFonts w:ascii="Cambria" w:eastAsia="DFKai-SB" w:hAnsi="Cambria" w:cstheme="majorHAnsi"/>
          <w:color w:val="0030FE"/>
          <w:sz w:val="32"/>
          <w:szCs w:val="32"/>
        </w:rPr>
        <w:t xml:space="preserve">có </w:t>
      </w:r>
      <w:r w:rsidRPr="001D6E7D">
        <w:rPr>
          <w:rFonts w:ascii="Cambria" w:eastAsia="DFKai-SB" w:hAnsi="Cambria" w:cstheme="majorHAnsi"/>
          <w:color w:val="0030FE"/>
          <w:sz w:val="32"/>
          <w:szCs w:val="32"/>
        </w:rPr>
        <w:t xml:space="preserve">thừa niềm vui, nhà nào chứa bất thiện ắt có thừa xui xẻo, có tai nạn. Hoá giải tai nạn bắt đầu từ đâu? Không phải từ bên ngoài, bên </w:t>
      </w:r>
      <w:r w:rsidRPr="001D6E7D">
        <w:rPr>
          <w:rFonts w:ascii="Cambria" w:eastAsia="DFKai-SB" w:hAnsi="Cambria" w:cstheme="majorHAnsi"/>
          <w:color w:val="0030FE"/>
          <w:sz w:val="32"/>
          <w:szCs w:val="32"/>
        </w:rPr>
        <w:lastRenderedPageBreak/>
        <w:t xml:space="preserve">ngoài không có ích gì, từ tâm, đoạn ác tu thiện, thiện tâm này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ã</w:t>
      </w:r>
      <w:r w:rsidRPr="001D6E7D">
        <w:rPr>
          <w:rFonts w:ascii="Cambria" w:eastAsia="DFKai-SB" w:hAnsi="Cambria" w:cstheme="majorHAnsi"/>
          <w:color w:val="0030FE"/>
          <w:sz w:val="32"/>
          <w:szCs w:val="32"/>
        </w:rPr>
        <w:t xml:space="preserve"> chuyển đổi,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vận mạng sẽ chuyển đổi, tai nạn bèn tan biến.    </w:t>
      </w:r>
    </w:p>
    <w:p w14:paraId="2B3A53D5" w14:textId="10214471" w:rsidR="0026770D" w:rsidRPr="001D6E7D" w:rsidRDefault="0026770D" w:rsidP="00920EC3">
      <w:pPr>
        <w:spacing w:before="120" w:after="120" w:line="360" w:lineRule="auto"/>
        <w:jc w:val="both"/>
        <w:rPr>
          <w:rFonts w:ascii="Cambria" w:eastAsia="DFKai-SB" w:hAnsi="Cambria" w:cstheme="majorHAnsi"/>
          <w:i/>
          <w:iCs/>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Trong Tịnh Ảnh Sớ nói: </w:t>
      </w:r>
      <w:r w:rsidRPr="0026770D">
        <w:rPr>
          <w:rFonts w:ascii="Cambria" w:eastAsia="DFKai-SB" w:hAnsi="Cambria" w:cstheme="majorHAnsi" w:hint="eastAsia"/>
          <w:color w:val="FF0000"/>
          <w:sz w:val="32"/>
          <w:szCs w:val="32"/>
          <w:lang w:eastAsia="zh-CN"/>
        </w:rPr>
        <w:t>天人善惡，汎說一切諸土之因</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“Thiên nhân thiện ác, phiếm thuyết nhất thiết chư độ chi nhân”</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Thiện ác của trời người</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là </w:t>
      </w:r>
      <w:r w:rsidRPr="0026770D">
        <w:rPr>
          <w:rFonts w:ascii="Cambria" w:eastAsia="DFKai-SB" w:hAnsi="Cambria" w:cstheme="majorHAnsi"/>
          <w:i/>
          <w:iCs/>
          <w:color w:val="0030FE"/>
          <w:sz w:val="32"/>
          <w:szCs w:val="32"/>
        </w:rPr>
        <w:t>rộng nói</w:t>
      </w:r>
      <w:r w:rsidRPr="001D6E7D">
        <w:rPr>
          <w:rFonts w:ascii="Cambria" w:eastAsia="DFKai-SB" w:hAnsi="Cambria" w:cstheme="majorHAnsi"/>
          <w:i/>
          <w:iCs/>
          <w:color w:val="0030FE"/>
          <w:sz w:val="32"/>
          <w:szCs w:val="32"/>
        </w:rPr>
        <w:t xml:space="preserve"> nhân của tất cả cõi</w:t>
      </w:r>
      <w:r w:rsidRPr="0026770D">
        <w:rPr>
          <w:rFonts w:ascii="Cambria" w:eastAsia="DFKai-SB" w:hAnsi="Cambria" w:cstheme="majorHAnsi"/>
          <w:i/>
          <w:iCs/>
          <w:color w:val="0030FE"/>
          <w:sz w:val="32"/>
          <w:szCs w:val="32"/>
        </w:rPr>
        <w:t xml:space="preserve"> nước</w:t>
      </w:r>
      <w:r w:rsidRPr="001D6E7D">
        <w:rPr>
          <w:rFonts w:ascii="Cambria" w:eastAsia="DFKai-SB" w:hAnsi="Cambria" w:cstheme="majorHAnsi"/>
          <w:color w:val="0030FE"/>
          <w:sz w:val="32"/>
          <w:szCs w:val="32"/>
        </w:rPr>
        <w:t xml:space="preserve">). Tất cả </w:t>
      </w:r>
      <w:r w:rsidRPr="0026770D">
        <w:rPr>
          <w:rFonts w:ascii="Cambria" w:eastAsia="DFKai-SB" w:hAnsi="Cambria" w:cstheme="majorHAnsi"/>
          <w:color w:val="0030FE"/>
          <w:sz w:val="32"/>
          <w:szCs w:val="32"/>
        </w:rPr>
        <w:t>cõi nước</w:t>
      </w:r>
      <w:r w:rsidRPr="001D6E7D">
        <w:rPr>
          <w:rFonts w:ascii="Cambria" w:eastAsia="DFKai-SB" w:hAnsi="Cambria" w:cstheme="majorHAnsi"/>
          <w:color w:val="0030FE"/>
          <w:sz w:val="32"/>
          <w:szCs w:val="32"/>
        </w:rPr>
        <w:t xml:space="preserve"> của chư Phật trong mười phương ba đời, chúng sanh trong đó, tâm niệm của mỗi chúng sanh khác nhau, chính vì như vậy, cho nên Thánh hiền Quân tử mới rất quan trọng. Có Thánh hiền Quân tử thì mới có thầy giỏi, họ mới dạy dỗ chúng ta, cuối cùng chúng ta làm rõ</w:t>
      </w:r>
      <w:r w:rsidRPr="0026770D">
        <w:rPr>
          <w:rFonts w:ascii="Cambria" w:eastAsia="DFKai-SB" w:hAnsi="Cambria" w:cstheme="majorHAnsi"/>
          <w:color w:val="0030FE"/>
          <w:sz w:val="32"/>
          <w:szCs w:val="32"/>
        </w:rPr>
        <w:t xml:space="preserve"> ràng</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làm sáng tỏ</w:t>
      </w:r>
      <w:r w:rsidRPr="001D6E7D">
        <w:rPr>
          <w:rFonts w:ascii="Cambria" w:eastAsia="DFKai-SB" w:hAnsi="Cambria" w:cstheme="majorHAnsi"/>
          <w:color w:val="0030FE"/>
          <w:sz w:val="32"/>
          <w:szCs w:val="32"/>
        </w:rPr>
        <w:t xml:space="preserve"> sự việc này, không có Thánh hiền Quân tử thì không biết. Cho nên, Thánh hiền Quân tử trú ở thế gian để làm gì? Dạy người. Dạy người một cách chủ động, là Bồ-tát, Bồ-tát ở thế gian, </w:t>
      </w:r>
      <w:r w:rsidR="0099576F" w:rsidRPr="00C91E80">
        <w:rPr>
          <w:rFonts w:ascii="Cambria" w:eastAsia="DFKai-SB" w:hAnsi="Cambria" w:cstheme="majorHAnsi"/>
          <w:color w:val="0030FE"/>
          <w:sz w:val="32"/>
          <w:szCs w:val="32"/>
        </w:rPr>
        <w:t xml:space="preserve">các </w:t>
      </w:r>
      <w:r w:rsidRPr="001D6E7D">
        <w:rPr>
          <w:rFonts w:ascii="Cambria" w:eastAsia="DFKai-SB" w:hAnsi="Cambria" w:cstheme="majorHAnsi"/>
          <w:color w:val="0030FE"/>
          <w:sz w:val="32"/>
          <w:szCs w:val="32"/>
        </w:rPr>
        <w:t xml:space="preserve">ngài biết người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y có duyên phận</w:t>
      </w:r>
      <w:r w:rsidR="00EE1A66" w:rsidRPr="00EE1A66">
        <w:rPr>
          <w:rFonts w:ascii="Cambria" w:eastAsia="DFKai-SB" w:hAnsi="Cambria" w:cstheme="majorHAnsi"/>
          <w:color w:val="0030FE"/>
          <w:sz w:val="32"/>
          <w:szCs w:val="32"/>
        </w:rPr>
        <w:t xml:space="preserve"> </w:t>
      </w:r>
      <w:r w:rsidR="00EE1A66" w:rsidRPr="00C91E80">
        <w:rPr>
          <w:rFonts w:ascii="Cambria" w:eastAsia="DFKai-SB" w:hAnsi="Cambria" w:cstheme="majorHAnsi"/>
          <w:color w:val="0030FE"/>
          <w:sz w:val="32"/>
          <w:szCs w:val="32"/>
        </w:rPr>
        <w:t xml:space="preserve">hay </w:t>
      </w:r>
      <w:r w:rsidR="00EE1A66" w:rsidRPr="001D6E7D">
        <w:rPr>
          <w:rFonts w:ascii="Cambria" w:eastAsia="DFKai-SB" w:hAnsi="Cambria" w:cstheme="majorHAnsi"/>
          <w:color w:val="0030FE"/>
          <w:sz w:val="32"/>
          <w:szCs w:val="32"/>
        </w:rPr>
        <w:t>không</w:t>
      </w:r>
      <w:r w:rsidRPr="001D6E7D">
        <w:rPr>
          <w:rFonts w:ascii="Cambria" w:eastAsia="DFKai-SB" w:hAnsi="Cambria" w:cstheme="majorHAnsi"/>
          <w:color w:val="0030FE"/>
          <w:sz w:val="32"/>
          <w:szCs w:val="32"/>
        </w:rPr>
        <w:t xml:space="preserve">, </w:t>
      </w:r>
      <w:r w:rsidR="00FF0A04" w:rsidRPr="00C91E80">
        <w:rPr>
          <w:rFonts w:ascii="Cambria" w:eastAsia="DFKai-SB" w:hAnsi="Cambria" w:cstheme="majorHAnsi"/>
          <w:color w:val="0030FE"/>
          <w:sz w:val="32"/>
          <w:szCs w:val="32"/>
        </w:rPr>
        <w:t xml:space="preserve">nếu </w:t>
      </w:r>
      <w:r w:rsidRPr="001D6E7D">
        <w:rPr>
          <w:rFonts w:ascii="Cambria" w:eastAsia="DFKai-SB" w:hAnsi="Cambria" w:cstheme="majorHAnsi"/>
          <w:color w:val="0030FE"/>
          <w:sz w:val="32"/>
          <w:szCs w:val="32"/>
        </w:rPr>
        <w:t xml:space="preserve">có duyên, họ hoan hỷ tiếp nhận, </w:t>
      </w:r>
      <w:r w:rsidR="00FF0A04"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dạy cho họ nghiêm túc;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hông có duyên, họ không thể tiếp nhận cũng phải dạy họ, vì sao? Để họ một lần </w:t>
      </w:r>
      <w:r w:rsidRPr="0026770D">
        <w:rPr>
          <w:rFonts w:ascii="Cambria" w:eastAsia="DFKai-SB" w:hAnsi="Cambria" w:cstheme="majorHAnsi"/>
          <w:color w:val="0030FE"/>
          <w:sz w:val="32"/>
          <w:szCs w:val="32"/>
        </w:rPr>
        <w:t xml:space="preserve">nghe </w:t>
      </w:r>
      <w:r w:rsidRPr="001D6E7D">
        <w:rPr>
          <w:rFonts w:ascii="Cambria" w:eastAsia="DFKai-SB" w:hAnsi="Cambria" w:cstheme="majorHAnsi"/>
          <w:color w:val="0030FE"/>
          <w:sz w:val="32"/>
          <w:szCs w:val="32"/>
        </w:rPr>
        <w:t xml:space="preserve">qua tai, mãi </w:t>
      </w:r>
      <w:r w:rsidRPr="0026770D">
        <w:rPr>
          <w:rFonts w:ascii="Cambria" w:eastAsia="DFKai-SB" w:hAnsi="Cambria" w:cstheme="majorHAnsi"/>
          <w:color w:val="0030FE"/>
          <w:sz w:val="32"/>
          <w:szCs w:val="32"/>
        </w:rPr>
        <w:t xml:space="preserve">thành hạt </w:t>
      </w:r>
      <w:r w:rsidRPr="001D6E7D">
        <w:rPr>
          <w:rFonts w:ascii="Cambria" w:eastAsia="DFKai-SB" w:hAnsi="Cambria" w:cstheme="majorHAnsi"/>
          <w:color w:val="0030FE"/>
          <w:sz w:val="32"/>
          <w:szCs w:val="32"/>
        </w:rPr>
        <w:t xml:space="preserve">giống đạo, gieo chủng tử thiện vào trong A-lại-da cho họ, đời này không khởi tác dụng, đời </w:t>
      </w:r>
      <w:r w:rsidRPr="0026770D">
        <w:rPr>
          <w:rFonts w:ascii="Cambria" w:eastAsia="DFKai-SB" w:hAnsi="Cambria" w:cstheme="majorHAnsi"/>
          <w:color w:val="0030FE"/>
          <w:sz w:val="32"/>
          <w:szCs w:val="32"/>
        </w:rPr>
        <w:t>sau</w:t>
      </w:r>
      <w:r w:rsidRPr="001D6E7D">
        <w:rPr>
          <w:rFonts w:ascii="Cambria" w:eastAsia="DFKai-SB" w:hAnsi="Cambria" w:cstheme="majorHAnsi"/>
          <w:color w:val="0030FE"/>
          <w:sz w:val="32"/>
          <w:szCs w:val="32"/>
        </w:rPr>
        <w:t xml:space="preserve"> kiếp sau gặp được thiện duyên thì có tác dụng. Cho nên Phật Bồ-tát đối đãi với tất cả chúng sanh bình đẳng, chung sống hoà thuận, không có Phân biệt, không có Chấp trước. Không phải như phàm phu, phàm phu có thân sơ, có ưa ghét, tôi thích quý vị thì dạy</w:t>
      </w:r>
      <w:r w:rsidRPr="0026770D">
        <w:rPr>
          <w:rFonts w:ascii="Cambria" w:eastAsia="DFKai-SB" w:hAnsi="Cambria" w:cstheme="majorHAnsi"/>
          <w:color w:val="0030FE"/>
          <w:sz w:val="32"/>
          <w:szCs w:val="32"/>
        </w:rPr>
        <w:t xml:space="preserve"> quý vị</w:t>
      </w:r>
      <w:r w:rsidRPr="001D6E7D">
        <w:rPr>
          <w:rFonts w:ascii="Cambria" w:eastAsia="DFKai-SB" w:hAnsi="Cambria" w:cstheme="majorHAnsi"/>
          <w:color w:val="0030FE"/>
          <w:sz w:val="32"/>
          <w:szCs w:val="32"/>
        </w:rPr>
        <w:t xml:space="preserve">, tôi ghét quý vị, quý vị muốn tôi dạy </w:t>
      </w:r>
      <w:r w:rsidRPr="0026770D">
        <w:rPr>
          <w:rFonts w:ascii="Cambria" w:eastAsia="DFKai-SB" w:hAnsi="Cambria" w:cstheme="majorHAnsi"/>
          <w:color w:val="0030FE"/>
          <w:sz w:val="32"/>
          <w:szCs w:val="32"/>
        </w:rPr>
        <w:t xml:space="preserve">nhưng </w:t>
      </w:r>
      <w:r w:rsidRPr="001D6E7D">
        <w:rPr>
          <w:rFonts w:ascii="Cambria" w:eastAsia="DFKai-SB" w:hAnsi="Cambria" w:cstheme="majorHAnsi"/>
          <w:color w:val="0030FE"/>
          <w:sz w:val="32"/>
          <w:szCs w:val="32"/>
        </w:rPr>
        <w:t xml:space="preserve">tôi không dạy quý vị, đó là người phàm. Người phàm với Thánh nhân dụng tâm khác nhau, người phàm chắc chắn ra không khỏi </w:t>
      </w:r>
      <w:r>
        <w:rPr>
          <w:rFonts w:ascii="Cambria" w:eastAsia="DFKai-SB" w:hAnsi="Cambria" w:cstheme="majorHAnsi"/>
          <w:color w:val="0030FE"/>
          <w:sz w:val="32"/>
          <w:szCs w:val="32"/>
        </w:rPr>
        <w:t>Lục đạo luân hồi</w:t>
      </w:r>
      <w:r w:rsidRPr="001D6E7D">
        <w:rPr>
          <w:rFonts w:ascii="Cambria" w:eastAsia="DFKai-SB" w:hAnsi="Cambria" w:cstheme="majorHAnsi"/>
          <w:color w:val="0030FE"/>
          <w:sz w:val="32"/>
          <w:szCs w:val="32"/>
        </w:rPr>
        <w:t xml:space="preserve">, Thánh nhân không ngừng nâng cao chính mình, oán thân bình đẳng, đều có lòng từ bi như vậy, hoan hỷ như vậy, nâng cao chính mình, giúp đỡ người khác. Biết nghe lời, </w:t>
      </w:r>
      <w:r w:rsidR="00F258A1"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đời này thành tựu;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hông chịu nghe lời, </w:t>
      </w:r>
      <w:r w:rsidR="004D3AA8"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đời </w:t>
      </w:r>
      <w:r w:rsidRPr="0026770D">
        <w:rPr>
          <w:rFonts w:ascii="Cambria" w:eastAsia="DFKai-SB" w:hAnsi="Cambria" w:cstheme="majorHAnsi"/>
          <w:color w:val="0030FE"/>
          <w:sz w:val="32"/>
          <w:szCs w:val="32"/>
        </w:rPr>
        <w:t>sau</w:t>
      </w:r>
      <w:r w:rsidRPr="001D6E7D">
        <w:rPr>
          <w:rFonts w:ascii="Cambria" w:eastAsia="DFKai-SB" w:hAnsi="Cambria" w:cstheme="majorHAnsi"/>
          <w:color w:val="0030FE"/>
          <w:sz w:val="32"/>
          <w:szCs w:val="32"/>
        </w:rPr>
        <w:t xml:space="preserve"> kiếp sau</w:t>
      </w:r>
      <w:r w:rsidR="004D3AA8"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giúp chúng sanh trồng nhân tốt, hy vọng tương lai nở hoa kết quả. </w:t>
      </w:r>
      <w:r w:rsidRPr="001D6E7D">
        <w:rPr>
          <w:rFonts w:ascii="Cambria" w:eastAsia="DFKai-SB" w:hAnsi="Cambria" w:cstheme="majorHAnsi"/>
          <w:i/>
          <w:iCs/>
          <w:color w:val="0030FE"/>
          <w:sz w:val="32"/>
          <w:szCs w:val="32"/>
        </w:rPr>
        <w:t xml:space="preserve"> </w:t>
      </w:r>
    </w:p>
    <w:p w14:paraId="77AEEDA3" w14:textId="674B53AD"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26770D">
        <w:rPr>
          <w:rFonts w:ascii="Cambria" w:eastAsia="DFKai-SB" w:hAnsi="Cambria" w:cstheme="majorHAnsi" w:hint="eastAsia"/>
          <w:color w:val="FF0000"/>
          <w:sz w:val="32"/>
          <w:szCs w:val="32"/>
          <w:lang w:eastAsia="zh-CN"/>
        </w:rPr>
        <w:t>國土粗妙，汎宣一切諸土之果</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“Quốc độ thô diệu, phiếm tuyên nhất thiết chư độ chi quả”</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Sự thô diệu của quốc độ</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là</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rộng tuyên thuyết</w:t>
      </w:r>
      <w:r w:rsidRPr="001D6E7D">
        <w:rPr>
          <w:rFonts w:ascii="Cambria" w:eastAsia="DFKai-SB" w:hAnsi="Cambria" w:cstheme="majorHAnsi"/>
          <w:i/>
          <w:iCs/>
          <w:color w:val="0030FE"/>
          <w:sz w:val="32"/>
          <w:szCs w:val="32"/>
        </w:rPr>
        <w:t xml:space="preserve"> quả của </w:t>
      </w:r>
      <w:r w:rsidRPr="001D6E7D">
        <w:rPr>
          <w:rFonts w:ascii="Cambria" w:eastAsia="DFKai-SB" w:hAnsi="Cambria" w:cstheme="majorHAnsi"/>
          <w:i/>
          <w:iCs/>
          <w:color w:val="0030FE"/>
          <w:sz w:val="32"/>
          <w:szCs w:val="32"/>
        </w:rPr>
        <w:lastRenderedPageBreak/>
        <w:t>tất cả cõi</w:t>
      </w:r>
      <w:r w:rsidRPr="0026770D">
        <w:rPr>
          <w:rFonts w:ascii="Cambria" w:eastAsia="DFKai-SB" w:hAnsi="Cambria" w:cstheme="majorHAnsi"/>
          <w:i/>
          <w:iCs/>
          <w:color w:val="0030FE"/>
          <w:sz w:val="32"/>
          <w:szCs w:val="32"/>
        </w:rPr>
        <w:t xml:space="preserve"> nước</w:t>
      </w:r>
      <w:r w:rsidRPr="001D6E7D">
        <w:rPr>
          <w:rFonts w:ascii="Cambria" w:eastAsia="DFKai-SB" w:hAnsi="Cambria" w:cstheme="majorHAnsi"/>
          <w:color w:val="0030FE"/>
          <w:sz w:val="32"/>
          <w:szCs w:val="32"/>
        </w:rPr>
        <w:t xml:space="preserve">). Chỉ cần là Phật Bồ-tát ứng hoá, </w:t>
      </w:r>
      <w:r w:rsidRPr="0026770D">
        <w:rPr>
          <w:rFonts w:ascii="Cambria" w:eastAsia="DFKai-SB" w:hAnsi="Cambria" w:cstheme="majorHAnsi"/>
          <w:color w:val="0030FE"/>
          <w:sz w:val="32"/>
          <w:szCs w:val="32"/>
        </w:rPr>
        <w:t xml:space="preserve">[nếu] </w:t>
      </w:r>
      <w:r w:rsidRPr="001D6E7D">
        <w:rPr>
          <w:rFonts w:ascii="Cambria" w:eastAsia="DFKai-SB" w:hAnsi="Cambria" w:cstheme="majorHAnsi"/>
          <w:color w:val="0030FE"/>
          <w:sz w:val="32"/>
          <w:szCs w:val="32"/>
        </w:rPr>
        <w:t xml:space="preserve">chúng sanh có phước, </w:t>
      </w:r>
      <w:r w:rsidRPr="0026770D">
        <w:rPr>
          <w:rFonts w:ascii="Cambria" w:eastAsia="DFKai-SB" w:hAnsi="Cambria" w:cstheme="majorHAnsi"/>
          <w:color w:val="0030FE"/>
          <w:sz w:val="32"/>
          <w:szCs w:val="32"/>
        </w:rPr>
        <w:t>thì bằng lòng</w:t>
      </w:r>
      <w:r w:rsidRPr="001D6E7D">
        <w:rPr>
          <w:rFonts w:ascii="Cambria" w:eastAsia="DFKai-SB" w:hAnsi="Cambria" w:cstheme="majorHAnsi"/>
          <w:color w:val="0030FE"/>
          <w:sz w:val="32"/>
          <w:szCs w:val="32"/>
        </w:rPr>
        <w:t xml:space="preserve"> dạy. Buổi </w:t>
      </w:r>
      <w:r w:rsidRPr="0026770D">
        <w:rPr>
          <w:rFonts w:ascii="Cambria" w:eastAsia="DFKai-SB" w:hAnsi="Cambria" w:cstheme="majorHAnsi"/>
          <w:color w:val="0030FE"/>
          <w:sz w:val="32"/>
          <w:szCs w:val="32"/>
        </w:rPr>
        <w:t>sáng</w:t>
      </w:r>
      <w:r w:rsidRPr="001D6E7D">
        <w:rPr>
          <w:rFonts w:ascii="Cambria" w:eastAsia="DFKai-SB" w:hAnsi="Cambria" w:cstheme="majorHAnsi"/>
          <w:color w:val="0030FE"/>
          <w:sz w:val="32"/>
          <w:szCs w:val="32"/>
        </w:rPr>
        <w:t xml:space="preserve"> hôm nay</w:t>
      </w:r>
      <w:r w:rsidR="00B34004"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các vị đồng học nhìn thấy, sáu người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đều là đại diện tôn giáo của Singapore. Năm 1999, tôi ở Singapore, khi đó đoàn kết 9 tôn giáo lại với nhau. Tôi ở Cư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ĩ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âm, làm hoạt động </w:t>
      </w:r>
      <w:r w:rsidRPr="0026770D">
        <w:rPr>
          <w:rFonts w:ascii="Cambria" w:eastAsia="DFKai-SB" w:hAnsi="Cambria" w:cstheme="majorHAnsi"/>
          <w:color w:val="0030FE"/>
          <w:sz w:val="32"/>
          <w:szCs w:val="32"/>
        </w:rPr>
        <w:t>ở</w:t>
      </w:r>
      <w:r w:rsidRPr="001D6E7D">
        <w:rPr>
          <w:rFonts w:ascii="Cambria" w:eastAsia="DFKai-SB" w:hAnsi="Cambria" w:cstheme="majorHAnsi"/>
          <w:color w:val="0030FE"/>
          <w:sz w:val="32"/>
          <w:szCs w:val="32"/>
        </w:rPr>
        <w:t xml:space="preserve"> Cư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ĩ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âm, 8 tôn giáo khác đều đến tham gia, rất sôi nổi. Lão Pháp sư Mính Sơn đi thăm, ngài nhìn thấy, ngài nói thực sự là đạo tràng số một trên thế gian, không những nhìn thấy Phật môn hài hoà, </w:t>
      </w:r>
      <w:r w:rsidR="003E70F9" w:rsidRPr="00C91E80">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còn thấy được tất cả các tôn giáo chung sống hoà thuận như thế, tôn trọng lẫn nhau. Chỉ </w:t>
      </w:r>
      <w:r w:rsidR="00871B8A" w:rsidRPr="00C91E80">
        <w:rPr>
          <w:rFonts w:ascii="Cambria" w:eastAsia="DFKai-SB" w:hAnsi="Cambria" w:cstheme="majorHAnsi"/>
          <w:color w:val="0030FE"/>
          <w:sz w:val="32"/>
          <w:szCs w:val="32"/>
        </w:rPr>
        <w:t>khi</w:t>
      </w:r>
      <w:r w:rsidR="00871B8A"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tôn giáo </w:t>
      </w:r>
      <w:r w:rsidRPr="0026770D">
        <w:rPr>
          <w:rFonts w:ascii="Cambria" w:eastAsia="DFKai-SB" w:hAnsi="Cambria" w:cstheme="majorHAnsi"/>
          <w:color w:val="0030FE"/>
          <w:sz w:val="32"/>
          <w:szCs w:val="32"/>
        </w:rPr>
        <w:t>có thể</w:t>
      </w:r>
      <w:r w:rsidRPr="001D6E7D">
        <w:rPr>
          <w:rFonts w:ascii="Cambria" w:eastAsia="DFKai-SB" w:hAnsi="Cambria" w:cstheme="majorHAnsi"/>
          <w:color w:val="0030FE"/>
          <w:sz w:val="32"/>
          <w:szCs w:val="32"/>
        </w:rPr>
        <w:t xml:space="preserve"> đoàn kết, tôn giáo </w:t>
      </w:r>
      <w:r w:rsidRPr="0026770D">
        <w:rPr>
          <w:rFonts w:ascii="Cambria" w:eastAsia="DFKai-SB" w:hAnsi="Cambria" w:cstheme="majorHAnsi"/>
          <w:color w:val="0030FE"/>
          <w:sz w:val="32"/>
          <w:szCs w:val="32"/>
        </w:rPr>
        <w:t xml:space="preserve">có thể </w:t>
      </w:r>
      <w:r w:rsidRPr="001D6E7D">
        <w:rPr>
          <w:rFonts w:ascii="Cambria" w:eastAsia="DFKai-SB" w:hAnsi="Cambria" w:cstheme="majorHAnsi"/>
          <w:color w:val="0030FE"/>
          <w:sz w:val="32"/>
          <w:szCs w:val="32"/>
        </w:rPr>
        <w:t xml:space="preserve">quay về giáo dục, tôn giáo </w:t>
      </w:r>
      <w:r w:rsidRPr="0026770D">
        <w:rPr>
          <w:rFonts w:ascii="Cambria" w:eastAsia="DFKai-SB" w:hAnsi="Cambria" w:cstheme="majorHAnsi"/>
          <w:color w:val="0030FE"/>
          <w:sz w:val="32"/>
          <w:szCs w:val="32"/>
        </w:rPr>
        <w:t>có thể</w:t>
      </w:r>
      <w:r w:rsidRPr="001D6E7D">
        <w:rPr>
          <w:rFonts w:ascii="Cambria" w:eastAsia="DFKai-SB" w:hAnsi="Cambria" w:cstheme="majorHAnsi"/>
          <w:color w:val="0030FE"/>
          <w:sz w:val="32"/>
          <w:szCs w:val="32"/>
        </w:rPr>
        <w:t xml:space="preserve"> học tập lẫn nhau,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với xã hội, với quốc gia mới có lợi ích lớn.</w:t>
      </w:r>
    </w:p>
    <w:p w14:paraId="0CDF8F90" w14:textId="5E307C88"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Tôi sống ở Singapore được 3 năm thì rời </w:t>
      </w:r>
      <w:r w:rsidRPr="0026770D">
        <w:rPr>
          <w:rFonts w:ascii="Cambria" w:eastAsia="DFKai-SB" w:hAnsi="Cambria" w:cstheme="majorHAnsi"/>
          <w:color w:val="0030FE"/>
          <w:sz w:val="32"/>
          <w:szCs w:val="32"/>
        </w:rPr>
        <w:t>khỏi</w:t>
      </w:r>
      <w:r w:rsidRPr="001D6E7D">
        <w:rPr>
          <w:rFonts w:ascii="Cambria" w:eastAsia="DFKai-SB" w:hAnsi="Cambria" w:cstheme="majorHAnsi"/>
          <w:color w:val="0030FE"/>
          <w:sz w:val="32"/>
          <w:szCs w:val="32"/>
        </w:rPr>
        <w:t xml:space="preserve">, năm đầu tiên nghĩ đến đoàn kết tôn giáo, năm thứ hai quả thật làm thành công. Cũng chính vì có kinh nghiệm này, </w:t>
      </w:r>
      <w:r w:rsidRPr="0026770D">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Bộ trưởng Bộ Di dân </w:t>
      </w:r>
      <w:r w:rsidRPr="0026770D">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mới biết, hy vọng tôi đi sang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Chúng tôi xem xét nhân duyên, duyên của</w:t>
      </w:r>
      <w:r w:rsidRPr="0026770D">
        <w:rPr>
          <w:rFonts w:ascii="Cambria" w:eastAsia="DFKai-SB" w:hAnsi="Cambria" w:cstheme="majorHAnsi"/>
          <w:color w:val="0030FE"/>
          <w:sz w:val="32"/>
          <w:szCs w:val="32"/>
        </w:rPr>
        <w:t xml:space="preserve">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c</w:t>
      </w:r>
      <w:r w:rsidRPr="0026770D">
        <w:rPr>
          <w:rFonts w:ascii="Cambria" w:eastAsia="DFKai-SB" w:hAnsi="Cambria" w:cstheme="majorHAnsi"/>
          <w:color w:val="0030FE"/>
          <w:sz w:val="32"/>
          <w:szCs w:val="32"/>
        </w:rPr>
        <w:t>hín muồi</w:t>
      </w:r>
      <w:r w:rsidRPr="001D6E7D">
        <w:rPr>
          <w:rFonts w:ascii="Cambria" w:eastAsia="DFKai-SB" w:hAnsi="Cambria" w:cstheme="majorHAnsi"/>
          <w:color w:val="0030FE"/>
          <w:sz w:val="32"/>
          <w:szCs w:val="32"/>
        </w:rPr>
        <w:t xml:space="preserve"> rồi. Bộ trưởng mời tôi đi, hy vọng tôi đến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đoàn kết tôn giáo, đoàn kết dân tộc, dân tộc chính là thổ dân. Cách làm của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quả thật rất có kỹ xảo, ông giao lại việc này cho các trường học làm, Đại học Griffith đảm nhận công việc này; Đại học Queensland có Học viện Hoà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 xml:space="preserve">ình, chuyên môn tìm kiếm cách thức để khôi phục sự ổn định hài hoà của thế giới, đây là chủ đề học tập của Học viện Hoà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 xml:space="preserve">ình. Tôi đến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thì qua lại rất khắng khít với hai trường học này, với hiệu trưởng, các giảng viên cùng nhau giao lưu suốt thời gian dài. Tôi đem những điều chúng tôi được biết, lão tổ tông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có để lại những khái niệm, phương pháp, kinh nghiệm này</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giảng cho họ nghe, họ nghe rồi vô cùng hoan hỷ. Cũng có Chân Tâm, yêu cầu tôi đại diện cho trường học, đại diện </w:t>
      </w:r>
      <w:r w:rsidRPr="00B374C5">
        <w:rPr>
          <w:rFonts w:ascii="Cambria" w:eastAsia="DFKai-SB" w:hAnsi="Cambria" w:cstheme="majorHAnsi"/>
          <w:color w:val="0030FE"/>
          <w:sz w:val="32"/>
          <w:szCs w:val="32"/>
        </w:rPr>
        <w:t>Australia</w:t>
      </w:r>
      <w:r w:rsidRPr="001D6E7D">
        <w:rPr>
          <w:rFonts w:ascii="Cambria" w:eastAsia="DFKai-SB" w:hAnsi="Cambria" w:cstheme="majorHAnsi"/>
          <w:color w:val="0030FE"/>
          <w:sz w:val="32"/>
          <w:szCs w:val="32"/>
        </w:rPr>
        <w:t xml:space="preserve"> tham gia Hội nghị Hoà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 xml:space="preserve">ình của Liên Hợp Quốc, chúng tôi đi đến Liên Hợp Quốc </w:t>
      </w:r>
      <w:r w:rsidR="009D6D38" w:rsidRPr="00C91E80">
        <w:rPr>
          <w:rFonts w:ascii="Cambria" w:eastAsia="DFKai-SB" w:hAnsi="Cambria" w:cstheme="majorHAnsi"/>
          <w:color w:val="0030FE"/>
          <w:sz w:val="32"/>
          <w:szCs w:val="32"/>
        </w:rPr>
        <w:t xml:space="preserve">là </w:t>
      </w:r>
      <w:r w:rsidRPr="001D6E7D">
        <w:rPr>
          <w:rFonts w:ascii="Cambria" w:eastAsia="DFKai-SB" w:hAnsi="Cambria" w:cstheme="majorHAnsi"/>
          <w:color w:val="0030FE"/>
          <w:sz w:val="32"/>
          <w:szCs w:val="32"/>
        </w:rPr>
        <w:t xml:space="preserve">như thế, phát sinh </w:t>
      </w:r>
      <w:r w:rsidRPr="0026770D">
        <w:rPr>
          <w:rFonts w:ascii="Cambria" w:eastAsia="DFKai-SB" w:hAnsi="Cambria" w:cstheme="majorHAnsi"/>
          <w:color w:val="0030FE"/>
          <w:sz w:val="32"/>
          <w:szCs w:val="32"/>
        </w:rPr>
        <w:t>liên</w:t>
      </w:r>
      <w:r w:rsidRPr="001D6E7D">
        <w:rPr>
          <w:rFonts w:ascii="Cambria" w:eastAsia="DFKai-SB" w:hAnsi="Cambria" w:cstheme="majorHAnsi"/>
          <w:color w:val="0030FE"/>
          <w:sz w:val="32"/>
          <w:szCs w:val="32"/>
        </w:rPr>
        <w:t xml:space="preserve"> hệ với Liên Hợp Quốc, có ảnh hưởng luôn đến bây giờ, </w:t>
      </w:r>
      <w:r w:rsidRPr="0026770D">
        <w:rPr>
          <w:rFonts w:ascii="Cambria" w:eastAsia="DFKai-SB" w:hAnsi="Cambria" w:cstheme="majorHAnsi"/>
          <w:color w:val="0030FE"/>
          <w:sz w:val="32"/>
          <w:szCs w:val="32"/>
        </w:rPr>
        <w:t>liên</w:t>
      </w:r>
      <w:r w:rsidRPr="001D6E7D">
        <w:rPr>
          <w:rFonts w:ascii="Cambria" w:eastAsia="DFKai-SB" w:hAnsi="Cambria" w:cstheme="majorHAnsi"/>
          <w:color w:val="0030FE"/>
          <w:sz w:val="32"/>
          <w:szCs w:val="32"/>
        </w:rPr>
        <w:t xml:space="preserve"> hệ thuỷ chung vẫn giữ gìn, 10 năm rồi. Lần đầu tiên tôi nhận </w:t>
      </w:r>
      <w:r w:rsidRPr="001D6E7D">
        <w:rPr>
          <w:rFonts w:ascii="Cambria" w:eastAsia="DFKai-SB" w:hAnsi="Cambria" w:cstheme="majorHAnsi"/>
          <w:color w:val="0030FE"/>
          <w:sz w:val="32"/>
          <w:szCs w:val="32"/>
        </w:rPr>
        <w:lastRenderedPageBreak/>
        <w:t xml:space="preserve">lời thỉnh mời của Tổ chức UNESCO Liên Hợp Quốc là năm 2006, năm nay là 2015. Năm 2006 là là tròn 60 năm Tổ chức UNESCO Liên Hợp Quốc được thành lập, năm nay tròn 70 năm, tôi sẽ đi tham gia hoạt động trong năm nay. Trong 10 năm này thì đang làm, nhưng tiến bộ chầm chậm, mà có tiến bộ. Chúng tôi tin rằng 10 năm kế tiếp, sẽ có hiệu quả rất tốt xuất hiện.     </w:t>
      </w:r>
    </w:p>
    <w:p w14:paraId="779338D6" w14:textId="54680529"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Thế giới có thể khôi phục sự hài hoà ổn định hay không? Chúng tôi tin rằng có thể, có nhiều bạn bè </w:t>
      </w:r>
      <w:r w:rsidRPr="0026770D">
        <w:rPr>
          <w:rFonts w:ascii="Cambria" w:eastAsia="DFKai-SB" w:hAnsi="Cambria" w:cstheme="majorHAnsi"/>
          <w:color w:val="0030FE"/>
          <w:sz w:val="32"/>
          <w:szCs w:val="32"/>
        </w:rPr>
        <w:t xml:space="preserve">ở </w:t>
      </w:r>
      <w:r w:rsidRPr="001D6E7D">
        <w:rPr>
          <w:rFonts w:ascii="Cambria" w:eastAsia="DFKai-SB" w:hAnsi="Cambria" w:cstheme="majorHAnsi"/>
          <w:color w:val="0030FE"/>
          <w:sz w:val="32"/>
          <w:szCs w:val="32"/>
        </w:rPr>
        <w:t>các quốc gia cũng đều tin tưởng. Niềm tin này không phải là tôi có trí huệ, có đức hạnh, có năng lực, không phải đâu, cho nên nhân thiện cảm quả thiện, tín tâm của chúng tôi sanh ra từ đó.</w:t>
      </w:r>
    </w:p>
    <w:p w14:paraId="65F86C6A" w14:textId="50FE4467" w:rsidR="0026770D" w:rsidRPr="001D6E7D" w:rsidRDefault="0026770D" w:rsidP="00920EC3">
      <w:pPr>
        <w:spacing w:before="120" w:after="120" w:line="360" w:lineRule="auto"/>
        <w:jc w:val="both"/>
        <w:rPr>
          <w:rFonts w:ascii="Cambria" w:eastAsia="DengXian" w:hAnsi="Cambria" w:cstheme="majorHAnsi"/>
          <w:color w:val="0030FE"/>
          <w:sz w:val="32"/>
          <w:szCs w:val="32"/>
        </w:rPr>
      </w:pPr>
      <w:r>
        <w:rPr>
          <w:rFonts w:ascii="Cambria" w:eastAsia="DFKai-SB" w:hAnsi="Cambria" w:cstheme="majorHAnsi"/>
          <w:color w:val="0030FE"/>
          <w:sz w:val="32"/>
          <w:szCs w:val="32"/>
        </w:rPr>
        <w:tab/>
        <w:t>Đ</w:t>
      </w:r>
      <w:r w:rsidRPr="001D6E7D">
        <w:rPr>
          <w:rFonts w:ascii="Cambria" w:eastAsia="DFKai-SB" w:hAnsi="Cambria" w:cstheme="majorHAnsi"/>
          <w:color w:val="0030FE"/>
          <w:sz w:val="32"/>
          <w:szCs w:val="32"/>
        </w:rPr>
        <w:t xml:space="preserve">oạn cuối này là: </w:t>
      </w:r>
      <w:r w:rsidRPr="0026770D">
        <w:rPr>
          <w:rFonts w:ascii="Cambria" w:eastAsia="DFKai-SB" w:hAnsi="Cambria" w:cstheme="majorHAnsi" w:hint="eastAsia"/>
          <w:color w:val="FF0000"/>
          <w:sz w:val="32"/>
          <w:szCs w:val="32"/>
          <w:lang w:eastAsia="zh-CN"/>
        </w:rPr>
        <w:t>思惟究竟</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Tư duy cứu cánh</w:t>
      </w:r>
      <w:r w:rsidRPr="001D6E7D">
        <w:rPr>
          <w:rFonts w:ascii="Cambria" w:eastAsia="DFKai-SB" w:hAnsi="Cambria" w:cstheme="majorHAnsi"/>
          <w:color w:val="0030FE"/>
          <w:sz w:val="32"/>
          <w:szCs w:val="32"/>
        </w:rPr>
        <w:t xml:space="preserve">. </w:t>
      </w:r>
      <w:r w:rsidRPr="0026770D">
        <w:rPr>
          <w:rFonts w:ascii="Cambria" w:eastAsia="DFKai-SB" w:hAnsi="Cambria" w:cstheme="majorHAnsi" w:hint="eastAsia"/>
          <w:color w:val="FF0000"/>
          <w:sz w:val="32"/>
          <w:szCs w:val="32"/>
          <w:lang w:eastAsia="zh-CN"/>
        </w:rPr>
        <w:t>法藏菩薩於諸佛國，善惡之因，粗妙之果</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“Pháp Tạng Bồ-tát ư chư Phật quốc, thiện ác chi nhân, thô diệu chi quả”</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Bồ-tát Pháp Tạng đối với các nước Phật, </w:t>
      </w:r>
      <w:r w:rsidRPr="0026770D">
        <w:rPr>
          <w:rFonts w:ascii="Cambria" w:eastAsia="DFKai-SB" w:hAnsi="Cambria" w:cstheme="majorHAnsi"/>
          <w:i/>
          <w:iCs/>
          <w:color w:val="0030FE"/>
          <w:sz w:val="32"/>
          <w:szCs w:val="32"/>
        </w:rPr>
        <w:t xml:space="preserve">[về] </w:t>
      </w:r>
      <w:r w:rsidRPr="001D6E7D">
        <w:rPr>
          <w:rFonts w:ascii="Cambria" w:eastAsia="DFKai-SB" w:hAnsi="Cambria" w:cstheme="majorHAnsi"/>
          <w:i/>
          <w:iCs/>
          <w:color w:val="0030FE"/>
          <w:sz w:val="32"/>
          <w:szCs w:val="32"/>
        </w:rPr>
        <w:t>nhân</w:t>
      </w:r>
      <w:r w:rsidRPr="0026770D">
        <w:rPr>
          <w:rFonts w:ascii="Cambria" w:eastAsia="DFKai-SB" w:hAnsi="Cambria" w:cstheme="majorHAnsi"/>
          <w:i/>
          <w:iCs/>
          <w:color w:val="0030FE"/>
          <w:sz w:val="32"/>
          <w:szCs w:val="32"/>
        </w:rPr>
        <w:t xml:space="preserve"> của</w:t>
      </w:r>
      <w:r w:rsidRPr="001D6E7D">
        <w:rPr>
          <w:rFonts w:ascii="Cambria" w:eastAsia="DFKai-SB" w:hAnsi="Cambria" w:cstheme="majorHAnsi"/>
          <w:i/>
          <w:iCs/>
          <w:color w:val="0030FE"/>
          <w:sz w:val="32"/>
          <w:szCs w:val="32"/>
        </w:rPr>
        <w:t xml:space="preserve"> thiện ác</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quả</w:t>
      </w:r>
      <w:r w:rsidRPr="0026770D">
        <w:rPr>
          <w:rFonts w:ascii="Cambria" w:eastAsia="DFKai-SB" w:hAnsi="Cambria" w:cstheme="majorHAnsi"/>
          <w:i/>
          <w:iCs/>
          <w:color w:val="0030FE"/>
          <w:sz w:val="32"/>
          <w:szCs w:val="32"/>
        </w:rPr>
        <w:t xml:space="preserve"> của</w:t>
      </w:r>
      <w:r w:rsidRPr="001D6E7D">
        <w:rPr>
          <w:rFonts w:ascii="Cambria" w:eastAsia="DFKai-SB" w:hAnsi="Cambria" w:cstheme="majorHAnsi"/>
          <w:i/>
          <w:iCs/>
          <w:color w:val="0030FE"/>
          <w:sz w:val="32"/>
          <w:szCs w:val="32"/>
        </w:rPr>
        <w:t xml:space="preserve"> thô diệu</w:t>
      </w:r>
      <w:r w:rsidRPr="001D6E7D">
        <w:rPr>
          <w:rFonts w:ascii="Cambria" w:eastAsia="DFKai-SB" w:hAnsi="Cambria" w:cstheme="majorHAnsi"/>
          <w:color w:val="0030FE"/>
          <w:sz w:val="32"/>
          <w:szCs w:val="32"/>
        </w:rPr>
        <w:t xml:space="preserve">), là thấy hai dạng này, hai câu này là quan trọng nhất, có 8 chữ. </w:t>
      </w:r>
      <w:r w:rsidRPr="0026770D">
        <w:rPr>
          <w:rFonts w:ascii="Cambria" w:eastAsia="DFKai-SB" w:hAnsi="Cambria" w:cstheme="majorHAnsi" w:hint="eastAsia"/>
          <w:color w:val="FF0000"/>
          <w:sz w:val="32"/>
          <w:szCs w:val="32"/>
          <w:lang w:eastAsia="zh-CN"/>
        </w:rPr>
        <w:t>一一思量分別，窮深極微，達於究竟</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“Nhất nhất tư lượng phân biệt, cùng thâm cực vi, đạt ư cứu cánh”</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Suy lường phân biệt từng chút một, sâu </w:t>
      </w:r>
      <w:r w:rsidR="00D72663" w:rsidRPr="00C91E80">
        <w:rPr>
          <w:rFonts w:ascii="Cambria" w:eastAsia="DFKai-SB" w:hAnsi="Cambria" w:cstheme="majorHAnsi"/>
          <w:i/>
          <w:iCs/>
          <w:color w:val="0030FE"/>
          <w:sz w:val="32"/>
          <w:szCs w:val="32"/>
        </w:rPr>
        <w:t xml:space="preserve">vô </w:t>
      </w:r>
      <w:r w:rsidRPr="001D6E7D">
        <w:rPr>
          <w:rFonts w:ascii="Cambria" w:eastAsia="DFKai-SB" w:hAnsi="Cambria" w:cstheme="majorHAnsi"/>
          <w:i/>
          <w:iCs/>
          <w:color w:val="0030FE"/>
          <w:sz w:val="32"/>
          <w:szCs w:val="32"/>
        </w:rPr>
        <w:t xml:space="preserve">cùng cực </w:t>
      </w:r>
      <w:r w:rsidR="00B167A9" w:rsidRPr="00C91E80">
        <w:rPr>
          <w:rFonts w:ascii="Cambria" w:eastAsia="DFKai-SB" w:hAnsi="Cambria" w:cstheme="majorHAnsi"/>
          <w:i/>
          <w:iCs/>
          <w:color w:val="0030FE"/>
          <w:sz w:val="32"/>
          <w:szCs w:val="32"/>
        </w:rPr>
        <w:t xml:space="preserve">kỳ </w:t>
      </w:r>
      <w:r w:rsidRPr="001D6E7D">
        <w:rPr>
          <w:rFonts w:ascii="Cambria" w:eastAsia="DFKai-SB" w:hAnsi="Cambria" w:cstheme="majorHAnsi"/>
          <w:i/>
          <w:iCs/>
          <w:color w:val="0030FE"/>
          <w:sz w:val="32"/>
          <w:szCs w:val="32"/>
        </w:rPr>
        <w:t xml:space="preserve">nhỏ, đạt </w:t>
      </w:r>
      <w:r>
        <w:rPr>
          <w:rFonts w:ascii="Cambria" w:eastAsia="DFKai-SB" w:hAnsi="Cambria" w:cstheme="majorHAnsi"/>
          <w:i/>
          <w:iCs/>
          <w:color w:val="0030FE"/>
          <w:sz w:val="32"/>
          <w:szCs w:val="32"/>
        </w:rPr>
        <w:t xml:space="preserve">đến </w:t>
      </w:r>
      <w:r w:rsidRPr="001D6E7D">
        <w:rPr>
          <w:rFonts w:ascii="Cambria" w:eastAsia="DFKai-SB" w:hAnsi="Cambria" w:cstheme="majorHAnsi"/>
          <w:i/>
          <w:iCs/>
          <w:color w:val="0030FE"/>
          <w:sz w:val="32"/>
          <w:szCs w:val="32"/>
        </w:rPr>
        <w:t>rốt ráo</w:t>
      </w:r>
      <w:r w:rsidRPr="001D6E7D">
        <w:rPr>
          <w:rFonts w:ascii="Cambria" w:eastAsia="DFKai-SB" w:hAnsi="Cambria" w:cstheme="majorHAnsi"/>
          <w:color w:val="0030FE"/>
          <w:sz w:val="32"/>
          <w:szCs w:val="32"/>
        </w:rPr>
        <w:t xml:space="preserve">), đạt là thông đạt. Rốt ráo là gì?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triệt để, giác ngộ triệt để. Sau khi giác ngộ dùng phương pháp gì? Dạy học làm đầu. Rốt ráo, nói theo ngôn từ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là </w:t>
      </w:r>
      <w:r>
        <w:rPr>
          <w:rFonts w:ascii="Cambria" w:eastAsia="DFKai-SB" w:hAnsi="Cambria" w:cstheme="majorHAnsi"/>
          <w:color w:val="0030FE"/>
          <w:sz w:val="32"/>
          <w:szCs w:val="32"/>
        </w:rPr>
        <w:t>Minh tâm Kiến tánh</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Đại triệt Đại ngộ</w:t>
      </w:r>
      <w:r w:rsidRPr="001D6E7D">
        <w:rPr>
          <w:rFonts w:ascii="Cambria" w:eastAsia="DFKai-SB" w:hAnsi="Cambria" w:cstheme="majorHAnsi"/>
          <w:color w:val="0030FE"/>
          <w:sz w:val="32"/>
          <w:szCs w:val="32"/>
        </w:rPr>
        <w:t xml:space="preserve">. Dùng cách thức gì? Dạy học làm đầu. Do vậy </w:t>
      </w:r>
      <w:r w:rsidR="00B167A9" w:rsidRPr="001D6E7D">
        <w:rPr>
          <w:rFonts w:ascii="Cambria" w:eastAsia="DFKai-SB" w:hAnsi="Cambria" w:cstheme="majorHAnsi"/>
          <w:color w:val="0030FE"/>
          <w:sz w:val="32"/>
          <w:szCs w:val="32"/>
        </w:rPr>
        <w:t xml:space="preserve">tại sao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tốt đến thế? Trong Kinh </w:t>
      </w:r>
      <w:r w:rsidRPr="0026770D">
        <w:rPr>
          <w:rFonts w:ascii="Cambria" w:eastAsia="DFKai-SB" w:hAnsi="Cambria" w:cstheme="majorHAnsi"/>
          <w:color w:val="0030FE"/>
          <w:sz w:val="32"/>
          <w:szCs w:val="32"/>
        </w:rPr>
        <w:t>M</w:t>
      </w:r>
      <w:r w:rsidRPr="001D6E7D">
        <w:rPr>
          <w:rFonts w:ascii="Cambria" w:eastAsia="DFKai-SB" w:hAnsi="Cambria" w:cstheme="majorHAnsi"/>
          <w:color w:val="0030FE"/>
          <w:sz w:val="32"/>
          <w:szCs w:val="32"/>
        </w:rPr>
        <w:t xml:space="preserve">i Đà nói cho chúng ta rất rõ ràng,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tại </w:t>
      </w:r>
      <w:r>
        <w:rPr>
          <w:rFonts w:ascii="Cambria" w:eastAsia="DFKai-SB" w:hAnsi="Cambria" w:cstheme="majorHAnsi"/>
          <w:color w:val="0030FE"/>
          <w:sz w:val="32"/>
          <w:szCs w:val="32"/>
        </w:rPr>
        <w:t>Thế giới Tây Phương Cực Lạc</w:t>
      </w:r>
      <w:r w:rsidRPr="0026770D">
        <w:rPr>
          <w:rFonts w:ascii="Cambria" w:eastAsia="DFKai-SB" w:hAnsi="Cambria" w:cstheme="majorHAnsi" w:hint="eastAsia"/>
          <w:color w:val="FF0000"/>
          <w:sz w:val="32"/>
          <w:szCs w:val="32"/>
          <w:lang w:eastAsia="zh-CN"/>
        </w:rPr>
        <w:t>今現在說法</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“kim hiện tại thuyết pháp”</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nay </w:t>
      </w:r>
      <w:r w:rsidRPr="0026770D">
        <w:rPr>
          <w:rFonts w:ascii="Cambria" w:eastAsia="DFKai-SB" w:hAnsi="Cambria" w:cstheme="majorHAnsi"/>
          <w:i/>
          <w:iCs/>
          <w:color w:val="0030FE"/>
          <w:sz w:val="32"/>
          <w:szCs w:val="32"/>
        </w:rPr>
        <w:t xml:space="preserve">thị </w:t>
      </w:r>
      <w:r w:rsidRPr="001D6E7D">
        <w:rPr>
          <w:rFonts w:ascii="Cambria" w:eastAsia="DFKai-SB" w:hAnsi="Cambria" w:cstheme="majorHAnsi"/>
          <w:i/>
          <w:iCs/>
          <w:color w:val="0030FE"/>
          <w:sz w:val="32"/>
          <w:szCs w:val="32"/>
        </w:rPr>
        <w:t xml:space="preserve">hiện đang </w:t>
      </w:r>
      <w:r w:rsidRPr="0026770D">
        <w:rPr>
          <w:rFonts w:ascii="Cambria" w:eastAsia="DFKai-SB" w:hAnsi="Cambria" w:cstheme="majorHAnsi"/>
          <w:i/>
          <w:iCs/>
          <w:color w:val="0030FE"/>
          <w:sz w:val="32"/>
          <w:szCs w:val="32"/>
        </w:rPr>
        <w:t>thuyết</w:t>
      </w:r>
      <w:r w:rsidRPr="001D6E7D">
        <w:rPr>
          <w:rFonts w:ascii="Cambria" w:eastAsia="DFKai-SB" w:hAnsi="Cambria" w:cstheme="majorHAnsi"/>
          <w:i/>
          <w:iCs/>
          <w:color w:val="0030FE"/>
          <w:sz w:val="32"/>
          <w:szCs w:val="32"/>
        </w:rPr>
        <w:t xml:space="preserve"> pháp</w:t>
      </w:r>
      <w:r w:rsidRPr="001D6E7D">
        <w:rPr>
          <w:rFonts w:ascii="Cambria" w:eastAsia="DFKai-SB" w:hAnsi="Cambria" w:cstheme="majorHAnsi"/>
          <w:color w:val="0030FE"/>
          <w:sz w:val="32"/>
          <w:szCs w:val="32"/>
        </w:rPr>
        <w:t xml:space="preserve">); </w:t>
      </w:r>
      <w:r w:rsidRPr="0026770D">
        <w:rPr>
          <w:rFonts w:ascii="Cambria" w:eastAsia="DengXian" w:hAnsi="Cambria" w:cstheme="majorHAnsi"/>
          <w:color w:val="0030FE"/>
          <w:sz w:val="32"/>
          <w:szCs w:val="32"/>
        </w:rPr>
        <w:t>N</w:t>
      </w:r>
      <w:r w:rsidRPr="001D6E7D">
        <w:rPr>
          <w:rFonts w:ascii="Cambria" w:eastAsia="DengXian" w:hAnsi="Cambria" w:cstheme="majorHAnsi"/>
          <w:color w:val="0030FE"/>
          <w:sz w:val="32"/>
          <w:szCs w:val="32"/>
        </w:rPr>
        <w:t xml:space="preserve">ói cách khác, dạy học không có </w:t>
      </w:r>
      <w:r w:rsidRPr="0026770D">
        <w:rPr>
          <w:rFonts w:ascii="Cambria" w:eastAsia="DengXian" w:hAnsi="Cambria" w:cstheme="majorHAnsi"/>
          <w:color w:val="0030FE"/>
          <w:sz w:val="32"/>
          <w:szCs w:val="32"/>
        </w:rPr>
        <w:t>gián đoạn</w:t>
      </w:r>
      <w:r w:rsidRPr="001D6E7D">
        <w:rPr>
          <w:rFonts w:ascii="Cambria" w:eastAsia="DengXian" w:hAnsi="Cambria" w:cstheme="majorHAnsi"/>
          <w:color w:val="0030FE"/>
          <w:sz w:val="32"/>
          <w:szCs w:val="32"/>
        </w:rPr>
        <w:t xml:space="preserve">. Người lãnh đạo quốc gia tốt </w:t>
      </w:r>
      <w:r w:rsidR="00280EEB" w:rsidRPr="00C91E80">
        <w:rPr>
          <w:rFonts w:ascii="Cambria" w:eastAsia="DengXian" w:hAnsi="Cambria" w:cstheme="majorHAnsi"/>
          <w:color w:val="0030FE"/>
          <w:sz w:val="32"/>
          <w:szCs w:val="32"/>
        </w:rPr>
        <w:t xml:space="preserve">thì </w:t>
      </w:r>
      <w:r w:rsidRPr="001D6E7D">
        <w:rPr>
          <w:rFonts w:ascii="Cambria" w:eastAsia="DengXian" w:hAnsi="Cambria" w:cstheme="majorHAnsi"/>
          <w:color w:val="0030FE"/>
          <w:sz w:val="32"/>
          <w:szCs w:val="32"/>
        </w:rPr>
        <w:t xml:space="preserve">nên làm gì? Họ không nên làm gì khác, chỉ cần thật sự ngày ngày chịu dạy người, dạy người cho tốt hết. Lấy thân làm khuôn phép, những điều chính họ đã nói </w:t>
      </w:r>
      <w:r w:rsidR="00280EEB" w:rsidRPr="00C91E80">
        <w:rPr>
          <w:rFonts w:ascii="Cambria" w:eastAsia="DengXian" w:hAnsi="Cambria" w:cstheme="majorHAnsi"/>
          <w:color w:val="0030FE"/>
          <w:sz w:val="32"/>
          <w:szCs w:val="32"/>
        </w:rPr>
        <w:t xml:space="preserve">thì </w:t>
      </w:r>
      <w:r w:rsidRPr="001D6E7D">
        <w:rPr>
          <w:rFonts w:ascii="Cambria" w:eastAsia="DengXian" w:hAnsi="Cambria" w:cstheme="majorHAnsi"/>
          <w:color w:val="0030FE"/>
          <w:sz w:val="32"/>
          <w:szCs w:val="32"/>
        </w:rPr>
        <w:t xml:space="preserve">bản thân làm được </w:t>
      </w:r>
      <w:r w:rsidRPr="0026770D">
        <w:rPr>
          <w:rFonts w:ascii="Cambria" w:eastAsia="DengXian" w:hAnsi="Cambria" w:cstheme="majorHAnsi"/>
          <w:color w:val="0030FE"/>
          <w:sz w:val="32"/>
          <w:szCs w:val="32"/>
        </w:rPr>
        <w:t>toàn bộ</w:t>
      </w:r>
      <w:r w:rsidRPr="001D6E7D">
        <w:rPr>
          <w:rFonts w:ascii="Cambria" w:eastAsia="DengXian" w:hAnsi="Cambria" w:cstheme="majorHAnsi"/>
          <w:color w:val="0030FE"/>
          <w:sz w:val="32"/>
          <w:szCs w:val="32"/>
        </w:rPr>
        <w:t xml:space="preserve">, họ là mẫu mực của toàn dân, người người đều học tập theo họ. Giống như các bậc quân vương Thánh </w:t>
      </w:r>
      <w:r w:rsidRPr="001D6E7D">
        <w:rPr>
          <w:rFonts w:ascii="Cambria" w:eastAsia="DengXian" w:hAnsi="Cambria" w:cstheme="majorHAnsi"/>
          <w:color w:val="0030FE"/>
          <w:sz w:val="32"/>
          <w:szCs w:val="32"/>
        </w:rPr>
        <w:lastRenderedPageBreak/>
        <w:t xml:space="preserve">hiền của Trung Hoa thời xưa, chúng ta nhìn thấy Nghiêu–Thuấn–Vũ–Thang ở trong lịch sử, Văn–Vũ–Chu Công, </w:t>
      </w:r>
      <w:r w:rsidR="00CA58CB" w:rsidRPr="001D6E7D">
        <w:rPr>
          <w:rFonts w:ascii="Cambria" w:eastAsia="DengXian" w:hAnsi="Cambria" w:cstheme="majorHAnsi"/>
          <w:color w:val="0030FE"/>
          <w:sz w:val="32"/>
          <w:szCs w:val="32"/>
        </w:rPr>
        <w:t xml:space="preserve">vì sao </w:t>
      </w:r>
      <w:r w:rsidRPr="001D6E7D">
        <w:rPr>
          <w:rFonts w:ascii="Cambria" w:eastAsia="DengXian" w:hAnsi="Cambria" w:cstheme="majorHAnsi"/>
          <w:color w:val="0030FE"/>
          <w:sz w:val="32"/>
          <w:szCs w:val="32"/>
        </w:rPr>
        <w:t xml:space="preserve">nền chính trị của các vị ấy tốt đẹp như thế? Không có gì khác, </w:t>
      </w:r>
      <w:r w:rsidR="00CA58CB" w:rsidRPr="00C91E80">
        <w:rPr>
          <w:rFonts w:ascii="Cambria" w:eastAsia="DengXian" w:hAnsi="Cambria" w:cstheme="majorHAnsi"/>
          <w:color w:val="0030FE"/>
          <w:sz w:val="32"/>
          <w:szCs w:val="32"/>
        </w:rPr>
        <w:t xml:space="preserve">bởi </w:t>
      </w:r>
      <w:r w:rsidRPr="001D6E7D">
        <w:rPr>
          <w:rFonts w:ascii="Cambria" w:eastAsia="DengXian" w:hAnsi="Cambria" w:cstheme="majorHAnsi"/>
          <w:color w:val="0030FE"/>
          <w:sz w:val="32"/>
          <w:szCs w:val="32"/>
        </w:rPr>
        <w:t>dạy học làm đầu, tự mình làm tốt trước, sau đó giáo hoá nhân dân, nhân dân đều học tốt lành. Người người là người tốt, người tốt làm toàn những việc tốt, th</w:t>
      </w:r>
      <w:r w:rsidRPr="0026770D">
        <w:rPr>
          <w:rFonts w:ascii="Cambria" w:eastAsia="DengXian" w:hAnsi="Cambria" w:cstheme="majorHAnsi"/>
          <w:color w:val="0030FE"/>
          <w:sz w:val="32"/>
          <w:szCs w:val="32"/>
        </w:rPr>
        <w:t>iên</w:t>
      </w:r>
      <w:r w:rsidRPr="001D6E7D">
        <w:rPr>
          <w:rFonts w:ascii="Cambria" w:eastAsia="DengXian" w:hAnsi="Cambria" w:cstheme="majorHAnsi"/>
          <w:color w:val="0030FE"/>
          <w:sz w:val="32"/>
          <w:szCs w:val="32"/>
        </w:rPr>
        <w:t xml:space="preserve"> hạ thái bình, người dân hạnh phúc.  </w:t>
      </w:r>
    </w:p>
    <w:p w14:paraId="06641652" w14:textId="4228C51E"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Dạy điều gì? Dạy Ngũ luân. Cha con có tình thân, là cốt lõi của gia đình. Bây giờ nói giá trị quan, giá trị quan của gia đình là gì? Cha con có tình thân, vợ chồng có phân biệt, lớn nhỏ có thứ tự, đó là giá trị quan của gia đình; </w:t>
      </w:r>
      <w:r w:rsidRPr="0026770D">
        <w:rPr>
          <w:rFonts w:ascii="Cambria" w:eastAsia="DFKai-SB" w:hAnsi="Cambria" w:cstheme="majorHAnsi"/>
          <w:color w:val="0030FE"/>
          <w:sz w:val="32"/>
          <w:szCs w:val="32"/>
        </w:rPr>
        <w:t>G</w:t>
      </w:r>
      <w:r w:rsidRPr="001D6E7D">
        <w:rPr>
          <w:rFonts w:ascii="Cambria" w:eastAsia="DFKai-SB" w:hAnsi="Cambria" w:cstheme="majorHAnsi"/>
          <w:color w:val="0030FE"/>
          <w:sz w:val="32"/>
          <w:szCs w:val="32"/>
        </w:rPr>
        <w:t xml:space="preserve">iá trị quan của xã hội là gì? Vua tôi có nghĩa, bạn bè có tín. Có gì không giải quyết được, đó là đạo! Năm điều này không phải do </w:t>
      </w:r>
      <w:r w:rsidRPr="0026770D">
        <w:rPr>
          <w:rFonts w:ascii="Cambria" w:eastAsia="DFKai-SB" w:hAnsi="Cambria" w:cstheme="majorHAnsi"/>
          <w:color w:val="0030FE"/>
          <w:sz w:val="32"/>
          <w:szCs w:val="32"/>
        </w:rPr>
        <w:t xml:space="preserve">một </w:t>
      </w:r>
      <w:r w:rsidRPr="001D6E7D">
        <w:rPr>
          <w:rFonts w:ascii="Cambria" w:eastAsia="DFKai-SB" w:hAnsi="Cambria" w:cstheme="majorHAnsi"/>
          <w:color w:val="0030FE"/>
          <w:sz w:val="32"/>
          <w:szCs w:val="32"/>
        </w:rPr>
        <w:t xml:space="preserve">người nào phát minh, do </w:t>
      </w:r>
      <w:r w:rsidRPr="0026770D">
        <w:rPr>
          <w:rFonts w:ascii="Cambria" w:eastAsia="DFKai-SB" w:hAnsi="Cambria" w:cstheme="majorHAnsi"/>
          <w:color w:val="0030FE"/>
          <w:sz w:val="32"/>
          <w:szCs w:val="32"/>
        </w:rPr>
        <w:t xml:space="preserve">một </w:t>
      </w:r>
      <w:r w:rsidRPr="001D6E7D">
        <w:rPr>
          <w:rFonts w:ascii="Cambria" w:eastAsia="DFKai-SB" w:hAnsi="Cambria" w:cstheme="majorHAnsi"/>
          <w:color w:val="0030FE"/>
          <w:sz w:val="32"/>
          <w:szCs w:val="32"/>
        </w:rPr>
        <w:t xml:space="preserve">người nào sáng tạo cả, không phải, đó là quy luật của đại tự nhiên. Lão tổ tông nhìn thấy, bèn dùng điều đó để dạy, bèn dùng những thứ này để học, người người đều thành Thánh thành Hiền,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ó [là] </w:t>
      </w:r>
      <w:r w:rsidRPr="001D6E7D">
        <w:rPr>
          <w:rFonts w:ascii="Cambria" w:eastAsia="DFKai-SB" w:hAnsi="Cambria" w:cstheme="majorHAnsi"/>
          <w:color w:val="0030FE"/>
          <w:sz w:val="32"/>
          <w:szCs w:val="32"/>
        </w:rPr>
        <w:t>nền giáo dục Thánh hiền. Tuân theo quy luật của đại tự nhiên, đó là đức. Có Ngũ luân, thì cũng có Ngũ thường, Ngũ thường là đức, Ngũ luân là đạo. Ngũ thường thứ nhất là nhân, người nhân thì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người, nghĩ đến mình thì nhất định nghĩ đến người khác. Tình yêu là cốt lõi của vũ trụ. Tôn giáo có thể đoàn kết, nhờ điều gì? Nhờ vào chữ yêu này, không có tôn giáo nào không nói về yêu, “</w:t>
      </w:r>
      <w:r w:rsidRPr="001D6E7D">
        <w:rPr>
          <w:rFonts w:ascii="Cambria" w:eastAsia="DFKai-SB" w:hAnsi="Cambria" w:cstheme="majorHAnsi"/>
          <w:i/>
          <w:iCs/>
          <w:color w:val="0030FE"/>
          <w:sz w:val="32"/>
          <w:szCs w:val="32"/>
        </w:rPr>
        <w:t xml:space="preserve">Thượng Đế yêu </w:t>
      </w:r>
      <w:r w:rsidRPr="0026770D">
        <w:rPr>
          <w:rFonts w:ascii="Cambria" w:eastAsia="DFKai-SB" w:hAnsi="Cambria" w:cstheme="majorHAnsi"/>
          <w:i/>
          <w:iCs/>
          <w:color w:val="0030FE"/>
          <w:sz w:val="32"/>
          <w:szCs w:val="32"/>
        </w:rPr>
        <w:t xml:space="preserve">thương </w:t>
      </w:r>
      <w:r w:rsidRPr="001D6E7D">
        <w:rPr>
          <w:rFonts w:ascii="Cambria" w:eastAsia="DFKai-SB" w:hAnsi="Cambria" w:cstheme="majorHAnsi"/>
          <w:i/>
          <w:iCs/>
          <w:color w:val="0030FE"/>
          <w:sz w:val="32"/>
          <w:szCs w:val="32"/>
        </w:rPr>
        <w:t>người đời</w:t>
      </w:r>
      <w:r w:rsidRPr="001D6E7D">
        <w:rPr>
          <w:rFonts w:ascii="Cambria" w:eastAsia="DFKai-SB" w:hAnsi="Cambria" w:cstheme="majorHAnsi"/>
          <w:color w:val="0030FE"/>
          <w:sz w:val="32"/>
          <w:szCs w:val="32"/>
        </w:rPr>
        <w:t>”, “</w:t>
      </w:r>
      <w:r w:rsidRPr="001D6E7D">
        <w:rPr>
          <w:rFonts w:ascii="Cambria" w:eastAsia="DFKai-SB" w:hAnsi="Cambria" w:cstheme="majorHAnsi"/>
          <w:i/>
          <w:iCs/>
          <w:color w:val="0030FE"/>
          <w:sz w:val="32"/>
          <w:szCs w:val="32"/>
        </w:rPr>
        <w:t xml:space="preserve">Thần yêu </w:t>
      </w:r>
      <w:r w:rsidRPr="0026770D">
        <w:rPr>
          <w:rFonts w:ascii="Cambria" w:eastAsia="DFKai-SB" w:hAnsi="Cambria" w:cstheme="majorHAnsi"/>
          <w:i/>
          <w:iCs/>
          <w:color w:val="0030FE"/>
          <w:sz w:val="32"/>
          <w:szCs w:val="32"/>
        </w:rPr>
        <w:t xml:space="preserve">thương </w:t>
      </w:r>
      <w:r w:rsidRPr="001D6E7D">
        <w:rPr>
          <w:rFonts w:ascii="Cambria" w:eastAsia="DFKai-SB" w:hAnsi="Cambria" w:cstheme="majorHAnsi"/>
          <w:i/>
          <w:iCs/>
          <w:color w:val="0030FE"/>
          <w:sz w:val="32"/>
          <w:szCs w:val="32"/>
        </w:rPr>
        <w:t>người đời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H</w:t>
      </w:r>
      <w:r w:rsidRPr="001D6E7D">
        <w:rPr>
          <w:rFonts w:ascii="Cambria" w:eastAsia="DFKai-SB" w:hAnsi="Cambria" w:cstheme="majorHAnsi"/>
          <w:color w:val="0030FE"/>
          <w:sz w:val="32"/>
          <w:szCs w:val="32"/>
        </w:rPr>
        <w:t xml:space="preserve">ôm nay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ó vài người tốt đến là các bạn bên Hồi giáo, Kinh </w:t>
      </w:r>
      <w:r w:rsidR="00785123" w:rsidRPr="00C91E80">
        <w:rPr>
          <w:rFonts w:ascii="Cambria" w:eastAsia="DFKai-SB" w:hAnsi="Cambria" w:cstheme="majorHAnsi"/>
          <w:color w:val="0030FE"/>
          <w:sz w:val="32"/>
          <w:szCs w:val="32"/>
        </w:rPr>
        <w:t>C</w:t>
      </w:r>
      <w:r w:rsidR="00783938" w:rsidRPr="00C91E80">
        <w:rPr>
          <w:rFonts w:ascii="Cambria" w:eastAsia="DFKai-SB" w:hAnsi="Cambria" w:cstheme="majorHAnsi"/>
          <w:color w:val="0030FE"/>
          <w:sz w:val="32"/>
          <w:szCs w:val="32"/>
        </w:rPr>
        <w:t>ô</w:t>
      </w:r>
      <w:r w:rsidR="00785123" w:rsidRPr="00C91E80">
        <w:rPr>
          <w:rFonts w:ascii="Cambria" w:eastAsia="DFKai-SB" w:hAnsi="Cambria" w:cstheme="majorHAnsi"/>
          <w:color w:val="0030FE"/>
          <w:sz w:val="32"/>
          <w:szCs w:val="32"/>
        </w:rPr>
        <w:t xml:space="preserve"> R</w:t>
      </w:r>
      <w:r w:rsidR="00783938" w:rsidRPr="001D6E7D">
        <w:rPr>
          <w:rFonts w:ascii="Cambria" w:eastAsia="DFKai-SB" w:hAnsi="Cambria" w:cstheme="majorHAnsi"/>
          <w:color w:val="0030FE"/>
          <w:sz w:val="32"/>
          <w:szCs w:val="32"/>
        </w:rPr>
        <w:t xml:space="preserve">an </w:t>
      </w:r>
      <w:r w:rsidRPr="001D6E7D">
        <w:rPr>
          <w:rFonts w:ascii="Cambria" w:eastAsia="DFKai-SB" w:hAnsi="Cambria" w:cstheme="majorHAnsi"/>
          <w:color w:val="0030FE"/>
          <w:sz w:val="32"/>
          <w:szCs w:val="32"/>
        </w:rPr>
        <w:t>giảng điều gì? Đoạn đầu tiên trong mỗi chương tiết là: “</w:t>
      </w:r>
      <w:r w:rsidRPr="001D6E7D">
        <w:rPr>
          <w:rFonts w:ascii="Cambria" w:eastAsia="DFKai-SB" w:hAnsi="Cambria" w:cstheme="majorHAnsi"/>
          <w:i/>
          <w:iCs/>
          <w:color w:val="0030FE"/>
          <w:sz w:val="32"/>
          <w:szCs w:val="32"/>
        </w:rPr>
        <w:t>Allah quả thật là đấng Nhân từ.</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nói Phật Bồ-tát đại từ đại bi, từ bi chính là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Tại sao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dùng từ bi, không dùng danh từ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Vì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có tình ở trong đó,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là tốt, nhưng tình thì rắc rối. Cho nên Phật dùng từ bi, từ bi là tình yêu có trí huệ, không phải do cảm tình. Tình yêu có trí huệ là chân ái, là có trăm điều thiện không một điều </w:t>
      </w:r>
      <w:r w:rsidRPr="0026770D">
        <w:rPr>
          <w:rFonts w:ascii="Cambria" w:eastAsia="DFKai-SB" w:hAnsi="Cambria" w:cstheme="majorHAnsi"/>
          <w:color w:val="0030FE"/>
          <w:sz w:val="32"/>
          <w:szCs w:val="32"/>
        </w:rPr>
        <w:t>xấu</w:t>
      </w:r>
      <w:r w:rsidRPr="001D6E7D">
        <w:rPr>
          <w:rFonts w:ascii="Cambria" w:eastAsia="DFKai-SB" w:hAnsi="Cambria" w:cstheme="majorHAnsi"/>
          <w:color w:val="0030FE"/>
          <w:sz w:val="32"/>
          <w:szCs w:val="32"/>
        </w:rPr>
        <w:t xml:space="preserve">, sẽ không có khuyết điểm. Nếu trong đó có tình, thì tình có biến đổi, yêu sẽ trở thành hận, trở thành oán hận, trí huệ không có, vĩnh </w:t>
      </w:r>
      <w:r w:rsidRPr="001D6E7D">
        <w:rPr>
          <w:rFonts w:ascii="Cambria" w:eastAsia="DFKai-SB" w:hAnsi="Cambria" w:cstheme="majorHAnsi"/>
          <w:color w:val="0030FE"/>
          <w:sz w:val="32"/>
          <w:szCs w:val="32"/>
        </w:rPr>
        <w:lastRenderedPageBreak/>
        <w:t>viễn sẽ không thay đổi, đó mới là chân ái. Tình ái thì sẽ có rất nhiều vấn đề, trong đó có tác dụng phụ, phải đoạn tình đi.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là đức hàng đầu trong Tự Tánh, Tánh </w:t>
      </w:r>
      <w:r w:rsidR="00E80947" w:rsidRPr="00C91E80">
        <w:rPr>
          <w:rFonts w:ascii="Cambria" w:eastAsia="DFKai-SB" w:hAnsi="Cambria" w:cstheme="majorHAnsi"/>
          <w:color w:val="0030FE"/>
          <w:sz w:val="32"/>
          <w:szCs w:val="32"/>
        </w:rPr>
        <w:t>đ</w:t>
      </w:r>
      <w:r w:rsidR="00E80947" w:rsidRPr="001D6E7D">
        <w:rPr>
          <w:rFonts w:ascii="Cambria" w:eastAsia="DFKai-SB" w:hAnsi="Cambria" w:cstheme="majorHAnsi"/>
          <w:color w:val="0030FE"/>
          <w:sz w:val="32"/>
          <w:szCs w:val="32"/>
        </w:rPr>
        <w:t xml:space="preserve">ức </w:t>
      </w:r>
      <w:r w:rsidRPr="001D6E7D">
        <w:rPr>
          <w:rFonts w:ascii="Cambria" w:eastAsia="DFKai-SB" w:hAnsi="Cambria" w:cstheme="majorHAnsi"/>
          <w:color w:val="0030FE"/>
          <w:sz w:val="32"/>
          <w:szCs w:val="32"/>
        </w:rPr>
        <w:t>vô lượng vô biên, vô lượng vô biên mỹ đức, điều tốt nhất chính là sự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phải phát huy </w:t>
      </w:r>
      <w:r w:rsidRPr="0026770D">
        <w:rPr>
          <w:rFonts w:ascii="Cambria" w:eastAsia="DFKai-SB" w:hAnsi="Cambria" w:cstheme="majorHAnsi"/>
          <w:color w:val="0030FE"/>
          <w:sz w:val="32"/>
          <w:szCs w:val="32"/>
        </w:rPr>
        <w:t>nâng cao</w:t>
      </w:r>
      <w:r w:rsidRPr="001D6E7D">
        <w:rPr>
          <w:rFonts w:ascii="Cambria" w:eastAsia="DFKai-SB" w:hAnsi="Cambria" w:cstheme="majorHAnsi"/>
          <w:color w:val="0030FE"/>
          <w:sz w:val="32"/>
          <w:szCs w:val="32"/>
        </w:rPr>
        <w:t>. Bởi vì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chúng sanh, cho nên dạy chúng sanh;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ởi vì yêu</w:t>
      </w:r>
      <w:r w:rsidRPr="0026770D">
        <w:rPr>
          <w:rFonts w:ascii="Cambria" w:eastAsia="DFKai-SB" w:hAnsi="Cambria" w:cstheme="majorHAnsi"/>
          <w:color w:val="0030FE"/>
          <w:sz w:val="32"/>
          <w:szCs w:val="32"/>
        </w:rPr>
        <w:t xml:space="preserve"> thương</w:t>
      </w:r>
      <w:r w:rsidRPr="001D6E7D">
        <w:rPr>
          <w:rFonts w:ascii="Cambria" w:eastAsia="DFKai-SB" w:hAnsi="Cambria" w:cstheme="majorHAnsi"/>
          <w:color w:val="0030FE"/>
          <w:sz w:val="32"/>
          <w:szCs w:val="32"/>
        </w:rPr>
        <w:t xml:space="preserve"> chúng sanh, cho nên tự mình có thể vì chúng sanh phục vụ. Người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nói đạo đức, điều đầu tiên trong đức là ái, gọi là nhân ái, quý vị thấy suy mình ra người, nghĩ đến mình thì nhất định nghĩ đến người khác. Điều thứ hai là nghĩa, </w:t>
      </w:r>
      <w:r w:rsidR="009067BA" w:rsidRPr="00C91E80">
        <w:rPr>
          <w:rFonts w:ascii="Cambria" w:eastAsia="DFKai-SB" w:hAnsi="Cambria" w:cstheme="majorHAnsi"/>
          <w:color w:val="0030FE"/>
          <w:sz w:val="32"/>
          <w:szCs w:val="32"/>
        </w:rPr>
        <w:t xml:space="preserve">về </w:t>
      </w:r>
      <w:r w:rsidRPr="001D6E7D">
        <w:rPr>
          <w:rFonts w:ascii="Cambria" w:eastAsia="DFKai-SB" w:hAnsi="Cambria" w:cstheme="majorHAnsi"/>
          <w:color w:val="0030FE"/>
          <w:sz w:val="32"/>
          <w:szCs w:val="32"/>
        </w:rPr>
        <w:t xml:space="preserve">nghĩa, quý vị khởi tâm động niệm, ngôn ngữ tạo tác phù hợp logic, chính là tương </w:t>
      </w:r>
      <w:r w:rsidR="009067BA" w:rsidRPr="00C91E80">
        <w:rPr>
          <w:rFonts w:ascii="Cambria" w:eastAsia="DFKai-SB" w:hAnsi="Cambria" w:cstheme="majorHAnsi"/>
          <w:color w:val="0030FE"/>
          <w:sz w:val="32"/>
          <w:szCs w:val="32"/>
        </w:rPr>
        <w:t>ư</w:t>
      </w:r>
      <w:r w:rsidR="009067BA" w:rsidRPr="001D6E7D">
        <w:rPr>
          <w:rFonts w:ascii="Cambria" w:eastAsia="DFKai-SB" w:hAnsi="Cambria" w:cstheme="majorHAnsi"/>
          <w:color w:val="0030FE"/>
          <w:sz w:val="32"/>
          <w:szCs w:val="32"/>
        </w:rPr>
        <w:t xml:space="preserve">ng </w:t>
      </w:r>
      <w:r w:rsidRPr="001D6E7D">
        <w:rPr>
          <w:rFonts w:ascii="Cambria" w:eastAsia="DFKai-SB" w:hAnsi="Cambria" w:cstheme="majorHAnsi"/>
          <w:color w:val="0030FE"/>
          <w:sz w:val="32"/>
          <w:szCs w:val="32"/>
        </w:rPr>
        <w:t xml:space="preserve">với Tánh </w:t>
      </w:r>
      <w:r w:rsidR="009067BA" w:rsidRPr="00C91E80">
        <w:rPr>
          <w:rFonts w:ascii="Cambria" w:eastAsia="DFKai-SB" w:hAnsi="Cambria" w:cstheme="majorHAnsi"/>
          <w:color w:val="0030FE"/>
          <w:sz w:val="32"/>
          <w:szCs w:val="32"/>
        </w:rPr>
        <w:t>đ</w:t>
      </w:r>
      <w:r w:rsidR="009067BA" w:rsidRPr="001D6E7D">
        <w:rPr>
          <w:rFonts w:ascii="Cambria" w:eastAsia="DFKai-SB" w:hAnsi="Cambria" w:cstheme="majorHAnsi"/>
          <w:color w:val="0030FE"/>
          <w:sz w:val="32"/>
          <w:szCs w:val="32"/>
        </w:rPr>
        <w:t>ức</w:t>
      </w:r>
      <w:r w:rsidRPr="001D6E7D">
        <w:rPr>
          <w:rFonts w:ascii="Cambria" w:eastAsia="DFKai-SB" w:hAnsi="Cambria" w:cstheme="majorHAnsi"/>
          <w:color w:val="0030FE"/>
          <w:sz w:val="32"/>
          <w:szCs w:val="32"/>
        </w:rPr>
        <w:t xml:space="preserve">, đó là nghĩa, trái ngược lại với Tánh </w:t>
      </w:r>
      <w:r w:rsidR="009067BA" w:rsidRPr="00C91E80">
        <w:rPr>
          <w:rFonts w:ascii="Cambria" w:eastAsia="DFKai-SB" w:hAnsi="Cambria" w:cstheme="majorHAnsi"/>
          <w:color w:val="0030FE"/>
          <w:sz w:val="32"/>
          <w:szCs w:val="32"/>
        </w:rPr>
        <w:t>đ</w:t>
      </w:r>
      <w:r w:rsidR="009067BA" w:rsidRPr="001D6E7D">
        <w:rPr>
          <w:rFonts w:ascii="Cambria" w:eastAsia="DFKai-SB" w:hAnsi="Cambria" w:cstheme="majorHAnsi"/>
          <w:color w:val="0030FE"/>
          <w:sz w:val="32"/>
          <w:szCs w:val="32"/>
        </w:rPr>
        <w:t>ức</w:t>
      </w:r>
      <w:r w:rsidRPr="001D6E7D">
        <w:rPr>
          <w:rFonts w:ascii="Cambria" w:eastAsia="DFKai-SB" w:hAnsi="Cambria" w:cstheme="majorHAnsi"/>
          <w:color w:val="0030FE"/>
          <w:sz w:val="32"/>
          <w:szCs w:val="32"/>
        </w:rPr>
        <w:t xml:space="preserve">, thì đó không phải là nghĩa. </w:t>
      </w:r>
      <w:r w:rsidRPr="0026770D">
        <w:rPr>
          <w:rFonts w:ascii="Cambria" w:eastAsia="DFKai-SB" w:hAnsi="Cambria" w:cstheme="majorHAnsi"/>
          <w:color w:val="0030FE"/>
          <w:sz w:val="32"/>
          <w:szCs w:val="32"/>
        </w:rPr>
        <w:t>Tiếp theo</w:t>
      </w:r>
      <w:r w:rsidRPr="001D6E7D">
        <w:rPr>
          <w:rFonts w:ascii="Cambria" w:eastAsia="DFKai-SB" w:hAnsi="Cambria" w:cstheme="majorHAnsi"/>
          <w:color w:val="0030FE"/>
          <w:sz w:val="32"/>
          <w:szCs w:val="32"/>
        </w:rPr>
        <w:t xml:space="preserve"> là lễ, là trí, là tín, đó là Ngũ thường. Trong xã hội hiện nay, không có năm chữ này, hoàn toàn biến mất, vậy trở thành điều gì? Bất nhân, bất nghĩa, vô lễ, vô trí, vô tín, không nói tín dụng. Xã hội thời nay vừa trái ngược lại cả, người nào có thể uốn nắn lại được? Người lãnh đạo quốc gia, họ chỉ cần </w:t>
      </w:r>
      <w:r w:rsidRPr="0026770D">
        <w:rPr>
          <w:rFonts w:ascii="Cambria" w:eastAsia="DFKai-SB" w:hAnsi="Cambria" w:cstheme="majorHAnsi"/>
          <w:color w:val="0030FE"/>
          <w:sz w:val="32"/>
          <w:szCs w:val="32"/>
        </w:rPr>
        <w:t xml:space="preserve">kêu gọi </w:t>
      </w:r>
      <w:r w:rsidRPr="001D6E7D">
        <w:rPr>
          <w:rFonts w:ascii="Cambria" w:eastAsia="DFKai-SB" w:hAnsi="Cambria" w:cstheme="majorHAnsi"/>
          <w:color w:val="0030FE"/>
          <w:sz w:val="32"/>
          <w:szCs w:val="32"/>
        </w:rPr>
        <w:t xml:space="preserve">một tiếng, hễ đề xướng thì có thể chuyển biến được. Người lãnh đạo </w:t>
      </w:r>
      <w:r w:rsidR="007B55C9" w:rsidRPr="00C91E80">
        <w:rPr>
          <w:rFonts w:ascii="Cambria" w:eastAsia="DFKai-SB" w:hAnsi="Cambria" w:cstheme="majorHAnsi"/>
          <w:color w:val="0030FE"/>
          <w:sz w:val="32"/>
          <w:szCs w:val="32"/>
        </w:rPr>
        <w:t>ấ</w:t>
      </w:r>
      <w:r w:rsidR="007B55C9" w:rsidRPr="001D6E7D">
        <w:rPr>
          <w:rFonts w:ascii="Cambria" w:eastAsia="DFKai-SB" w:hAnsi="Cambria" w:cstheme="majorHAnsi"/>
          <w:color w:val="0030FE"/>
          <w:sz w:val="32"/>
          <w:szCs w:val="32"/>
        </w:rPr>
        <w:t xml:space="preserve">y </w:t>
      </w:r>
      <w:r w:rsidRPr="001D6E7D">
        <w:rPr>
          <w:rFonts w:ascii="Cambria" w:eastAsia="DFKai-SB" w:hAnsi="Cambria" w:cstheme="majorHAnsi"/>
          <w:color w:val="0030FE"/>
          <w:sz w:val="32"/>
          <w:szCs w:val="32"/>
        </w:rPr>
        <w:t xml:space="preserve">là minh quân được nói đến trong lịch sử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là Thánh nhân, không phải là người phàm. Thánh chính là thấy rõ tất cả chân tướng của sự thật, thấy rõ thấu suốt Thật tướng các pháp, được gọi là Thánh nhân, ở trong </w:t>
      </w:r>
      <w:r>
        <w:rPr>
          <w:rFonts w:ascii="Cambria" w:eastAsia="DFKai-SB" w:hAnsi="Cambria" w:cstheme="majorHAnsi"/>
          <w:color w:val="0030FE"/>
          <w:sz w:val="32"/>
          <w:szCs w:val="32"/>
        </w:rPr>
        <w:t xml:space="preserve">Phật </w:t>
      </w:r>
      <w:r w:rsidRPr="0026770D">
        <w:rPr>
          <w:rFonts w:ascii="Cambria" w:eastAsia="DFKai-SB" w:hAnsi="Cambria" w:cstheme="majorHAnsi"/>
          <w:color w:val="0030FE"/>
          <w:sz w:val="32"/>
          <w:szCs w:val="32"/>
        </w:rPr>
        <w:t>gi</w:t>
      </w:r>
      <w:r>
        <w:rPr>
          <w:rFonts w:ascii="Cambria" w:eastAsia="DFKai-SB" w:hAnsi="Cambria" w:cstheme="majorHAnsi"/>
          <w:color w:val="0030FE"/>
          <w:sz w:val="32"/>
          <w:szCs w:val="32"/>
        </w:rPr>
        <w:t>á</w:t>
      </w:r>
      <w:r w:rsidRPr="0026770D">
        <w:rPr>
          <w:rFonts w:ascii="Cambria" w:eastAsia="DFKai-SB" w:hAnsi="Cambria" w:cstheme="majorHAnsi"/>
          <w:color w:val="0030FE"/>
          <w:sz w:val="32"/>
          <w:szCs w:val="32"/>
        </w:rPr>
        <w:t>o</w:t>
      </w:r>
      <w:r w:rsidRPr="001D6E7D">
        <w:rPr>
          <w:rFonts w:ascii="Cambria" w:eastAsia="DFKai-SB" w:hAnsi="Cambria" w:cstheme="majorHAnsi"/>
          <w:color w:val="0030FE"/>
          <w:sz w:val="32"/>
          <w:szCs w:val="32"/>
        </w:rPr>
        <w:t xml:space="preserve"> được gọi là Phật-</w:t>
      </w:r>
      <w:r>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à, ý nghĩa của Phật-</w:t>
      </w:r>
      <w:r>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 xml:space="preserve">à rất gần gũi với Thánh nhân.   </w:t>
      </w:r>
    </w:p>
    <w:p w14:paraId="7E18B404" w14:textId="7409D609"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Đạt đến rốt ráo, đạt đến rốt ráo chính là </w:t>
      </w:r>
      <w:r w:rsidRPr="001D6E7D">
        <w:rPr>
          <w:rFonts w:ascii="Cambria" w:eastAsia="DFKai-SB" w:hAnsi="Cambria" w:cstheme="majorHAnsi"/>
          <w:b/>
          <w:bCs/>
          <w:color w:val="0030FE"/>
          <w:sz w:val="32"/>
          <w:szCs w:val="32"/>
        </w:rPr>
        <w:t xml:space="preserve">“Chân thật </w:t>
      </w:r>
      <w:r w:rsidRPr="0026770D">
        <w:rPr>
          <w:rFonts w:ascii="Cambria" w:eastAsia="DFKai-SB" w:hAnsi="Cambria" w:cstheme="majorHAnsi"/>
          <w:b/>
          <w:bCs/>
          <w:color w:val="0030FE"/>
          <w:sz w:val="32"/>
          <w:szCs w:val="32"/>
        </w:rPr>
        <w:t>C</w:t>
      </w:r>
      <w:r w:rsidRPr="001D6E7D">
        <w:rPr>
          <w:rFonts w:ascii="Cambria" w:eastAsia="DFKai-SB" w:hAnsi="Cambria" w:cstheme="majorHAnsi"/>
          <w:b/>
          <w:bCs/>
          <w:color w:val="0030FE"/>
          <w:sz w:val="32"/>
          <w:szCs w:val="32"/>
        </w:rPr>
        <w:t>hi tế”</w:t>
      </w:r>
      <w:r w:rsidRPr="001D6E7D">
        <w:rPr>
          <w:rFonts w:ascii="Cambria" w:eastAsia="DFKai-SB" w:hAnsi="Cambria" w:cstheme="majorHAnsi"/>
          <w:color w:val="0030FE"/>
          <w:sz w:val="32"/>
          <w:szCs w:val="32"/>
        </w:rPr>
        <w:t xml:space="preserve"> </w:t>
      </w:r>
      <w:r w:rsidR="00EF4C38" w:rsidRPr="00C91E80">
        <w:rPr>
          <w:rFonts w:ascii="Cambria" w:eastAsia="DFKai-SB" w:hAnsi="Cambria" w:cstheme="majorHAnsi"/>
          <w:color w:val="0030FE"/>
          <w:sz w:val="32"/>
          <w:szCs w:val="32"/>
        </w:rPr>
        <w:t xml:space="preserve">ở </w:t>
      </w:r>
      <w:r w:rsidRPr="001D6E7D">
        <w:rPr>
          <w:rFonts w:ascii="Cambria" w:eastAsia="DFKai-SB" w:hAnsi="Cambria" w:cstheme="majorHAnsi"/>
          <w:color w:val="0030FE"/>
          <w:sz w:val="32"/>
          <w:szCs w:val="32"/>
        </w:rPr>
        <w:t xml:space="preserve">trong Kinh, </w:t>
      </w:r>
      <w:r w:rsidRPr="001D6E7D">
        <w:rPr>
          <w:rFonts w:ascii="Cambria" w:eastAsia="DFKai-SB" w:hAnsi="Cambria" w:cstheme="majorHAnsi"/>
          <w:b/>
          <w:bCs/>
          <w:color w:val="0030FE"/>
          <w:sz w:val="32"/>
          <w:szCs w:val="32"/>
        </w:rPr>
        <w:t xml:space="preserve">Chân thật </w:t>
      </w:r>
      <w:r w:rsidRPr="0026770D">
        <w:rPr>
          <w:rFonts w:ascii="Cambria" w:eastAsia="DFKai-SB" w:hAnsi="Cambria" w:cstheme="majorHAnsi"/>
          <w:b/>
          <w:bCs/>
          <w:color w:val="0030FE"/>
          <w:sz w:val="32"/>
          <w:szCs w:val="32"/>
        </w:rPr>
        <w:t>C</w:t>
      </w:r>
      <w:r w:rsidRPr="001D6E7D">
        <w:rPr>
          <w:rFonts w:ascii="Cambria" w:eastAsia="DFKai-SB" w:hAnsi="Cambria" w:cstheme="majorHAnsi"/>
          <w:b/>
          <w:bCs/>
          <w:color w:val="0030FE"/>
          <w:sz w:val="32"/>
          <w:szCs w:val="32"/>
        </w:rPr>
        <w:t>hi tế</w:t>
      </w:r>
      <w:r w:rsidRPr="001D6E7D">
        <w:rPr>
          <w:rFonts w:ascii="Cambria" w:eastAsia="DFKai-SB" w:hAnsi="Cambria" w:cstheme="majorHAnsi"/>
          <w:color w:val="0030FE"/>
          <w:sz w:val="32"/>
          <w:szCs w:val="32"/>
        </w:rPr>
        <w:t xml:space="preserve"> chính là Bổn Tánh, Bổn Tánh là chân thật, Bổn Tánh là sự viên mãn, Bổn Tánh là điều rốt ráo. Trong Kinh, trong Kinh Vô Lượng Thọ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ba điều chân thật, điều thứ nhất là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là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từ thể, điều thứ hai là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Trí huệ chân thật, điều thứ ba là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Lợi ích chân thật, Lợi ích chân thật là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từ mặt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ự, có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ý có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ự. Trong đó điều này rất quan trọng, trí huệ, Trí huệ chân thật, Trí huệ chân thật là lưu xuất từ trong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khi chưa chứng đắc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thì chưa có trí huệ; </w:t>
      </w:r>
      <w:r w:rsidRPr="0026770D">
        <w:rPr>
          <w:rFonts w:ascii="Cambria" w:eastAsia="DFKai-SB" w:hAnsi="Cambria" w:cstheme="majorHAnsi"/>
          <w:color w:val="0030FE"/>
          <w:sz w:val="32"/>
          <w:szCs w:val="32"/>
        </w:rPr>
        <w:lastRenderedPageBreak/>
        <w:t>C</w:t>
      </w:r>
      <w:r w:rsidRPr="001D6E7D">
        <w:rPr>
          <w:rFonts w:ascii="Cambria" w:eastAsia="DFKai-SB" w:hAnsi="Cambria" w:cstheme="majorHAnsi"/>
          <w:color w:val="0030FE"/>
          <w:sz w:val="32"/>
          <w:szCs w:val="32"/>
        </w:rPr>
        <w:t xml:space="preserve">hứng đắc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thì </w:t>
      </w:r>
      <w:r w:rsidR="00245852" w:rsidRPr="001D6E7D">
        <w:rPr>
          <w:rFonts w:ascii="Cambria" w:eastAsia="DFKai-SB" w:hAnsi="Cambria" w:cstheme="majorHAnsi"/>
          <w:color w:val="0030FE"/>
          <w:sz w:val="32"/>
          <w:szCs w:val="32"/>
        </w:rPr>
        <w:t xml:space="preserve">mở </w:t>
      </w:r>
      <w:r w:rsidRPr="001D6E7D">
        <w:rPr>
          <w:rFonts w:ascii="Cambria" w:eastAsia="DFKai-SB" w:hAnsi="Cambria" w:cstheme="majorHAnsi"/>
          <w:color w:val="0030FE"/>
          <w:sz w:val="32"/>
          <w:szCs w:val="32"/>
        </w:rPr>
        <w:t xml:space="preserve">trí huệ. </w:t>
      </w:r>
      <w:r w:rsidR="00245852" w:rsidRPr="009F209B">
        <w:rPr>
          <w:rFonts w:ascii="Cambria" w:eastAsia="DFKai-SB" w:hAnsi="Cambria" w:cstheme="majorHAnsi"/>
          <w:color w:val="0030FE"/>
          <w:sz w:val="32"/>
          <w:szCs w:val="32"/>
        </w:rPr>
        <w:t>Khai</w:t>
      </w:r>
      <w:r w:rsidR="00245852"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Trí huệ thì như thế nào? Không điều gì không biết, không có gì không thể. Người bình thường không </w:t>
      </w:r>
      <w:r w:rsidRPr="0026770D">
        <w:rPr>
          <w:rFonts w:ascii="Cambria" w:eastAsia="DFKai-SB" w:hAnsi="Cambria" w:cstheme="majorHAnsi"/>
          <w:color w:val="0030FE"/>
          <w:sz w:val="32"/>
          <w:szCs w:val="32"/>
        </w:rPr>
        <w:t>cách nào</w:t>
      </w:r>
      <w:r w:rsidRPr="001D6E7D">
        <w:rPr>
          <w:rFonts w:ascii="Cambria" w:eastAsia="DFKai-SB" w:hAnsi="Cambria" w:cstheme="majorHAnsi"/>
          <w:color w:val="0030FE"/>
          <w:sz w:val="32"/>
          <w:szCs w:val="32"/>
        </w:rPr>
        <w:t xml:space="preserve"> tin tưởng điều này, cho rằng câu nói không điều gì không biết, không có gì không thể là lời khen ngợi </w:t>
      </w:r>
      <w:r w:rsidR="00256261" w:rsidRPr="00256261">
        <w:rPr>
          <w:rFonts w:ascii="Cambria" w:eastAsia="DFKai-SB" w:hAnsi="Cambria" w:cstheme="majorHAnsi"/>
          <w:color w:val="0030FE"/>
          <w:sz w:val="32"/>
          <w:szCs w:val="32"/>
        </w:rPr>
        <w:t xml:space="preserve">của </w:t>
      </w:r>
      <w:r w:rsidR="00BE27A9" w:rsidRPr="00C91E80">
        <w:rPr>
          <w:rFonts w:ascii="Cambria" w:eastAsia="DFKai-SB" w:hAnsi="Cambria" w:cstheme="majorHAnsi"/>
          <w:color w:val="0030FE"/>
          <w:sz w:val="32"/>
          <w:szCs w:val="32"/>
        </w:rPr>
        <w:t>nhân loại</w:t>
      </w:r>
      <w:r w:rsidRPr="001D6E7D">
        <w:rPr>
          <w:rFonts w:ascii="Cambria" w:eastAsia="DFKai-SB" w:hAnsi="Cambria" w:cstheme="majorHAnsi"/>
          <w:color w:val="0030FE"/>
          <w:sz w:val="32"/>
          <w:szCs w:val="32"/>
        </w:rPr>
        <w:t xml:space="preserve"> dành cho Thần, dành cho Thượng </w:t>
      </w:r>
      <w:r w:rsidR="00BE27A9" w:rsidRPr="00C91E80">
        <w:rPr>
          <w:rFonts w:ascii="Cambria" w:eastAsia="DFKai-SB" w:hAnsi="Cambria" w:cstheme="majorHAnsi"/>
          <w:color w:val="0030FE"/>
          <w:sz w:val="32"/>
          <w:szCs w:val="32"/>
        </w:rPr>
        <w:t>đ</w:t>
      </w:r>
      <w:r w:rsidR="00BE27A9" w:rsidRPr="001D6E7D">
        <w:rPr>
          <w:rFonts w:ascii="Cambria" w:eastAsia="DFKai-SB" w:hAnsi="Cambria" w:cstheme="majorHAnsi"/>
          <w:color w:val="0030FE"/>
          <w:sz w:val="32"/>
          <w:szCs w:val="32"/>
        </w:rPr>
        <w:t>ế</w:t>
      </w:r>
      <w:r w:rsidRPr="001D6E7D">
        <w:rPr>
          <w:rFonts w:ascii="Cambria" w:eastAsia="DFKai-SB" w:hAnsi="Cambria" w:cstheme="majorHAnsi"/>
          <w:color w:val="0030FE"/>
          <w:sz w:val="32"/>
          <w:szCs w:val="32"/>
        </w:rPr>
        <w:t xml:space="preserve">, </w:t>
      </w:r>
      <w:r w:rsidR="00BE27A9" w:rsidRPr="00C91E80">
        <w:rPr>
          <w:rFonts w:ascii="Cambria" w:eastAsia="DFKai-SB" w:hAnsi="Cambria" w:cstheme="majorHAnsi"/>
          <w:color w:val="0030FE"/>
          <w:sz w:val="32"/>
          <w:szCs w:val="32"/>
        </w:rPr>
        <w:t xml:space="preserve">chứ </w:t>
      </w:r>
      <w:r w:rsidRPr="001D6E7D">
        <w:rPr>
          <w:rFonts w:ascii="Cambria" w:eastAsia="DFKai-SB" w:hAnsi="Cambria" w:cstheme="majorHAnsi"/>
          <w:color w:val="0030FE"/>
          <w:sz w:val="32"/>
          <w:szCs w:val="32"/>
        </w:rPr>
        <w:t xml:space="preserve">không phải là thật. Trong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nói đó là thật, không phải khen ngợi. Ba điều chân thật này là trong Tự Tánh của mỗi người đầy đủ hết thảy, </w:t>
      </w:r>
      <w:r w:rsidR="00BE27A9" w:rsidRPr="00C91E80">
        <w:rPr>
          <w:rFonts w:ascii="Cambria" w:eastAsia="DFKai-SB" w:hAnsi="Cambria" w:cstheme="majorHAnsi"/>
          <w:color w:val="0030FE"/>
          <w:sz w:val="32"/>
          <w:szCs w:val="32"/>
        </w:rPr>
        <w:t xml:space="preserve">đức </w:t>
      </w:r>
      <w:r w:rsidRPr="001D6E7D">
        <w:rPr>
          <w:rFonts w:ascii="Cambria" w:eastAsia="DFKai-SB" w:hAnsi="Cambria" w:cstheme="majorHAnsi"/>
          <w:color w:val="0030FE"/>
          <w:sz w:val="32"/>
          <w:szCs w:val="32"/>
        </w:rPr>
        <w:t>Thích Ca Mâu Ni Phật nói với chúng ta, trong Kinh Hoa Nghiêm</w:t>
      </w:r>
      <w:r w:rsidR="00BE27A9"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Ngài nói: </w:t>
      </w:r>
      <w:r w:rsidRPr="0026770D">
        <w:rPr>
          <w:rFonts w:ascii="Cambria" w:eastAsia="DFKai-SB" w:hAnsi="Cambria" w:cstheme="majorHAnsi" w:hint="eastAsia"/>
          <w:color w:val="FF0000"/>
          <w:sz w:val="32"/>
          <w:szCs w:val="32"/>
          <w:lang w:eastAsia="zh-CN"/>
        </w:rPr>
        <w:t>一切眾生皆有如來智慧德相</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“Nhất thiết chúng sanh giai hữu Như Lai trí huệ đức tướng”</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Tất cả chúng sanh đều có trí huệ, đức tướng của Như Lai</w:t>
      </w:r>
      <w:r w:rsidRPr="001D6E7D">
        <w:rPr>
          <w:rFonts w:ascii="Cambria" w:eastAsia="DFKai-SB" w:hAnsi="Cambria" w:cstheme="majorHAnsi"/>
          <w:color w:val="0030FE"/>
          <w:sz w:val="32"/>
          <w:szCs w:val="32"/>
        </w:rPr>
        <w:t xml:space="preserve">). Đều có trí huệ của Như Lai, Như Lai chính là Chân thật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hi tế; Trí huệ của Như Lai, không có một </w:t>
      </w:r>
      <w:r w:rsidR="009C21C7" w:rsidRPr="009C21C7">
        <w:rPr>
          <w:rFonts w:ascii="Cambria" w:eastAsia="DFKai-SB" w:hAnsi="Cambria" w:cstheme="majorHAnsi"/>
          <w:color w:val="0030FE"/>
          <w:sz w:val="32"/>
          <w:szCs w:val="32"/>
        </w:rPr>
        <w:t>điều gì</w:t>
      </w:r>
      <w:r w:rsidRPr="001D6E7D">
        <w:rPr>
          <w:rFonts w:ascii="Cambria" w:eastAsia="DFKai-SB" w:hAnsi="Cambria" w:cstheme="majorHAnsi"/>
          <w:color w:val="0030FE"/>
          <w:sz w:val="32"/>
          <w:szCs w:val="32"/>
        </w:rPr>
        <w:t xml:space="preserve"> không biết, quá khứ, hiện tại, vị lai, cõi này phương khác, </w:t>
      </w:r>
      <w:r w:rsidR="00BD50E5" w:rsidRPr="001D6E7D">
        <w:rPr>
          <w:rFonts w:ascii="Cambria" w:eastAsia="DFKai-SB" w:hAnsi="Cambria" w:cstheme="majorHAnsi"/>
          <w:color w:val="0030FE"/>
          <w:sz w:val="32"/>
          <w:szCs w:val="32"/>
        </w:rPr>
        <w:t xml:space="preserve">rõ ràng </w:t>
      </w:r>
      <w:r w:rsidRPr="001D6E7D">
        <w:rPr>
          <w:rFonts w:ascii="Cambria" w:eastAsia="DFKai-SB" w:hAnsi="Cambria" w:cstheme="majorHAnsi"/>
          <w:color w:val="0030FE"/>
          <w:sz w:val="32"/>
          <w:szCs w:val="32"/>
        </w:rPr>
        <w:t xml:space="preserve">mọi </w:t>
      </w:r>
      <w:r w:rsidR="00BD50E5" w:rsidRPr="00C91E80">
        <w:rPr>
          <w:rFonts w:ascii="Cambria" w:eastAsia="DFKai-SB" w:hAnsi="Cambria" w:cstheme="majorHAnsi"/>
          <w:color w:val="0030FE"/>
          <w:sz w:val="32"/>
          <w:szCs w:val="32"/>
        </w:rPr>
        <w:t>thứ</w:t>
      </w:r>
      <w:r w:rsidRPr="001D6E7D">
        <w:rPr>
          <w:rFonts w:ascii="Cambria" w:eastAsia="DFKai-SB" w:hAnsi="Cambria" w:cstheme="majorHAnsi"/>
          <w:color w:val="0030FE"/>
          <w:sz w:val="32"/>
          <w:szCs w:val="32"/>
        </w:rPr>
        <w:t>, thấy rõ</w:t>
      </w:r>
      <w:r w:rsidR="00BD50E5" w:rsidRPr="00BD50E5">
        <w:rPr>
          <w:rFonts w:ascii="Cambria" w:eastAsia="DFKai-SB" w:hAnsi="Cambria" w:cstheme="majorHAnsi"/>
          <w:color w:val="0030FE"/>
          <w:sz w:val="32"/>
          <w:szCs w:val="32"/>
        </w:rPr>
        <w:t xml:space="preserve"> </w:t>
      </w:r>
      <w:r w:rsidR="00BD50E5" w:rsidRPr="001D6E7D">
        <w:rPr>
          <w:rFonts w:ascii="Cambria" w:eastAsia="DFKai-SB" w:hAnsi="Cambria" w:cstheme="majorHAnsi"/>
          <w:color w:val="0030FE"/>
          <w:sz w:val="32"/>
          <w:szCs w:val="32"/>
        </w:rPr>
        <w:t xml:space="preserve">mọi </w:t>
      </w:r>
      <w:r w:rsidR="00BD50E5" w:rsidRPr="00C33013">
        <w:rPr>
          <w:rFonts w:ascii="Cambria" w:eastAsia="DFKai-SB" w:hAnsi="Cambria" w:cstheme="majorHAnsi"/>
          <w:color w:val="0030FE"/>
          <w:sz w:val="32"/>
          <w:szCs w:val="32"/>
        </w:rPr>
        <w:t>thứ</w:t>
      </w:r>
      <w:r w:rsidRPr="001D6E7D">
        <w:rPr>
          <w:rFonts w:ascii="Cambria" w:eastAsia="DFKai-SB" w:hAnsi="Cambria" w:cstheme="majorHAnsi"/>
          <w:color w:val="0030FE"/>
          <w:sz w:val="32"/>
          <w:szCs w:val="32"/>
        </w:rPr>
        <w:t xml:space="preserve">, trí huệ viên mãn. Đến từ đâu? Trong Tự Tánh vốn có, không phải có bên ngoài. Hiện giờ thì sao? Hiện giờ chúng ta có những thứ </w:t>
      </w:r>
      <w:r w:rsidR="00BD50E5" w:rsidRPr="00C91E80">
        <w:rPr>
          <w:rFonts w:ascii="Cambria" w:eastAsia="DFKai-SB" w:hAnsi="Cambria" w:cstheme="majorHAnsi"/>
          <w:color w:val="0030FE"/>
          <w:sz w:val="32"/>
          <w:szCs w:val="32"/>
        </w:rPr>
        <w:t>ấ</w:t>
      </w:r>
      <w:r w:rsidR="00BD50E5" w:rsidRPr="001D6E7D">
        <w:rPr>
          <w:rFonts w:ascii="Cambria" w:eastAsia="DFKai-SB" w:hAnsi="Cambria" w:cstheme="majorHAnsi"/>
          <w:color w:val="0030FE"/>
          <w:sz w:val="32"/>
          <w:szCs w:val="32"/>
        </w:rPr>
        <w:t>y</w:t>
      </w:r>
      <w:r w:rsidRPr="001D6E7D">
        <w:rPr>
          <w:rFonts w:ascii="Cambria" w:eastAsia="DFKai-SB" w:hAnsi="Cambria" w:cstheme="majorHAnsi"/>
          <w:color w:val="0030FE"/>
          <w:sz w:val="32"/>
          <w:szCs w:val="32"/>
        </w:rPr>
        <w:t xml:space="preserve">, không mất đi, nhưng </w:t>
      </w:r>
      <w:r w:rsidR="00BD50E5" w:rsidRPr="00C91E80">
        <w:rPr>
          <w:rFonts w:ascii="Cambria" w:eastAsia="DFKai-SB" w:hAnsi="Cambria" w:cstheme="majorHAnsi"/>
          <w:color w:val="0030FE"/>
          <w:sz w:val="32"/>
          <w:szCs w:val="32"/>
        </w:rPr>
        <w:t xml:space="preserve">chúng </w:t>
      </w:r>
      <w:r w:rsidRPr="001D6E7D">
        <w:rPr>
          <w:rFonts w:ascii="Cambria" w:eastAsia="DFKai-SB" w:hAnsi="Cambria" w:cstheme="majorHAnsi"/>
          <w:color w:val="0030FE"/>
          <w:sz w:val="32"/>
          <w:szCs w:val="32"/>
        </w:rPr>
        <w:t xml:space="preserve">không khởi tác dụng. Tại sao không khởi tác dụng? </w:t>
      </w:r>
      <w:r w:rsidRPr="0026770D">
        <w:rPr>
          <w:rFonts w:ascii="Cambria" w:eastAsia="DFKai-SB" w:hAnsi="Cambria" w:cstheme="majorHAnsi"/>
          <w:color w:val="0030FE"/>
          <w:sz w:val="32"/>
          <w:szCs w:val="32"/>
        </w:rPr>
        <w:t xml:space="preserve">Bởi </w:t>
      </w:r>
      <w:r w:rsidRPr="001D6E7D">
        <w:rPr>
          <w:rFonts w:ascii="Cambria" w:eastAsia="DFKai-SB" w:hAnsi="Cambria" w:cstheme="majorHAnsi"/>
          <w:color w:val="0030FE"/>
          <w:sz w:val="32"/>
          <w:szCs w:val="32"/>
        </w:rPr>
        <w:t xml:space="preserve">có chướng ngại, chướng ngại này chính là Khởi tâm </w:t>
      </w:r>
      <w:r>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 xml:space="preserve">ộng niệm, Phân biệt Chấp trước, chúng ta có những thứ này, những thứ này làm chướng ngại Tự Tánh, chướng ngại Tánh </w:t>
      </w:r>
      <w:r w:rsidR="00BD50E5" w:rsidRPr="00C91E80">
        <w:rPr>
          <w:rFonts w:ascii="Cambria" w:eastAsia="DFKai-SB" w:hAnsi="Cambria" w:cstheme="majorHAnsi"/>
          <w:color w:val="0030FE"/>
          <w:sz w:val="32"/>
          <w:szCs w:val="32"/>
        </w:rPr>
        <w:t>đ</w:t>
      </w:r>
      <w:r w:rsidR="00BD50E5" w:rsidRPr="001D6E7D">
        <w:rPr>
          <w:rFonts w:ascii="Cambria" w:eastAsia="DFKai-SB" w:hAnsi="Cambria" w:cstheme="majorHAnsi"/>
          <w:color w:val="0030FE"/>
          <w:sz w:val="32"/>
          <w:szCs w:val="32"/>
        </w:rPr>
        <w:t xml:space="preserve">ức </w:t>
      </w:r>
      <w:r w:rsidRPr="001D6E7D">
        <w:rPr>
          <w:rFonts w:ascii="Cambria" w:eastAsia="DFKai-SB" w:hAnsi="Cambria" w:cstheme="majorHAnsi"/>
          <w:color w:val="0030FE"/>
          <w:sz w:val="32"/>
          <w:szCs w:val="32"/>
        </w:rPr>
        <w:t xml:space="preserve">không thể hiện tiền. Do đó nền giáo dục </w:t>
      </w:r>
      <w:r w:rsidR="00BD50E5" w:rsidRPr="00C91E80">
        <w:rPr>
          <w:rFonts w:ascii="Cambria" w:eastAsia="DFKai-SB" w:hAnsi="Cambria" w:cstheme="majorHAnsi"/>
          <w:color w:val="0030FE"/>
          <w:sz w:val="32"/>
          <w:szCs w:val="32"/>
        </w:rPr>
        <w:t xml:space="preserve">của </w:t>
      </w:r>
      <w:r w:rsidRPr="001D6E7D">
        <w:rPr>
          <w:rFonts w:ascii="Cambria" w:eastAsia="DFKai-SB" w:hAnsi="Cambria" w:cstheme="majorHAnsi"/>
          <w:color w:val="0030FE"/>
          <w:sz w:val="32"/>
          <w:szCs w:val="32"/>
        </w:rPr>
        <w:t xml:space="preserve">nhà Phật không phải là dạy điều gì khác, </w:t>
      </w:r>
      <w:r w:rsidR="00BD50E5" w:rsidRPr="00C91E80">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là dạy quý vị buông xuống những chướng ngại này, buông xuống là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úng</w:t>
      </w:r>
      <w:r w:rsidRPr="001D6E7D">
        <w:rPr>
          <w:rFonts w:ascii="Cambria" w:eastAsia="DFKai-SB" w:hAnsi="Cambria" w:cstheme="majorHAnsi"/>
          <w:color w:val="0030FE"/>
          <w:sz w:val="32"/>
          <w:szCs w:val="32"/>
        </w:rPr>
        <w:t xml:space="preserve">. Vì sao không chịu buông xuống? </w:t>
      </w:r>
      <w:r w:rsidRPr="0026770D">
        <w:rPr>
          <w:rFonts w:ascii="Cambria" w:eastAsia="DFKai-SB" w:hAnsi="Cambria" w:cstheme="majorHAnsi"/>
          <w:color w:val="0030FE"/>
          <w:sz w:val="32"/>
          <w:szCs w:val="32"/>
        </w:rPr>
        <w:t>Bởi q</w:t>
      </w:r>
      <w:r w:rsidRPr="001D6E7D">
        <w:rPr>
          <w:rFonts w:ascii="Cambria" w:eastAsia="DFKai-SB" w:hAnsi="Cambria" w:cstheme="majorHAnsi"/>
          <w:color w:val="0030FE"/>
          <w:sz w:val="32"/>
          <w:szCs w:val="32"/>
        </w:rPr>
        <w:t xml:space="preserve">uý vị không biết </w:t>
      </w:r>
      <w:r w:rsidR="008A751F" w:rsidRPr="009F209B">
        <w:rPr>
          <w:rFonts w:ascii="Cambria" w:eastAsia="DFKai-SB" w:hAnsi="Cambria" w:cstheme="majorHAnsi"/>
          <w:color w:val="0030FE"/>
          <w:sz w:val="32"/>
          <w:szCs w:val="32"/>
        </w:rPr>
        <w:t>đ</w:t>
      </w:r>
      <w:r w:rsidR="008A751F" w:rsidRPr="001D6E7D">
        <w:rPr>
          <w:rFonts w:ascii="Cambria" w:eastAsia="DFKai-SB" w:hAnsi="Cambria" w:cstheme="majorHAnsi"/>
          <w:color w:val="0030FE"/>
          <w:sz w:val="32"/>
          <w:szCs w:val="32"/>
        </w:rPr>
        <w:t xml:space="preserve">ó </w:t>
      </w:r>
      <w:r w:rsidRPr="001D6E7D">
        <w:rPr>
          <w:rFonts w:ascii="Cambria" w:eastAsia="DFKai-SB" w:hAnsi="Cambria" w:cstheme="majorHAnsi"/>
          <w:color w:val="0030FE"/>
          <w:sz w:val="32"/>
          <w:szCs w:val="32"/>
        </w:rPr>
        <w:t xml:space="preserve">là giả. Cho nên Phật </w:t>
      </w:r>
      <w:r w:rsidRPr="0026770D">
        <w:rPr>
          <w:rFonts w:ascii="Cambria" w:eastAsia="DFKai-SB" w:hAnsi="Cambria" w:cstheme="majorHAnsi"/>
          <w:color w:val="0030FE"/>
          <w:sz w:val="32"/>
          <w:szCs w:val="32"/>
        </w:rPr>
        <w:t xml:space="preserve">xác thực </w:t>
      </w:r>
      <w:r w:rsidRPr="001D6E7D">
        <w:rPr>
          <w:rFonts w:ascii="Cambria" w:eastAsia="DFKai-SB" w:hAnsi="Cambria" w:cstheme="majorHAnsi"/>
          <w:color w:val="0030FE"/>
          <w:sz w:val="32"/>
          <w:szCs w:val="32"/>
        </w:rPr>
        <w:t xml:space="preserve">là ngàn kinh muôn luận, ngàn lời muôn tiếng, thuyết minh một sự việc, nói rõ đó là giả thôi, Khởi tâm </w:t>
      </w:r>
      <w:r>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 xml:space="preserve">ộng niệm, Phân biệt Chấp trước là giả, không phải là thật. Giả thì buông xuống, </w:t>
      </w:r>
      <w:r w:rsidR="0061234F" w:rsidRPr="001D6E7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chân thật hiện tiền, chân thật là trí huệ vô lượng. Buông xuống thế nào? Tu </w:t>
      </w:r>
      <w:r w:rsidR="003D2F76" w:rsidRPr="009F209B">
        <w:rPr>
          <w:rFonts w:ascii="Cambria" w:eastAsia="DFKai-SB" w:hAnsi="Cambria" w:cstheme="majorHAnsi"/>
          <w:color w:val="0030FE"/>
          <w:sz w:val="32"/>
          <w:szCs w:val="32"/>
        </w:rPr>
        <w:t>Đ</w:t>
      </w:r>
      <w:r w:rsidR="003D2F76" w:rsidRPr="001D6E7D">
        <w:rPr>
          <w:rFonts w:ascii="Cambria" w:eastAsia="DFKai-SB" w:hAnsi="Cambria" w:cstheme="majorHAnsi"/>
          <w:color w:val="0030FE"/>
          <w:sz w:val="32"/>
          <w:szCs w:val="32"/>
        </w:rPr>
        <w:t>ịnh</w:t>
      </w:r>
      <w:r w:rsidRPr="001D6E7D">
        <w:rPr>
          <w:rFonts w:ascii="Cambria" w:eastAsia="DFKai-SB" w:hAnsi="Cambria" w:cstheme="majorHAnsi"/>
          <w:color w:val="0030FE"/>
          <w:sz w:val="32"/>
          <w:szCs w:val="32"/>
        </w:rPr>
        <w:t xml:space="preserve">, chỉ cần đắc </w:t>
      </w:r>
      <w:r w:rsidR="003D2F76" w:rsidRPr="009F209B">
        <w:rPr>
          <w:rFonts w:ascii="Cambria" w:eastAsia="DFKai-SB" w:hAnsi="Cambria" w:cstheme="majorHAnsi"/>
          <w:color w:val="0030FE"/>
          <w:sz w:val="32"/>
          <w:szCs w:val="32"/>
        </w:rPr>
        <w:t>Đ</w:t>
      </w:r>
      <w:r w:rsidR="003D2F76" w:rsidRPr="001D6E7D">
        <w:rPr>
          <w:rFonts w:ascii="Cambria" w:eastAsia="DFKai-SB" w:hAnsi="Cambria" w:cstheme="majorHAnsi"/>
          <w:color w:val="0030FE"/>
          <w:sz w:val="32"/>
          <w:szCs w:val="32"/>
        </w:rPr>
        <w:t>ịnh</w:t>
      </w:r>
      <w:r w:rsidRPr="001D6E7D">
        <w:rPr>
          <w:rFonts w:ascii="Cambria" w:eastAsia="DFKai-SB" w:hAnsi="Cambria" w:cstheme="majorHAnsi"/>
          <w:color w:val="0030FE"/>
          <w:sz w:val="32"/>
          <w:szCs w:val="32"/>
        </w:rPr>
        <w:t xml:space="preserve">. Định là gì? Định là không có điều gì cả, buông xuống </w:t>
      </w:r>
      <w:r w:rsidR="003D2F76" w:rsidRPr="00C91E80">
        <w:rPr>
          <w:rFonts w:ascii="Cambria" w:eastAsia="DFKai-SB" w:hAnsi="Cambria" w:cstheme="majorHAnsi"/>
          <w:color w:val="0030FE"/>
          <w:sz w:val="32"/>
          <w:szCs w:val="32"/>
        </w:rPr>
        <w:t>tất c</w:t>
      </w:r>
      <w:r w:rsidRPr="001D6E7D">
        <w:rPr>
          <w:rFonts w:ascii="Cambria" w:eastAsia="DFKai-SB" w:hAnsi="Cambria" w:cstheme="majorHAnsi"/>
          <w:color w:val="0030FE"/>
          <w:sz w:val="32"/>
          <w:szCs w:val="32"/>
        </w:rPr>
        <w:t xml:space="preserve">ả, thì tâm sẽ định, trí huệ trong Tự Tánh bèn hiện tiền, bèn mở ra, chúng ta thường nói là khai ngộ. Ngộ được khai thế nào? Khai từ </w:t>
      </w:r>
      <w:r w:rsidR="003D2F76" w:rsidRPr="009F209B">
        <w:rPr>
          <w:rFonts w:ascii="Cambria" w:eastAsia="DFKai-SB" w:hAnsi="Cambria" w:cstheme="majorHAnsi"/>
          <w:color w:val="0030FE"/>
          <w:sz w:val="32"/>
          <w:szCs w:val="32"/>
        </w:rPr>
        <w:t>Đ</w:t>
      </w:r>
      <w:r w:rsidR="003D2F76" w:rsidRPr="001D6E7D">
        <w:rPr>
          <w:rFonts w:ascii="Cambria" w:eastAsia="DFKai-SB" w:hAnsi="Cambria" w:cstheme="majorHAnsi"/>
          <w:color w:val="0030FE"/>
          <w:sz w:val="32"/>
          <w:szCs w:val="32"/>
        </w:rPr>
        <w:t>ịnh</w:t>
      </w:r>
      <w:r w:rsidRPr="001D6E7D">
        <w:rPr>
          <w:rFonts w:ascii="Cambria" w:eastAsia="DFKai-SB" w:hAnsi="Cambria" w:cstheme="majorHAnsi"/>
          <w:color w:val="0030FE"/>
          <w:sz w:val="32"/>
          <w:szCs w:val="32"/>
        </w:rPr>
        <w:t xml:space="preserve">. Cho nên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nói giữ Giới được Định, nhờ Định khai Huệ, khai trí huệ. Đó là con đường </w:t>
      </w:r>
      <w:r w:rsidRPr="001D6E7D">
        <w:rPr>
          <w:rFonts w:ascii="Cambria" w:eastAsia="DFKai-SB" w:hAnsi="Cambria" w:cstheme="majorHAnsi"/>
          <w:color w:val="0030FE"/>
          <w:sz w:val="32"/>
          <w:szCs w:val="32"/>
        </w:rPr>
        <w:lastRenderedPageBreak/>
        <w:t xml:space="preserve">tu hành chứng đạo của tất cả chư Phật trong mười phương ba đời, không có con đường thứ hai, quý vị chỉ cần có thể tin tưởng, quý vị chịu tu thật, </w:t>
      </w:r>
      <w:r w:rsidR="003D2F76"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sẽ thành tựu. </w:t>
      </w:r>
    </w:p>
    <w:p w14:paraId="14BEEE73" w14:textId="7CBE9C6E"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Chúng t</w:t>
      </w:r>
      <w:r w:rsidRPr="0026770D">
        <w:rPr>
          <w:rFonts w:ascii="Cambria" w:eastAsia="DFKai-SB" w:hAnsi="Cambria" w:cstheme="majorHAnsi"/>
          <w:color w:val="0030FE"/>
          <w:sz w:val="32"/>
          <w:szCs w:val="32"/>
        </w:rPr>
        <w:t>a</w:t>
      </w:r>
      <w:r w:rsidRPr="001D6E7D">
        <w:rPr>
          <w:rFonts w:ascii="Cambria" w:eastAsia="DFKai-SB" w:hAnsi="Cambria" w:cstheme="majorHAnsi"/>
          <w:color w:val="0030FE"/>
          <w:sz w:val="32"/>
          <w:szCs w:val="32"/>
        </w:rPr>
        <w:t xml:space="preserve"> cảm </w:t>
      </w:r>
      <w:r w:rsidR="003D2F76" w:rsidRPr="00C91E80">
        <w:rPr>
          <w:rFonts w:ascii="Cambria" w:eastAsia="DFKai-SB" w:hAnsi="Cambria" w:cstheme="majorHAnsi"/>
          <w:color w:val="0030FE"/>
          <w:sz w:val="32"/>
          <w:szCs w:val="32"/>
        </w:rPr>
        <w:t>ơn</w:t>
      </w:r>
      <w:r w:rsidR="003D2F76" w:rsidRPr="001D6E7D">
        <w:rPr>
          <w:rFonts w:ascii="Cambria" w:eastAsia="DFKai-SB" w:hAnsi="Cambria" w:cstheme="majorHAnsi"/>
          <w:color w:val="0030FE"/>
          <w:sz w:val="32"/>
          <w:szCs w:val="32"/>
        </w:rPr>
        <w:t xml:space="preserve"> </w:t>
      </w:r>
      <w:r w:rsidR="003D2F76" w:rsidRPr="00C91E80">
        <w:rPr>
          <w:rFonts w:ascii="Cambria" w:eastAsia="DFKai-SB" w:hAnsi="Cambria" w:cstheme="majorHAnsi"/>
          <w:color w:val="0030FE"/>
          <w:sz w:val="32"/>
          <w:szCs w:val="32"/>
        </w:rPr>
        <w:t>l</w:t>
      </w:r>
      <w:r w:rsidR="003D2F76" w:rsidRPr="001D6E7D">
        <w:rPr>
          <w:rFonts w:ascii="Cambria" w:eastAsia="DFKai-SB" w:hAnsi="Cambria" w:cstheme="majorHAnsi"/>
          <w:color w:val="0030FE"/>
          <w:sz w:val="32"/>
          <w:szCs w:val="32"/>
        </w:rPr>
        <w:t xml:space="preserve">ão </w:t>
      </w:r>
      <w:r w:rsidRPr="001D6E7D">
        <w:rPr>
          <w:rFonts w:ascii="Cambria" w:eastAsia="DFKai-SB" w:hAnsi="Cambria" w:cstheme="majorHAnsi"/>
          <w:color w:val="0030FE"/>
          <w:sz w:val="32"/>
          <w:szCs w:val="32"/>
        </w:rPr>
        <w:t xml:space="preserve">Hoà thượng Hải Hiền, vì sao? </w:t>
      </w:r>
      <w:r w:rsidR="003D2F76" w:rsidRPr="00C91E80">
        <w:rPr>
          <w:rFonts w:ascii="Cambria" w:eastAsia="DFKai-SB" w:hAnsi="Cambria" w:cstheme="majorHAnsi"/>
          <w:color w:val="0030FE"/>
          <w:sz w:val="32"/>
          <w:szCs w:val="32"/>
        </w:rPr>
        <w:t>Bởi n</w:t>
      </w:r>
      <w:r w:rsidRPr="001D6E7D">
        <w:rPr>
          <w:rFonts w:ascii="Cambria" w:eastAsia="DFKai-SB" w:hAnsi="Cambria" w:cstheme="majorHAnsi"/>
          <w:color w:val="0030FE"/>
          <w:sz w:val="32"/>
          <w:szCs w:val="32"/>
        </w:rPr>
        <w:t xml:space="preserve">gài làm được rồi, ngài biểu diễn cho chúng ta thấy. Ngài không biết chữ, ngài chưa bao giờ đi học, </w:t>
      </w:r>
      <w:r w:rsidR="003D2F76" w:rsidRPr="00C91E80">
        <w:rPr>
          <w:rFonts w:ascii="Cambria" w:eastAsia="DFKai-SB" w:hAnsi="Cambria" w:cstheme="majorHAnsi"/>
          <w:color w:val="0030FE"/>
          <w:sz w:val="32"/>
          <w:szCs w:val="32"/>
        </w:rPr>
        <w:t xml:space="preserve">nhưng </w:t>
      </w:r>
      <w:r w:rsidRPr="001D6E7D">
        <w:rPr>
          <w:rFonts w:ascii="Cambria" w:eastAsia="DFKai-SB" w:hAnsi="Cambria" w:cstheme="majorHAnsi"/>
          <w:color w:val="0030FE"/>
          <w:sz w:val="32"/>
          <w:szCs w:val="32"/>
        </w:rPr>
        <w:t xml:space="preserve">điều gì ngài cũng biết, vì sao? </w:t>
      </w:r>
      <w:r w:rsidRPr="0026770D">
        <w:rPr>
          <w:rFonts w:ascii="Cambria" w:eastAsia="DFKai-SB" w:hAnsi="Cambria" w:cstheme="majorHAnsi"/>
          <w:color w:val="0030FE"/>
          <w:sz w:val="32"/>
          <w:szCs w:val="32"/>
        </w:rPr>
        <w:t xml:space="preserve">Bởi </w:t>
      </w:r>
      <w:r>
        <w:rPr>
          <w:rFonts w:ascii="Cambria" w:eastAsia="DFKai-SB" w:hAnsi="Cambria" w:cstheme="majorHAnsi"/>
          <w:color w:val="0030FE"/>
          <w:sz w:val="32"/>
          <w:szCs w:val="32"/>
        </w:rPr>
        <w:t>Đại triệt Đại ngộ</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Minh tâm Kiến tánh</w:t>
      </w:r>
      <w:r w:rsidRPr="001D6E7D">
        <w:rPr>
          <w:rFonts w:ascii="Cambria" w:eastAsia="DFKai-SB" w:hAnsi="Cambria" w:cstheme="majorHAnsi"/>
          <w:color w:val="0030FE"/>
          <w:sz w:val="32"/>
          <w:szCs w:val="32"/>
        </w:rPr>
        <w:t xml:space="preserve">. Ngài không có gì không biết, quý vị niệm Kinh này cho ngài nghe, thì ngài có thể giảng cho quý vị nghe, giảng không sai một chút nào, giống hệt như Phật giảng. Ngài tu thế nào? Một câu Phật hiệu. 20 tuổi xuất gia, </w:t>
      </w:r>
      <w:r w:rsidR="00A560B1" w:rsidRPr="00C91E80">
        <w:rPr>
          <w:rFonts w:ascii="Cambria" w:eastAsia="DFKai-SB" w:hAnsi="Cambria" w:cstheme="majorHAnsi"/>
          <w:color w:val="0030FE"/>
          <w:sz w:val="32"/>
          <w:szCs w:val="32"/>
        </w:rPr>
        <w:t>S</w:t>
      </w:r>
      <w:r w:rsidR="00A560B1" w:rsidRPr="001D6E7D">
        <w:rPr>
          <w:rFonts w:ascii="Cambria" w:eastAsia="DFKai-SB" w:hAnsi="Cambria" w:cstheme="majorHAnsi"/>
          <w:color w:val="0030FE"/>
          <w:sz w:val="32"/>
          <w:szCs w:val="32"/>
        </w:rPr>
        <w:t xml:space="preserve">ư </w:t>
      </w:r>
      <w:r w:rsidRPr="001D6E7D">
        <w:rPr>
          <w:rFonts w:ascii="Cambria" w:eastAsia="DFKai-SB" w:hAnsi="Cambria" w:cstheme="majorHAnsi"/>
          <w:color w:val="0030FE"/>
          <w:sz w:val="32"/>
          <w:szCs w:val="32"/>
        </w:rPr>
        <w:t>phụ chỉ dạy ngài một câu Nam</w:t>
      </w:r>
      <w:r w:rsidRPr="0026770D">
        <w:rPr>
          <w:rFonts w:ascii="Cambria" w:eastAsia="DFKai-SB" w:hAnsi="Cambria" w:cstheme="majorHAnsi"/>
          <w:color w:val="0030FE"/>
          <w:sz w:val="32"/>
          <w:szCs w:val="32"/>
        </w:rPr>
        <w:t xml:space="preserve"> M</w:t>
      </w:r>
      <w:r w:rsidRPr="001D6E7D">
        <w:rPr>
          <w:rFonts w:ascii="Cambria" w:eastAsia="DFKai-SB" w:hAnsi="Cambria" w:cstheme="majorHAnsi"/>
          <w:color w:val="0030FE"/>
          <w:sz w:val="32"/>
          <w:szCs w:val="32"/>
        </w:rPr>
        <w:t xml:space="preserve">ô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dặn dò ngài cứ niệm luôn luôn, ngài nghe lời, ngài làm thật. Bẩm tính của ng</w:t>
      </w:r>
      <w:r>
        <w:rPr>
          <w:rFonts w:ascii="Cambria" w:eastAsia="DFKai-SB" w:hAnsi="Cambria" w:cstheme="majorHAnsi"/>
          <w:color w:val="0030FE"/>
          <w:sz w:val="32"/>
          <w:szCs w:val="32"/>
        </w:rPr>
        <w:t>à</w:t>
      </w:r>
      <w:r w:rsidRPr="001D6E7D">
        <w:rPr>
          <w:rFonts w:ascii="Cambria" w:eastAsia="DFKai-SB" w:hAnsi="Cambria" w:cstheme="majorHAnsi"/>
          <w:color w:val="0030FE"/>
          <w:sz w:val="32"/>
          <w:szCs w:val="32"/>
        </w:rPr>
        <w:t xml:space="preserve">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thật thà, nghe lời, thật làm, người có sẵn ba điều kiện này, trong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Đại thừa</w:t>
      </w:r>
      <w:r w:rsidRPr="001D6E7D">
        <w:rPr>
          <w:rFonts w:ascii="Cambria" w:eastAsia="DFKai-SB" w:hAnsi="Cambria" w:cstheme="majorHAnsi"/>
          <w:color w:val="0030FE"/>
          <w:sz w:val="32"/>
          <w:szCs w:val="32"/>
        </w:rPr>
        <w:t xml:space="preserve"> gọi là chúng sanh căn thục, căn </w:t>
      </w:r>
      <w:r w:rsidRPr="0026770D">
        <w:rPr>
          <w:rFonts w:ascii="Cambria" w:eastAsia="DFKai-SB" w:hAnsi="Cambria" w:cstheme="majorHAnsi"/>
          <w:color w:val="0030FE"/>
          <w:sz w:val="32"/>
          <w:szCs w:val="32"/>
        </w:rPr>
        <w:t xml:space="preserve">lành </w:t>
      </w:r>
      <w:r w:rsidRPr="001D6E7D">
        <w:rPr>
          <w:rFonts w:ascii="Cambria" w:eastAsia="DFKai-SB" w:hAnsi="Cambria" w:cstheme="majorHAnsi"/>
          <w:color w:val="0030FE"/>
          <w:sz w:val="32"/>
          <w:szCs w:val="32"/>
        </w:rPr>
        <w:t xml:space="preserve">của ngài đã chín </w:t>
      </w:r>
      <w:r w:rsidRPr="0026770D">
        <w:rPr>
          <w:rFonts w:ascii="Cambria" w:eastAsia="DFKai-SB" w:hAnsi="Cambria" w:cstheme="majorHAnsi"/>
          <w:color w:val="0030FE"/>
          <w:sz w:val="32"/>
          <w:szCs w:val="32"/>
        </w:rPr>
        <w:t xml:space="preserve">muồi </w:t>
      </w:r>
      <w:r w:rsidRPr="001D6E7D">
        <w:rPr>
          <w:rFonts w:ascii="Cambria" w:eastAsia="DFKai-SB" w:hAnsi="Cambria" w:cstheme="majorHAnsi"/>
          <w:color w:val="0030FE"/>
          <w:sz w:val="32"/>
          <w:szCs w:val="32"/>
        </w:rPr>
        <w:t xml:space="preserve">rồi, đời này có thể thành Phật. Phải gặp được một người thầy cao minh, người thầy gì? Thầy dạy là người khai ngộ, nên mới biết nhìn người, thầy mới dạy ngài một phương pháp, ngài ấy thành công. Một câu Phật hiệu này là dạy cho một người thật thà, nghe lời, thật làm, người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học ra sao? Người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y cũng là dụng</w:t>
      </w:r>
      <w:r w:rsidR="00910257" w:rsidRPr="00C91E80">
        <w:rPr>
          <w:rFonts w:ascii="Cambria" w:eastAsia="DFKai-SB" w:hAnsi="Cambria" w:cstheme="majorHAnsi"/>
          <w:color w:val="0030FE"/>
          <w:sz w:val="32"/>
          <w:szCs w:val="32"/>
        </w:rPr>
        <w:t xml:space="preserve"> được</w:t>
      </w:r>
      <w:r w:rsidRPr="001D6E7D">
        <w:rPr>
          <w:rFonts w:ascii="Cambria" w:eastAsia="DFKai-SB" w:hAnsi="Cambria" w:cstheme="majorHAnsi"/>
          <w:color w:val="0030FE"/>
          <w:sz w:val="32"/>
          <w:szCs w:val="32"/>
        </w:rPr>
        <w:t xml:space="preserve"> tâm chân thành, tâm thanh tịnh, tâm cung kính, có ba điều kiện này, ngài đạt được trọn vẹn. Quả nhiên không sai, ngài quả thật cả đời chân thành, thanh tịnh, cung kính, đối với mọi người, đối với mọi việc. Một câu Phật hiệu này được niệm suốt 92 năm, chưa bao giờ bỏ, một câu tiếp nối một câu, 92 năm. </w:t>
      </w:r>
    </w:p>
    <w:p w14:paraId="7BCE61F4" w14:textId="7CF08E55"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Chúng ta biết rằng, 3 năm, người như vậy dụng công n</w:t>
      </w:r>
      <w:r w:rsidRPr="0026770D">
        <w:rPr>
          <w:rFonts w:ascii="Cambria" w:eastAsia="DFKai-SB" w:hAnsi="Cambria" w:cstheme="majorHAnsi"/>
          <w:color w:val="0030FE"/>
          <w:sz w:val="32"/>
          <w:szCs w:val="32"/>
        </w:rPr>
        <w:t>hư</w:t>
      </w:r>
      <w:r w:rsidRPr="001D6E7D">
        <w:rPr>
          <w:rFonts w:ascii="Cambria" w:eastAsia="DFKai-SB" w:hAnsi="Cambria" w:cstheme="majorHAnsi"/>
          <w:color w:val="0030FE"/>
          <w:sz w:val="32"/>
          <w:szCs w:val="32"/>
        </w:rPr>
        <w:t xml:space="preserve"> thế, 3 năm thì đạt được </w:t>
      </w:r>
      <w:r>
        <w:rPr>
          <w:rFonts w:ascii="Cambria" w:eastAsia="DFKai-SB" w:hAnsi="Cambria" w:cstheme="majorHAnsi"/>
          <w:color w:val="0030FE"/>
          <w:sz w:val="32"/>
          <w:szCs w:val="32"/>
        </w:rPr>
        <w:t>Công phu Thành phiến</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Công phu Thành phiến</w:t>
      </w:r>
      <w:r w:rsidRPr="001D6E7D">
        <w:rPr>
          <w:rFonts w:ascii="Cambria" w:eastAsia="DFKai-SB" w:hAnsi="Cambria" w:cstheme="majorHAnsi"/>
          <w:color w:val="0030FE"/>
          <w:sz w:val="32"/>
          <w:szCs w:val="32"/>
        </w:rPr>
        <w:t xml:space="preserve"> thì có điều kiện vãng sanh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Đạt được </w:t>
      </w:r>
      <w:r>
        <w:rPr>
          <w:rFonts w:ascii="Cambria" w:eastAsia="DFKai-SB" w:hAnsi="Cambria" w:cstheme="majorHAnsi"/>
          <w:color w:val="0030FE"/>
          <w:sz w:val="32"/>
          <w:szCs w:val="32"/>
        </w:rPr>
        <w:t>Công phu Thành phiến</w:t>
      </w:r>
      <w:r w:rsidRPr="001D6E7D">
        <w:rPr>
          <w:rFonts w:ascii="Cambria" w:eastAsia="DFKai-SB" w:hAnsi="Cambria" w:cstheme="majorHAnsi"/>
          <w:color w:val="0030FE"/>
          <w:sz w:val="32"/>
          <w:szCs w:val="32"/>
        </w:rPr>
        <w:t xml:space="preserve">, cũng tức là trong </w:t>
      </w:r>
      <w:r w:rsidRPr="0026770D">
        <w:rPr>
          <w:rFonts w:ascii="Cambria" w:eastAsia="DFKai-SB" w:hAnsi="Cambria" w:cstheme="majorHAnsi"/>
          <w:color w:val="0030FE"/>
          <w:sz w:val="32"/>
          <w:szCs w:val="32"/>
        </w:rPr>
        <w:t>tâm</w:t>
      </w:r>
      <w:r w:rsidRPr="001D6E7D">
        <w:rPr>
          <w:rFonts w:ascii="Cambria" w:eastAsia="DFKai-SB" w:hAnsi="Cambria" w:cstheme="majorHAnsi"/>
          <w:color w:val="0030FE"/>
          <w:sz w:val="32"/>
          <w:szCs w:val="32"/>
        </w:rPr>
        <w:t xml:space="preserve"> chỉ có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trừ </w:t>
      </w:r>
      <w:r>
        <w:rPr>
          <w:rFonts w:ascii="Cambria" w:eastAsia="DFKai-SB" w:hAnsi="Cambria" w:cstheme="majorHAnsi"/>
          <w:color w:val="0030FE"/>
          <w:sz w:val="32"/>
          <w:szCs w:val="32"/>
        </w:rPr>
        <w:t>A Mi Đà Phật</w:t>
      </w:r>
      <w:r w:rsidR="00C46684" w:rsidRPr="00C91E80">
        <w:rPr>
          <w:rFonts w:ascii="Cambria" w:eastAsia="DFKai-SB" w:hAnsi="Cambria" w:cstheme="majorHAnsi"/>
          <w:color w:val="0030FE"/>
          <w:sz w:val="32"/>
          <w:szCs w:val="32"/>
        </w:rPr>
        <w:t xml:space="preserve"> ra</w:t>
      </w:r>
      <w:r w:rsidRPr="001D6E7D">
        <w:rPr>
          <w:rFonts w:ascii="Cambria" w:eastAsia="DFKai-SB" w:hAnsi="Cambria" w:cstheme="majorHAnsi"/>
          <w:color w:val="0030FE"/>
          <w:sz w:val="32"/>
          <w:szCs w:val="32"/>
        </w:rPr>
        <w:t xml:space="preserve">, không có Vọng tưởng, không có Tạp niệm, đó gọi là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hành phiến.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bèn hiện thân, đến báo tin tức cho ngài, nói với ngài: </w:t>
      </w:r>
      <w:r w:rsidRPr="0026770D">
        <w:rPr>
          <w:rFonts w:ascii="Cambria" w:eastAsia="DFKai-SB" w:hAnsi="Cambria" w:cstheme="majorHAnsi"/>
          <w:color w:val="0030FE"/>
          <w:sz w:val="32"/>
          <w:szCs w:val="32"/>
        </w:rPr>
        <w:t>Con</w:t>
      </w:r>
      <w:r w:rsidRPr="001D6E7D">
        <w:rPr>
          <w:rFonts w:ascii="Cambria" w:eastAsia="DFKai-SB" w:hAnsi="Cambria" w:cstheme="majorHAnsi"/>
          <w:color w:val="0030FE"/>
          <w:sz w:val="32"/>
          <w:szCs w:val="32"/>
        </w:rPr>
        <w:t xml:space="preserve"> còn có bao nhiêu năm tuổi thọ nữa, đợi tuổi thọ </w:t>
      </w:r>
      <w:r w:rsidRPr="0026770D">
        <w:rPr>
          <w:rFonts w:ascii="Cambria" w:eastAsia="DFKai-SB" w:hAnsi="Cambria" w:cstheme="majorHAnsi"/>
          <w:color w:val="0030FE"/>
          <w:sz w:val="32"/>
          <w:szCs w:val="32"/>
        </w:rPr>
        <w:t>con</w:t>
      </w:r>
      <w:r w:rsidRPr="001D6E7D">
        <w:rPr>
          <w:rFonts w:ascii="Cambria" w:eastAsia="DFKai-SB" w:hAnsi="Cambria" w:cstheme="majorHAnsi"/>
          <w:color w:val="0030FE"/>
          <w:sz w:val="32"/>
          <w:szCs w:val="32"/>
        </w:rPr>
        <w:t xml:space="preserve"> hết </w:t>
      </w:r>
      <w:r w:rsidRPr="001D6E7D">
        <w:rPr>
          <w:rFonts w:ascii="Cambria" w:eastAsia="DFKai-SB" w:hAnsi="Cambria" w:cstheme="majorHAnsi"/>
          <w:color w:val="0030FE"/>
          <w:sz w:val="32"/>
          <w:szCs w:val="32"/>
        </w:rPr>
        <w:lastRenderedPageBreak/>
        <w:t xml:space="preserve">rồi,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sẽ đón </w:t>
      </w:r>
      <w:r w:rsidRPr="0026770D">
        <w:rPr>
          <w:rFonts w:ascii="Cambria" w:eastAsia="DFKai-SB" w:hAnsi="Cambria" w:cstheme="majorHAnsi"/>
          <w:color w:val="0030FE"/>
          <w:sz w:val="32"/>
          <w:szCs w:val="32"/>
        </w:rPr>
        <w:t>con</w:t>
      </w:r>
      <w:r w:rsidRPr="001D6E7D">
        <w:rPr>
          <w:rFonts w:ascii="Cambria" w:eastAsia="DFKai-SB" w:hAnsi="Cambria" w:cstheme="majorHAnsi"/>
          <w:color w:val="0030FE"/>
          <w:sz w:val="32"/>
          <w:szCs w:val="32"/>
        </w:rPr>
        <w:t xml:space="preserve"> đi đến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nói </w:t>
      </w:r>
      <w:r w:rsidR="00E01167" w:rsidRPr="001D6E7D">
        <w:rPr>
          <w:rFonts w:ascii="Cambria" w:eastAsia="DFKai-SB" w:hAnsi="Cambria" w:cstheme="majorHAnsi"/>
          <w:color w:val="0030FE"/>
          <w:sz w:val="32"/>
          <w:szCs w:val="32"/>
        </w:rPr>
        <w:t xml:space="preserve">tin tức này </w:t>
      </w:r>
      <w:r w:rsidRPr="001D6E7D">
        <w:rPr>
          <w:rFonts w:ascii="Cambria" w:eastAsia="DFKai-SB" w:hAnsi="Cambria" w:cstheme="majorHAnsi"/>
          <w:color w:val="0030FE"/>
          <w:sz w:val="32"/>
          <w:szCs w:val="32"/>
        </w:rPr>
        <w:t xml:space="preserve">với quý vị. Quý vị nghe rồi hoan </w:t>
      </w:r>
      <w:r w:rsidR="00E01167" w:rsidRPr="001D6E7D">
        <w:rPr>
          <w:rFonts w:ascii="Cambria" w:eastAsia="DFKai-SB" w:hAnsi="Cambria" w:cstheme="majorHAnsi"/>
          <w:color w:val="0030FE"/>
          <w:sz w:val="32"/>
          <w:szCs w:val="32"/>
        </w:rPr>
        <w:t>h</w:t>
      </w:r>
      <w:r w:rsidR="00E01167" w:rsidRPr="00C91E80">
        <w:rPr>
          <w:rFonts w:ascii="Cambria" w:eastAsia="DFKai-SB" w:hAnsi="Cambria" w:cstheme="majorHAnsi"/>
          <w:color w:val="0030FE"/>
          <w:sz w:val="32"/>
          <w:szCs w:val="32"/>
        </w:rPr>
        <w:t>ỉ</w:t>
      </w:r>
      <w:r w:rsidRPr="001D6E7D">
        <w:rPr>
          <w:rFonts w:ascii="Cambria" w:eastAsia="DFKai-SB" w:hAnsi="Cambria" w:cstheme="majorHAnsi"/>
          <w:color w:val="0030FE"/>
          <w:sz w:val="32"/>
          <w:szCs w:val="32"/>
        </w:rPr>
        <w:t xml:space="preserve">, đã đăng ký được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có tên quý vị rồi. Quý vị càng nên buông xuống nữa, buông xuống triệt để, niệm tiếp 3 năm, </w:t>
      </w:r>
      <w:r w:rsidR="00E01167" w:rsidRPr="00C91E80">
        <w:rPr>
          <w:rFonts w:ascii="Cambria" w:eastAsia="DFKai-SB" w:hAnsi="Cambria" w:cstheme="majorHAnsi"/>
          <w:color w:val="0030FE"/>
          <w:sz w:val="32"/>
          <w:szCs w:val="32"/>
        </w:rPr>
        <w:t xml:space="preserve">được </w:t>
      </w:r>
      <w:r w:rsidRPr="001D6E7D">
        <w:rPr>
          <w:rFonts w:ascii="Cambria" w:eastAsia="DFKai-SB" w:hAnsi="Cambria" w:cstheme="majorHAnsi"/>
          <w:color w:val="0030FE"/>
          <w:sz w:val="32"/>
          <w:szCs w:val="32"/>
        </w:rPr>
        <w:t xml:space="preserve">Sự nhất tâm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 xml:space="preserve">ất loạn; </w:t>
      </w:r>
      <w:r w:rsidR="00E01167" w:rsidRPr="00C91E80">
        <w:rPr>
          <w:rFonts w:ascii="Cambria" w:eastAsia="DFKai-SB" w:hAnsi="Cambria" w:cstheme="majorHAnsi"/>
          <w:color w:val="0030FE"/>
          <w:sz w:val="32"/>
          <w:szCs w:val="32"/>
        </w:rPr>
        <w:t>L</w:t>
      </w:r>
      <w:r w:rsidR="00E01167" w:rsidRPr="001D6E7D">
        <w:rPr>
          <w:rFonts w:ascii="Cambria" w:eastAsia="DFKai-SB" w:hAnsi="Cambria" w:cstheme="majorHAnsi"/>
          <w:color w:val="0030FE"/>
          <w:sz w:val="32"/>
          <w:szCs w:val="32"/>
        </w:rPr>
        <w:t xml:space="preserve">ại </w:t>
      </w:r>
      <w:r w:rsidRPr="001D6E7D">
        <w:rPr>
          <w:rFonts w:ascii="Cambria" w:eastAsia="DFKai-SB" w:hAnsi="Cambria" w:cstheme="majorHAnsi"/>
          <w:color w:val="0030FE"/>
          <w:sz w:val="32"/>
          <w:szCs w:val="32"/>
        </w:rPr>
        <w:t xml:space="preserve">có 3 năm 5 năm, </w:t>
      </w:r>
      <w:r w:rsidR="00E01167" w:rsidRPr="00C91E80">
        <w:rPr>
          <w:rFonts w:ascii="Cambria" w:eastAsia="DFKai-SB" w:hAnsi="Cambria" w:cstheme="majorHAnsi"/>
          <w:color w:val="0030FE"/>
          <w:sz w:val="32"/>
          <w:szCs w:val="32"/>
        </w:rPr>
        <w:t xml:space="preserve">đến </w:t>
      </w:r>
      <w:r w:rsidRPr="001D6E7D">
        <w:rPr>
          <w:rFonts w:ascii="Cambria" w:eastAsia="DFKai-SB" w:hAnsi="Cambria" w:cstheme="majorHAnsi"/>
          <w:color w:val="0030FE"/>
          <w:sz w:val="32"/>
          <w:szCs w:val="32"/>
        </w:rPr>
        <w:t xml:space="preserve">Lý nhất tâm </w:t>
      </w:r>
      <w:r w:rsidRPr="0026770D">
        <w:rPr>
          <w:rFonts w:ascii="Cambria" w:eastAsia="DFKai-SB" w:hAnsi="Cambria" w:cstheme="majorHAnsi"/>
          <w:color w:val="0030FE"/>
          <w:sz w:val="32"/>
          <w:szCs w:val="32"/>
        </w:rPr>
        <w:t>B</w:t>
      </w:r>
      <w:r w:rsidRPr="001D6E7D">
        <w:rPr>
          <w:rFonts w:ascii="Cambria" w:eastAsia="DFKai-SB" w:hAnsi="Cambria" w:cstheme="majorHAnsi"/>
          <w:color w:val="0030FE"/>
          <w:sz w:val="32"/>
          <w:szCs w:val="32"/>
        </w:rPr>
        <w:t xml:space="preserve">ất loạn. Cho nên phải là </w:t>
      </w:r>
      <w:r w:rsidR="00E66EAC" w:rsidRPr="00C91E80">
        <w:rPr>
          <w:rFonts w:ascii="Cambria" w:eastAsia="DFKai-SB" w:hAnsi="Cambria" w:cstheme="majorHAnsi"/>
          <w:color w:val="0030FE"/>
          <w:sz w:val="32"/>
          <w:szCs w:val="32"/>
        </w:rPr>
        <w:t>thuận</w:t>
      </w:r>
      <w:r w:rsidR="00E66EAC"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buồ</w:t>
      </w:r>
      <w:r w:rsidR="00E66EAC" w:rsidRPr="00C91E80">
        <w:rPr>
          <w:rFonts w:ascii="Cambria" w:eastAsia="DFKai-SB" w:hAnsi="Cambria" w:cstheme="majorHAnsi"/>
          <w:color w:val="0030FE"/>
          <w:sz w:val="32"/>
          <w:szCs w:val="32"/>
        </w:rPr>
        <w:t>m</w:t>
      </w:r>
      <w:r w:rsidRPr="001D6E7D">
        <w:rPr>
          <w:rFonts w:ascii="Cambria" w:eastAsia="DFKai-SB" w:hAnsi="Cambria" w:cstheme="majorHAnsi"/>
          <w:color w:val="0030FE"/>
          <w:sz w:val="32"/>
          <w:szCs w:val="32"/>
        </w:rPr>
        <w:t xml:space="preserve"> </w:t>
      </w:r>
      <w:r w:rsidR="00E66EAC" w:rsidRPr="00C91E80">
        <w:rPr>
          <w:rFonts w:ascii="Cambria" w:eastAsia="DFKai-SB" w:hAnsi="Cambria" w:cstheme="majorHAnsi"/>
          <w:color w:val="0030FE"/>
          <w:sz w:val="32"/>
          <w:szCs w:val="32"/>
        </w:rPr>
        <w:t>xuôi</w:t>
      </w:r>
      <w:r w:rsidRPr="001D6E7D">
        <w:rPr>
          <w:rFonts w:ascii="Cambria" w:eastAsia="DFKai-SB" w:hAnsi="Cambria" w:cstheme="majorHAnsi"/>
          <w:color w:val="0030FE"/>
          <w:sz w:val="32"/>
          <w:szCs w:val="32"/>
        </w:rPr>
        <w:t xml:space="preserve"> gió, kể từ ngày bắt đầu niệm, niệm bao lâu có thể niệm được </w:t>
      </w:r>
      <w:r>
        <w:rPr>
          <w:rFonts w:ascii="Cambria" w:eastAsia="DFKai-SB" w:hAnsi="Cambria" w:cstheme="majorHAnsi"/>
          <w:color w:val="0030FE"/>
          <w:sz w:val="32"/>
          <w:szCs w:val="32"/>
        </w:rPr>
        <w:t>Đại triệt Đại ngộ</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Minh tâm Kiến tánh</w:t>
      </w:r>
      <w:r w:rsidRPr="001D6E7D">
        <w:rPr>
          <w:rFonts w:ascii="Cambria" w:eastAsia="DFKai-SB" w:hAnsi="Cambria" w:cstheme="majorHAnsi"/>
          <w:color w:val="0030FE"/>
          <w:sz w:val="32"/>
          <w:szCs w:val="32"/>
        </w:rPr>
        <w:t xml:space="preserve">? 10 năm. Thật có thể làm được, không phải giả đâu, 10 năm là thành Phật, vãng sanh đến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sanh Thật Báo Trang Nghiêm độ, là Thượng bối Thượng phẩm vãng sanh được nói đến trong Kinh này. Điều kiện là thật thà, nghe lời, thật làm, chắc chắn không có chần chừ </w:t>
      </w:r>
      <w:r w:rsidRPr="0026770D">
        <w:rPr>
          <w:rFonts w:ascii="Cambria" w:eastAsia="DFKai-SB" w:hAnsi="Cambria" w:cstheme="majorHAnsi"/>
          <w:color w:val="0030FE"/>
          <w:sz w:val="32"/>
          <w:szCs w:val="32"/>
        </w:rPr>
        <w:t>do dự</w:t>
      </w:r>
      <w:r w:rsidRPr="001D6E7D">
        <w:rPr>
          <w:rFonts w:ascii="Cambria" w:eastAsia="DFKai-SB" w:hAnsi="Cambria" w:cstheme="majorHAnsi"/>
          <w:color w:val="0030FE"/>
          <w:sz w:val="32"/>
          <w:szCs w:val="32"/>
        </w:rPr>
        <w:t>, một câu Phật hiệu này niệm đến cùng, thế mới được. Hôm nay nghĩ điều này, ngày mai nghĩ điều kia, thế thì xong rồi, phá hoại công phu hoàn toàn.</w:t>
      </w:r>
    </w:p>
    <w:p w14:paraId="3790C5FA" w14:textId="3A96D9A8"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Nhất định phải hiểu rằng Pháp môn bình đẳng, không có cao thấp, bất kỳ một phương pháp nào, chỉ cần nhất tâm chuyên chú, mấu chốt ở tại đó. Niệm </w:t>
      </w:r>
      <w:r w:rsidRPr="0026770D">
        <w:rPr>
          <w:rFonts w:ascii="Cambria" w:eastAsia="DFKai-SB" w:hAnsi="Cambria" w:cstheme="majorHAnsi"/>
          <w:color w:val="0030FE"/>
          <w:sz w:val="32"/>
          <w:szCs w:val="32"/>
        </w:rPr>
        <w:t xml:space="preserve">Chúa </w:t>
      </w:r>
      <w:r w:rsidRPr="001D6E7D">
        <w:rPr>
          <w:rFonts w:ascii="Cambria" w:eastAsia="DFKai-SB" w:hAnsi="Cambria" w:cstheme="majorHAnsi"/>
          <w:color w:val="0030FE"/>
          <w:sz w:val="32"/>
          <w:szCs w:val="32"/>
        </w:rPr>
        <w:t xml:space="preserve">Jesus, niệm Thượng </w:t>
      </w:r>
      <w:r w:rsidR="005B7720" w:rsidRPr="00C91E80">
        <w:rPr>
          <w:rFonts w:ascii="Cambria" w:eastAsia="DFKai-SB" w:hAnsi="Cambria" w:cstheme="majorHAnsi"/>
          <w:color w:val="0030FE"/>
          <w:sz w:val="32"/>
          <w:szCs w:val="32"/>
        </w:rPr>
        <w:t>đ</w:t>
      </w:r>
      <w:r w:rsidR="005B7720" w:rsidRPr="001D6E7D">
        <w:rPr>
          <w:rFonts w:ascii="Cambria" w:eastAsia="DFKai-SB" w:hAnsi="Cambria" w:cstheme="majorHAnsi"/>
          <w:color w:val="0030FE"/>
          <w:sz w:val="32"/>
          <w:szCs w:val="32"/>
        </w:rPr>
        <w:t xml:space="preserve">ế </w:t>
      </w:r>
      <w:r w:rsidRPr="001D6E7D">
        <w:rPr>
          <w:rFonts w:ascii="Cambria" w:eastAsia="DFKai-SB" w:hAnsi="Cambria" w:cstheme="majorHAnsi"/>
          <w:color w:val="0030FE"/>
          <w:sz w:val="32"/>
          <w:szCs w:val="32"/>
        </w:rPr>
        <w:t xml:space="preserve">có thể </w:t>
      </w:r>
      <w:r>
        <w:rPr>
          <w:rFonts w:ascii="Cambria" w:eastAsia="DFKai-SB" w:hAnsi="Cambria" w:cstheme="majorHAnsi"/>
          <w:color w:val="0030FE"/>
          <w:sz w:val="32"/>
          <w:szCs w:val="32"/>
        </w:rPr>
        <w:t>Minh tâm Kiến tánh</w:t>
      </w:r>
      <w:r w:rsidRPr="001D6E7D">
        <w:rPr>
          <w:rFonts w:ascii="Cambria" w:eastAsia="DFKai-SB" w:hAnsi="Cambria" w:cstheme="majorHAnsi"/>
          <w:color w:val="0030FE"/>
          <w:sz w:val="32"/>
          <w:szCs w:val="32"/>
        </w:rPr>
        <w:t xml:space="preserve"> được không? Có thể. Chỉ cần quý vị nhất tâm chuyên chú, niệm dứt Vọng tưởng đi, niệm dứt Tạp niệm đi thì sẽ thành Phật. Trong Kinh Kim Cang nói với chúng ta Pháp môn bình đẳng, pháp ấy là tất cả các pháp, bao gồm tất cả các pháp thế</w:t>
      </w:r>
      <w:r w:rsidRPr="0026770D">
        <w:rPr>
          <w:rFonts w:ascii="Cambria" w:eastAsia="DFKai-SB" w:hAnsi="Cambria" w:cstheme="majorHAnsi"/>
          <w:color w:val="0030FE"/>
          <w:sz w:val="32"/>
          <w:szCs w:val="32"/>
        </w:rPr>
        <w:t xml:space="preserve"> và </w:t>
      </w:r>
      <w:r w:rsidRPr="001D6E7D">
        <w:rPr>
          <w:rFonts w:ascii="Cambria" w:eastAsia="DFKai-SB" w:hAnsi="Cambria" w:cstheme="majorHAnsi"/>
          <w:color w:val="0030FE"/>
          <w:sz w:val="32"/>
          <w:szCs w:val="32"/>
        </w:rPr>
        <w:t xml:space="preserve">xuất thế gian, chứ không phải chuyên chỉ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w:t>
      </w:r>
      <w:r w:rsidRPr="001D6E7D">
        <w:rPr>
          <w:rFonts w:ascii="Cambria" w:eastAsia="DFKai-SB" w:hAnsi="Cambria" w:cstheme="majorHAnsi"/>
          <w:b/>
          <w:bCs/>
          <w:color w:val="0030FE"/>
          <w:sz w:val="32"/>
          <w:szCs w:val="32"/>
        </w:rPr>
        <w:t>“Pháp thượng ưng xả, hà huống phi pháp”</w:t>
      </w:r>
      <w:r w:rsidRPr="001D6E7D">
        <w:rPr>
          <w:rFonts w:ascii="Cambria" w:eastAsia="DFKai-SB" w:hAnsi="Cambria" w:cstheme="majorHAnsi"/>
          <w:color w:val="0030FE"/>
          <w:sz w:val="32"/>
          <w:szCs w:val="32"/>
        </w:rPr>
        <w:t xml:space="preserve">, chữ pháp này là chuyên chỉ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Pháp môn bình đẳng là chỉ tất cả mọi pháp trong thế</w:t>
      </w:r>
      <w:r w:rsidRPr="0026770D">
        <w:rPr>
          <w:rFonts w:ascii="Cambria" w:eastAsia="DFKai-SB" w:hAnsi="Cambria" w:cstheme="majorHAnsi"/>
          <w:color w:val="0030FE"/>
          <w:sz w:val="32"/>
          <w:szCs w:val="32"/>
        </w:rPr>
        <w:t xml:space="preserve"> và </w:t>
      </w:r>
      <w:r w:rsidRPr="001D6E7D">
        <w:rPr>
          <w:rFonts w:ascii="Cambria" w:eastAsia="DFKai-SB" w:hAnsi="Cambria" w:cstheme="majorHAnsi"/>
          <w:color w:val="0030FE"/>
          <w:sz w:val="32"/>
          <w:szCs w:val="32"/>
        </w:rPr>
        <w:t>xuất thế gian. Vì chướng ngại là Vọng tưởng, Phân biệt, Chấp trước, quý vị giữ lại một pháp, thì bỏ hết Vọng tưởng</w:t>
      </w:r>
      <w:r w:rsidR="005B7720" w:rsidRPr="00C91E80">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Phân biệt</w:t>
      </w:r>
      <w:r w:rsidR="005B7720" w:rsidRPr="00C91E80">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Chấp trước đi, bỏ đi thì sẽ thành công. Buông xuống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hấp trước thì chứng A-la-hán, buông xuống Phân biệt thì chứng Bồ-tát, buông xuống Khởi tâm </w:t>
      </w:r>
      <w:r>
        <w:rPr>
          <w:rFonts w:ascii="Cambria" w:eastAsia="DFKai-SB" w:hAnsi="Cambria" w:cstheme="majorHAnsi"/>
          <w:color w:val="0030FE"/>
          <w:sz w:val="32"/>
          <w:szCs w:val="32"/>
        </w:rPr>
        <w:t>Đ</w:t>
      </w:r>
      <w:r w:rsidRPr="001D6E7D">
        <w:rPr>
          <w:rFonts w:ascii="Cambria" w:eastAsia="DFKai-SB" w:hAnsi="Cambria" w:cstheme="majorHAnsi"/>
          <w:color w:val="0030FE"/>
          <w:sz w:val="32"/>
          <w:szCs w:val="32"/>
        </w:rPr>
        <w:t xml:space="preserve">ộng niệm thì thành Phật. Phật có pháp gì? Tất cả các pháp đều là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chỉ cần quý vị dụng tâm chuyên. Dụng tâm không chuyên, </w:t>
      </w:r>
      <w:r w:rsidR="006E05A9" w:rsidRPr="00C91E80">
        <w:rPr>
          <w:rFonts w:ascii="Cambria" w:eastAsia="DFKai-SB" w:hAnsi="Cambria" w:cstheme="majorHAnsi"/>
          <w:color w:val="0030FE"/>
          <w:sz w:val="32"/>
          <w:szCs w:val="32"/>
        </w:rPr>
        <w:t xml:space="preserve">thì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cũng không phải là </w:t>
      </w:r>
      <w:r>
        <w:rPr>
          <w:rFonts w:ascii="Cambria" w:eastAsia="DFKai-SB" w:hAnsi="Cambria" w:cstheme="majorHAnsi"/>
          <w:color w:val="0030FE"/>
          <w:sz w:val="32"/>
          <w:szCs w:val="32"/>
        </w:rPr>
        <w:t>Phật pháp</w:t>
      </w:r>
      <w:r w:rsidRPr="001D6E7D">
        <w:rPr>
          <w:rFonts w:ascii="Cambria" w:eastAsia="DFKai-SB" w:hAnsi="Cambria" w:cstheme="majorHAnsi"/>
          <w:color w:val="0030FE"/>
          <w:sz w:val="32"/>
          <w:szCs w:val="32"/>
        </w:rPr>
        <w:t xml:space="preserve"> chân thật, dụng tâm không chuyên, </w:t>
      </w:r>
      <w:r w:rsidR="006E05A9"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tám vạn bốn ngàn</w:t>
      </w:r>
      <w:r w:rsidR="006E05A9" w:rsidRPr="00C91E80">
        <w:rPr>
          <w:rFonts w:ascii="Cambria" w:eastAsia="DFKai-SB" w:hAnsi="Cambria" w:cstheme="majorHAnsi"/>
          <w:color w:val="0030FE"/>
          <w:sz w:val="32"/>
          <w:szCs w:val="32"/>
        </w:rPr>
        <w:t xml:space="preserve"> môn</w:t>
      </w:r>
      <w:r w:rsidRPr="001D6E7D">
        <w:rPr>
          <w:rFonts w:ascii="Cambria" w:eastAsia="DFKai-SB" w:hAnsi="Cambria" w:cstheme="majorHAnsi"/>
          <w:color w:val="0030FE"/>
          <w:sz w:val="32"/>
          <w:szCs w:val="32"/>
        </w:rPr>
        <w:t xml:space="preserve">, môn </w:t>
      </w:r>
      <w:r w:rsidRPr="001D6E7D">
        <w:rPr>
          <w:rFonts w:ascii="Cambria" w:eastAsia="DFKai-SB" w:hAnsi="Cambria" w:cstheme="majorHAnsi"/>
          <w:color w:val="0030FE"/>
          <w:sz w:val="32"/>
          <w:szCs w:val="32"/>
        </w:rPr>
        <w:lastRenderedPageBreak/>
        <w:t xml:space="preserve">nào cũng không thông;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ếu tâm mà chuyên, </w:t>
      </w:r>
      <w:r w:rsidR="006E05A9"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bất kỳ pháp nào cũng thông. Phật là </w:t>
      </w:r>
      <w:r w:rsidRPr="0026770D">
        <w:rPr>
          <w:rFonts w:ascii="Cambria" w:eastAsia="DFKai-SB" w:hAnsi="Cambria" w:cstheme="majorHAnsi"/>
          <w:color w:val="0030FE"/>
          <w:sz w:val="32"/>
          <w:szCs w:val="32"/>
        </w:rPr>
        <w:t>giảng</w:t>
      </w:r>
      <w:r w:rsidRPr="001D6E7D">
        <w:rPr>
          <w:rFonts w:ascii="Cambria" w:eastAsia="DFKai-SB" w:hAnsi="Cambria" w:cstheme="majorHAnsi"/>
          <w:color w:val="0030FE"/>
          <w:sz w:val="32"/>
          <w:szCs w:val="32"/>
        </w:rPr>
        <w:t xml:space="preserve"> lời thật cho chúng ta, không có mảy may lừa dối chúng ta, do đó quý vị phải </w:t>
      </w:r>
      <w:r w:rsidRPr="0026770D">
        <w:rPr>
          <w:rFonts w:ascii="Cambria" w:eastAsia="DFKai-SB" w:hAnsi="Cambria" w:cstheme="majorHAnsi"/>
          <w:color w:val="0030FE"/>
          <w:sz w:val="32"/>
          <w:szCs w:val="32"/>
        </w:rPr>
        <w:t>làm</w:t>
      </w:r>
      <w:r w:rsidRPr="001D6E7D">
        <w:rPr>
          <w:rFonts w:ascii="Cambria" w:eastAsia="DFKai-SB" w:hAnsi="Cambria" w:cstheme="majorHAnsi"/>
          <w:color w:val="0030FE"/>
          <w:sz w:val="32"/>
          <w:szCs w:val="32"/>
        </w:rPr>
        <w:t xml:space="preserve"> rõ ràng, </w:t>
      </w:r>
      <w:r w:rsidRPr="0026770D">
        <w:rPr>
          <w:rFonts w:ascii="Cambria" w:eastAsia="DFKai-SB" w:hAnsi="Cambria" w:cstheme="majorHAnsi"/>
          <w:color w:val="0030FE"/>
          <w:sz w:val="32"/>
          <w:szCs w:val="32"/>
        </w:rPr>
        <w:t>làm sáng tỏ</w:t>
      </w:r>
      <w:r w:rsidRPr="001D6E7D">
        <w:rPr>
          <w:rFonts w:ascii="Cambria" w:eastAsia="DFKai-SB" w:hAnsi="Cambria" w:cstheme="majorHAnsi"/>
          <w:color w:val="0030FE"/>
          <w:sz w:val="32"/>
          <w:szCs w:val="32"/>
        </w:rPr>
        <w:t xml:space="preserve"> đạo lý.</w:t>
      </w:r>
    </w:p>
    <w:p w14:paraId="6FC534F2" w14:textId="75BC605F"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Tại sao chúng ta chọn bộ Kinh này? </w:t>
      </w:r>
      <w:r w:rsidRPr="0026770D">
        <w:rPr>
          <w:rFonts w:ascii="Cambria" w:eastAsia="DFKai-SB" w:hAnsi="Cambria" w:cstheme="majorHAnsi"/>
          <w:color w:val="0030FE"/>
          <w:sz w:val="32"/>
          <w:szCs w:val="32"/>
        </w:rPr>
        <w:t>Bởi p</w:t>
      </w:r>
      <w:r w:rsidRPr="001D6E7D">
        <w:rPr>
          <w:rFonts w:ascii="Cambria" w:eastAsia="DFKai-SB" w:hAnsi="Cambria" w:cstheme="majorHAnsi"/>
          <w:color w:val="0030FE"/>
          <w:sz w:val="32"/>
          <w:szCs w:val="32"/>
        </w:rPr>
        <w:t xml:space="preserve">hân lượng bộ Kinh này vừa phải, không phải quá dài, cũng không phải quá ngắn, dùng </w:t>
      </w:r>
      <w:r w:rsidRPr="0026770D">
        <w:rPr>
          <w:rFonts w:ascii="Cambria" w:eastAsia="DFKai-SB" w:hAnsi="Cambria" w:cstheme="majorHAnsi"/>
          <w:color w:val="0030FE"/>
          <w:sz w:val="32"/>
          <w:szCs w:val="32"/>
        </w:rPr>
        <w:t>Kinh này</w:t>
      </w:r>
      <w:r w:rsidRPr="001D6E7D">
        <w:rPr>
          <w:rFonts w:ascii="Cambria" w:eastAsia="DFKai-SB" w:hAnsi="Cambria" w:cstheme="majorHAnsi"/>
          <w:color w:val="0030FE"/>
          <w:sz w:val="32"/>
          <w:szCs w:val="32"/>
        </w:rPr>
        <w:t xml:space="preserve"> để nhiếp tâm rất thích </w:t>
      </w:r>
      <w:r w:rsidRPr="0026770D">
        <w:rPr>
          <w:rFonts w:ascii="Cambria" w:eastAsia="DFKai-SB" w:hAnsi="Cambria" w:cstheme="majorHAnsi"/>
          <w:color w:val="0030FE"/>
          <w:sz w:val="32"/>
          <w:szCs w:val="32"/>
        </w:rPr>
        <w:t>hợp</w:t>
      </w:r>
      <w:r w:rsidRPr="001D6E7D">
        <w:rPr>
          <w:rFonts w:ascii="Cambria" w:eastAsia="DFKai-SB" w:hAnsi="Cambria" w:cstheme="majorHAnsi"/>
          <w:color w:val="0030FE"/>
          <w:sz w:val="32"/>
          <w:szCs w:val="32"/>
        </w:rPr>
        <w:t xml:space="preserve">. Thêm một </w:t>
      </w:r>
      <w:r w:rsidRPr="0026770D">
        <w:rPr>
          <w:rFonts w:ascii="Cambria" w:eastAsia="DFKai-SB" w:hAnsi="Cambria" w:cstheme="majorHAnsi"/>
          <w:color w:val="0030FE"/>
          <w:sz w:val="32"/>
          <w:szCs w:val="32"/>
        </w:rPr>
        <w:t>tầng nữa</w:t>
      </w:r>
      <w:r w:rsidRPr="001D6E7D">
        <w:rPr>
          <w:rFonts w:ascii="Cambria" w:eastAsia="DFKai-SB" w:hAnsi="Cambria" w:cstheme="majorHAnsi"/>
          <w:color w:val="0030FE"/>
          <w:sz w:val="32"/>
          <w:szCs w:val="32"/>
        </w:rPr>
        <w:t xml:space="preserve">, trong </w:t>
      </w:r>
      <w:r w:rsidRPr="0026770D">
        <w:rPr>
          <w:rFonts w:ascii="Cambria" w:eastAsia="DFKai-SB" w:hAnsi="Cambria" w:cstheme="majorHAnsi"/>
          <w:color w:val="0030FE"/>
          <w:sz w:val="32"/>
          <w:szCs w:val="32"/>
        </w:rPr>
        <w:t>bản</w:t>
      </w:r>
      <w:r w:rsidRPr="001D6E7D">
        <w:rPr>
          <w:rFonts w:ascii="Cambria" w:eastAsia="DFKai-SB" w:hAnsi="Cambria" w:cstheme="majorHAnsi"/>
          <w:color w:val="0030FE"/>
          <w:sz w:val="32"/>
          <w:szCs w:val="32"/>
        </w:rPr>
        <w:t xml:space="preserve"> Kinh này chuyên giảng</w:t>
      </w:r>
      <w:r w:rsidRPr="0026770D">
        <w:rPr>
          <w:rFonts w:ascii="Cambria" w:eastAsia="DFKai-SB" w:hAnsi="Cambria" w:cstheme="majorHAnsi"/>
          <w:color w:val="0030FE"/>
          <w:sz w:val="32"/>
          <w:szCs w:val="32"/>
        </w:rPr>
        <w:t xml:space="preserve"> về</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chuyên giảng</w:t>
      </w:r>
      <w:r w:rsidRPr="0026770D">
        <w:rPr>
          <w:rFonts w:ascii="Cambria" w:eastAsia="DFKai-SB" w:hAnsi="Cambria" w:cstheme="majorHAnsi"/>
          <w:color w:val="0030FE"/>
          <w:sz w:val="32"/>
          <w:szCs w:val="32"/>
        </w:rPr>
        <w:t xml:space="preserve"> về</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chúng ta </w:t>
      </w:r>
      <w:r w:rsidRPr="0026770D">
        <w:rPr>
          <w:rFonts w:ascii="Cambria" w:eastAsia="DFKai-SB" w:hAnsi="Cambria" w:cstheme="majorHAnsi"/>
          <w:color w:val="0030FE"/>
          <w:sz w:val="32"/>
          <w:szCs w:val="32"/>
        </w:rPr>
        <w:t>muốn</w:t>
      </w:r>
      <w:r w:rsidRPr="001D6E7D">
        <w:rPr>
          <w:rFonts w:ascii="Cambria" w:eastAsia="DFKai-SB" w:hAnsi="Cambria" w:cstheme="majorHAnsi"/>
          <w:color w:val="0030FE"/>
          <w:sz w:val="32"/>
          <w:szCs w:val="32"/>
        </w:rPr>
        <w:t xml:space="preserve"> vãng sanh đến nơi đó,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trước</w:t>
      </w:r>
      <w:r w:rsidRPr="0026770D">
        <w:rPr>
          <w:rFonts w:ascii="Cambria" w:eastAsia="DFKai-SB" w:hAnsi="Cambria" w:cstheme="majorHAnsi"/>
          <w:color w:val="0030FE"/>
          <w:sz w:val="32"/>
          <w:szCs w:val="32"/>
        </w:rPr>
        <w:t xml:space="preserve"> tiên</w:t>
      </w:r>
      <w:r w:rsidRPr="001D6E7D">
        <w:rPr>
          <w:rFonts w:ascii="Cambria" w:eastAsia="DFKai-SB" w:hAnsi="Cambria" w:cstheme="majorHAnsi"/>
          <w:color w:val="0030FE"/>
          <w:sz w:val="32"/>
          <w:szCs w:val="32"/>
        </w:rPr>
        <w:t xml:space="preserve"> ở </w:t>
      </w:r>
      <w:r w:rsidRPr="0026770D">
        <w:rPr>
          <w:rFonts w:ascii="Cambria" w:eastAsia="DFKai-SB" w:hAnsi="Cambria" w:cstheme="majorHAnsi"/>
          <w:color w:val="0030FE"/>
          <w:sz w:val="32"/>
          <w:szCs w:val="32"/>
        </w:rPr>
        <w:t>nơi</w:t>
      </w:r>
      <w:r w:rsidRPr="001D6E7D">
        <w:rPr>
          <w:rFonts w:ascii="Cambria" w:eastAsia="DFKai-SB" w:hAnsi="Cambria" w:cstheme="majorHAnsi"/>
          <w:color w:val="0030FE"/>
          <w:sz w:val="32"/>
          <w:szCs w:val="32"/>
        </w:rPr>
        <w:t xml:space="preserve"> này</w:t>
      </w:r>
      <w:r w:rsidRPr="0026770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làm rõ ràng, làm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khi vãng sanh sẽ rất quen thuộc, không bỡ ngỡ, thế nên chọn bộ Kinh này. Điều thứ ba, bộ Kinh này là giảng về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niệm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chắc chắn được </w:t>
      </w:r>
      <w:r w:rsidR="002C0D15" w:rsidRPr="00C91E80">
        <w:rPr>
          <w:rFonts w:ascii="Cambria" w:eastAsia="DFKai-SB" w:hAnsi="Cambria" w:cstheme="majorHAnsi"/>
          <w:color w:val="0030FE"/>
          <w:sz w:val="32"/>
          <w:szCs w:val="32"/>
        </w:rPr>
        <w:t>uy</w:t>
      </w:r>
      <w:r w:rsidR="002C0D15"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thần của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gia trì. Nhất tâm xưng niệm, dù quý vị ở nơi nào</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Phật cũng gia trì quý vị, Phật đều chiếu cố quý vị, mọi tai nạn gặp phải đều hoá giải. Thật sự không thể nghĩ bàn, vô lượng vô biên công đức, một câu Phật hiệu đầy đủ t</w:t>
      </w:r>
      <w:r w:rsidR="002C0D15" w:rsidRPr="00C91E80">
        <w:rPr>
          <w:rFonts w:ascii="Cambria" w:eastAsia="DFKai-SB" w:hAnsi="Cambria" w:cstheme="majorHAnsi"/>
          <w:color w:val="0030FE"/>
          <w:sz w:val="32"/>
          <w:szCs w:val="32"/>
        </w:rPr>
        <w:t>ất</w:t>
      </w:r>
      <w:r w:rsidRPr="001D6E7D">
        <w:rPr>
          <w:rFonts w:ascii="Cambria" w:eastAsia="DFKai-SB" w:hAnsi="Cambria" w:cstheme="majorHAnsi"/>
          <w:color w:val="0030FE"/>
          <w:sz w:val="32"/>
          <w:szCs w:val="32"/>
        </w:rPr>
        <w:t xml:space="preserve"> </w:t>
      </w:r>
      <w:r w:rsidR="002C0D15" w:rsidRPr="00C91E80">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ả. Cho nên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ão Hoà thượng từ bi,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ão Hoà thượng hỗ trợ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hỗ trợ Thích Ca Mâu Ni Phật tiếp dẫn chúng sanh, nói với quý vị: “</w:t>
      </w:r>
      <w:r w:rsidRPr="001D6E7D">
        <w:rPr>
          <w:rFonts w:ascii="Cambria" w:eastAsia="DFKai-SB" w:hAnsi="Cambria" w:cstheme="majorHAnsi"/>
          <w:i/>
          <w:iCs/>
          <w:color w:val="0030FE"/>
          <w:sz w:val="32"/>
          <w:szCs w:val="32"/>
        </w:rPr>
        <w:t xml:space="preserve">Niệm Phật </w:t>
      </w:r>
      <w:r w:rsidRPr="0026770D">
        <w:rPr>
          <w:rFonts w:ascii="Cambria" w:eastAsia="DFKai-SB" w:hAnsi="Cambria" w:cstheme="majorHAnsi"/>
          <w:i/>
          <w:iCs/>
          <w:color w:val="0030FE"/>
          <w:sz w:val="32"/>
          <w:szCs w:val="32"/>
        </w:rPr>
        <w:t>cho</w:t>
      </w:r>
      <w:r w:rsidRPr="001D6E7D">
        <w:rPr>
          <w:rFonts w:ascii="Cambria" w:eastAsia="DFKai-SB" w:hAnsi="Cambria" w:cstheme="majorHAnsi"/>
          <w:i/>
          <w:iCs/>
          <w:color w:val="0030FE"/>
          <w:sz w:val="32"/>
          <w:szCs w:val="32"/>
        </w:rPr>
        <w:t xml:space="preserve"> tốt, thành Phật là việc lớn, những điều khác đều là giả</w:t>
      </w:r>
      <w:r w:rsidRPr="001D6E7D">
        <w:rPr>
          <w:rFonts w:ascii="Cambria" w:eastAsia="DFKai-SB" w:hAnsi="Cambria" w:cstheme="majorHAnsi"/>
          <w:color w:val="0030FE"/>
          <w:sz w:val="32"/>
          <w:szCs w:val="32"/>
        </w:rPr>
        <w:t xml:space="preserve">”. Lời đó là lời thật, chúng ta phải lý giải được, chúng ta phải </w:t>
      </w:r>
      <w:r w:rsidRPr="0026770D">
        <w:rPr>
          <w:rFonts w:ascii="Cambria" w:eastAsia="DFKai-SB" w:hAnsi="Cambria" w:cstheme="majorHAnsi"/>
          <w:color w:val="0030FE"/>
          <w:sz w:val="32"/>
          <w:szCs w:val="32"/>
        </w:rPr>
        <w:t>nên</w:t>
      </w:r>
      <w:r w:rsidRPr="001D6E7D">
        <w:rPr>
          <w:rFonts w:ascii="Cambria" w:eastAsia="DFKai-SB" w:hAnsi="Cambria" w:cstheme="majorHAnsi"/>
          <w:color w:val="0030FE"/>
          <w:sz w:val="32"/>
          <w:szCs w:val="32"/>
        </w:rPr>
        <w:t xml:space="preserve"> y giáo phụng hành.</w:t>
      </w:r>
    </w:p>
    <w:p w14:paraId="7B8D1B86" w14:textId="77777777"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âu cuối này: </w:t>
      </w:r>
      <w:r w:rsidRPr="0026770D">
        <w:rPr>
          <w:rFonts w:ascii="Cambria" w:eastAsia="DFKai-SB" w:hAnsi="Cambria" w:cstheme="majorHAnsi" w:hint="eastAsia"/>
          <w:color w:val="FF0000"/>
          <w:sz w:val="32"/>
          <w:szCs w:val="32"/>
          <w:lang w:eastAsia="zh-CN"/>
        </w:rPr>
        <w:t>即一法句，清淨句，真實智慧無為法身</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 xml:space="preserve">“Tức nhất pháp cú, thanh tịnh cú, chân thật trí huệ </w:t>
      </w:r>
      <w:r w:rsidRPr="0026770D">
        <w:rPr>
          <w:rFonts w:ascii="Cambria" w:eastAsia="DFKai-SB" w:hAnsi="Cambria" w:cstheme="majorHAnsi"/>
          <w:b/>
          <w:bCs/>
          <w:color w:val="0030FE"/>
          <w:sz w:val="32"/>
          <w:szCs w:val="32"/>
        </w:rPr>
        <w:t>V</w:t>
      </w:r>
      <w:r w:rsidRPr="001D6E7D">
        <w:rPr>
          <w:rFonts w:ascii="Cambria" w:eastAsia="DFKai-SB" w:hAnsi="Cambria" w:cstheme="majorHAnsi"/>
          <w:b/>
          <w:bCs/>
          <w:color w:val="0030FE"/>
          <w:sz w:val="32"/>
          <w:szCs w:val="32"/>
        </w:rPr>
        <w:t xml:space="preserve">ô vi </w:t>
      </w:r>
      <w:r w:rsidRPr="0026770D">
        <w:rPr>
          <w:rFonts w:ascii="Cambria" w:eastAsia="DFKai-SB" w:hAnsi="Cambria" w:cstheme="majorHAnsi"/>
          <w:b/>
          <w:bCs/>
          <w:color w:val="0030FE"/>
          <w:sz w:val="32"/>
          <w:szCs w:val="32"/>
        </w:rPr>
        <w:t>P</w:t>
      </w:r>
      <w:r w:rsidRPr="001D6E7D">
        <w:rPr>
          <w:rFonts w:ascii="Cambria" w:eastAsia="DFKai-SB" w:hAnsi="Cambria" w:cstheme="majorHAnsi"/>
          <w:b/>
          <w:bCs/>
          <w:color w:val="0030FE"/>
          <w:sz w:val="32"/>
          <w:szCs w:val="32"/>
        </w:rPr>
        <w:t>háp thân”</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Tức một </w:t>
      </w:r>
      <w:r w:rsidRPr="0026770D">
        <w:rPr>
          <w:rFonts w:ascii="Cambria" w:eastAsia="DFKai-SB" w:hAnsi="Cambria" w:cstheme="majorHAnsi"/>
          <w:i/>
          <w:iCs/>
          <w:color w:val="0030FE"/>
          <w:sz w:val="32"/>
          <w:szCs w:val="32"/>
        </w:rPr>
        <w:t>câu pháp,</w:t>
      </w:r>
      <w:r w:rsidRPr="001D6E7D">
        <w:rPr>
          <w:rFonts w:ascii="Cambria" w:eastAsia="DFKai-SB" w:hAnsi="Cambria" w:cstheme="majorHAnsi"/>
          <w:i/>
          <w:iCs/>
          <w:color w:val="0030FE"/>
          <w:sz w:val="32"/>
          <w:szCs w:val="32"/>
        </w:rPr>
        <w:t xml:space="preserve"> là câu thanh tịnh, trí huệ chân thật </w:t>
      </w:r>
      <w:r w:rsidRPr="0026770D">
        <w:rPr>
          <w:rFonts w:ascii="Cambria" w:eastAsia="DFKai-SB" w:hAnsi="Cambria" w:cstheme="majorHAnsi"/>
          <w:i/>
          <w:iCs/>
          <w:color w:val="0030FE"/>
          <w:sz w:val="32"/>
          <w:szCs w:val="32"/>
        </w:rPr>
        <w:t>P</w:t>
      </w:r>
      <w:r w:rsidRPr="001D6E7D">
        <w:rPr>
          <w:rFonts w:ascii="Cambria" w:eastAsia="DFKai-SB" w:hAnsi="Cambria" w:cstheme="majorHAnsi"/>
          <w:i/>
          <w:iCs/>
          <w:color w:val="0030FE"/>
          <w:sz w:val="32"/>
          <w:szCs w:val="32"/>
        </w:rPr>
        <w:t xml:space="preserve">háp thân </w:t>
      </w:r>
      <w:r w:rsidRPr="0026770D">
        <w:rPr>
          <w:rFonts w:ascii="Cambria" w:eastAsia="DFKai-SB" w:hAnsi="Cambria" w:cstheme="majorHAnsi"/>
          <w:i/>
          <w:iCs/>
          <w:color w:val="0030FE"/>
          <w:sz w:val="32"/>
          <w:szCs w:val="32"/>
        </w:rPr>
        <w:t>V</w:t>
      </w:r>
      <w:r w:rsidRPr="001D6E7D">
        <w:rPr>
          <w:rFonts w:ascii="Cambria" w:eastAsia="DFKai-SB" w:hAnsi="Cambria" w:cstheme="majorHAnsi"/>
          <w:i/>
          <w:iCs/>
          <w:color w:val="0030FE"/>
          <w:sz w:val="32"/>
          <w:szCs w:val="32"/>
        </w:rPr>
        <w:t>ô vi</w:t>
      </w:r>
      <w:r w:rsidRPr="001D6E7D">
        <w:rPr>
          <w:rFonts w:ascii="Cambria" w:eastAsia="DFKai-SB" w:hAnsi="Cambria" w:cstheme="majorHAnsi"/>
          <w:color w:val="0030FE"/>
          <w:sz w:val="32"/>
          <w:szCs w:val="32"/>
        </w:rPr>
        <w:t xml:space="preserve">). Những câu này chúng ta </w:t>
      </w:r>
      <w:r w:rsidRPr="0026770D">
        <w:rPr>
          <w:rFonts w:ascii="Cambria" w:eastAsia="DFKai-SB" w:hAnsi="Cambria" w:cstheme="majorHAnsi"/>
          <w:color w:val="0030FE"/>
          <w:sz w:val="32"/>
          <w:szCs w:val="32"/>
        </w:rPr>
        <w:t>đọc</w:t>
      </w:r>
      <w:r w:rsidRPr="001D6E7D">
        <w:rPr>
          <w:rFonts w:ascii="Cambria" w:eastAsia="DFKai-SB" w:hAnsi="Cambria" w:cstheme="majorHAnsi"/>
          <w:color w:val="0030FE"/>
          <w:sz w:val="32"/>
          <w:szCs w:val="32"/>
        </w:rPr>
        <w:t xml:space="preserve"> rất nhiều</w:t>
      </w:r>
      <w:r w:rsidRPr="0026770D">
        <w:rPr>
          <w:rFonts w:ascii="Cambria" w:eastAsia="DFKai-SB" w:hAnsi="Cambria" w:cstheme="majorHAnsi"/>
          <w:color w:val="0030FE"/>
          <w:sz w:val="32"/>
          <w:szCs w:val="32"/>
        </w:rPr>
        <w:t xml:space="preserve"> rồi</w:t>
      </w:r>
      <w:r w:rsidRPr="001D6E7D">
        <w:rPr>
          <w:rFonts w:ascii="Cambria" w:eastAsia="DFKai-SB" w:hAnsi="Cambria" w:cstheme="majorHAnsi"/>
          <w:color w:val="0030FE"/>
          <w:sz w:val="32"/>
          <w:szCs w:val="32"/>
        </w:rPr>
        <w:t>, Phật Tổ luôn luôn từng giờ nhắc nhở chúng ta, bảo chúng ta đừng lãng quên, bảo chúng ta tin sâu chẳng nghi đối với câu danh hiệu này.</w:t>
      </w:r>
    </w:p>
    <w:p w14:paraId="6F65EE5F" w14:textId="77777777"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Đoạn thứ hai sau đây: </w:t>
      </w:r>
      <w:r w:rsidRPr="0026770D">
        <w:rPr>
          <w:rFonts w:ascii="Cambria" w:eastAsia="DFKai-SB" w:hAnsi="Cambria" w:cstheme="majorHAnsi" w:hint="eastAsia"/>
          <w:color w:val="FF0000"/>
          <w:sz w:val="32"/>
          <w:szCs w:val="32"/>
          <w:lang w:eastAsia="zh-CN"/>
        </w:rPr>
        <w:t>選擇</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Tuyển trạch</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Chọn lựa</w:t>
      </w:r>
      <w:r w:rsidRPr="001D6E7D">
        <w:rPr>
          <w:rFonts w:ascii="Cambria" w:eastAsia="DFKai-SB" w:hAnsi="Cambria" w:cstheme="majorHAnsi"/>
          <w:color w:val="0030FE"/>
          <w:sz w:val="32"/>
          <w:szCs w:val="32"/>
        </w:rPr>
        <w:t xml:space="preserve">). Phần trước là khai thị của </w:t>
      </w:r>
      <w:r w:rsidRPr="0026770D">
        <w:rPr>
          <w:rFonts w:ascii="Cambria" w:eastAsia="DFKai-SB" w:hAnsi="Cambria" w:cstheme="majorHAnsi"/>
          <w:color w:val="0030FE"/>
          <w:sz w:val="32"/>
          <w:szCs w:val="32"/>
        </w:rPr>
        <w:t>thầy</w:t>
      </w:r>
      <w:r w:rsidRPr="001D6E7D">
        <w:rPr>
          <w:rFonts w:ascii="Cambria" w:eastAsia="DFKai-SB" w:hAnsi="Cambria" w:cstheme="majorHAnsi"/>
          <w:color w:val="0030FE"/>
          <w:sz w:val="32"/>
          <w:szCs w:val="32"/>
        </w:rPr>
        <w:t>, ở chỗ này là chọn lựa của Tỳ-kheo Pháp Tạng, lựa chọn câu đầu tiên:</w:t>
      </w:r>
    </w:p>
    <w:p w14:paraId="347694BE" w14:textId="77777777" w:rsidR="0026770D" w:rsidRPr="001D6E7D" w:rsidRDefault="0026770D" w:rsidP="00C91E80">
      <w:pPr>
        <w:spacing w:before="120" w:after="120" w:line="360" w:lineRule="auto"/>
        <w:ind w:firstLine="720"/>
        <w:jc w:val="both"/>
        <w:rPr>
          <w:rFonts w:ascii="Cambria" w:eastAsia="DFKai-SB" w:hAnsi="Cambria" w:cstheme="majorHAnsi"/>
          <w:i/>
          <w:iCs/>
          <w:color w:val="0030FE"/>
          <w:sz w:val="32"/>
          <w:szCs w:val="32"/>
          <w:lang w:eastAsia="zh-CN"/>
        </w:rPr>
      </w:pPr>
      <w:r w:rsidRPr="0026770D">
        <w:rPr>
          <w:rFonts w:ascii="Cambria" w:eastAsia="DFKai-SB" w:hAnsi="Cambria" w:cstheme="majorHAnsi" w:hint="eastAsia"/>
          <w:color w:val="FF0000"/>
          <w:sz w:val="32"/>
          <w:szCs w:val="32"/>
          <w:lang w:eastAsia="zh-CN"/>
        </w:rPr>
        <w:lastRenderedPageBreak/>
        <w:t>【便一其心。選擇所欲。結得大願。】</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lang w:eastAsia="zh-CN"/>
        </w:rPr>
        <w:t>“Tiện nhất kỳ tâm, tuyển trạch sở dục, kết đắc đại nguyện”</w:t>
      </w:r>
      <w:r w:rsidRPr="001D6E7D">
        <w:rPr>
          <w:rFonts w:ascii="Cambria" w:eastAsia="DFKai-SB" w:hAnsi="Cambria" w:cstheme="majorHAnsi"/>
          <w:color w:val="0030FE"/>
          <w:sz w:val="32"/>
          <w:szCs w:val="32"/>
          <w:lang w:eastAsia="zh-CN"/>
        </w:rPr>
        <w:t xml:space="preserve"> (</w:t>
      </w:r>
      <w:r w:rsidRPr="001D6E7D">
        <w:rPr>
          <w:rFonts w:ascii="Cambria" w:eastAsia="DFKai-SB" w:hAnsi="Cambria" w:cstheme="majorHAnsi"/>
          <w:i/>
          <w:iCs/>
          <w:color w:val="0030FE"/>
          <w:sz w:val="32"/>
          <w:szCs w:val="32"/>
          <w:lang w:eastAsia="zh-CN"/>
        </w:rPr>
        <w:t xml:space="preserve">Bèn nhất tâm mình, chọn lựa </w:t>
      </w:r>
      <w:r>
        <w:rPr>
          <w:rFonts w:ascii="Cambria" w:eastAsia="DFKai-SB" w:hAnsi="Cambria" w:cstheme="majorHAnsi"/>
          <w:i/>
          <w:iCs/>
          <w:color w:val="0030FE"/>
          <w:sz w:val="32"/>
          <w:szCs w:val="32"/>
          <w:lang w:val="de-DE" w:eastAsia="zh-CN"/>
        </w:rPr>
        <w:t xml:space="preserve">theo </w:t>
      </w:r>
      <w:r w:rsidRPr="001D6E7D">
        <w:rPr>
          <w:rFonts w:ascii="Cambria" w:eastAsia="DFKai-SB" w:hAnsi="Cambria" w:cstheme="majorHAnsi"/>
          <w:i/>
          <w:iCs/>
          <w:color w:val="0030FE"/>
          <w:sz w:val="32"/>
          <w:szCs w:val="32"/>
          <w:lang w:eastAsia="zh-CN"/>
        </w:rPr>
        <w:t xml:space="preserve">ý muốn, kết </w:t>
      </w:r>
      <w:r>
        <w:rPr>
          <w:rFonts w:ascii="Cambria" w:eastAsia="DFKai-SB" w:hAnsi="Cambria" w:cstheme="majorHAnsi"/>
          <w:i/>
          <w:iCs/>
          <w:color w:val="0030FE"/>
          <w:sz w:val="32"/>
          <w:szCs w:val="32"/>
          <w:lang w:val="de-DE" w:eastAsia="zh-CN"/>
        </w:rPr>
        <w:t>thành</w:t>
      </w:r>
      <w:r w:rsidRPr="001D6E7D">
        <w:rPr>
          <w:rFonts w:ascii="Cambria" w:eastAsia="DFKai-SB" w:hAnsi="Cambria" w:cstheme="majorHAnsi"/>
          <w:i/>
          <w:iCs/>
          <w:color w:val="0030FE"/>
          <w:sz w:val="32"/>
          <w:szCs w:val="32"/>
          <w:lang w:eastAsia="zh-CN"/>
        </w:rPr>
        <w:t xml:space="preserve"> nguyện lớn</w:t>
      </w:r>
      <w:r w:rsidRPr="001D6E7D">
        <w:rPr>
          <w:rFonts w:ascii="Cambria" w:eastAsia="DFKai-SB" w:hAnsi="Cambria" w:cstheme="majorHAnsi"/>
          <w:color w:val="0030FE"/>
          <w:sz w:val="32"/>
          <w:szCs w:val="32"/>
          <w:lang w:eastAsia="zh-CN"/>
        </w:rPr>
        <w:t>).</w:t>
      </w:r>
    </w:p>
    <w:p w14:paraId="44351BF5" w14:textId="26E627C2"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1D6E7D">
        <w:rPr>
          <w:rFonts w:ascii="Cambria" w:eastAsia="DFKai-SB" w:hAnsi="Cambria" w:cstheme="majorHAnsi"/>
          <w:color w:val="0030FE"/>
          <w:sz w:val="32"/>
          <w:szCs w:val="32"/>
        </w:rPr>
        <w:t xml:space="preserve">Đại nguyện chính là </w:t>
      </w:r>
      <w:r w:rsidRPr="0026770D">
        <w:rPr>
          <w:rFonts w:ascii="Cambria" w:eastAsia="DFKai-SB" w:hAnsi="Cambria" w:cstheme="majorHAnsi"/>
          <w:color w:val="0030FE"/>
          <w:sz w:val="32"/>
          <w:szCs w:val="32"/>
        </w:rPr>
        <w:t>48</w:t>
      </w:r>
      <w:r w:rsidRPr="001D6E7D">
        <w:rPr>
          <w:rFonts w:ascii="Cambria" w:eastAsia="DFKai-SB" w:hAnsi="Cambria" w:cstheme="majorHAnsi"/>
          <w:color w:val="0030FE"/>
          <w:sz w:val="32"/>
          <w:szCs w:val="32"/>
        </w:rPr>
        <w:t xml:space="preserve"> nguyện. Chúng ta xem chú giải: </w:t>
      </w:r>
      <w:r w:rsidRPr="001D6E7D">
        <w:rPr>
          <w:rFonts w:ascii="Cambria" w:eastAsia="DFKai-SB" w:hAnsi="Cambria" w:cstheme="majorHAnsi"/>
          <w:b/>
          <w:bCs/>
          <w:color w:val="0030FE"/>
          <w:sz w:val="32"/>
          <w:szCs w:val="32"/>
        </w:rPr>
        <w:t>“Tiện nhất kỳ tâm, tuyển trạch sở dục, kết đắc đại nguyện”</w:t>
      </w:r>
      <w:r w:rsidRPr="001D6E7D">
        <w:rPr>
          <w:rFonts w:ascii="Cambria" w:eastAsia="DFKai-SB" w:hAnsi="Cambria" w:cstheme="majorHAnsi"/>
          <w:color w:val="0030FE"/>
          <w:sz w:val="32"/>
          <w:szCs w:val="32"/>
        </w:rPr>
        <w:t xml:space="preserve">, </w:t>
      </w:r>
      <w:r w:rsidRPr="0026770D">
        <w:rPr>
          <w:rFonts w:ascii="Cambria" w:eastAsia="DFKai-SB" w:hAnsi="Cambria" w:cstheme="majorHAnsi" w:hint="eastAsia"/>
          <w:color w:val="FF0000"/>
          <w:sz w:val="32"/>
          <w:szCs w:val="32"/>
          <w:lang w:eastAsia="zh-CN"/>
        </w:rPr>
        <w:t>乃專一自心</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“nãi chuyên nhất tự tâm”</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là chuyên nhất tâm mình</w:t>
      </w:r>
      <w:r w:rsidRPr="001D6E7D">
        <w:rPr>
          <w:rFonts w:ascii="Cambria" w:eastAsia="DFKai-SB" w:hAnsi="Cambria" w:cstheme="majorHAnsi"/>
          <w:color w:val="0030FE"/>
          <w:sz w:val="32"/>
          <w:szCs w:val="32"/>
        </w:rPr>
        <w:t xml:space="preserve">). Chuyên nhất tâm </w:t>
      </w:r>
      <w:r w:rsidRPr="0026770D">
        <w:rPr>
          <w:rFonts w:ascii="Cambria" w:eastAsia="DFKai-SB" w:hAnsi="Cambria" w:cstheme="majorHAnsi"/>
          <w:color w:val="0030FE"/>
          <w:sz w:val="32"/>
          <w:szCs w:val="32"/>
        </w:rPr>
        <w:t xml:space="preserve">mình </w:t>
      </w:r>
      <w:r w:rsidRPr="001D6E7D">
        <w:rPr>
          <w:rFonts w:ascii="Cambria" w:eastAsia="DFKai-SB" w:hAnsi="Cambria" w:cstheme="majorHAnsi"/>
          <w:color w:val="0030FE"/>
          <w:sz w:val="32"/>
          <w:szCs w:val="32"/>
        </w:rPr>
        <w:t>quan trọng! Câu nói này là một câu then chốt quan trọng nhất trong sự tu hành thành Phật. Chuyên nhất tâm</w:t>
      </w:r>
      <w:r w:rsidRPr="0026770D">
        <w:rPr>
          <w:rFonts w:ascii="Cambria" w:eastAsia="DFKai-SB" w:hAnsi="Cambria" w:cstheme="majorHAnsi"/>
          <w:color w:val="0030FE"/>
          <w:sz w:val="32"/>
          <w:szCs w:val="32"/>
        </w:rPr>
        <w:t xml:space="preserve"> mình</w:t>
      </w:r>
      <w:r w:rsidRPr="001D6E7D">
        <w:rPr>
          <w:rFonts w:ascii="Cambria" w:eastAsia="DFKai-SB" w:hAnsi="Cambria" w:cstheme="majorHAnsi"/>
          <w:color w:val="0030FE"/>
          <w:sz w:val="32"/>
          <w:szCs w:val="32"/>
        </w:rPr>
        <w:t xml:space="preserve">, </w:t>
      </w:r>
      <w:r w:rsidR="00882CAF"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không có một ai </w:t>
      </w:r>
      <w:r w:rsidR="00882CAF" w:rsidRPr="00C91E80">
        <w:rPr>
          <w:rFonts w:ascii="Cambria" w:eastAsia="DFKai-SB" w:hAnsi="Cambria" w:cstheme="majorHAnsi"/>
          <w:color w:val="0030FE"/>
          <w:sz w:val="32"/>
          <w:szCs w:val="32"/>
        </w:rPr>
        <w:t xml:space="preserve">lại </w:t>
      </w:r>
      <w:r w:rsidRPr="001D6E7D">
        <w:rPr>
          <w:rFonts w:ascii="Cambria" w:eastAsia="DFKai-SB" w:hAnsi="Cambria" w:cstheme="majorHAnsi"/>
          <w:color w:val="0030FE"/>
          <w:sz w:val="32"/>
          <w:szCs w:val="32"/>
        </w:rPr>
        <w:t xml:space="preserve">không thành tựu, thành Phật. Trong câu phía sau này, thành Phật vì điều gì? Là vì độ chúng sanh. Vì vậy, ngài ở trong </w:t>
      </w:r>
      <w:r w:rsidRPr="0026770D">
        <w:rPr>
          <w:rFonts w:ascii="Cambria" w:eastAsia="DFKai-SB" w:hAnsi="Cambria" w:cstheme="majorHAnsi"/>
          <w:color w:val="0030FE"/>
          <w:sz w:val="32"/>
          <w:szCs w:val="32"/>
        </w:rPr>
        <w:t>cõi nước</w:t>
      </w:r>
      <w:r w:rsidRPr="001D6E7D">
        <w:rPr>
          <w:rFonts w:ascii="Cambria" w:eastAsia="DFKai-SB" w:hAnsi="Cambria" w:cstheme="majorHAnsi"/>
          <w:color w:val="0030FE"/>
          <w:sz w:val="32"/>
          <w:szCs w:val="32"/>
        </w:rPr>
        <w:t xml:space="preserve"> của tất cả chư Phật</w:t>
      </w:r>
      <w:r w:rsidRPr="0026770D">
        <w:rPr>
          <w:rFonts w:ascii="Cambria" w:eastAsia="DFKai-SB" w:hAnsi="Cambria" w:cstheme="majorHAnsi"/>
          <w:color w:val="0030FE"/>
          <w:sz w:val="32"/>
          <w:szCs w:val="32"/>
        </w:rPr>
        <w:t>, ngài</w:t>
      </w:r>
      <w:r w:rsidRPr="001D6E7D">
        <w:rPr>
          <w:rFonts w:ascii="Cambria" w:eastAsia="DFKai-SB" w:hAnsi="Cambria" w:cstheme="majorHAnsi"/>
          <w:color w:val="0030FE"/>
          <w:sz w:val="32"/>
          <w:szCs w:val="32"/>
        </w:rPr>
        <w:t xml:space="preserve"> lựa chọn điều gì? Lựa chọn phương pháp độ chúng sanh, phương pháp được lựa chọn đều là điều được chúng sanh </w:t>
      </w:r>
      <w:r>
        <w:rPr>
          <w:rFonts w:ascii="Cambria" w:eastAsia="DFKai-SB" w:hAnsi="Cambria" w:cstheme="majorHAnsi"/>
          <w:color w:val="0030FE"/>
          <w:sz w:val="32"/>
          <w:szCs w:val="32"/>
        </w:rPr>
        <w:t xml:space="preserve">ưa </w:t>
      </w:r>
      <w:r w:rsidRPr="001D6E7D">
        <w:rPr>
          <w:rFonts w:ascii="Cambria" w:eastAsia="DFKai-SB" w:hAnsi="Cambria" w:cstheme="majorHAnsi"/>
          <w:color w:val="0030FE"/>
          <w:sz w:val="32"/>
          <w:szCs w:val="32"/>
        </w:rPr>
        <w:t xml:space="preserve">thích. Chữ </w:t>
      </w:r>
      <w:r w:rsidRPr="001D6E7D">
        <w:rPr>
          <w:rFonts w:ascii="Cambria" w:eastAsia="DFKai-SB" w:hAnsi="Cambria" w:cstheme="majorHAnsi"/>
          <w:b/>
          <w:bCs/>
          <w:color w:val="0030FE"/>
          <w:sz w:val="32"/>
          <w:szCs w:val="32"/>
        </w:rPr>
        <w:t>dục</w:t>
      </w:r>
      <w:r w:rsidRPr="001D6E7D">
        <w:rPr>
          <w:rFonts w:ascii="Cambria" w:eastAsia="DFKai-SB" w:hAnsi="Cambria" w:cstheme="majorHAnsi"/>
          <w:color w:val="0030FE"/>
          <w:sz w:val="32"/>
          <w:szCs w:val="32"/>
        </w:rPr>
        <w:t xml:space="preserve"> này là </w:t>
      </w:r>
      <w:r>
        <w:rPr>
          <w:rFonts w:ascii="Cambria" w:eastAsia="DFKai-SB" w:hAnsi="Cambria" w:cstheme="majorHAnsi"/>
          <w:color w:val="0030FE"/>
          <w:sz w:val="32"/>
          <w:szCs w:val="32"/>
        </w:rPr>
        <w:t>ưa th</w:t>
      </w:r>
      <w:r w:rsidRPr="0026770D">
        <w:rPr>
          <w:rFonts w:ascii="Cambria" w:eastAsia="DFKai-SB" w:hAnsi="Cambria" w:cstheme="majorHAnsi"/>
          <w:color w:val="0030FE"/>
          <w:sz w:val="32"/>
          <w:szCs w:val="32"/>
        </w:rPr>
        <w:t>ích</w:t>
      </w:r>
      <w:r w:rsidRPr="001D6E7D">
        <w:rPr>
          <w:rFonts w:ascii="Cambria" w:eastAsia="DFKai-SB" w:hAnsi="Cambria" w:cstheme="majorHAnsi"/>
          <w:color w:val="0030FE"/>
          <w:sz w:val="32"/>
          <w:szCs w:val="32"/>
        </w:rPr>
        <w:t xml:space="preserve">, </w:t>
      </w:r>
      <w:r w:rsidRPr="001D6E7D">
        <w:rPr>
          <w:rFonts w:ascii="Cambria" w:eastAsia="DFKai-SB" w:hAnsi="Cambria" w:cstheme="majorHAnsi"/>
          <w:b/>
          <w:bCs/>
          <w:color w:val="0030FE"/>
          <w:sz w:val="32"/>
          <w:szCs w:val="32"/>
        </w:rPr>
        <w:t>tuyển trạch sở dục</w:t>
      </w:r>
      <w:r w:rsidRPr="001D6E7D">
        <w:rPr>
          <w:rFonts w:ascii="Cambria" w:eastAsia="DFKai-SB" w:hAnsi="Cambria" w:cstheme="majorHAnsi"/>
          <w:color w:val="0030FE"/>
          <w:sz w:val="32"/>
          <w:szCs w:val="32"/>
        </w:rPr>
        <w:t xml:space="preserve"> không phải vì chính mình, không phải điều mình thích, là điều </w:t>
      </w:r>
      <w:r w:rsidRPr="0026770D">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tất cả chúng sanh </w:t>
      </w:r>
      <w:r>
        <w:rPr>
          <w:rFonts w:ascii="Cambria" w:eastAsia="DFKai-SB" w:hAnsi="Cambria" w:cstheme="majorHAnsi"/>
          <w:color w:val="0030FE"/>
          <w:sz w:val="32"/>
          <w:szCs w:val="32"/>
        </w:rPr>
        <w:t xml:space="preserve">ưa </w:t>
      </w:r>
      <w:r w:rsidRPr="001D6E7D">
        <w:rPr>
          <w:rFonts w:ascii="Cambria" w:eastAsia="DFKai-SB" w:hAnsi="Cambria" w:cstheme="majorHAnsi"/>
          <w:color w:val="0030FE"/>
          <w:sz w:val="32"/>
          <w:szCs w:val="32"/>
        </w:rPr>
        <w:t xml:space="preserve">thích, tất cả chúng sanh thích sự đơn giản, thích điều dễ dàng, thích điều rất thuận tiện, không rắc rối, không khó, họ lựa chọn những điều này. Cho nên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trong mười phương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hế giới, lựa chọn các phương pháp cực kỳ thiện xảo phương tiện của tất cả chư Phật độ chúng sanh, </w:t>
      </w:r>
      <w:r w:rsidRPr="0026770D">
        <w:rPr>
          <w:rFonts w:ascii="Cambria" w:eastAsia="DFKai-SB" w:hAnsi="Cambria" w:cstheme="majorHAnsi"/>
          <w:color w:val="0030FE"/>
          <w:sz w:val="32"/>
          <w:szCs w:val="32"/>
        </w:rPr>
        <w:t>ngài</w:t>
      </w:r>
      <w:r w:rsidRPr="001D6E7D">
        <w:rPr>
          <w:rFonts w:ascii="Cambria" w:eastAsia="DFKai-SB" w:hAnsi="Cambria" w:cstheme="majorHAnsi"/>
          <w:color w:val="0030FE"/>
          <w:sz w:val="32"/>
          <w:szCs w:val="32"/>
        </w:rPr>
        <w:t xml:space="preserve"> lựa chọn điều đó. </w:t>
      </w:r>
    </w:p>
    <w:p w14:paraId="447E652A" w14:textId="005866B3"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Chuyên tâm chính là niệm lực, niệm lực khởi tác dụng có thể hoá giải tai nạn của chính chúng ta, tai nạn chính mình là gì? Đau bệnh, lão khổ; </w:t>
      </w:r>
      <w:r w:rsidRPr="0026770D">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òn có thể giúp chúng ta hoá giải </w:t>
      </w:r>
      <w:r w:rsidRPr="0026770D">
        <w:rPr>
          <w:rFonts w:ascii="Cambria" w:eastAsia="DFKai-SB" w:hAnsi="Cambria" w:cstheme="majorHAnsi"/>
          <w:color w:val="0030FE"/>
          <w:sz w:val="32"/>
          <w:szCs w:val="32"/>
        </w:rPr>
        <w:t>Y</w:t>
      </w:r>
      <w:r w:rsidRPr="001D6E7D">
        <w:rPr>
          <w:rFonts w:ascii="Cambria" w:eastAsia="DFKai-SB" w:hAnsi="Cambria" w:cstheme="majorHAnsi"/>
          <w:color w:val="0030FE"/>
          <w:sz w:val="32"/>
          <w:szCs w:val="32"/>
        </w:rPr>
        <w:t xml:space="preserve"> báo của chúng ta, nơi chúng ta cư trú</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không có thiên tai nhân hoạ, niệm lực có thể làm được. Các nhà </w:t>
      </w:r>
      <w:r w:rsidRPr="0026770D">
        <w:rPr>
          <w:rFonts w:ascii="Cambria" w:eastAsia="DFKai-SB" w:hAnsi="Cambria" w:cstheme="majorHAnsi"/>
          <w:color w:val="0030FE"/>
          <w:sz w:val="32"/>
          <w:szCs w:val="32"/>
        </w:rPr>
        <w:t>Cơ</w:t>
      </w:r>
      <w:r w:rsidRPr="001D6E7D">
        <w:rPr>
          <w:rFonts w:ascii="Cambria" w:eastAsia="DFKai-SB" w:hAnsi="Cambria" w:cstheme="majorHAnsi"/>
          <w:color w:val="0030FE"/>
          <w:sz w:val="32"/>
          <w:szCs w:val="32"/>
        </w:rPr>
        <w:t xml:space="preserve"> học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ượng tử hiện đại đã thừa nhận</w:t>
      </w:r>
      <w:r w:rsidR="00217F54"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w:t>
      </w:r>
      <w:r w:rsidRPr="00C91E80">
        <w:rPr>
          <w:rFonts w:ascii="Cambria" w:eastAsia="DFKai-SB" w:hAnsi="Cambria" w:cstheme="majorHAnsi"/>
          <w:i/>
          <w:iCs/>
          <w:color w:val="0030FE"/>
          <w:sz w:val="32"/>
          <w:szCs w:val="32"/>
        </w:rPr>
        <w:t>dĩ tâm khống vật</w:t>
      </w:r>
      <w:r w:rsidRPr="001D6E7D">
        <w:rPr>
          <w:rFonts w:ascii="Cambria" w:eastAsia="DFKai-SB" w:hAnsi="Cambria" w:cstheme="majorHAnsi"/>
          <w:color w:val="0030FE"/>
          <w:sz w:val="32"/>
          <w:szCs w:val="32"/>
        </w:rPr>
        <w:t xml:space="preserve">, tâm tức là ý </w:t>
      </w:r>
      <w:r w:rsidRPr="0026770D">
        <w:rPr>
          <w:rFonts w:ascii="Cambria" w:eastAsia="DFKai-SB" w:hAnsi="Cambria" w:cstheme="majorHAnsi"/>
          <w:color w:val="0030FE"/>
          <w:sz w:val="32"/>
          <w:szCs w:val="32"/>
        </w:rPr>
        <w:t>niệm</w:t>
      </w:r>
      <w:r w:rsidRPr="001D6E7D">
        <w:rPr>
          <w:rFonts w:ascii="Cambria" w:eastAsia="DFKai-SB" w:hAnsi="Cambria" w:cstheme="majorHAnsi"/>
          <w:color w:val="0030FE"/>
          <w:sz w:val="32"/>
          <w:szCs w:val="32"/>
        </w:rPr>
        <w:t>, dùng ý n</w:t>
      </w:r>
      <w:r w:rsidRPr="0026770D">
        <w:rPr>
          <w:rFonts w:ascii="Cambria" w:eastAsia="DFKai-SB" w:hAnsi="Cambria" w:cstheme="majorHAnsi"/>
          <w:color w:val="0030FE"/>
          <w:sz w:val="32"/>
          <w:szCs w:val="32"/>
        </w:rPr>
        <w:t>iệm</w:t>
      </w:r>
      <w:r w:rsidRPr="001D6E7D">
        <w:rPr>
          <w:rFonts w:ascii="Cambria" w:eastAsia="DFKai-SB" w:hAnsi="Cambria" w:cstheme="majorHAnsi"/>
          <w:color w:val="0030FE"/>
          <w:sz w:val="32"/>
          <w:szCs w:val="32"/>
        </w:rPr>
        <w:t xml:space="preserve"> để khống chế hiện tượng vật chất. Hiện tượng vật chất thứ nhất là thân thể, thân thể chúng ta là hiện tượng vật chất, thân tâm khoẻ mạnh sống lâu, có thể dùng ý niệm để khống chế. Tôi muốn sống lâu ở thế gian, vì sao? Vì độ chúng sanh, không phải vì chính mình, vì chính mình </w:t>
      </w:r>
      <w:r w:rsidR="00851139"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không có chút ý nghĩa nào. Vì độ những chúng sanh khổ nạn này, </w:t>
      </w:r>
      <w:r w:rsidR="00851139"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quý vị chắc chắn sống lâu, quý vị không sống lâu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làm </w:t>
      </w:r>
      <w:r w:rsidRPr="001D6E7D">
        <w:rPr>
          <w:rFonts w:ascii="Cambria" w:eastAsia="DFKai-SB" w:hAnsi="Cambria" w:cstheme="majorHAnsi"/>
          <w:color w:val="0030FE"/>
          <w:sz w:val="32"/>
          <w:szCs w:val="32"/>
        </w:rPr>
        <w:lastRenderedPageBreak/>
        <w:t xml:space="preserve">không được, ý niệm này khiến quý vị cảm được điều quý vị đã nghĩ, đạt được thành tựu viên mãn. Lão Hoà thượng Hải Hiền ngài cũng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ã </w:t>
      </w:r>
      <w:r w:rsidRPr="001D6E7D">
        <w:rPr>
          <w:rFonts w:ascii="Cambria" w:eastAsia="DFKai-SB" w:hAnsi="Cambria" w:cstheme="majorHAnsi"/>
          <w:color w:val="0030FE"/>
          <w:sz w:val="32"/>
          <w:szCs w:val="32"/>
        </w:rPr>
        <w:t>biểu diễn một pháp này, dường như khi ngài 12 tuổi, ngài trồng một quả bí đao</w:t>
      </w:r>
      <w:r w:rsidR="00851139" w:rsidRPr="00C91E80">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bị người ta ăn cắp, ngài niệm tiếng nhỏ rằng: “</w:t>
      </w:r>
      <w:r w:rsidRPr="001D6E7D">
        <w:rPr>
          <w:rFonts w:ascii="Cambria" w:eastAsia="DFKai-SB" w:hAnsi="Cambria" w:cstheme="majorHAnsi"/>
          <w:i/>
          <w:iCs/>
          <w:color w:val="0030FE"/>
          <w:sz w:val="32"/>
          <w:szCs w:val="32"/>
        </w:rPr>
        <w:t>Ai ăn cắp bí đao của ta, cho hắn sưng nhọt to, bệnh nặng</w:t>
      </w:r>
      <w:r w:rsidRPr="001D6E7D">
        <w:rPr>
          <w:rFonts w:ascii="Cambria" w:eastAsia="DFKai-SB" w:hAnsi="Cambria" w:cstheme="majorHAnsi"/>
          <w:color w:val="0030FE"/>
          <w:sz w:val="32"/>
          <w:szCs w:val="32"/>
        </w:rPr>
        <w:t>”, niệm từ sáng đến tối</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luôn niệm một câu này, chuyên tâm. Người em họ của ngài ăn trộm, quả nhiên em họ ngài bị bệnh nặng thật, nổi nhọt, bệnh nặng. Sự việc này bị bà thím của ngài biết được, người thím đến tìm ngài, nói đừng niệm nữa, em của con chỉ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 xml:space="preserve">ã </w:t>
      </w:r>
      <w:r w:rsidRPr="001D6E7D">
        <w:rPr>
          <w:rFonts w:ascii="Cambria" w:eastAsia="DFKai-SB" w:hAnsi="Cambria" w:cstheme="majorHAnsi"/>
          <w:color w:val="0030FE"/>
          <w:sz w:val="32"/>
          <w:szCs w:val="32"/>
        </w:rPr>
        <w:t xml:space="preserve">lấy một quả bí đao, con niệm làm nó nổi nhọt bệnh nặng, khổ </w:t>
      </w:r>
      <w:r w:rsidRPr="0026770D">
        <w:rPr>
          <w:rFonts w:ascii="Cambria" w:eastAsia="DFKai-SB" w:hAnsi="Cambria" w:cstheme="majorHAnsi"/>
          <w:color w:val="0030FE"/>
          <w:sz w:val="32"/>
          <w:szCs w:val="32"/>
        </w:rPr>
        <w:t>không thể tả</w:t>
      </w:r>
      <w:r w:rsidRPr="001D6E7D">
        <w:rPr>
          <w:rFonts w:ascii="Cambria" w:eastAsia="DFKai-SB" w:hAnsi="Cambria" w:cstheme="majorHAnsi"/>
          <w:color w:val="0030FE"/>
          <w:sz w:val="32"/>
          <w:szCs w:val="32"/>
        </w:rPr>
        <w:t xml:space="preserve">. Ngài nói ngài không ngờ được, vội sửa lời lại, bảo cậu ta khoẻ nhanh đi, bảo cậu ta khoẻ nhanh đi, không bao lâu cậu ta khoẻ lại thật. Niệm lực của người có sức mạnh lớn nhường ấy! Đó là gì? Đó là biểu pháp làm cho chúng ta thấy, để chúng ta biết rằng niệm lực có sức mạnh lớn như thế. Ngài niệm gì? Nhất tâm chuyên niệm. Nếu trong niệm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w:t>
      </w:r>
      <w:r w:rsidRPr="0026770D">
        <w:rPr>
          <w:rFonts w:ascii="Cambria" w:eastAsia="DFKai-SB" w:hAnsi="Cambria" w:cstheme="majorHAnsi"/>
          <w:color w:val="0030FE"/>
          <w:sz w:val="32"/>
          <w:szCs w:val="32"/>
        </w:rPr>
        <w:t xml:space="preserve">của </w:t>
      </w:r>
      <w:r w:rsidRPr="001D6E7D">
        <w:rPr>
          <w:rFonts w:ascii="Cambria" w:eastAsia="DFKai-SB" w:hAnsi="Cambria" w:cstheme="majorHAnsi"/>
          <w:color w:val="0030FE"/>
          <w:sz w:val="32"/>
          <w:szCs w:val="32"/>
        </w:rPr>
        <w:t>ngài có nghi ngờ, có tạp niệm, có vọng tưởng, thì sẽ không linh</w:t>
      </w:r>
      <w:r w:rsidRPr="0026770D">
        <w:rPr>
          <w:rFonts w:ascii="Cambria" w:eastAsia="DFKai-SB" w:hAnsi="Cambria" w:cstheme="majorHAnsi"/>
          <w:color w:val="0030FE"/>
          <w:sz w:val="32"/>
          <w:szCs w:val="32"/>
        </w:rPr>
        <w:t xml:space="preserve"> nghiệm</w:t>
      </w:r>
      <w:r w:rsidRPr="001D6E7D">
        <w:rPr>
          <w:rFonts w:ascii="Cambria" w:eastAsia="DFKai-SB" w:hAnsi="Cambria" w:cstheme="majorHAnsi"/>
          <w:color w:val="0030FE"/>
          <w:sz w:val="32"/>
          <w:szCs w:val="32"/>
        </w:rPr>
        <w:t xml:space="preserve">. Chỉ cần quý vị giữ được nguyên tắc, không có tạp niệm, không có vọng tưởng, nhất tâm chuyên niệm, thì thật hữu hiệu, niệm Bồ-tát </w:t>
      </w:r>
      <w:r w:rsidR="002D4743"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Bồ-tát đến, niệm quỷ thì quỷ đến, niệm thần thì thần đến, niệm gì thì nấy</w:t>
      </w:r>
      <w:r w:rsidR="002D4743" w:rsidRPr="002D4743">
        <w:rPr>
          <w:rFonts w:ascii="Cambria" w:eastAsia="DFKai-SB" w:hAnsi="Cambria" w:cstheme="majorHAnsi"/>
          <w:color w:val="0030FE"/>
          <w:sz w:val="32"/>
          <w:szCs w:val="32"/>
        </w:rPr>
        <w:t xml:space="preserve"> </w:t>
      </w:r>
      <w:r w:rsidR="002D4743" w:rsidRPr="001D6E7D">
        <w:rPr>
          <w:rFonts w:ascii="Cambria" w:eastAsia="DFKai-SB" w:hAnsi="Cambria" w:cstheme="majorHAnsi"/>
          <w:color w:val="0030FE"/>
          <w:sz w:val="32"/>
          <w:szCs w:val="32"/>
        </w:rPr>
        <w:t>đến</w:t>
      </w:r>
      <w:r w:rsidRPr="001D6E7D">
        <w:rPr>
          <w:rFonts w:ascii="Cambria" w:eastAsia="DFKai-SB" w:hAnsi="Cambria" w:cstheme="majorHAnsi"/>
          <w:color w:val="0030FE"/>
          <w:sz w:val="32"/>
          <w:szCs w:val="32"/>
        </w:rPr>
        <w:t xml:space="preserve">. Tại sao? </w:t>
      </w:r>
      <w:r w:rsidRPr="0026770D">
        <w:rPr>
          <w:rFonts w:ascii="Cambria" w:eastAsia="DFKai-SB" w:hAnsi="Cambria" w:cstheme="majorHAnsi"/>
          <w:color w:val="0030FE"/>
          <w:sz w:val="32"/>
          <w:szCs w:val="32"/>
        </w:rPr>
        <w:t>Bởi t</w:t>
      </w:r>
      <w:r w:rsidRPr="001D6E7D">
        <w:rPr>
          <w:rFonts w:ascii="Cambria" w:eastAsia="DFKai-SB" w:hAnsi="Cambria" w:cstheme="majorHAnsi"/>
          <w:color w:val="0030FE"/>
          <w:sz w:val="32"/>
          <w:szCs w:val="32"/>
        </w:rPr>
        <w:t xml:space="preserve">ất cả các pháp sanh từ tâm tưởng, là tâm của chính quý vị biến hiện ra, đạo lý này được nói thấu triệt trong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Phật, nói được rõ ràng. </w:t>
      </w:r>
    </w:p>
    <w:p w14:paraId="3FFBC9F5" w14:textId="62EA8270" w:rsid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Do vậy chuyên nhất tâm</w:t>
      </w:r>
      <w:r w:rsidRPr="0026770D">
        <w:rPr>
          <w:rFonts w:ascii="Cambria" w:eastAsia="DFKai-SB" w:hAnsi="Cambria" w:cstheme="majorHAnsi"/>
          <w:color w:val="0030FE"/>
          <w:sz w:val="32"/>
          <w:szCs w:val="32"/>
        </w:rPr>
        <w:t xml:space="preserve"> mình</w:t>
      </w:r>
      <w:r w:rsidRPr="001D6E7D">
        <w:rPr>
          <w:rFonts w:ascii="Cambria" w:eastAsia="DFKai-SB" w:hAnsi="Cambria" w:cstheme="majorHAnsi"/>
          <w:color w:val="0030FE"/>
          <w:sz w:val="32"/>
          <w:szCs w:val="32"/>
        </w:rPr>
        <w:t xml:space="preserve"> đó là điều kiện tiên quyết, sau đó chọn lựa </w:t>
      </w:r>
      <w:r w:rsidRPr="0026770D">
        <w:rPr>
          <w:rFonts w:ascii="Cambria" w:eastAsia="DFKai-SB" w:hAnsi="Cambria" w:cstheme="majorHAnsi"/>
          <w:color w:val="0030FE"/>
          <w:sz w:val="32"/>
          <w:szCs w:val="32"/>
        </w:rPr>
        <w:t>những mong</w:t>
      </w:r>
      <w:r w:rsidRPr="001D6E7D">
        <w:rPr>
          <w:rFonts w:ascii="Cambria" w:eastAsia="DFKai-SB" w:hAnsi="Cambria" w:cstheme="majorHAnsi"/>
          <w:color w:val="0030FE"/>
          <w:sz w:val="32"/>
          <w:szCs w:val="32"/>
        </w:rPr>
        <w:t xml:space="preserve"> muốn để độ sanh, độ tất cả chúng sanh. Tất cả, phải biết những điều được tất cả chúng sanh ưa thích. Quý vị nói chúng sanh hiện nay, những điều khác đều không biết, quên hết sạch sẽ, chỉ biết có tiền, không có ai không ham tài sản, vậy phải độ chúng sanh ra sao? Phát tài, </w:t>
      </w:r>
      <w:r w:rsidRPr="0026770D">
        <w:rPr>
          <w:rFonts w:ascii="Cambria" w:eastAsia="DFKai-SB" w:hAnsi="Cambria" w:cstheme="majorHAnsi"/>
          <w:color w:val="0030FE"/>
          <w:sz w:val="32"/>
          <w:szCs w:val="32"/>
        </w:rPr>
        <w:t>nêu lên sự</w:t>
      </w:r>
      <w:r w:rsidRPr="001D6E7D">
        <w:rPr>
          <w:rFonts w:ascii="Cambria" w:eastAsia="DFKai-SB" w:hAnsi="Cambria" w:cstheme="majorHAnsi"/>
          <w:color w:val="0030FE"/>
          <w:sz w:val="32"/>
          <w:szCs w:val="32"/>
        </w:rPr>
        <w:t xml:space="preserve"> phát tài, </w:t>
      </w:r>
      <w:r w:rsidRPr="0026770D">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mỗi người đều </w:t>
      </w:r>
      <w:r>
        <w:rPr>
          <w:rFonts w:ascii="Cambria" w:eastAsia="DFKai-SB" w:hAnsi="Cambria" w:cstheme="majorHAnsi"/>
          <w:color w:val="0030FE"/>
          <w:sz w:val="32"/>
          <w:szCs w:val="32"/>
        </w:rPr>
        <w:t>đến [</w:t>
      </w:r>
      <w:r w:rsidRPr="0026770D">
        <w:rPr>
          <w:rFonts w:ascii="Cambria" w:eastAsia="DFKai-SB" w:hAnsi="Cambria" w:cstheme="majorHAnsi"/>
          <w:color w:val="0030FE"/>
          <w:sz w:val="32"/>
          <w:szCs w:val="32"/>
        </w:rPr>
        <w:t>nghe</w:t>
      </w:r>
      <w:r>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Đến</w:t>
      </w:r>
      <w:r w:rsidRPr="001D6E7D">
        <w:rPr>
          <w:rFonts w:ascii="Cambria" w:eastAsia="DFKai-SB" w:hAnsi="Cambria" w:cstheme="majorHAnsi"/>
          <w:color w:val="0030FE"/>
          <w:sz w:val="32"/>
          <w:szCs w:val="32"/>
        </w:rPr>
        <w:t xml:space="preserve"> rồi không lừa họ, là thật, có </w:t>
      </w:r>
      <w:r>
        <w:rPr>
          <w:rFonts w:ascii="Cambria" w:eastAsia="DFKai-SB" w:hAnsi="Cambria" w:cstheme="majorHAnsi"/>
          <w:color w:val="0030FE"/>
          <w:sz w:val="32"/>
          <w:szCs w:val="32"/>
        </w:rPr>
        <w:t>đ</w:t>
      </w:r>
      <w:r w:rsidRPr="0026770D">
        <w:rPr>
          <w:rFonts w:ascii="Cambria" w:eastAsia="DFKai-SB" w:hAnsi="Cambria" w:cstheme="majorHAnsi"/>
          <w:color w:val="0030FE"/>
          <w:sz w:val="32"/>
          <w:szCs w:val="32"/>
        </w:rPr>
        <w:t>ạo lý đúng đắn</w:t>
      </w:r>
      <w:r w:rsidRPr="001D6E7D">
        <w:rPr>
          <w:rFonts w:ascii="Cambria" w:eastAsia="DFKai-SB" w:hAnsi="Cambria" w:cstheme="majorHAnsi"/>
          <w:color w:val="0030FE"/>
          <w:sz w:val="32"/>
          <w:szCs w:val="32"/>
        </w:rPr>
        <w:t xml:space="preserve"> để phát tài. </w:t>
      </w:r>
      <w:r w:rsidR="00B810DE" w:rsidRPr="00C91E80">
        <w:rPr>
          <w:rFonts w:ascii="Cambria" w:eastAsia="DFKai-SB" w:hAnsi="Cambria" w:cstheme="majorHAnsi"/>
          <w:color w:val="0030FE"/>
          <w:sz w:val="32"/>
          <w:szCs w:val="32"/>
        </w:rPr>
        <w:t>Khi t</w:t>
      </w:r>
      <w:r w:rsidRPr="001D6E7D">
        <w:rPr>
          <w:rFonts w:ascii="Cambria" w:eastAsia="DFKai-SB" w:hAnsi="Cambria" w:cstheme="majorHAnsi"/>
          <w:color w:val="0030FE"/>
          <w:sz w:val="32"/>
          <w:szCs w:val="32"/>
        </w:rPr>
        <w:t xml:space="preserve">ôi gặp mặt Đại sư Chương Gia, ngày đầu tiên ngài đã dạy tôi điều này. Vì ngài dạy tôi nhìn thấu buông xuống, tôi hỏi ngài thực hiện từ đâu. Tôi </w:t>
      </w:r>
      <w:r w:rsidRPr="001D6E7D">
        <w:rPr>
          <w:rFonts w:ascii="Cambria" w:eastAsia="DFKai-SB" w:hAnsi="Cambria" w:cstheme="majorHAnsi"/>
          <w:color w:val="0030FE"/>
          <w:sz w:val="32"/>
          <w:szCs w:val="32"/>
        </w:rPr>
        <w:lastRenderedPageBreak/>
        <w:t>hỏi ngài học Phật, cảnh giới của Phật cao, làm sao mới khế nhập được, ngài dạy tôi nhìn thấu buông xuống. Tôi thỉnh giáo với ngài, thực hiện từ đâu? Bố thí, là dạy tôi. Ngài ấy, rất phong phú kinh nghiệm, nói với tôi. Tôi là một người rất bình thường, mạng không tốt, số mạng không có kho tài</w:t>
      </w:r>
      <w:r w:rsidR="00B810DE" w:rsidRPr="00C91E80">
        <w:rPr>
          <w:rFonts w:ascii="Cambria" w:eastAsia="DFKai-SB" w:hAnsi="Cambria" w:cstheme="majorHAnsi"/>
          <w:color w:val="0030FE"/>
          <w:sz w:val="32"/>
          <w:szCs w:val="32"/>
        </w:rPr>
        <w:t xml:space="preserve"> sản</w:t>
      </w:r>
      <w:r w:rsidRPr="001D6E7D">
        <w:rPr>
          <w:rFonts w:ascii="Cambria" w:eastAsia="DFKai-SB" w:hAnsi="Cambria" w:cstheme="majorHAnsi"/>
          <w:color w:val="0030FE"/>
          <w:sz w:val="32"/>
          <w:szCs w:val="32"/>
        </w:rPr>
        <w:t xml:space="preserve">, kho tài </w:t>
      </w:r>
      <w:r w:rsidR="00B810DE" w:rsidRPr="00C91E80">
        <w:rPr>
          <w:rFonts w:ascii="Cambria" w:eastAsia="DFKai-SB" w:hAnsi="Cambria" w:cstheme="majorHAnsi"/>
          <w:color w:val="0030FE"/>
          <w:sz w:val="32"/>
          <w:szCs w:val="32"/>
        </w:rPr>
        <w:t xml:space="preserve">sản </w:t>
      </w:r>
      <w:r w:rsidRPr="001D6E7D">
        <w:rPr>
          <w:rFonts w:ascii="Cambria" w:eastAsia="DFKai-SB" w:hAnsi="Cambria" w:cstheme="majorHAnsi"/>
          <w:color w:val="0030FE"/>
          <w:sz w:val="32"/>
          <w:szCs w:val="32"/>
        </w:rPr>
        <w:t xml:space="preserve">của người ta đầy ắp, kho </w:t>
      </w:r>
      <w:r w:rsidR="00B810DE" w:rsidRPr="001D6E7D">
        <w:rPr>
          <w:rFonts w:ascii="Cambria" w:eastAsia="DFKai-SB" w:hAnsi="Cambria" w:cstheme="majorHAnsi"/>
          <w:color w:val="0030FE"/>
          <w:sz w:val="32"/>
          <w:szCs w:val="32"/>
        </w:rPr>
        <w:t>tài</w:t>
      </w:r>
      <w:r w:rsidR="00B810DE" w:rsidRPr="00C91E80">
        <w:rPr>
          <w:rFonts w:ascii="Cambria" w:eastAsia="DFKai-SB" w:hAnsi="Cambria" w:cstheme="majorHAnsi"/>
          <w:color w:val="0030FE"/>
          <w:sz w:val="32"/>
          <w:szCs w:val="32"/>
        </w:rPr>
        <w:t xml:space="preserve"> sản </w:t>
      </w:r>
      <w:r w:rsidRPr="001D6E7D">
        <w:rPr>
          <w:rFonts w:ascii="Cambria" w:eastAsia="DFKai-SB" w:hAnsi="Cambria" w:cstheme="majorHAnsi"/>
          <w:color w:val="0030FE"/>
          <w:sz w:val="32"/>
          <w:szCs w:val="32"/>
        </w:rPr>
        <w:t xml:space="preserve">của Lý Gia Thành đầy ắp, kho tài </w:t>
      </w:r>
      <w:r w:rsidR="00B810DE" w:rsidRPr="00C91E80">
        <w:rPr>
          <w:rFonts w:ascii="Cambria" w:eastAsia="DFKai-SB" w:hAnsi="Cambria" w:cstheme="majorHAnsi"/>
          <w:color w:val="0030FE"/>
          <w:sz w:val="32"/>
          <w:szCs w:val="32"/>
        </w:rPr>
        <w:t xml:space="preserve">sản </w:t>
      </w:r>
      <w:r w:rsidRPr="001D6E7D">
        <w:rPr>
          <w:rFonts w:ascii="Cambria" w:eastAsia="DFKai-SB" w:hAnsi="Cambria" w:cstheme="majorHAnsi"/>
          <w:color w:val="0030FE"/>
          <w:sz w:val="32"/>
          <w:szCs w:val="32"/>
        </w:rPr>
        <w:t xml:space="preserve">của tôi trống rỗng, không có thứ gì cả;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rong số mạng không có quan ấn, không có mạng làm quan, hơn nữa tuổi thọ ngắn, 45 tuổi. Ngài ấy đều dạy tôi, dạy tôi làm sao để được </w:t>
      </w:r>
      <w:r w:rsidRPr="0026770D">
        <w:rPr>
          <w:rFonts w:ascii="Cambria" w:eastAsia="DFKai-SB" w:hAnsi="Cambria" w:cstheme="majorHAnsi"/>
          <w:color w:val="0030FE"/>
          <w:sz w:val="32"/>
          <w:szCs w:val="32"/>
        </w:rPr>
        <w:t>giàu có</w:t>
      </w:r>
      <w:r w:rsidRPr="001D6E7D">
        <w:rPr>
          <w:rFonts w:ascii="Cambria" w:eastAsia="DFKai-SB" w:hAnsi="Cambria" w:cstheme="majorHAnsi"/>
          <w:color w:val="0030FE"/>
          <w:sz w:val="32"/>
          <w:szCs w:val="32"/>
        </w:rPr>
        <w:t xml:space="preserve">? Bố thí tài. Tôi nói </w:t>
      </w:r>
      <w:r w:rsidRPr="0026770D">
        <w:rPr>
          <w:rFonts w:ascii="Cambria" w:eastAsia="DFKai-SB" w:hAnsi="Cambria" w:cstheme="majorHAnsi"/>
          <w:color w:val="0030FE"/>
          <w:sz w:val="32"/>
          <w:szCs w:val="32"/>
        </w:rPr>
        <w:t>con</w:t>
      </w:r>
      <w:r w:rsidRPr="001D6E7D">
        <w:rPr>
          <w:rFonts w:ascii="Cambria" w:eastAsia="DFKai-SB" w:hAnsi="Cambria" w:cstheme="majorHAnsi"/>
          <w:color w:val="0030FE"/>
          <w:sz w:val="32"/>
          <w:szCs w:val="32"/>
        </w:rPr>
        <w:t xml:space="preserve"> không có tiền, cuộc sống đều rất khó khăn, tiền đâu </w:t>
      </w:r>
      <w:r>
        <w:rPr>
          <w:rFonts w:ascii="Cambria" w:eastAsia="DFKai-SB" w:hAnsi="Cambria" w:cstheme="majorHAnsi"/>
          <w:color w:val="0030FE"/>
          <w:sz w:val="32"/>
          <w:szCs w:val="32"/>
        </w:rPr>
        <w:t>để</w:t>
      </w:r>
      <w:r w:rsidRPr="001D6E7D">
        <w:rPr>
          <w:rFonts w:ascii="Cambria" w:eastAsia="DFKai-SB" w:hAnsi="Cambria" w:cstheme="majorHAnsi"/>
          <w:color w:val="0030FE"/>
          <w:sz w:val="32"/>
          <w:szCs w:val="32"/>
        </w:rPr>
        <w:t xml:space="preserve"> bố thí? Thầy nói với tôi, một xu tiền có không? </w:t>
      </w:r>
      <w:r w:rsidR="003A1F1C" w:rsidRPr="009F209B">
        <w:rPr>
          <w:rFonts w:ascii="Cambria" w:eastAsia="DFKai-SB" w:hAnsi="Cambria" w:cstheme="majorHAnsi"/>
          <w:color w:val="0030FE"/>
          <w:sz w:val="32"/>
          <w:szCs w:val="32"/>
        </w:rPr>
        <w:t>Dạ m</w:t>
      </w:r>
      <w:r w:rsidRPr="001D6E7D">
        <w:rPr>
          <w:rFonts w:ascii="Cambria" w:eastAsia="DFKai-SB" w:hAnsi="Cambria" w:cstheme="majorHAnsi"/>
          <w:color w:val="0030FE"/>
          <w:sz w:val="32"/>
          <w:szCs w:val="32"/>
        </w:rPr>
        <w:t xml:space="preserve">ột xu thì có, </w:t>
      </w:r>
      <w:r w:rsidRPr="0026770D">
        <w:rPr>
          <w:rFonts w:ascii="Cambria" w:eastAsia="DFKai-SB" w:hAnsi="Cambria" w:cstheme="majorHAnsi"/>
          <w:color w:val="0030FE"/>
          <w:sz w:val="32"/>
          <w:szCs w:val="32"/>
        </w:rPr>
        <w:t>có thể</w:t>
      </w:r>
      <w:r w:rsidRPr="001D6E7D">
        <w:rPr>
          <w:rFonts w:ascii="Cambria" w:eastAsia="DFKai-SB" w:hAnsi="Cambria" w:cstheme="majorHAnsi"/>
          <w:color w:val="0030FE"/>
          <w:sz w:val="32"/>
          <w:szCs w:val="32"/>
        </w:rPr>
        <w:t xml:space="preserve">. Một đồng tiền có không? </w:t>
      </w:r>
      <w:r w:rsidR="00E10DC9" w:rsidRPr="009F209B">
        <w:rPr>
          <w:rFonts w:ascii="Cambria" w:eastAsia="DFKai-SB" w:hAnsi="Cambria" w:cstheme="majorHAnsi"/>
          <w:color w:val="0030FE"/>
          <w:sz w:val="32"/>
          <w:szCs w:val="32"/>
        </w:rPr>
        <w:t>Dạ m</w:t>
      </w:r>
      <w:r w:rsidRPr="001D6E7D">
        <w:rPr>
          <w:rFonts w:ascii="Cambria" w:eastAsia="DFKai-SB" w:hAnsi="Cambria" w:cstheme="majorHAnsi"/>
          <w:color w:val="0030FE"/>
          <w:sz w:val="32"/>
          <w:szCs w:val="32"/>
        </w:rPr>
        <w:t>ột đồng tiền miễn cư</w:t>
      </w:r>
      <w:r w:rsidRPr="0026770D">
        <w:rPr>
          <w:rFonts w:ascii="Cambria" w:eastAsia="DFKai-SB" w:hAnsi="Cambria" w:cstheme="majorHAnsi"/>
          <w:color w:val="0030FE"/>
          <w:sz w:val="32"/>
          <w:szCs w:val="32"/>
        </w:rPr>
        <w:t>ỡ</w:t>
      </w:r>
      <w:r w:rsidRPr="001D6E7D">
        <w:rPr>
          <w:rFonts w:ascii="Cambria" w:eastAsia="DFKai-SB" w:hAnsi="Cambria" w:cstheme="majorHAnsi"/>
          <w:color w:val="0030FE"/>
          <w:sz w:val="32"/>
          <w:szCs w:val="32"/>
        </w:rPr>
        <w:t xml:space="preserve">ng cũng có thể. Được rồi, </w:t>
      </w:r>
      <w:r w:rsidRPr="0026770D">
        <w:rPr>
          <w:rFonts w:ascii="Cambria" w:eastAsia="DFKai-SB" w:hAnsi="Cambria" w:cstheme="majorHAnsi"/>
          <w:color w:val="0030FE"/>
          <w:sz w:val="32"/>
          <w:szCs w:val="32"/>
        </w:rPr>
        <w:t xml:space="preserve">con </w:t>
      </w:r>
      <w:r w:rsidRPr="001D6E7D">
        <w:rPr>
          <w:rFonts w:ascii="Cambria" w:eastAsia="DFKai-SB" w:hAnsi="Cambria" w:cstheme="majorHAnsi"/>
          <w:color w:val="0030FE"/>
          <w:sz w:val="32"/>
          <w:szCs w:val="32"/>
        </w:rPr>
        <w:t xml:space="preserve">bố thí từ một xu, từ một đồng. Phải có tâm bố thí, tâm không thể mất đi, có tâm này, gặp được cơ hội này, đừng bỏ lỡ mất cơ hội. Đó là dạy tôi, nói có cách hay để </w:t>
      </w:r>
      <w:r w:rsidRPr="0026770D">
        <w:rPr>
          <w:rFonts w:ascii="Cambria" w:eastAsia="DFKai-SB" w:hAnsi="Cambria" w:cstheme="majorHAnsi"/>
          <w:color w:val="0030FE"/>
          <w:sz w:val="32"/>
          <w:szCs w:val="32"/>
        </w:rPr>
        <w:t>phát</w:t>
      </w:r>
      <w:r w:rsidRPr="001D6E7D">
        <w:rPr>
          <w:rFonts w:ascii="Cambria" w:eastAsia="DFKai-SB" w:hAnsi="Cambria" w:cstheme="majorHAnsi"/>
          <w:color w:val="0030FE"/>
          <w:sz w:val="32"/>
          <w:szCs w:val="32"/>
        </w:rPr>
        <w:t xml:space="preserve"> tài, bố thí. Càng thí càng nhiều, càng nhiều càng thí, đừng </w:t>
      </w:r>
      <w:r w:rsidRPr="0026770D">
        <w:rPr>
          <w:rFonts w:ascii="Cambria" w:eastAsia="DFKai-SB" w:hAnsi="Cambria" w:cstheme="majorHAnsi"/>
          <w:color w:val="0030FE"/>
          <w:sz w:val="32"/>
          <w:szCs w:val="32"/>
        </w:rPr>
        <w:t xml:space="preserve">tích </w:t>
      </w:r>
      <w:r w:rsidRPr="001D6E7D">
        <w:rPr>
          <w:rFonts w:ascii="Cambria" w:eastAsia="DFKai-SB" w:hAnsi="Cambria" w:cstheme="majorHAnsi"/>
          <w:color w:val="0030FE"/>
          <w:sz w:val="32"/>
          <w:szCs w:val="32"/>
        </w:rPr>
        <w:t xml:space="preserve">chứa tài, chứa tài mất đạo, là phá hoại đại đạo thành Phật, cũng phá hoại mất đại phú đại quý của thế gian, tài không được chứa, phải thí. Gửi trong ngân hàng không được, sẽ xuống giá trị, đó không phải là của mình, nên làm thế nào? Có bao nhiêu thì bố thí bấy nhiêu. Đó là thực hiện sự nghiệp từ thiện, lợi ích chúng sanh trong thiên hạ, giải quyết </w:t>
      </w:r>
      <w:r w:rsidRPr="0026770D">
        <w:rPr>
          <w:rFonts w:ascii="Cambria" w:eastAsia="DFKai-SB" w:hAnsi="Cambria" w:cstheme="majorHAnsi"/>
          <w:color w:val="0030FE"/>
          <w:sz w:val="32"/>
          <w:szCs w:val="32"/>
        </w:rPr>
        <w:t xml:space="preserve">sự </w:t>
      </w:r>
      <w:r w:rsidRPr="001D6E7D">
        <w:rPr>
          <w:rFonts w:ascii="Cambria" w:eastAsia="DFKai-SB" w:hAnsi="Cambria" w:cstheme="majorHAnsi"/>
          <w:color w:val="0030FE"/>
          <w:sz w:val="32"/>
          <w:szCs w:val="32"/>
        </w:rPr>
        <w:t xml:space="preserve">khốn khổ trong đời sống của mọi người, không vì chính mình, đó chính là đường lối biết </w:t>
      </w:r>
      <w:r w:rsidRPr="0026770D">
        <w:rPr>
          <w:rFonts w:ascii="Cambria" w:eastAsia="DFKai-SB" w:hAnsi="Cambria" w:cstheme="majorHAnsi"/>
          <w:color w:val="0030FE"/>
          <w:sz w:val="32"/>
          <w:szCs w:val="32"/>
        </w:rPr>
        <w:t>phát</w:t>
      </w:r>
      <w:r w:rsidRPr="001D6E7D">
        <w:rPr>
          <w:rFonts w:ascii="Cambria" w:eastAsia="DFKai-SB" w:hAnsi="Cambria" w:cstheme="majorHAnsi"/>
          <w:color w:val="0030FE"/>
          <w:sz w:val="32"/>
          <w:szCs w:val="32"/>
        </w:rPr>
        <w:t xml:space="preserve"> tài thật sự, đó quả thật gọi là Thần tài, vì người không vì mình. Thời xưa ở </w:t>
      </w:r>
      <w:r w:rsidRPr="0026770D">
        <w:rPr>
          <w:rFonts w:ascii="Cambria" w:eastAsia="DFKai-SB" w:hAnsi="Cambria" w:cstheme="majorHAnsi"/>
          <w:color w:val="0030FE"/>
          <w:sz w:val="32"/>
          <w:szCs w:val="32"/>
        </w:rPr>
        <w:t>nước ta</w:t>
      </w:r>
      <w:r w:rsidRPr="001D6E7D">
        <w:rPr>
          <w:rFonts w:ascii="Cambria" w:eastAsia="DFKai-SB" w:hAnsi="Cambria" w:cstheme="majorHAnsi"/>
          <w:color w:val="0030FE"/>
          <w:sz w:val="32"/>
          <w:szCs w:val="32"/>
        </w:rPr>
        <w:t xml:space="preserve">, ở Đại lục cúng Thần tài, là ai? Phạm Lãi. Phạm Lãi giúp Câu Tiễn khôi phục quốc gia, ông biết kiểu người của Câu Tiễn, có thể cùng hoạn nạn, không thể cùng giàu sang, cho nên sự nghiệp thành công thì ông chuồn mất, bèn trốn đi. Đổi họ tên </w:t>
      </w:r>
      <w:r w:rsidR="00B12557" w:rsidRPr="00C91E80">
        <w:rPr>
          <w:rFonts w:ascii="Cambria" w:eastAsia="DFKai-SB" w:hAnsi="Cambria" w:cstheme="majorHAnsi"/>
          <w:color w:val="0030FE"/>
          <w:sz w:val="32"/>
          <w:szCs w:val="32"/>
        </w:rPr>
        <w:t>thành</w:t>
      </w:r>
      <w:r w:rsidR="00B12557"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Đào Chu Công, </w:t>
      </w:r>
      <w:r w:rsidRPr="0026770D">
        <w:rPr>
          <w:rFonts w:ascii="Cambria" w:eastAsia="DFKai-SB" w:hAnsi="Cambria" w:cstheme="majorHAnsi"/>
          <w:color w:val="0030FE"/>
          <w:sz w:val="32"/>
          <w:szCs w:val="32"/>
        </w:rPr>
        <w:t>dẫn</w:t>
      </w:r>
      <w:r w:rsidRPr="001D6E7D">
        <w:rPr>
          <w:rFonts w:ascii="Cambria" w:eastAsia="DFKai-SB" w:hAnsi="Cambria" w:cstheme="majorHAnsi"/>
          <w:color w:val="0030FE"/>
          <w:sz w:val="32"/>
          <w:szCs w:val="32"/>
        </w:rPr>
        <w:t xml:space="preserve"> theo nàng Tây Thi, hai người đi làm ăn, đi kinh doanh. 3 năm thì phát tài, ông đem những tài sản có được đi làm sự nghiệp từ thiện hết thảy, tán tài, bắt đầu làm ăn lại từ vốn nhỏ, 3 năm lại phát tài, ba lần tụ ba lần tán. Người Trung Hoa xem ông như Thần tài, </w:t>
      </w:r>
      <w:r w:rsidRPr="0026770D">
        <w:rPr>
          <w:rFonts w:ascii="Cambria" w:eastAsia="DFKai-SB" w:hAnsi="Cambria" w:cstheme="majorHAnsi"/>
          <w:color w:val="0030FE"/>
          <w:sz w:val="32"/>
          <w:szCs w:val="32"/>
        </w:rPr>
        <w:t>thờ</w:t>
      </w:r>
      <w:r w:rsidRPr="001D6E7D">
        <w:rPr>
          <w:rFonts w:ascii="Cambria" w:eastAsia="DFKai-SB" w:hAnsi="Cambria" w:cstheme="majorHAnsi"/>
          <w:color w:val="0030FE"/>
          <w:sz w:val="32"/>
          <w:szCs w:val="32"/>
        </w:rPr>
        <w:t xml:space="preserve"> ông, học </w:t>
      </w:r>
      <w:r w:rsidRPr="001D6E7D">
        <w:rPr>
          <w:rFonts w:ascii="Cambria" w:eastAsia="DFKai-SB" w:hAnsi="Cambria" w:cstheme="majorHAnsi"/>
          <w:color w:val="0030FE"/>
          <w:sz w:val="32"/>
          <w:szCs w:val="32"/>
        </w:rPr>
        <w:lastRenderedPageBreak/>
        <w:t>tập theo ông, đúng rồi. Bố thí tài được tài sản, tài sản này đến như vậy, bố thí pháp được trí huệ thông minh, bố thí vô uý được khoẻ mạnh sống lâu. Gieo nhân như thế nào, thì được quả như thế nấy. Ba loại bố thí đều hoan h</w:t>
      </w:r>
      <w:r w:rsidR="000B7956" w:rsidRPr="00C91E80">
        <w:rPr>
          <w:rFonts w:ascii="Cambria" w:eastAsia="DFKai-SB" w:hAnsi="Cambria" w:cstheme="majorHAnsi"/>
          <w:color w:val="0030FE"/>
          <w:sz w:val="32"/>
          <w:szCs w:val="32"/>
        </w:rPr>
        <w:t>ỉ</w:t>
      </w:r>
      <w:r w:rsidRPr="001D6E7D">
        <w:rPr>
          <w:rFonts w:ascii="Cambria" w:eastAsia="DFKai-SB" w:hAnsi="Cambria" w:cstheme="majorHAnsi"/>
          <w:color w:val="0030FE"/>
          <w:sz w:val="32"/>
          <w:szCs w:val="32"/>
        </w:rPr>
        <w:t xml:space="preserve"> tu, người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có tài sản, có trí huệ thông minh, có khoẻ mạnh sống lâu. Quả thực là ông tu ông đắc, bà tu bà đắc, không tu không đắc. Thật sự tin tưởng lời của Phật, </w:t>
      </w:r>
      <w:r w:rsidR="009019B3" w:rsidRPr="00C91E80">
        <w:rPr>
          <w:rFonts w:ascii="Cambria" w:eastAsia="DFKai-SB" w:hAnsi="Cambria" w:cstheme="majorHAnsi"/>
          <w:color w:val="0030FE"/>
          <w:sz w:val="32"/>
          <w:szCs w:val="32"/>
        </w:rPr>
        <w:t xml:space="preserve">bởi </w:t>
      </w:r>
      <w:r w:rsidRPr="001D6E7D">
        <w:rPr>
          <w:rFonts w:ascii="Cambria" w:eastAsia="DFKai-SB" w:hAnsi="Cambria" w:cstheme="majorHAnsi"/>
          <w:color w:val="0030FE"/>
          <w:sz w:val="32"/>
          <w:szCs w:val="32"/>
        </w:rPr>
        <w:t xml:space="preserve">Phật Bồ-tát chắc chắn sẽ không lừa gạt người, chỉ cần quý vị tin tưởng </w:t>
      </w:r>
      <w:r w:rsidRPr="0026770D">
        <w:rPr>
          <w:rFonts w:ascii="Cambria" w:eastAsia="DFKai-SB" w:hAnsi="Cambria" w:cstheme="majorHAnsi"/>
          <w:color w:val="0030FE"/>
          <w:sz w:val="32"/>
          <w:szCs w:val="32"/>
        </w:rPr>
        <w:t xml:space="preserve">các </w:t>
      </w:r>
      <w:r w:rsidRPr="001D6E7D">
        <w:rPr>
          <w:rFonts w:ascii="Cambria" w:eastAsia="DFKai-SB" w:hAnsi="Cambria" w:cstheme="majorHAnsi"/>
          <w:color w:val="0030FE"/>
          <w:sz w:val="32"/>
          <w:szCs w:val="32"/>
        </w:rPr>
        <w:t xml:space="preserve">Ngài, khẳng định không sai.  </w:t>
      </w:r>
    </w:p>
    <w:p w14:paraId="70B81936" w14:textId="4CDB8BD9"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rPr>
        <w:tab/>
      </w:r>
      <w:r w:rsidRPr="001D6E7D">
        <w:rPr>
          <w:rFonts w:ascii="Cambria" w:eastAsia="DFKai-SB" w:hAnsi="Cambria" w:cstheme="majorHAnsi"/>
          <w:color w:val="0030FE"/>
          <w:sz w:val="32"/>
          <w:szCs w:val="32"/>
        </w:rPr>
        <w:t xml:space="preserve">Bởi vậy tôi nghe lời của Đại sư Chương Gia, bèn phát tâm học ba loại bố thí này. </w:t>
      </w:r>
      <w:r w:rsidR="009019B3" w:rsidRPr="00C91E80">
        <w:rPr>
          <w:rFonts w:ascii="Cambria" w:eastAsia="DFKai-SB" w:hAnsi="Cambria" w:cstheme="majorHAnsi"/>
          <w:color w:val="0030FE"/>
          <w:sz w:val="32"/>
          <w:szCs w:val="32"/>
        </w:rPr>
        <w:t>Chính</w:t>
      </w:r>
      <w:r w:rsidR="009019B3" w:rsidRPr="001D6E7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mình không có năng lực, trước</w:t>
      </w:r>
      <w:r w:rsidRPr="0026770D">
        <w:rPr>
          <w:rFonts w:ascii="Cambria" w:eastAsia="DFKai-SB" w:hAnsi="Cambria" w:cstheme="majorHAnsi"/>
          <w:color w:val="0030FE"/>
          <w:sz w:val="32"/>
          <w:szCs w:val="32"/>
        </w:rPr>
        <w:t xml:space="preserve"> đó</w:t>
      </w:r>
      <w:r w:rsidRPr="001D6E7D">
        <w:rPr>
          <w:rFonts w:ascii="Cambria" w:eastAsia="DFKai-SB" w:hAnsi="Cambria" w:cstheme="majorHAnsi"/>
          <w:color w:val="0030FE"/>
          <w:sz w:val="32"/>
          <w:szCs w:val="32"/>
        </w:rPr>
        <w:t xml:space="preserve"> không đ</w:t>
      </w:r>
      <w:r w:rsidRPr="0026770D">
        <w:rPr>
          <w:rFonts w:ascii="Cambria" w:eastAsia="DFKai-SB" w:hAnsi="Cambria" w:cstheme="majorHAnsi"/>
          <w:color w:val="0030FE"/>
          <w:sz w:val="32"/>
          <w:szCs w:val="32"/>
        </w:rPr>
        <w:t>ến</w:t>
      </w:r>
      <w:r w:rsidRPr="001D6E7D">
        <w:rPr>
          <w:rFonts w:ascii="Cambria" w:eastAsia="DFKai-SB" w:hAnsi="Cambria" w:cstheme="majorHAnsi"/>
          <w:color w:val="0030FE"/>
          <w:sz w:val="32"/>
          <w:szCs w:val="32"/>
        </w:rPr>
        <w:t xml:space="preserve"> chùa</w:t>
      </w:r>
      <w:r w:rsidRPr="0026770D">
        <w:rPr>
          <w:rFonts w:ascii="Cambria" w:eastAsia="DFKai-SB" w:hAnsi="Cambria" w:cstheme="majorHAnsi"/>
          <w:color w:val="0030FE"/>
          <w:sz w:val="32"/>
          <w:szCs w:val="32"/>
        </w:rPr>
        <w:t xml:space="preserve"> chiền</w:t>
      </w:r>
      <w:r w:rsidRPr="001D6E7D">
        <w:rPr>
          <w:rFonts w:ascii="Cambria" w:eastAsia="DFKai-SB" w:hAnsi="Cambria" w:cstheme="majorHAnsi"/>
          <w:color w:val="0030FE"/>
          <w:sz w:val="32"/>
          <w:szCs w:val="32"/>
        </w:rPr>
        <w:t xml:space="preserve">, sau khi học Phật đi dạo chùa chiền, trong chùa có in kinh, có phóng sanh, sự việc tốt. In kinh, phóng sanh, mọi người cầm tờ giấy đến, một người bao nhiêu cũng không câu nệ, một xu, hai xu cũng nhận, một đồng, hai đồng cũng nhận, chúng tôi bèn gom góp, tuyệt </w:t>
      </w:r>
      <w:r w:rsidR="009019B3" w:rsidRPr="00C91E80">
        <w:rPr>
          <w:rFonts w:ascii="Cambria" w:eastAsia="DFKai-SB" w:hAnsi="Cambria" w:cstheme="majorHAnsi"/>
          <w:color w:val="0030FE"/>
          <w:sz w:val="32"/>
          <w:szCs w:val="32"/>
        </w:rPr>
        <w:t xml:space="preserve">đối </w:t>
      </w:r>
      <w:r w:rsidRPr="001D6E7D">
        <w:rPr>
          <w:rFonts w:ascii="Cambria" w:eastAsia="DFKai-SB" w:hAnsi="Cambria" w:cstheme="majorHAnsi"/>
          <w:color w:val="0030FE"/>
          <w:sz w:val="32"/>
          <w:szCs w:val="32"/>
        </w:rPr>
        <w:t xml:space="preserve">không bỏ phí dịp này, vào trong chùa thường làm những việc này. Mỗi ngày Chủ nhật đều phóng sanh. Thật </w:t>
      </w:r>
      <w:r w:rsidRPr="0026770D">
        <w:rPr>
          <w:rFonts w:ascii="Cambria" w:eastAsia="DFKai-SB" w:hAnsi="Cambria" w:cstheme="majorHAnsi"/>
          <w:color w:val="0030FE"/>
          <w:sz w:val="32"/>
          <w:szCs w:val="32"/>
        </w:rPr>
        <w:t>sự</w:t>
      </w:r>
      <w:r w:rsidRPr="001D6E7D">
        <w:rPr>
          <w:rFonts w:ascii="Cambria" w:eastAsia="DFKai-SB" w:hAnsi="Cambria" w:cstheme="majorHAnsi"/>
          <w:color w:val="0030FE"/>
          <w:sz w:val="32"/>
          <w:szCs w:val="32"/>
        </w:rPr>
        <w:t>, đã thực hiện</w:t>
      </w:r>
      <w:r w:rsidR="009019B3" w:rsidRPr="009019B3">
        <w:rPr>
          <w:rFonts w:ascii="Cambria" w:eastAsia="DFKai-SB" w:hAnsi="Cambria" w:cstheme="majorHAnsi"/>
          <w:color w:val="0030FE"/>
          <w:sz w:val="32"/>
          <w:szCs w:val="32"/>
        </w:rPr>
        <w:t xml:space="preserve"> </w:t>
      </w:r>
      <w:r w:rsidR="009019B3" w:rsidRPr="001D6E7D">
        <w:rPr>
          <w:rFonts w:ascii="Cambria" w:eastAsia="DFKai-SB" w:hAnsi="Cambria" w:cstheme="majorHAnsi"/>
          <w:color w:val="0030FE"/>
          <w:sz w:val="32"/>
          <w:szCs w:val="32"/>
        </w:rPr>
        <w:t>lời của thầy dạy</w:t>
      </w:r>
      <w:r w:rsidRPr="001D6E7D">
        <w:rPr>
          <w:rFonts w:ascii="Cambria" w:eastAsia="DFKai-SB" w:hAnsi="Cambria" w:cstheme="majorHAnsi"/>
          <w:color w:val="0030FE"/>
          <w:sz w:val="32"/>
          <w:szCs w:val="32"/>
        </w:rPr>
        <w:t xml:space="preserve">, 3 tháng sau thì có hiệu quả ra hẳn, thật </w:t>
      </w:r>
      <w:r w:rsidRPr="0026770D">
        <w:rPr>
          <w:rFonts w:ascii="Cambria" w:eastAsia="DFKai-SB" w:hAnsi="Cambria" w:cstheme="majorHAnsi"/>
          <w:color w:val="0030FE"/>
          <w:sz w:val="32"/>
          <w:szCs w:val="32"/>
        </w:rPr>
        <w:t>sự</w:t>
      </w:r>
      <w:r w:rsidRPr="001D6E7D">
        <w:rPr>
          <w:rFonts w:ascii="Cambria" w:eastAsia="DFKai-SB" w:hAnsi="Cambria" w:cstheme="majorHAnsi"/>
          <w:color w:val="0030FE"/>
          <w:sz w:val="32"/>
          <w:szCs w:val="32"/>
        </w:rPr>
        <w:t xml:space="preserve">, thu nhập nhiều một chút, có chút ngoại tài tiến vào. Điều thầy dạy, có bao nhiêu thí bấy nhiêu, giữ lại làm chi phí sinh hoạt cho mình đủ dùng là được, </w:t>
      </w:r>
      <w:r w:rsidRPr="0026770D">
        <w:rPr>
          <w:rFonts w:ascii="Cambria" w:eastAsia="DFKai-SB" w:hAnsi="Cambria" w:cstheme="majorHAnsi"/>
          <w:color w:val="0030FE"/>
          <w:sz w:val="32"/>
          <w:szCs w:val="32"/>
        </w:rPr>
        <w:t>còn lại</w:t>
      </w:r>
      <w:r w:rsidRPr="001D6E7D">
        <w:rPr>
          <w:rFonts w:ascii="Cambria" w:eastAsia="DFKai-SB" w:hAnsi="Cambria" w:cstheme="majorHAnsi"/>
          <w:color w:val="0030FE"/>
          <w:sz w:val="32"/>
          <w:szCs w:val="32"/>
        </w:rPr>
        <w:t xml:space="preserve"> có thể bố thí t</w:t>
      </w:r>
      <w:r w:rsidR="002B1123" w:rsidRPr="00C91E80">
        <w:rPr>
          <w:rFonts w:ascii="Cambria" w:eastAsia="DFKai-SB" w:hAnsi="Cambria" w:cstheme="majorHAnsi"/>
          <w:color w:val="0030FE"/>
          <w:sz w:val="32"/>
          <w:szCs w:val="32"/>
        </w:rPr>
        <w:t>ất</w:t>
      </w:r>
      <w:r w:rsidRPr="001D6E7D">
        <w:rPr>
          <w:rFonts w:ascii="Cambria" w:eastAsia="DFKai-SB" w:hAnsi="Cambria" w:cstheme="majorHAnsi"/>
          <w:color w:val="0030FE"/>
          <w:sz w:val="32"/>
          <w:szCs w:val="32"/>
        </w:rPr>
        <w:t xml:space="preserve"> </w:t>
      </w:r>
      <w:r w:rsidR="002B1123" w:rsidRPr="00C91E80">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ả. 45 tuổi trở đi, lời của Đại sư Chương Gia thực hiện toàn bộ, ba loại bố thí, ba loại quả báo tăng trưởng rất rõ ràng, chúng tôi cũng không có</w:t>
      </w:r>
      <w:r w:rsidR="004B675F" w:rsidRPr="004B675F">
        <w:rPr>
          <w:rFonts w:ascii="Cambria" w:eastAsia="DFKai-SB" w:hAnsi="Cambria" w:cstheme="majorHAnsi"/>
          <w:color w:val="0030FE"/>
          <w:sz w:val="32"/>
          <w:szCs w:val="32"/>
        </w:rPr>
        <w:t xml:space="preserve"> </w:t>
      </w:r>
      <w:r w:rsidR="004B675F" w:rsidRPr="001D6E7D">
        <w:rPr>
          <w:rFonts w:ascii="Cambria" w:eastAsia="DFKai-SB" w:hAnsi="Cambria" w:cstheme="majorHAnsi"/>
          <w:color w:val="0030FE"/>
          <w:sz w:val="32"/>
          <w:szCs w:val="32"/>
        </w:rPr>
        <w:t>bất cứ nỗi lo lắng gì</w:t>
      </w:r>
      <w:r w:rsidRPr="001D6E7D">
        <w:rPr>
          <w:rFonts w:ascii="Cambria" w:eastAsia="DFKai-SB" w:hAnsi="Cambria" w:cstheme="majorHAnsi"/>
          <w:color w:val="0030FE"/>
          <w:sz w:val="32"/>
          <w:szCs w:val="32"/>
        </w:rPr>
        <w:t>, yên tâm dũng cảm đi làm. Ngày mai</w:t>
      </w:r>
      <w:r w:rsidR="004B675F" w:rsidRPr="009F209B">
        <w:rPr>
          <w:rFonts w:ascii="Cambria" w:eastAsia="DFKai-SB" w:hAnsi="Cambria" w:cstheme="majorHAnsi"/>
          <w:color w:val="0030FE"/>
          <w:sz w:val="32"/>
          <w:szCs w:val="32"/>
        </w:rPr>
        <w:t xml:space="preserve"> thì sao</w:t>
      </w:r>
      <w:r w:rsidRPr="001D6E7D">
        <w:rPr>
          <w:rFonts w:ascii="Cambria" w:eastAsia="DFKai-SB" w:hAnsi="Cambria" w:cstheme="majorHAnsi"/>
          <w:color w:val="0030FE"/>
          <w:sz w:val="32"/>
          <w:szCs w:val="32"/>
        </w:rPr>
        <w:t xml:space="preserve">? Ngày mai còn chưa đến, đừng màng đến. Tuyệt </w:t>
      </w:r>
      <w:r w:rsidR="004B675F" w:rsidRPr="00C91E80">
        <w:rPr>
          <w:rFonts w:ascii="Cambria" w:eastAsia="DFKai-SB" w:hAnsi="Cambria" w:cstheme="majorHAnsi"/>
          <w:color w:val="0030FE"/>
          <w:sz w:val="32"/>
          <w:szCs w:val="32"/>
        </w:rPr>
        <w:t xml:space="preserve">đối </w:t>
      </w:r>
      <w:r w:rsidRPr="001D6E7D">
        <w:rPr>
          <w:rFonts w:ascii="Cambria" w:eastAsia="DFKai-SB" w:hAnsi="Cambria" w:cstheme="majorHAnsi"/>
          <w:color w:val="0030FE"/>
          <w:sz w:val="32"/>
          <w:szCs w:val="32"/>
        </w:rPr>
        <w:t xml:space="preserve">không nghĩ đến ngày mai, hôm nay tôi có thể làm bao nhiêu thì tôi làm bấy nhiêu, phải có </w:t>
      </w:r>
      <w:r w:rsidRPr="0026770D">
        <w:rPr>
          <w:rFonts w:ascii="Cambria" w:eastAsia="DFKai-SB" w:hAnsi="Cambria" w:cstheme="majorHAnsi"/>
          <w:color w:val="0030FE"/>
          <w:sz w:val="32"/>
          <w:szCs w:val="32"/>
        </w:rPr>
        <w:t>sự can đảm và</w:t>
      </w:r>
      <w:r w:rsidRPr="001D6E7D">
        <w:rPr>
          <w:rFonts w:ascii="Cambria" w:eastAsia="DFKai-SB" w:hAnsi="Cambria" w:cstheme="majorHAnsi"/>
          <w:color w:val="0030FE"/>
          <w:sz w:val="32"/>
          <w:szCs w:val="32"/>
        </w:rPr>
        <w:t xml:space="preserve"> hiểu biết này, có dũng khí này, có nhận thức này. Cho nên cả đời, Đại sư Chương Gia nói với tôi rằng, có thể y giáo phụng hành thật, </w:t>
      </w:r>
      <w:r w:rsidR="00AC785E"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Phật Bồ-tát chiếu cố</w:t>
      </w:r>
      <w:r w:rsidR="00AC785E" w:rsidRPr="00AC785E">
        <w:rPr>
          <w:rFonts w:ascii="Cambria" w:eastAsia="DFKai-SB" w:hAnsi="Cambria" w:cstheme="majorHAnsi"/>
          <w:color w:val="0030FE"/>
          <w:sz w:val="32"/>
          <w:szCs w:val="32"/>
        </w:rPr>
        <w:t xml:space="preserve"> </w:t>
      </w:r>
      <w:r w:rsidR="00AC785E" w:rsidRPr="001D6E7D">
        <w:rPr>
          <w:rFonts w:ascii="Cambria" w:eastAsia="DFKai-SB" w:hAnsi="Cambria" w:cstheme="majorHAnsi"/>
          <w:color w:val="0030FE"/>
          <w:sz w:val="32"/>
          <w:szCs w:val="32"/>
        </w:rPr>
        <w:t>một đời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ự mình, đem những sự việc chiếu cố cho mình buông xuống hết thảy, đừng màng đến nữa. Đúng, không sai, mình nghĩ </w:t>
      </w:r>
      <w:r w:rsidR="00675447" w:rsidRPr="00490083">
        <w:rPr>
          <w:rFonts w:ascii="Cambria" w:eastAsia="DFKai-SB" w:hAnsi="Cambria" w:cstheme="majorHAnsi"/>
          <w:color w:val="0030FE"/>
          <w:sz w:val="32"/>
          <w:szCs w:val="32"/>
        </w:rPr>
        <w:t>cho</w:t>
      </w:r>
      <w:r w:rsidRPr="001D6E7D">
        <w:rPr>
          <w:rFonts w:ascii="Cambria" w:eastAsia="DFKai-SB" w:hAnsi="Cambria" w:cstheme="majorHAnsi"/>
          <w:color w:val="0030FE"/>
          <w:sz w:val="32"/>
          <w:szCs w:val="32"/>
        </w:rPr>
        <w:t xml:space="preserve"> mình đều là Vọng tưởng, Vọng tưởng không thể biến thành sự thật; Phật Bồ-tát an bài cho chúng ta, thuận cảnh, nghịch </w:t>
      </w:r>
      <w:r w:rsidRPr="001D6E7D">
        <w:rPr>
          <w:rFonts w:ascii="Cambria" w:eastAsia="DFKai-SB" w:hAnsi="Cambria" w:cstheme="majorHAnsi"/>
          <w:color w:val="0030FE"/>
          <w:sz w:val="32"/>
          <w:szCs w:val="32"/>
        </w:rPr>
        <w:lastRenderedPageBreak/>
        <w:t>cảnh hết thảy đều là cảnh giới tốt, t</w:t>
      </w:r>
      <w:r w:rsidR="00AC785E" w:rsidRPr="00C91E80">
        <w:rPr>
          <w:rFonts w:ascii="Cambria" w:eastAsia="DFKai-SB" w:hAnsi="Cambria" w:cstheme="majorHAnsi"/>
          <w:color w:val="0030FE"/>
          <w:sz w:val="32"/>
          <w:szCs w:val="32"/>
        </w:rPr>
        <w:t>ất</w:t>
      </w:r>
      <w:r w:rsidRPr="001D6E7D">
        <w:rPr>
          <w:rFonts w:ascii="Cambria" w:eastAsia="DFKai-SB" w:hAnsi="Cambria" w:cstheme="majorHAnsi"/>
          <w:color w:val="0030FE"/>
          <w:sz w:val="32"/>
          <w:szCs w:val="32"/>
        </w:rPr>
        <w:t xml:space="preserve"> </w:t>
      </w:r>
      <w:r w:rsidR="00AC785E" w:rsidRPr="00C91E80">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ả đều là giúp chúng ta nâng cao chính mình. Xác thực cảm </w:t>
      </w:r>
      <w:r w:rsidRPr="0026770D">
        <w:rPr>
          <w:rFonts w:ascii="Cambria" w:eastAsia="DFKai-SB" w:hAnsi="Cambria" w:cstheme="majorHAnsi"/>
          <w:color w:val="0030FE"/>
          <w:sz w:val="32"/>
          <w:szCs w:val="32"/>
        </w:rPr>
        <w:t>nhận</w:t>
      </w:r>
      <w:r w:rsidRPr="001D6E7D">
        <w:rPr>
          <w:rFonts w:ascii="Cambria" w:eastAsia="DFKai-SB" w:hAnsi="Cambria" w:cstheme="majorHAnsi"/>
          <w:color w:val="0030FE"/>
          <w:sz w:val="32"/>
          <w:szCs w:val="32"/>
        </w:rPr>
        <w:t xml:space="preserve"> được sự gia trì của Phật Bồ-tát, sanh khởi lòng cảm ơn đối với Phật Bồ-tát. </w:t>
      </w:r>
    </w:p>
    <w:p w14:paraId="61AC313D" w14:textId="7AA4F5ED" w:rsidR="0026770D" w:rsidRPr="0026770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26770D">
        <w:rPr>
          <w:rFonts w:ascii="Cambria" w:eastAsia="DFKai-SB" w:hAnsi="Cambria" w:cstheme="majorHAnsi" w:hint="eastAsia"/>
          <w:color w:val="FF0000"/>
          <w:sz w:val="32"/>
          <w:szCs w:val="32"/>
          <w:lang w:eastAsia="zh-CN"/>
        </w:rPr>
        <w:t>開化顯示</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“Khai hoá hiển thị”</w:t>
      </w:r>
      <w:r w:rsidRPr="001D6E7D">
        <w:rPr>
          <w:rFonts w:ascii="Cambria" w:eastAsia="DFKai-SB" w:hAnsi="Cambria" w:cstheme="majorHAnsi"/>
          <w:color w:val="0030FE"/>
          <w:sz w:val="32"/>
          <w:szCs w:val="32"/>
        </w:rPr>
        <w:t xml:space="preserve">, khai là khai thị, hoá là giáo hoá, hiển là minh hiển, thị tức là biểu pháp, phải làm tấm gương cho chúng sanh thấy. </w:t>
      </w:r>
      <w:r w:rsidRPr="0026770D">
        <w:rPr>
          <w:rFonts w:ascii="Cambria" w:eastAsia="DFKai-SB" w:hAnsi="Cambria" w:cstheme="majorHAnsi" w:hint="eastAsia"/>
          <w:color w:val="FF0000"/>
          <w:sz w:val="32"/>
          <w:szCs w:val="32"/>
          <w:lang w:eastAsia="zh-CN"/>
        </w:rPr>
        <w:t>流出依正種種莊嚴，不可思議淨土法門。得成大願，惠予眾生真實之利</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lang w:eastAsia="zh-CN"/>
        </w:rPr>
        <w:t xml:space="preserve">“Lưu xuất </w:t>
      </w:r>
      <w:r>
        <w:rPr>
          <w:rFonts w:ascii="Cambria" w:eastAsia="DFKai-SB" w:hAnsi="Cambria" w:cstheme="majorHAnsi"/>
          <w:b/>
          <w:bCs/>
          <w:color w:val="0030FE"/>
          <w:sz w:val="32"/>
          <w:szCs w:val="32"/>
          <w:lang w:val="de-DE" w:eastAsia="zh-CN"/>
        </w:rPr>
        <w:t>Y</w:t>
      </w:r>
      <w:r w:rsidRPr="001D6E7D">
        <w:rPr>
          <w:rFonts w:ascii="Cambria" w:eastAsia="DFKai-SB" w:hAnsi="Cambria" w:cstheme="majorHAnsi"/>
          <w:b/>
          <w:bCs/>
          <w:color w:val="0030FE"/>
          <w:sz w:val="32"/>
          <w:szCs w:val="32"/>
          <w:lang w:eastAsia="zh-CN"/>
        </w:rPr>
        <w:t xml:space="preserve"> </w:t>
      </w:r>
      <w:r>
        <w:rPr>
          <w:rFonts w:ascii="Cambria" w:eastAsia="DFKai-SB" w:hAnsi="Cambria" w:cstheme="majorHAnsi"/>
          <w:b/>
          <w:bCs/>
          <w:color w:val="0030FE"/>
          <w:sz w:val="32"/>
          <w:szCs w:val="32"/>
          <w:lang w:val="de-DE" w:eastAsia="zh-CN"/>
        </w:rPr>
        <w:t>C</w:t>
      </w:r>
      <w:r w:rsidRPr="001D6E7D">
        <w:rPr>
          <w:rFonts w:ascii="Cambria" w:eastAsia="DFKai-SB" w:hAnsi="Cambria" w:cstheme="majorHAnsi"/>
          <w:b/>
          <w:bCs/>
          <w:color w:val="0030FE"/>
          <w:sz w:val="32"/>
          <w:szCs w:val="32"/>
          <w:lang w:eastAsia="zh-CN"/>
        </w:rPr>
        <w:t xml:space="preserve">hánh chủng chủng trang nghiêm, bất khả tư nghị Tịnh Độ </w:t>
      </w:r>
      <w:r>
        <w:rPr>
          <w:rFonts w:ascii="Cambria" w:eastAsia="DFKai-SB" w:hAnsi="Cambria" w:cstheme="majorHAnsi"/>
          <w:b/>
          <w:bCs/>
          <w:color w:val="0030FE"/>
          <w:sz w:val="32"/>
          <w:szCs w:val="32"/>
          <w:lang w:val="de-DE" w:eastAsia="zh-CN"/>
        </w:rPr>
        <w:t>P</w:t>
      </w:r>
      <w:r w:rsidRPr="001D6E7D">
        <w:rPr>
          <w:rFonts w:ascii="Cambria" w:eastAsia="DFKai-SB" w:hAnsi="Cambria" w:cstheme="majorHAnsi"/>
          <w:b/>
          <w:bCs/>
          <w:color w:val="0030FE"/>
          <w:sz w:val="32"/>
          <w:szCs w:val="32"/>
          <w:lang w:eastAsia="zh-CN"/>
        </w:rPr>
        <w:t>háp môn</w:t>
      </w:r>
      <w:r>
        <w:rPr>
          <w:rFonts w:ascii="Cambria" w:eastAsia="DFKai-SB" w:hAnsi="Cambria" w:cstheme="majorHAnsi"/>
          <w:b/>
          <w:bCs/>
          <w:color w:val="0030FE"/>
          <w:sz w:val="32"/>
          <w:szCs w:val="32"/>
          <w:lang w:val="de-DE" w:eastAsia="zh-CN"/>
        </w:rPr>
        <w:t>.</w:t>
      </w:r>
      <w:r w:rsidRPr="001D6E7D">
        <w:rPr>
          <w:rFonts w:ascii="Cambria" w:eastAsia="DFKai-SB" w:hAnsi="Cambria" w:cstheme="majorHAnsi"/>
          <w:b/>
          <w:bCs/>
          <w:color w:val="0030FE"/>
          <w:sz w:val="32"/>
          <w:szCs w:val="32"/>
          <w:lang w:eastAsia="zh-CN"/>
        </w:rPr>
        <w:t xml:space="preserve"> </w:t>
      </w:r>
      <w:r>
        <w:rPr>
          <w:rFonts w:ascii="Cambria" w:eastAsia="DFKai-SB" w:hAnsi="Cambria" w:cstheme="majorHAnsi"/>
          <w:b/>
          <w:bCs/>
          <w:color w:val="0030FE"/>
          <w:sz w:val="32"/>
          <w:szCs w:val="32"/>
          <w:lang w:eastAsia="zh-CN"/>
        </w:rPr>
        <w:t>Đ</w:t>
      </w:r>
      <w:r w:rsidRPr="001D6E7D">
        <w:rPr>
          <w:rFonts w:ascii="Cambria" w:eastAsia="DFKai-SB" w:hAnsi="Cambria" w:cstheme="majorHAnsi"/>
          <w:b/>
          <w:bCs/>
          <w:color w:val="0030FE"/>
          <w:sz w:val="32"/>
          <w:szCs w:val="32"/>
          <w:lang w:eastAsia="zh-CN"/>
        </w:rPr>
        <w:t xml:space="preserve">ắc thành đại nguyện, huệ dữ chúng sanh </w:t>
      </w:r>
      <w:r w:rsidRPr="0026770D">
        <w:rPr>
          <w:rFonts w:ascii="Cambria" w:eastAsia="DFKai-SB" w:hAnsi="Cambria" w:cstheme="majorHAnsi"/>
          <w:b/>
          <w:bCs/>
          <w:color w:val="0030FE"/>
          <w:sz w:val="32"/>
          <w:szCs w:val="32"/>
          <w:lang w:eastAsia="zh-CN"/>
        </w:rPr>
        <w:t>C</w:t>
      </w:r>
      <w:r w:rsidRPr="001D6E7D">
        <w:rPr>
          <w:rFonts w:ascii="Cambria" w:eastAsia="DFKai-SB" w:hAnsi="Cambria" w:cstheme="majorHAnsi"/>
          <w:b/>
          <w:bCs/>
          <w:color w:val="0030FE"/>
          <w:sz w:val="32"/>
          <w:szCs w:val="32"/>
          <w:lang w:eastAsia="zh-CN"/>
        </w:rPr>
        <w:t xml:space="preserve">hân thật </w:t>
      </w:r>
      <w:r w:rsidRPr="0026770D">
        <w:rPr>
          <w:rFonts w:ascii="Cambria" w:eastAsia="DFKai-SB" w:hAnsi="Cambria" w:cstheme="majorHAnsi"/>
          <w:b/>
          <w:bCs/>
          <w:color w:val="0030FE"/>
          <w:sz w:val="32"/>
          <w:szCs w:val="32"/>
          <w:lang w:eastAsia="zh-CN"/>
        </w:rPr>
        <w:t>C</w:t>
      </w:r>
      <w:r w:rsidRPr="001D6E7D">
        <w:rPr>
          <w:rFonts w:ascii="Cambria" w:eastAsia="DFKai-SB" w:hAnsi="Cambria" w:cstheme="majorHAnsi"/>
          <w:b/>
          <w:bCs/>
          <w:color w:val="0030FE"/>
          <w:sz w:val="32"/>
          <w:szCs w:val="32"/>
          <w:lang w:eastAsia="zh-CN"/>
        </w:rPr>
        <w:t>hi lợi”</w:t>
      </w:r>
      <w:r w:rsidRPr="001D6E7D">
        <w:rPr>
          <w:rFonts w:ascii="Cambria" w:eastAsia="DFKai-SB" w:hAnsi="Cambria" w:cstheme="majorHAnsi"/>
          <w:color w:val="0030FE"/>
          <w:sz w:val="32"/>
          <w:szCs w:val="32"/>
          <w:lang w:eastAsia="zh-CN"/>
        </w:rPr>
        <w:t xml:space="preserve"> (</w:t>
      </w:r>
      <w:r w:rsidRPr="0026770D">
        <w:rPr>
          <w:rFonts w:ascii="Cambria" w:eastAsia="DFKai-SB" w:hAnsi="Cambria" w:cstheme="majorHAnsi"/>
          <w:i/>
          <w:iCs/>
          <w:color w:val="0030FE"/>
          <w:sz w:val="32"/>
          <w:szCs w:val="32"/>
          <w:lang w:eastAsia="zh-CN"/>
        </w:rPr>
        <w:t xml:space="preserve">Tuôn ra nhiều loại trang nghiêm của Y báo và Chánh báo, Pháp môn Tịnh Độ không thể nghĩ bàn. </w:t>
      </w:r>
      <w:r>
        <w:rPr>
          <w:rFonts w:ascii="Cambria" w:eastAsia="DFKai-SB" w:hAnsi="Cambria" w:cstheme="majorHAnsi"/>
          <w:i/>
          <w:iCs/>
          <w:color w:val="0030FE"/>
          <w:sz w:val="32"/>
          <w:szCs w:val="32"/>
          <w:lang w:eastAsia="zh-CN"/>
        </w:rPr>
        <w:t>Đ</w:t>
      </w:r>
      <w:r w:rsidRPr="0026770D">
        <w:rPr>
          <w:rFonts w:ascii="Cambria" w:eastAsia="DFKai-SB" w:hAnsi="Cambria" w:cstheme="majorHAnsi"/>
          <w:i/>
          <w:iCs/>
          <w:color w:val="0030FE"/>
          <w:sz w:val="32"/>
          <w:szCs w:val="32"/>
          <w:lang w:eastAsia="zh-CN"/>
        </w:rPr>
        <w:t>ược thành nguyện lớn, ban cho chúng sanh</w:t>
      </w:r>
      <w:r w:rsidRPr="00F450F7">
        <w:rPr>
          <w:rFonts w:ascii="Cambria" w:eastAsia="DFKai-SB" w:hAnsi="Cambria" w:cstheme="majorHAnsi"/>
          <w:i/>
          <w:iCs/>
          <w:color w:val="0030FE"/>
          <w:sz w:val="32"/>
          <w:szCs w:val="32"/>
          <w:lang w:eastAsia="zh-CN"/>
        </w:rPr>
        <w:t xml:space="preserve"> </w:t>
      </w:r>
      <w:r w:rsidRPr="0026770D">
        <w:rPr>
          <w:rFonts w:ascii="Cambria" w:eastAsia="DFKai-SB" w:hAnsi="Cambria" w:cstheme="majorHAnsi"/>
          <w:i/>
          <w:iCs/>
          <w:color w:val="0030FE"/>
          <w:sz w:val="32"/>
          <w:szCs w:val="32"/>
          <w:lang w:eastAsia="zh-CN"/>
        </w:rPr>
        <w:t>L</w:t>
      </w:r>
      <w:r w:rsidRPr="00F450F7">
        <w:rPr>
          <w:rFonts w:ascii="Cambria" w:eastAsia="DFKai-SB" w:hAnsi="Cambria" w:cstheme="majorHAnsi"/>
          <w:i/>
          <w:iCs/>
          <w:color w:val="0030FE"/>
          <w:sz w:val="32"/>
          <w:szCs w:val="32"/>
          <w:lang w:eastAsia="zh-CN"/>
        </w:rPr>
        <w:t xml:space="preserve">ợi ích </w:t>
      </w:r>
      <w:r w:rsidRPr="0026770D">
        <w:rPr>
          <w:rFonts w:ascii="Cambria" w:eastAsia="DFKai-SB" w:hAnsi="Cambria" w:cstheme="majorHAnsi"/>
          <w:i/>
          <w:iCs/>
          <w:color w:val="0030FE"/>
          <w:sz w:val="32"/>
          <w:szCs w:val="32"/>
          <w:lang w:eastAsia="zh-CN"/>
        </w:rPr>
        <w:t>C</w:t>
      </w:r>
      <w:r w:rsidRPr="00F450F7">
        <w:rPr>
          <w:rFonts w:ascii="Cambria" w:eastAsia="DFKai-SB" w:hAnsi="Cambria" w:cstheme="majorHAnsi"/>
          <w:i/>
          <w:iCs/>
          <w:color w:val="0030FE"/>
          <w:sz w:val="32"/>
          <w:szCs w:val="32"/>
          <w:lang w:eastAsia="zh-CN"/>
        </w:rPr>
        <w:t>hân thật</w:t>
      </w:r>
      <w:r w:rsidRPr="001D6E7D">
        <w:rPr>
          <w:rFonts w:ascii="Cambria" w:eastAsia="DFKai-SB" w:hAnsi="Cambria" w:cstheme="majorHAnsi"/>
          <w:color w:val="0030FE"/>
          <w:sz w:val="32"/>
          <w:szCs w:val="32"/>
          <w:lang w:eastAsia="zh-CN"/>
        </w:rPr>
        <w:t>),</w:t>
      </w:r>
      <w:r w:rsidRPr="0026770D">
        <w:rPr>
          <w:rFonts w:ascii="Cambria" w:eastAsia="DFKai-SB" w:hAnsi="Cambria" w:cstheme="majorHAnsi"/>
          <w:color w:val="0030FE"/>
          <w:sz w:val="32"/>
          <w:szCs w:val="32"/>
          <w:lang w:eastAsia="zh-CN"/>
        </w:rPr>
        <w:t xml:space="preserve"> mấy câu nói này là do Niệm lão nói. </w:t>
      </w:r>
      <w:r w:rsidRPr="0026770D">
        <w:rPr>
          <w:rFonts w:ascii="Cambria" w:eastAsia="DFKai-SB" w:hAnsi="Cambria" w:cstheme="majorHAnsi"/>
          <w:color w:val="0030FE"/>
          <w:sz w:val="32"/>
          <w:szCs w:val="32"/>
        </w:rPr>
        <w:t>Tỳ-kheo Pháp Tạng từ trong Y–Chánh trang nghiêm của cõi nước chư Phật đã được khải thị, ngài thấy rõ ràng, ngài nghe sáng tỏ rồi, cho nên từ Tự Tánh lưu xuất nhiều loại trang nghiêm của Y báo Chánh báo. Đó là nói về Thế giới Cực Lạc, Y báo, Chánh báo trong bốn độ của Thế giới Cực Lạc vô lượng</w:t>
      </w:r>
      <w:r w:rsidRPr="00EA24D8">
        <w:rPr>
          <w:rFonts w:ascii="Cambria" w:eastAsia="DFKai-SB" w:hAnsi="Cambria" w:cstheme="majorHAnsi"/>
          <w:color w:val="0030FE"/>
          <w:sz w:val="32"/>
          <w:szCs w:val="32"/>
        </w:rPr>
        <w:t xml:space="preserve"> trang nghiêm</w:t>
      </w:r>
      <w:r w:rsidRPr="0026770D">
        <w:rPr>
          <w:rFonts w:ascii="Cambria" w:eastAsia="DFKai-SB" w:hAnsi="Cambria" w:cstheme="majorHAnsi"/>
          <w:color w:val="0030FE"/>
          <w:sz w:val="32"/>
          <w:szCs w:val="32"/>
        </w:rPr>
        <w:t>, Pháp môn Tịnh Độ không thể nghĩ bàn. Đó chính là ngài lựa chọn những gì mong muốn để độ sanh, viên mãn 48 nguyện, ban cho chúng sanh</w:t>
      </w:r>
      <w:r w:rsidRPr="000B60E7">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L</w:t>
      </w:r>
      <w:r w:rsidRPr="000B60E7">
        <w:rPr>
          <w:rFonts w:ascii="Cambria" w:eastAsia="DFKai-SB" w:hAnsi="Cambria" w:cstheme="majorHAnsi"/>
          <w:color w:val="0030FE"/>
          <w:sz w:val="32"/>
          <w:szCs w:val="32"/>
        </w:rPr>
        <w:t xml:space="preserve">ợi ích </w:t>
      </w:r>
      <w:r w:rsidRPr="0026770D">
        <w:rPr>
          <w:rFonts w:ascii="Cambria" w:eastAsia="DFKai-SB" w:hAnsi="Cambria" w:cstheme="majorHAnsi"/>
          <w:color w:val="0030FE"/>
          <w:sz w:val="32"/>
          <w:szCs w:val="32"/>
        </w:rPr>
        <w:t>C</w:t>
      </w:r>
      <w:r w:rsidRPr="000B60E7">
        <w:rPr>
          <w:rFonts w:ascii="Cambria" w:eastAsia="DFKai-SB" w:hAnsi="Cambria" w:cstheme="majorHAnsi"/>
          <w:color w:val="0030FE"/>
          <w:sz w:val="32"/>
          <w:szCs w:val="32"/>
        </w:rPr>
        <w:t>hân thật</w:t>
      </w:r>
      <w:r w:rsidRPr="0026770D">
        <w:rPr>
          <w:rFonts w:ascii="Cambria" w:eastAsia="DFKai-SB" w:hAnsi="Cambria" w:cstheme="majorHAnsi"/>
          <w:color w:val="0030FE"/>
          <w:sz w:val="32"/>
          <w:szCs w:val="32"/>
        </w:rPr>
        <w:t xml:space="preserve">, 48 nguyện mỗi một nguyện đều là phát ra vì chúng sanh, đều là lợi ích chân thật cho chúng sanh.  </w:t>
      </w:r>
    </w:p>
    <w:p w14:paraId="25E9DE55" w14:textId="3FF07FC8"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26770D">
        <w:rPr>
          <w:rFonts w:ascii="Cambria" w:eastAsia="DFKai-SB" w:hAnsi="Cambria" w:cstheme="majorHAnsi" w:hint="eastAsia"/>
          <w:color w:val="FF0000"/>
          <w:sz w:val="32"/>
          <w:szCs w:val="32"/>
          <w:lang w:eastAsia="zh-CN"/>
        </w:rPr>
        <w:t>又一其心者</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 xml:space="preserve">“Hựu nhất kỳ tâm giả” </w:t>
      </w:r>
      <w:r w:rsidRPr="001D6E7D">
        <w:rPr>
          <w:rFonts w:ascii="Cambria" w:eastAsia="DFKai-SB" w:hAnsi="Cambria" w:cstheme="majorHAnsi"/>
          <w:color w:val="0030FE"/>
          <w:sz w:val="32"/>
          <w:szCs w:val="32"/>
        </w:rPr>
        <w:t>(</w:t>
      </w:r>
      <w:r>
        <w:rPr>
          <w:rFonts w:ascii="Cambria" w:eastAsia="DFKai-SB" w:hAnsi="Cambria" w:cstheme="majorHAnsi"/>
          <w:i/>
          <w:iCs/>
          <w:color w:val="0030FE"/>
          <w:sz w:val="32"/>
          <w:szCs w:val="32"/>
        </w:rPr>
        <w:t>Th</w:t>
      </w:r>
      <w:r w:rsidRPr="0026770D">
        <w:rPr>
          <w:rFonts w:ascii="Cambria" w:eastAsia="DFKai-SB" w:hAnsi="Cambria" w:cstheme="majorHAnsi"/>
          <w:i/>
          <w:iCs/>
          <w:color w:val="0030FE"/>
          <w:sz w:val="32"/>
          <w:szCs w:val="32"/>
        </w:rPr>
        <w:t>êm nữa</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nhất</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tâm</w:t>
      </w:r>
      <w:r w:rsidRPr="001D6E7D">
        <w:rPr>
          <w:rFonts w:ascii="Cambria" w:eastAsia="DFKai-SB" w:hAnsi="Cambria" w:cstheme="majorHAnsi"/>
          <w:i/>
          <w:iCs/>
          <w:color w:val="0030FE"/>
          <w:sz w:val="32"/>
          <w:szCs w:val="32"/>
        </w:rPr>
        <w:t xml:space="preserve"> của mình</w:t>
      </w:r>
      <w:r w:rsidRPr="001D6E7D">
        <w:rPr>
          <w:rFonts w:ascii="Cambria" w:eastAsia="DFKai-SB" w:hAnsi="Cambria" w:cstheme="majorHAnsi"/>
          <w:color w:val="0030FE"/>
          <w:sz w:val="32"/>
          <w:szCs w:val="32"/>
        </w:rPr>
        <w:t xml:space="preserve">), trong </w:t>
      </w:r>
      <w:r w:rsidRPr="0026770D">
        <w:rPr>
          <w:rFonts w:ascii="Cambria" w:eastAsia="DFKai-SB" w:hAnsi="Cambria" w:cstheme="majorHAnsi"/>
          <w:color w:val="0030FE"/>
          <w:sz w:val="32"/>
          <w:szCs w:val="32"/>
        </w:rPr>
        <w:t>k</w:t>
      </w:r>
      <w:r w:rsidRPr="001D6E7D">
        <w:rPr>
          <w:rFonts w:ascii="Cambria" w:eastAsia="DFKai-SB" w:hAnsi="Cambria" w:cstheme="majorHAnsi"/>
          <w:color w:val="0030FE"/>
          <w:sz w:val="32"/>
          <w:szCs w:val="32"/>
        </w:rPr>
        <w:t xml:space="preserve">inh văn này </w:t>
      </w:r>
      <w:r w:rsidRPr="001D6E7D">
        <w:rPr>
          <w:rFonts w:ascii="Cambria" w:eastAsia="DFKai-SB" w:hAnsi="Cambria" w:cstheme="majorHAnsi"/>
          <w:b/>
          <w:bCs/>
          <w:color w:val="0030FE"/>
          <w:sz w:val="32"/>
          <w:szCs w:val="32"/>
        </w:rPr>
        <w:t>“tiện nhất kỳ tâm”</w:t>
      </w:r>
      <w:r w:rsidRPr="001D6E7D">
        <w:rPr>
          <w:rFonts w:ascii="Cambria" w:eastAsia="DFKai-SB" w:hAnsi="Cambria" w:cstheme="majorHAnsi"/>
          <w:color w:val="0030FE"/>
          <w:sz w:val="32"/>
          <w:szCs w:val="32"/>
        </w:rPr>
        <w:t xml:space="preserve">, câu </w:t>
      </w:r>
      <w:r w:rsidRPr="0026770D">
        <w:rPr>
          <w:rFonts w:ascii="Cambria" w:eastAsia="DFKai-SB" w:hAnsi="Cambria" w:cstheme="majorHAnsi"/>
          <w:color w:val="0030FE"/>
          <w:sz w:val="32"/>
          <w:szCs w:val="32"/>
        </w:rPr>
        <w:t xml:space="preserve">nói </w:t>
      </w:r>
      <w:r w:rsidRPr="001D6E7D">
        <w:rPr>
          <w:rFonts w:ascii="Cambria" w:eastAsia="DFKai-SB" w:hAnsi="Cambria" w:cstheme="majorHAnsi"/>
          <w:color w:val="0030FE"/>
          <w:sz w:val="32"/>
          <w:szCs w:val="32"/>
        </w:rPr>
        <w:t xml:space="preserve">này rất quan trọng, nhất kỳ tâm tức là nhất tâm. </w:t>
      </w:r>
      <w:r w:rsidR="005B17D0" w:rsidRPr="00C91E80">
        <w:rPr>
          <w:rFonts w:ascii="Cambria" w:eastAsia="DFKai-SB" w:hAnsi="Cambria" w:cstheme="majorHAnsi"/>
          <w:color w:val="0030FE"/>
          <w:sz w:val="32"/>
          <w:szCs w:val="32"/>
        </w:rPr>
        <w:t>N</w:t>
      </w:r>
      <w:r w:rsidR="005B17D0" w:rsidRPr="001D6E7D">
        <w:rPr>
          <w:rFonts w:ascii="Cambria" w:eastAsia="DFKai-SB" w:hAnsi="Cambria" w:cstheme="majorHAnsi"/>
          <w:color w:val="0030FE"/>
          <w:sz w:val="32"/>
          <w:szCs w:val="32"/>
        </w:rPr>
        <w:t xml:space="preserve">gày nay </w:t>
      </w:r>
      <w:r w:rsidR="005B17D0" w:rsidRPr="00C91E80">
        <w:rPr>
          <w:rFonts w:ascii="Cambria" w:eastAsia="DFKai-SB" w:hAnsi="Cambria" w:cstheme="majorHAnsi"/>
          <w:color w:val="0030FE"/>
          <w:sz w:val="32"/>
          <w:szCs w:val="32"/>
        </w:rPr>
        <w:t>c</w:t>
      </w:r>
      <w:r w:rsidRPr="001D6E7D">
        <w:rPr>
          <w:rFonts w:ascii="Cambria" w:eastAsia="DFKai-SB" w:hAnsi="Cambria" w:cstheme="majorHAnsi"/>
          <w:color w:val="0030FE"/>
          <w:sz w:val="32"/>
          <w:szCs w:val="32"/>
        </w:rPr>
        <w:t xml:space="preserve">húng ta </w:t>
      </w:r>
      <w:r w:rsidRPr="0026770D">
        <w:rPr>
          <w:rFonts w:ascii="Cambria" w:eastAsia="DFKai-SB" w:hAnsi="Cambria" w:cstheme="majorHAnsi"/>
          <w:color w:val="0030FE"/>
          <w:sz w:val="32"/>
          <w:szCs w:val="32"/>
        </w:rPr>
        <w:t>giảng về</w:t>
      </w:r>
      <w:r w:rsidRPr="001D6E7D">
        <w:rPr>
          <w:rFonts w:ascii="Cambria" w:eastAsia="DFKai-SB" w:hAnsi="Cambria" w:cstheme="majorHAnsi"/>
          <w:color w:val="0030FE"/>
          <w:sz w:val="32"/>
          <w:szCs w:val="32"/>
        </w:rPr>
        <w:t xml:space="preserve"> nhất tâm, nhất tâm này phải chuyên chú Phật hiệu, trong </w:t>
      </w:r>
      <w:r w:rsidRPr="0026770D">
        <w:rPr>
          <w:rFonts w:ascii="Cambria" w:eastAsia="DFKai-SB" w:hAnsi="Cambria" w:cstheme="majorHAnsi"/>
          <w:color w:val="0030FE"/>
          <w:sz w:val="32"/>
          <w:szCs w:val="32"/>
        </w:rPr>
        <w:t>tâm</w:t>
      </w:r>
      <w:r w:rsidRPr="001D6E7D">
        <w:rPr>
          <w:rFonts w:ascii="Cambria" w:eastAsia="DFKai-SB" w:hAnsi="Cambria" w:cstheme="majorHAnsi"/>
          <w:color w:val="0030FE"/>
          <w:sz w:val="32"/>
          <w:szCs w:val="32"/>
        </w:rPr>
        <w:t xml:space="preserve"> chỉ có một câu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trừ một câu </w:t>
      </w:r>
      <w:r>
        <w:rPr>
          <w:rFonts w:ascii="Cambria" w:eastAsia="DFKai-SB" w:hAnsi="Cambria" w:cstheme="majorHAnsi"/>
          <w:color w:val="0030FE"/>
          <w:sz w:val="32"/>
          <w:szCs w:val="32"/>
        </w:rPr>
        <w:t>A Mi Đà Phật</w:t>
      </w:r>
      <w:r w:rsidRPr="0026770D">
        <w:rPr>
          <w:rFonts w:ascii="Cambria" w:eastAsia="DFKai-SB" w:hAnsi="Cambria" w:cstheme="majorHAnsi"/>
          <w:color w:val="0030FE"/>
          <w:sz w:val="32"/>
          <w:szCs w:val="32"/>
        </w:rPr>
        <w:t xml:space="preserve"> ra,</w:t>
      </w:r>
      <w:r w:rsidRPr="001D6E7D">
        <w:rPr>
          <w:rFonts w:ascii="Cambria" w:eastAsia="DFKai-SB" w:hAnsi="Cambria" w:cstheme="majorHAnsi"/>
          <w:color w:val="0030FE"/>
          <w:sz w:val="32"/>
          <w:szCs w:val="32"/>
        </w:rPr>
        <w:t xml:space="preserve"> điều gì cũng không có, đó chính là chí tâm tinh tấn. Đề mục của phẩm này gọi là</w:t>
      </w:r>
      <w:r w:rsidRPr="0026770D">
        <w:rPr>
          <w:rFonts w:ascii="Cambria" w:eastAsia="DFKai-SB" w:hAnsi="Cambria" w:cstheme="majorHAnsi" w:hint="eastAsia"/>
          <w:color w:val="FF0000"/>
          <w:sz w:val="32"/>
          <w:szCs w:val="32"/>
          <w:lang w:eastAsia="zh-CN"/>
        </w:rPr>
        <w:t>至心精進</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 xml:space="preserve">Chí </w:t>
      </w:r>
      <w:r w:rsidRPr="0026770D">
        <w:rPr>
          <w:rFonts w:ascii="Cambria" w:eastAsia="DFKai-SB" w:hAnsi="Cambria" w:cstheme="majorHAnsi"/>
          <w:b/>
          <w:bCs/>
          <w:color w:val="0030FE"/>
          <w:sz w:val="32"/>
          <w:szCs w:val="32"/>
        </w:rPr>
        <w:t>T</w:t>
      </w:r>
      <w:r w:rsidRPr="001D6E7D">
        <w:rPr>
          <w:rFonts w:ascii="Cambria" w:eastAsia="DFKai-SB" w:hAnsi="Cambria" w:cstheme="majorHAnsi"/>
          <w:b/>
          <w:bCs/>
          <w:color w:val="0030FE"/>
          <w:sz w:val="32"/>
          <w:szCs w:val="32"/>
        </w:rPr>
        <w:t xml:space="preserve">âm </w:t>
      </w:r>
      <w:r w:rsidRPr="0026770D">
        <w:rPr>
          <w:rFonts w:ascii="Cambria" w:eastAsia="DFKai-SB" w:hAnsi="Cambria" w:cstheme="majorHAnsi"/>
          <w:b/>
          <w:bCs/>
          <w:color w:val="0030FE"/>
          <w:sz w:val="32"/>
          <w:szCs w:val="32"/>
        </w:rPr>
        <w:t>T</w:t>
      </w:r>
      <w:r w:rsidRPr="001D6E7D">
        <w:rPr>
          <w:rFonts w:ascii="Cambria" w:eastAsia="DFKai-SB" w:hAnsi="Cambria" w:cstheme="majorHAnsi"/>
          <w:b/>
          <w:bCs/>
          <w:color w:val="0030FE"/>
          <w:sz w:val="32"/>
          <w:szCs w:val="32"/>
        </w:rPr>
        <w:t xml:space="preserve">inh </w:t>
      </w:r>
      <w:r w:rsidRPr="0026770D">
        <w:rPr>
          <w:rFonts w:ascii="Cambria" w:eastAsia="DFKai-SB" w:hAnsi="Cambria" w:cstheme="majorHAnsi"/>
          <w:b/>
          <w:bCs/>
          <w:color w:val="0030FE"/>
          <w:sz w:val="32"/>
          <w:szCs w:val="32"/>
        </w:rPr>
        <w:t>T</w:t>
      </w:r>
      <w:r w:rsidRPr="001D6E7D">
        <w:rPr>
          <w:rFonts w:ascii="Cambria" w:eastAsia="DFKai-SB" w:hAnsi="Cambria" w:cstheme="majorHAnsi"/>
          <w:b/>
          <w:bCs/>
          <w:color w:val="0030FE"/>
          <w:sz w:val="32"/>
          <w:szCs w:val="32"/>
        </w:rPr>
        <w:t>ấn</w:t>
      </w:r>
      <w:r w:rsidRPr="001D6E7D">
        <w:rPr>
          <w:rFonts w:ascii="Cambria" w:eastAsia="DFKai-SB" w:hAnsi="Cambria" w:cstheme="majorHAnsi"/>
          <w:color w:val="0030FE"/>
          <w:sz w:val="32"/>
          <w:szCs w:val="32"/>
        </w:rPr>
        <w:t xml:space="preserve">, chí tâm tinh tấn chính là nhất tâm chuyên niệm, nhất tâm chính là Chân Như. </w:t>
      </w:r>
      <w:r w:rsidRPr="0026770D">
        <w:rPr>
          <w:rFonts w:ascii="Cambria" w:eastAsia="DFKai-SB" w:hAnsi="Cambria" w:cstheme="majorHAnsi" w:hint="eastAsia"/>
          <w:color w:val="FF0000"/>
          <w:sz w:val="32"/>
          <w:szCs w:val="32"/>
          <w:lang w:eastAsia="zh-CN"/>
        </w:rPr>
        <w:t>如《止觀》曰</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“Như Chỉ Quán viết”</w:t>
      </w:r>
      <w:r w:rsidRPr="001D6E7D">
        <w:rPr>
          <w:rFonts w:ascii="Cambria" w:eastAsia="DFKai-SB" w:hAnsi="Cambria" w:cstheme="majorHAnsi"/>
          <w:color w:val="0030FE"/>
          <w:sz w:val="32"/>
          <w:szCs w:val="32"/>
        </w:rPr>
        <w:t>, đây là dẫn lời văn trong Ma</w:t>
      </w:r>
      <w:r w:rsidRPr="0026770D">
        <w:rPr>
          <w:rFonts w:ascii="Cambria" w:eastAsia="DFKai-SB" w:hAnsi="Cambria" w:cstheme="majorHAnsi"/>
          <w:color w:val="0030FE"/>
          <w:sz w:val="32"/>
          <w:szCs w:val="32"/>
        </w:rPr>
        <w:t xml:space="preserve"> H</w:t>
      </w:r>
      <w:r w:rsidRPr="001D6E7D">
        <w:rPr>
          <w:rFonts w:ascii="Cambria" w:eastAsia="DFKai-SB" w:hAnsi="Cambria" w:cstheme="majorHAnsi"/>
          <w:color w:val="0030FE"/>
          <w:sz w:val="32"/>
          <w:szCs w:val="32"/>
        </w:rPr>
        <w:t xml:space="preserve">a Chỉ Quán đã nói: </w:t>
      </w:r>
      <w:r w:rsidRPr="0026770D">
        <w:rPr>
          <w:rFonts w:ascii="Cambria" w:eastAsia="DFKai-SB" w:hAnsi="Cambria" w:cstheme="majorHAnsi" w:hint="eastAsia"/>
          <w:color w:val="FF0000"/>
          <w:sz w:val="32"/>
          <w:szCs w:val="32"/>
          <w:lang w:eastAsia="zh-CN"/>
        </w:rPr>
        <w:t>一心具十法界</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 xml:space="preserve">“Nhất </w:t>
      </w:r>
      <w:r w:rsidRPr="001D6E7D">
        <w:rPr>
          <w:rFonts w:ascii="Cambria" w:eastAsia="DFKai-SB" w:hAnsi="Cambria" w:cstheme="majorHAnsi"/>
          <w:b/>
          <w:bCs/>
          <w:color w:val="0030FE"/>
          <w:sz w:val="32"/>
          <w:szCs w:val="32"/>
        </w:rPr>
        <w:lastRenderedPageBreak/>
        <w:t xml:space="preserve">tâm </w:t>
      </w:r>
      <w:r w:rsidRPr="0026770D">
        <w:rPr>
          <w:rFonts w:ascii="Cambria" w:eastAsia="DFKai-SB" w:hAnsi="Cambria" w:cstheme="majorHAnsi"/>
          <w:b/>
          <w:bCs/>
          <w:color w:val="0030FE"/>
          <w:sz w:val="32"/>
          <w:szCs w:val="32"/>
        </w:rPr>
        <w:t>cụ T</w:t>
      </w:r>
      <w:r w:rsidRPr="001D6E7D">
        <w:rPr>
          <w:rFonts w:ascii="Cambria" w:eastAsia="DFKai-SB" w:hAnsi="Cambria" w:cstheme="majorHAnsi"/>
          <w:b/>
          <w:bCs/>
          <w:color w:val="0030FE"/>
          <w:sz w:val="32"/>
          <w:szCs w:val="32"/>
        </w:rPr>
        <w:t>hập pháp giới”</w:t>
      </w:r>
      <w:r w:rsidRPr="001D6E7D">
        <w:rPr>
          <w:rFonts w:ascii="Cambria" w:eastAsia="DFKai-SB" w:hAnsi="Cambria" w:cstheme="majorHAnsi"/>
          <w:color w:val="0030FE"/>
          <w:sz w:val="32"/>
          <w:szCs w:val="32"/>
        </w:rPr>
        <w:t xml:space="preserve"> (</w:t>
      </w:r>
      <w:r w:rsidR="001646D9" w:rsidRPr="00C91E80">
        <w:rPr>
          <w:rFonts w:ascii="Cambria" w:eastAsia="DFKai-SB" w:hAnsi="Cambria" w:cstheme="majorHAnsi"/>
          <w:i/>
          <w:iCs/>
          <w:color w:val="0030FE"/>
          <w:sz w:val="32"/>
          <w:szCs w:val="32"/>
        </w:rPr>
        <w:t>Nhất</w:t>
      </w:r>
      <w:r w:rsidR="001646D9" w:rsidRPr="001D6E7D">
        <w:rPr>
          <w:rFonts w:ascii="Cambria" w:eastAsia="DFKai-SB" w:hAnsi="Cambria" w:cstheme="majorHAnsi"/>
          <w:i/>
          <w:iCs/>
          <w:color w:val="0030FE"/>
          <w:sz w:val="32"/>
          <w:szCs w:val="32"/>
        </w:rPr>
        <w:t xml:space="preserve"> </w:t>
      </w:r>
      <w:r w:rsidRPr="001D6E7D">
        <w:rPr>
          <w:rFonts w:ascii="Cambria" w:eastAsia="DFKai-SB" w:hAnsi="Cambria" w:cstheme="majorHAnsi"/>
          <w:i/>
          <w:iCs/>
          <w:color w:val="0030FE"/>
          <w:sz w:val="32"/>
          <w:szCs w:val="32"/>
        </w:rPr>
        <w:t>tâm</w:t>
      </w:r>
      <w:r w:rsidRPr="0026770D">
        <w:rPr>
          <w:rFonts w:ascii="Cambria" w:eastAsia="DFKai-SB" w:hAnsi="Cambria" w:cstheme="majorHAnsi"/>
          <w:i/>
          <w:iCs/>
          <w:color w:val="0030FE"/>
          <w:sz w:val="32"/>
          <w:szCs w:val="32"/>
        </w:rPr>
        <w:t xml:space="preserve"> đủ</w:t>
      </w:r>
      <w:r w:rsidRPr="001D6E7D">
        <w:rPr>
          <w:rFonts w:ascii="Cambria" w:eastAsia="DFKai-SB" w:hAnsi="Cambria" w:cstheme="majorHAnsi"/>
          <w:i/>
          <w:iCs/>
          <w:color w:val="0030FE"/>
          <w:sz w:val="32"/>
          <w:szCs w:val="32"/>
        </w:rPr>
        <w:t xml:space="preserve"> </w:t>
      </w:r>
      <w:r>
        <w:rPr>
          <w:rFonts w:ascii="Cambria" w:eastAsia="DFKai-SB" w:hAnsi="Cambria" w:cstheme="majorHAnsi"/>
          <w:i/>
          <w:iCs/>
          <w:color w:val="0030FE"/>
          <w:sz w:val="32"/>
          <w:szCs w:val="32"/>
        </w:rPr>
        <w:t>Mười pháp giới</w:t>
      </w:r>
      <w:r w:rsidRPr="001D6E7D">
        <w:rPr>
          <w:rFonts w:ascii="Cambria" w:eastAsia="DFKai-SB" w:hAnsi="Cambria" w:cstheme="majorHAnsi"/>
          <w:color w:val="0030FE"/>
          <w:sz w:val="32"/>
          <w:szCs w:val="32"/>
        </w:rPr>
        <w:t xml:space="preserve">), </w:t>
      </w:r>
      <w:r w:rsidRPr="0026770D">
        <w:rPr>
          <w:rFonts w:ascii="Cambria" w:eastAsia="DFKai-SB" w:hAnsi="Cambria" w:cstheme="majorHAnsi"/>
          <w:color w:val="0030FE"/>
          <w:sz w:val="32"/>
          <w:szCs w:val="32"/>
        </w:rPr>
        <w:t>nhấ</w:t>
      </w:r>
      <w:r w:rsidRPr="001D6E7D">
        <w:rPr>
          <w:rFonts w:ascii="Cambria" w:eastAsia="DFKai-SB" w:hAnsi="Cambria" w:cstheme="majorHAnsi"/>
          <w:color w:val="0030FE"/>
          <w:sz w:val="32"/>
          <w:szCs w:val="32"/>
        </w:rPr>
        <w:t xml:space="preserve">t tâm triển khai là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thì ở trong </w:t>
      </w:r>
      <w:r w:rsidRPr="0026770D">
        <w:rPr>
          <w:rFonts w:ascii="Cambria" w:eastAsia="DFKai-SB" w:hAnsi="Cambria" w:cstheme="majorHAnsi"/>
          <w:color w:val="0030FE"/>
          <w:sz w:val="32"/>
          <w:szCs w:val="32"/>
        </w:rPr>
        <w:t>nhất</w:t>
      </w:r>
      <w:r w:rsidRPr="001D6E7D">
        <w:rPr>
          <w:rFonts w:ascii="Cambria" w:eastAsia="DFKai-SB" w:hAnsi="Cambria" w:cstheme="majorHAnsi"/>
          <w:color w:val="0030FE"/>
          <w:sz w:val="32"/>
          <w:szCs w:val="32"/>
        </w:rPr>
        <w:t xml:space="preserve"> tâm. </w:t>
      </w:r>
      <w:r w:rsidRPr="0026770D">
        <w:rPr>
          <w:rFonts w:ascii="Cambria" w:eastAsia="DFKai-SB" w:hAnsi="Cambria" w:cstheme="majorHAnsi"/>
          <w:color w:val="0030FE"/>
          <w:sz w:val="32"/>
          <w:szCs w:val="32"/>
        </w:rPr>
        <w:t>Nhất</w:t>
      </w:r>
      <w:r w:rsidRPr="001D6E7D">
        <w:rPr>
          <w:rFonts w:ascii="Cambria" w:eastAsia="DFKai-SB" w:hAnsi="Cambria" w:cstheme="majorHAnsi"/>
          <w:color w:val="0030FE"/>
          <w:sz w:val="32"/>
          <w:szCs w:val="32"/>
        </w:rPr>
        <w:t xml:space="preserve"> tâm là thể,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là dụng; </w:t>
      </w:r>
      <w:r w:rsidRPr="0026770D">
        <w:rPr>
          <w:rFonts w:ascii="Cambria" w:eastAsia="DFKai-SB" w:hAnsi="Cambria" w:cstheme="majorHAnsi"/>
          <w:color w:val="0030FE"/>
          <w:sz w:val="32"/>
          <w:szCs w:val="32"/>
        </w:rPr>
        <w:t>Nhất</w:t>
      </w:r>
      <w:r w:rsidRPr="001D6E7D">
        <w:rPr>
          <w:rFonts w:ascii="Cambria" w:eastAsia="DFKai-SB" w:hAnsi="Cambria" w:cstheme="majorHAnsi"/>
          <w:color w:val="0030FE"/>
          <w:sz w:val="32"/>
          <w:szCs w:val="32"/>
        </w:rPr>
        <w:t xml:space="preserve"> tâm là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ánh,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là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ướng.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đến từ đâu? Đến từ nhất tâm, nếu quý vị chứng đắc nhất tâm, thì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ự,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ý,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ánh,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ướng,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hân, </w:t>
      </w:r>
      <w:r w:rsidRPr="0026770D">
        <w:rPr>
          <w:rFonts w:ascii="Cambria" w:eastAsia="DFKai-SB" w:hAnsi="Cambria" w:cstheme="majorHAnsi"/>
          <w:color w:val="0030FE"/>
          <w:sz w:val="32"/>
          <w:szCs w:val="32"/>
        </w:rPr>
        <w:t>Q</w:t>
      </w:r>
      <w:r w:rsidRPr="001D6E7D">
        <w:rPr>
          <w:rFonts w:ascii="Cambria" w:eastAsia="DFKai-SB" w:hAnsi="Cambria" w:cstheme="majorHAnsi"/>
          <w:color w:val="0030FE"/>
          <w:sz w:val="32"/>
          <w:szCs w:val="32"/>
        </w:rPr>
        <w:t xml:space="preserve">uả trong </w:t>
      </w:r>
      <w:r>
        <w:rPr>
          <w:rFonts w:ascii="Cambria" w:eastAsia="DFKai-SB" w:hAnsi="Cambria" w:cstheme="majorHAnsi"/>
          <w:color w:val="0030FE"/>
          <w:sz w:val="32"/>
          <w:szCs w:val="32"/>
        </w:rPr>
        <w:t>Mười pháp giới</w:t>
      </w:r>
      <w:r w:rsidRPr="0026770D">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quý vị không điều gì </w:t>
      </w:r>
      <w:r w:rsidR="001646D9" w:rsidRPr="00C91E80">
        <w:rPr>
          <w:rFonts w:ascii="Cambria" w:eastAsia="DFKai-SB" w:hAnsi="Cambria" w:cstheme="majorHAnsi"/>
          <w:color w:val="0030FE"/>
          <w:sz w:val="32"/>
          <w:szCs w:val="32"/>
        </w:rPr>
        <w:t xml:space="preserve">mà </w:t>
      </w:r>
      <w:r w:rsidRPr="001D6E7D">
        <w:rPr>
          <w:rFonts w:ascii="Cambria" w:eastAsia="DFKai-SB" w:hAnsi="Cambria" w:cstheme="majorHAnsi"/>
          <w:color w:val="0030FE"/>
          <w:sz w:val="32"/>
          <w:szCs w:val="32"/>
        </w:rPr>
        <w:t xml:space="preserve">không thông,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hết cả. Nhất tâm chính là Thiền định viên mãn, trong nhất tâm không có Tạp niệm, không có Vọng tưởng, Tự Tánh vốn định. Đại sư </w:t>
      </w:r>
      <w:r w:rsidRPr="0026770D">
        <w:rPr>
          <w:rFonts w:ascii="Cambria" w:eastAsia="DFKai-SB" w:hAnsi="Cambria" w:cstheme="majorHAnsi"/>
          <w:color w:val="0030FE"/>
          <w:sz w:val="32"/>
          <w:szCs w:val="32"/>
        </w:rPr>
        <w:t xml:space="preserve">Huệ </w:t>
      </w:r>
      <w:r w:rsidRPr="001D6E7D">
        <w:rPr>
          <w:rFonts w:ascii="Cambria" w:eastAsia="DFKai-SB" w:hAnsi="Cambria" w:cstheme="majorHAnsi"/>
          <w:color w:val="0030FE"/>
          <w:sz w:val="32"/>
          <w:szCs w:val="32"/>
        </w:rPr>
        <w:t xml:space="preserve">Năng khi khai ngộ đã nói, câu thứ tư: </w:t>
      </w:r>
      <w:r w:rsidRPr="0026770D">
        <w:rPr>
          <w:rFonts w:ascii="Cambria" w:eastAsia="DFKai-SB" w:hAnsi="Cambria" w:cstheme="majorHAnsi" w:hint="eastAsia"/>
          <w:color w:val="FF0000"/>
          <w:sz w:val="32"/>
          <w:szCs w:val="32"/>
          <w:lang w:eastAsia="zh-CN"/>
        </w:rPr>
        <w:t>何期自性，本無動搖</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“Hà kỳ Tự Tánh, bổn vô động dao”</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 xml:space="preserve">Ngờ đâu Tự Tánh, vốn không </w:t>
      </w:r>
      <w:r w:rsidRPr="0026770D">
        <w:rPr>
          <w:rFonts w:ascii="Cambria" w:eastAsia="DFKai-SB" w:hAnsi="Cambria" w:cstheme="majorHAnsi"/>
          <w:i/>
          <w:iCs/>
          <w:color w:val="0030FE"/>
          <w:sz w:val="32"/>
          <w:szCs w:val="32"/>
        </w:rPr>
        <w:t>dao động</w:t>
      </w:r>
      <w:r w:rsidRPr="001D6E7D">
        <w:rPr>
          <w:rFonts w:ascii="Cambria" w:eastAsia="DFKai-SB" w:hAnsi="Cambria" w:cstheme="majorHAnsi"/>
          <w:color w:val="0030FE"/>
          <w:sz w:val="32"/>
          <w:szCs w:val="32"/>
        </w:rPr>
        <w:t xml:space="preserve">), nhất tâm </w:t>
      </w:r>
      <w:r w:rsidRPr="0026770D">
        <w:rPr>
          <w:rFonts w:ascii="Cambria" w:eastAsia="DFKai-SB" w:hAnsi="Cambria" w:cstheme="majorHAnsi"/>
          <w:color w:val="0030FE"/>
          <w:sz w:val="32"/>
          <w:szCs w:val="32"/>
        </w:rPr>
        <w:t>không có</w:t>
      </w:r>
      <w:r w:rsidRPr="001D6E7D">
        <w:rPr>
          <w:rFonts w:ascii="Cambria" w:eastAsia="DFKai-SB" w:hAnsi="Cambria" w:cstheme="majorHAnsi"/>
          <w:color w:val="0030FE"/>
          <w:sz w:val="32"/>
          <w:szCs w:val="32"/>
        </w:rPr>
        <w:t xml:space="preserve"> động, nhất tâm không </w:t>
      </w:r>
      <w:r w:rsidRPr="0026770D">
        <w:rPr>
          <w:rFonts w:ascii="Cambria" w:eastAsia="DFKai-SB" w:hAnsi="Cambria" w:cstheme="majorHAnsi"/>
          <w:color w:val="0030FE"/>
          <w:sz w:val="32"/>
          <w:szCs w:val="32"/>
        </w:rPr>
        <w:t>có lay động</w:t>
      </w:r>
      <w:r w:rsidRPr="001D6E7D">
        <w:rPr>
          <w:rFonts w:ascii="Cambria" w:eastAsia="DFKai-SB" w:hAnsi="Cambria" w:cstheme="majorHAnsi"/>
          <w:color w:val="0030FE"/>
          <w:sz w:val="32"/>
          <w:szCs w:val="32"/>
        </w:rPr>
        <w:t xml:space="preserve">, Chân Tâm, Tự Tánh vốn định. </w:t>
      </w:r>
      <w:r w:rsidR="008D102B" w:rsidRPr="00C91E80">
        <w:rPr>
          <w:rFonts w:ascii="Cambria" w:eastAsia="DFKai-SB" w:hAnsi="Cambria" w:cstheme="majorHAnsi"/>
          <w:color w:val="0030FE"/>
          <w:sz w:val="32"/>
          <w:szCs w:val="32"/>
        </w:rPr>
        <w:t>Điều đ</w:t>
      </w:r>
      <w:r w:rsidRPr="001D6E7D">
        <w:rPr>
          <w:rFonts w:ascii="Cambria" w:eastAsia="DFKai-SB" w:hAnsi="Cambria" w:cstheme="majorHAnsi"/>
          <w:color w:val="0030FE"/>
          <w:sz w:val="32"/>
          <w:szCs w:val="32"/>
        </w:rPr>
        <w:t xml:space="preserve">ó </w:t>
      </w:r>
      <w:r w:rsidRPr="0026770D">
        <w:rPr>
          <w:rFonts w:ascii="Cambria" w:eastAsia="DFKai-SB" w:hAnsi="Cambria" w:cstheme="majorHAnsi"/>
          <w:color w:val="0030FE"/>
          <w:sz w:val="32"/>
          <w:szCs w:val="32"/>
        </w:rPr>
        <w:t>khởi</w:t>
      </w:r>
      <w:r w:rsidRPr="001D6E7D">
        <w:rPr>
          <w:rFonts w:ascii="Cambria" w:eastAsia="DFKai-SB" w:hAnsi="Cambria" w:cstheme="majorHAnsi"/>
          <w:color w:val="0030FE"/>
          <w:sz w:val="32"/>
          <w:szCs w:val="32"/>
        </w:rPr>
        <w:t xml:space="preserve"> tác dụng, chính là câu cuối của Lục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ổ: </w:t>
      </w:r>
      <w:r w:rsidRPr="0026770D">
        <w:rPr>
          <w:rFonts w:ascii="Cambria" w:eastAsia="DFKai-SB" w:hAnsi="Cambria" w:cstheme="majorHAnsi" w:hint="eastAsia"/>
          <w:color w:val="FF0000"/>
          <w:sz w:val="32"/>
          <w:szCs w:val="32"/>
          <w:lang w:eastAsia="zh-CN"/>
        </w:rPr>
        <w:t>何期自性，能生萬法</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“Hà kỳ Tự Tánh, năng sanh vạn pháp”</w:t>
      </w:r>
      <w:r w:rsidRPr="001D6E7D">
        <w:rPr>
          <w:rFonts w:ascii="Cambria" w:eastAsia="DFKai-SB" w:hAnsi="Cambria" w:cstheme="majorHAnsi"/>
          <w:color w:val="0030FE"/>
          <w:sz w:val="32"/>
          <w:szCs w:val="32"/>
        </w:rPr>
        <w:t xml:space="preserve"> (</w:t>
      </w:r>
      <w:r w:rsidRPr="001D6E7D">
        <w:rPr>
          <w:rFonts w:ascii="Cambria" w:eastAsia="DFKai-SB" w:hAnsi="Cambria" w:cstheme="majorHAnsi"/>
          <w:i/>
          <w:iCs/>
          <w:color w:val="0030FE"/>
          <w:sz w:val="32"/>
          <w:szCs w:val="32"/>
        </w:rPr>
        <w:t>Ngờ đâu Tự Tánh, sanh được muôn pháp</w:t>
      </w:r>
      <w:r w:rsidRPr="001D6E7D">
        <w:rPr>
          <w:rFonts w:ascii="Cambria" w:eastAsia="DFKai-SB" w:hAnsi="Cambria" w:cstheme="majorHAnsi"/>
          <w:color w:val="0030FE"/>
          <w:sz w:val="32"/>
          <w:szCs w:val="32"/>
        </w:rPr>
        <w:t xml:space="preserve">). Vạn pháp chính là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sanh ra từ đâu? Sanh ra từ nhất tâm. Nhất tâm có thể sanh,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được sanh, năng và sở là một không phải hai. Nhất tâm chẳng sanh chẳng diệt,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có sanh có diệt. Nhất tâm </w:t>
      </w:r>
      <w:r w:rsidR="00B33C92" w:rsidRPr="00C91E80">
        <w:rPr>
          <w:rFonts w:ascii="Cambria" w:eastAsia="DFKai-SB" w:hAnsi="Cambria" w:cstheme="majorHAnsi"/>
          <w:color w:val="0030FE"/>
          <w:sz w:val="32"/>
          <w:szCs w:val="32"/>
        </w:rPr>
        <w:t xml:space="preserve">thì </w:t>
      </w:r>
      <w:r w:rsidRPr="001D6E7D">
        <w:rPr>
          <w:rFonts w:ascii="Cambria" w:eastAsia="DFKai-SB" w:hAnsi="Cambria" w:cstheme="majorHAnsi"/>
          <w:color w:val="0030FE"/>
          <w:sz w:val="32"/>
          <w:szCs w:val="32"/>
        </w:rPr>
        <w:t xml:space="preserve">điều gì cũng không có, gọi là Chân Không, Lục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ổ đã nói: </w:t>
      </w:r>
      <w:r w:rsidRPr="001D6E7D">
        <w:rPr>
          <w:rFonts w:ascii="Cambria" w:eastAsia="DFKai-SB" w:hAnsi="Cambria" w:cstheme="majorHAnsi"/>
          <w:b/>
          <w:bCs/>
          <w:color w:val="0030FE"/>
          <w:sz w:val="32"/>
          <w:szCs w:val="32"/>
        </w:rPr>
        <w:t>“Bổn lai vô nhất vật”</w:t>
      </w:r>
      <w:r w:rsidRPr="001D6E7D">
        <w:rPr>
          <w:rFonts w:ascii="Cambria" w:eastAsia="DFKai-SB" w:hAnsi="Cambria" w:cstheme="majorHAnsi"/>
          <w:color w:val="0030FE"/>
          <w:sz w:val="32"/>
          <w:szCs w:val="32"/>
        </w:rPr>
        <w:t xml:space="preserve">, đó là nhất tâm, </w:t>
      </w:r>
      <w:r w:rsidR="00B33C92" w:rsidRPr="00C91E80">
        <w:rPr>
          <w:rFonts w:ascii="Cambria" w:eastAsia="DFKai-SB" w:hAnsi="Cambria" w:cstheme="majorHAnsi"/>
          <w:color w:val="0030FE"/>
          <w:sz w:val="32"/>
          <w:szCs w:val="32"/>
        </w:rPr>
        <w:t>điều đ</w:t>
      </w:r>
      <w:r w:rsidR="00B33C92" w:rsidRPr="001D6E7D">
        <w:rPr>
          <w:rFonts w:ascii="Cambria" w:eastAsia="DFKai-SB" w:hAnsi="Cambria" w:cstheme="majorHAnsi"/>
          <w:color w:val="0030FE"/>
          <w:sz w:val="32"/>
          <w:szCs w:val="32"/>
        </w:rPr>
        <w:t xml:space="preserve">ó </w:t>
      </w:r>
      <w:r w:rsidRPr="001D6E7D">
        <w:rPr>
          <w:rFonts w:ascii="Cambria" w:eastAsia="DFKai-SB" w:hAnsi="Cambria" w:cstheme="majorHAnsi"/>
          <w:color w:val="0030FE"/>
          <w:sz w:val="32"/>
          <w:szCs w:val="32"/>
        </w:rPr>
        <w:t xml:space="preserve">có thể sanh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p>
    <w:p w14:paraId="18032F4F" w14:textId="57C4370F"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26770D">
        <w:rPr>
          <w:rFonts w:ascii="Cambria" w:eastAsia="DFKai-SB" w:hAnsi="Cambria" w:cstheme="majorHAnsi" w:hint="eastAsia"/>
          <w:color w:val="FF0000"/>
          <w:sz w:val="32"/>
          <w:szCs w:val="32"/>
          <w:lang w:eastAsia="zh-CN"/>
        </w:rPr>
        <w:t>又《探玄記》曰</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“Hựu Thám Huyền Ký viết”</w:t>
      </w:r>
      <w:r w:rsidRPr="001D6E7D">
        <w:rPr>
          <w:rFonts w:ascii="Cambria" w:eastAsia="DFKai-SB" w:hAnsi="Cambria" w:cstheme="majorHAnsi"/>
          <w:color w:val="0030FE"/>
          <w:sz w:val="32"/>
          <w:szCs w:val="32"/>
        </w:rPr>
        <w:t xml:space="preserve"> (</w:t>
      </w:r>
      <w:r w:rsidRPr="0026770D">
        <w:rPr>
          <w:rFonts w:ascii="Cambria" w:eastAsia="DFKai-SB" w:hAnsi="Cambria" w:cstheme="majorHAnsi"/>
          <w:i/>
          <w:iCs/>
          <w:color w:val="0030FE"/>
          <w:sz w:val="32"/>
          <w:szCs w:val="32"/>
        </w:rPr>
        <w:t>Thêm nữa</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 xml:space="preserve">trong </w:t>
      </w:r>
      <w:r w:rsidRPr="001D6E7D">
        <w:rPr>
          <w:rFonts w:ascii="Cambria" w:eastAsia="DFKai-SB" w:hAnsi="Cambria" w:cstheme="majorHAnsi"/>
          <w:i/>
          <w:iCs/>
          <w:color w:val="0030FE"/>
          <w:sz w:val="32"/>
          <w:szCs w:val="32"/>
        </w:rPr>
        <w:t>Thám Huyền Ký nói</w:t>
      </w:r>
      <w:r w:rsidRPr="001D6E7D">
        <w:rPr>
          <w:rFonts w:ascii="Cambria" w:eastAsia="DFKai-SB" w:hAnsi="Cambria" w:cstheme="majorHAnsi"/>
          <w:color w:val="0030FE"/>
          <w:sz w:val="32"/>
          <w:szCs w:val="32"/>
        </w:rPr>
        <w:t xml:space="preserve">), Thám Huyền Ký là của Hoa Nghiêm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ông, Chú Giải của Lục Thập Hoa Nghiêm, trong đó nói: </w:t>
      </w:r>
      <w:r w:rsidRPr="0026770D">
        <w:rPr>
          <w:rFonts w:ascii="Cambria" w:eastAsia="DFKai-SB" w:hAnsi="Cambria" w:cstheme="majorHAnsi" w:hint="eastAsia"/>
          <w:color w:val="FF0000"/>
          <w:sz w:val="32"/>
          <w:szCs w:val="32"/>
          <w:lang w:eastAsia="zh-CN"/>
        </w:rPr>
        <w:t>一心者，心無異念故</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rPr>
        <w:t>“Nhất tâm giả, tâm vô dị niệm cố”</w:t>
      </w:r>
      <w:r w:rsidRPr="001D6E7D">
        <w:rPr>
          <w:rFonts w:ascii="Cambria" w:eastAsia="DFKai-SB" w:hAnsi="Cambria" w:cstheme="majorHAnsi"/>
          <w:color w:val="0030FE"/>
          <w:sz w:val="32"/>
          <w:szCs w:val="32"/>
        </w:rPr>
        <w:t xml:space="preserve"> (</w:t>
      </w:r>
      <w:r w:rsidRPr="0026770D">
        <w:rPr>
          <w:rFonts w:ascii="Cambria" w:eastAsia="DFKai-SB" w:hAnsi="Cambria" w:cstheme="majorHAnsi"/>
          <w:i/>
          <w:iCs/>
          <w:color w:val="0030FE"/>
          <w:sz w:val="32"/>
          <w:szCs w:val="32"/>
        </w:rPr>
        <w:t>N</w:t>
      </w:r>
      <w:r w:rsidRPr="001D6E7D">
        <w:rPr>
          <w:rFonts w:ascii="Cambria" w:eastAsia="DFKai-SB" w:hAnsi="Cambria" w:cstheme="majorHAnsi"/>
          <w:i/>
          <w:iCs/>
          <w:color w:val="0030FE"/>
          <w:sz w:val="32"/>
          <w:szCs w:val="32"/>
        </w:rPr>
        <w:t>hất tâm</w:t>
      </w:r>
      <w:r w:rsidRPr="0026770D">
        <w:rPr>
          <w:rFonts w:ascii="Cambria" w:eastAsia="DFKai-SB" w:hAnsi="Cambria" w:cstheme="majorHAnsi"/>
          <w:i/>
          <w:iCs/>
          <w:color w:val="0030FE"/>
          <w:sz w:val="32"/>
          <w:szCs w:val="32"/>
        </w:rPr>
        <w:t>,</w:t>
      </w:r>
      <w:r w:rsidRPr="001D6E7D">
        <w:rPr>
          <w:rFonts w:ascii="Cambria" w:eastAsia="DFKai-SB" w:hAnsi="Cambria" w:cstheme="majorHAnsi"/>
          <w:i/>
          <w:iCs/>
          <w:color w:val="0030FE"/>
          <w:sz w:val="32"/>
          <w:szCs w:val="32"/>
        </w:rPr>
        <w:t xml:space="preserve"> </w:t>
      </w:r>
      <w:r w:rsidRPr="0026770D">
        <w:rPr>
          <w:rFonts w:ascii="Cambria" w:eastAsia="DFKai-SB" w:hAnsi="Cambria" w:cstheme="majorHAnsi"/>
          <w:i/>
          <w:iCs/>
          <w:color w:val="0030FE"/>
          <w:sz w:val="32"/>
          <w:szCs w:val="32"/>
        </w:rPr>
        <w:t xml:space="preserve">là việc </w:t>
      </w:r>
      <w:r w:rsidRPr="001D6E7D">
        <w:rPr>
          <w:rFonts w:ascii="Cambria" w:eastAsia="DFKai-SB" w:hAnsi="Cambria" w:cstheme="majorHAnsi"/>
          <w:i/>
          <w:iCs/>
          <w:color w:val="0030FE"/>
          <w:sz w:val="32"/>
          <w:szCs w:val="32"/>
        </w:rPr>
        <w:t>tâm không có niệm khác</w:t>
      </w:r>
      <w:r w:rsidRPr="001D6E7D">
        <w:rPr>
          <w:rFonts w:ascii="Cambria" w:eastAsia="DFKai-SB" w:hAnsi="Cambria" w:cstheme="majorHAnsi"/>
          <w:color w:val="0030FE"/>
          <w:sz w:val="32"/>
          <w:szCs w:val="32"/>
        </w:rPr>
        <w:t xml:space="preserve">). Trong </w:t>
      </w:r>
      <w:r w:rsidRPr="0026770D">
        <w:rPr>
          <w:rFonts w:ascii="Cambria" w:eastAsia="DFKai-SB" w:hAnsi="Cambria" w:cstheme="majorHAnsi"/>
          <w:color w:val="0030FE"/>
          <w:sz w:val="32"/>
          <w:szCs w:val="32"/>
        </w:rPr>
        <w:t>tâm</w:t>
      </w:r>
      <w:r w:rsidRPr="001D6E7D">
        <w:rPr>
          <w:rFonts w:ascii="Cambria" w:eastAsia="DFKai-SB" w:hAnsi="Cambria" w:cstheme="majorHAnsi"/>
          <w:color w:val="0030FE"/>
          <w:sz w:val="32"/>
          <w:szCs w:val="32"/>
        </w:rPr>
        <w:t xml:space="preserve"> không có niệm, không có nghi ngờ, không có xen tạp, đó gọi là nhất tâm. </w:t>
      </w:r>
      <w:r w:rsidRPr="0026770D">
        <w:rPr>
          <w:rFonts w:ascii="Cambria" w:eastAsia="DFKai-SB" w:hAnsi="Cambria" w:cstheme="majorHAnsi"/>
          <w:color w:val="0030FE"/>
          <w:sz w:val="32"/>
          <w:szCs w:val="32"/>
        </w:rPr>
        <w:t>Thêm nữa</w:t>
      </w:r>
      <w:r w:rsidRPr="001D6E7D">
        <w:rPr>
          <w:rFonts w:ascii="Cambria" w:eastAsia="DFKai-SB" w:hAnsi="Cambria" w:cstheme="majorHAnsi"/>
          <w:color w:val="0030FE"/>
          <w:sz w:val="32"/>
          <w:szCs w:val="32"/>
        </w:rPr>
        <w:t xml:space="preserve"> Giáo Hành Tín Chứng Văn Loại, quyển sách này do người Nhật Bản viết, là Đại đức </w:t>
      </w:r>
      <w:r w:rsidRPr="0026770D">
        <w:rPr>
          <w:rFonts w:ascii="Cambria" w:eastAsia="DFKai-SB" w:hAnsi="Cambria" w:cstheme="majorHAnsi"/>
          <w:color w:val="0030FE"/>
          <w:sz w:val="32"/>
          <w:szCs w:val="32"/>
        </w:rPr>
        <w:t xml:space="preserve">trong </w:t>
      </w:r>
      <w:r w:rsidRPr="001D6E7D">
        <w:rPr>
          <w:rFonts w:ascii="Cambria" w:eastAsia="DFKai-SB" w:hAnsi="Cambria" w:cstheme="majorHAnsi"/>
          <w:color w:val="0030FE"/>
          <w:sz w:val="32"/>
          <w:szCs w:val="32"/>
        </w:rPr>
        <w:t xml:space="preserve">Tịnh </w:t>
      </w:r>
      <w:r w:rsidRPr="0026770D">
        <w:rPr>
          <w:rFonts w:ascii="Cambria" w:eastAsia="DFKai-SB" w:hAnsi="Cambria" w:cstheme="majorHAnsi"/>
          <w:color w:val="0030FE"/>
          <w:sz w:val="32"/>
          <w:szCs w:val="32"/>
        </w:rPr>
        <w:t>t</w:t>
      </w:r>
      <w:r w:rsidRPr="001D6E7D">
        <w:rPr>
          <w:rFonts w:ascii="Cambria" w:eastAsia="DFKai-SB" w:hAnsi="Cambria" w:cstheme="majorHAnsi"/>
          <w:color w:val="0030FE"/>
          <w:sz w:val="32"/>
          <w:szCs w:val="32"/>
        </w:rPr>
        <w:t xml:space="preserve">ông: </w:t>
      </w:r>
      <w:r w:rsidRPr="0026770D">
        <w:rPr>
          <w:rFonts w:ascii="Cambria" w:eastAsia="DFKai-SB" w:hAnsi="Cambria" w:cstheme="majorHAnsi" w:hint="eastAsia"/>
          <w:color w:val="FF0000"/>
          <w:sz w:val="32"/>
          <w:szCs w:val="32"/>
          <w:lang w:eastAsia="zh-CN"/>
        </w:rPr>
        <w:t>言一念者，信心無二心，故曰一念，是名一心。一心則清淨報土真因也</w:t>
      </w:r>
      <w:r w:rsidRPr="0026770D">
        <w:rPr>
          <w:rFonts w:ascii="Cambria" w:eastAsia="DengXian" w:hAnsi="Cambria" w:cstheme="majorHAnsi"/>
          <w:color w:val="FF0000"/>
          <w:sz w:val="32"/>
          <w:szCs w:val="32"/>
          <w:lang w:eastAsia="zh-CN"/>
        </w:rPr>
        <w:t xml:space="preserve"> </w:t>
      </w:r>
      <w:r w:rsidRPr="001D6E7D">
        <w:rPr>
          <w:rFonts w:ascii="Cambria" w:eastAsia="DFKai-SB" w:hAnsi="Cambria" w:cstheme="majorHAnsi"/>
          <w:b/>
          <w:bCs/>
          <w:color w:val="0030FE"/>
          <w:sz w:val="32"/>
          <w:szCs w:val="32"/>
          <w:lang w:eastAsia="zh-CN"/>
        </w:rPr>
        <w:t>“Ngôn nhất niệm giả, tín tâm vô nhị tâm, cố viết nhất niệm, thị danh nhất tâm. Nhất tâm tắc thanh tịnh Báo độ chân nhân dã”</w:t>
      </w:r>
      <w:r w:rsidRPr="001D6E7D">
        <w:rPr>
          <w:rFonts w:ascii="Cambria" w:eastAsia="DFKai-SB" w:hAnsi="Cambria" w:cstheme="majorHAnsi"/>
          <w:color w:val="0030FE"/>
          <w:sz w:val="32"/>
          <w:szCs w:val="32"/>
          <w:lang w:eastAsia="zh-CN"/>
        </w:rPr>
        <w:t xml:space="preserve"> (</w:t>
      </w:r>
      <w:r w:rsidRPr="001D6E7D">
        <w:rPr>
          <w:rFonts w:ascii="Cambria" w:eastAsia="DFKai-SB" w:hAnsi="Cambria" w:cstheme="majorHAnsi"/>
          <w:i/>
          <w:iCs/>
          <w:color w:val="0030FE"/>
          <w:sz w:val="32"/>
          <w:szCs w:val="32"/>
          <w:lang w:eastAsia="zh-CN"/>
        </w:rPr>
        <w:t xml:space="preserve">Nói </w:t>
      </w:r>
      <w:r w:rsidRPr="001D6E7D">
        <w:rPr>
          <w:rFonts w:ascii="Cambria" w:eastAsia="DFKai-SB" w:hAnsi="Cambria" w:cstheme="majorHAnsi"/>
          <w:i/>
          <w:iCs/>
          <w:color w:val="0030FE"/>
          <w:sz w:val="32"/>
          <w:szCs w:val="32"/>
          <w:lang w:eastAsia="zh-CN"/>
        </w:rPr>
        <w:lastRenderedPageBreak/>
        <w:t>nhất niệm</w:t>
      </w:r>
      <w:r w:rsidRPr="0026770D">
        <w:rPr>
          <w:rFonts w:ascii="Cambria" w:eastAsia="DFKai-SB" w:hAnsi="Cambria" w:cstheme="majorHAnsi"/>
          <w:i/>
          <w:iCs/>
          <w:color w:val="0030FE"/>
          <w:sz w:val="32"/>
          <w:szCs w:val="32"/>
          <w:lang w:eastAsia="zh-CN"/>
        </w:rPr>
        <w:t>:</w:t>
      </w:r>
      <w:r w:rsidRPr="001D6E7D">
        <w:rPr>
          <w:rFonts w:ascii="Cambria" w:eastAsia="DFKai-SB" w:hAnsi="Cambria" w:cstheme="majorHAnsi"/>
          <w:i/>
          <w:iCs/>
          <w:color w:val="0030FE"/>
          <w:sz w:val="32"/>
          <w:szCs w:val="32"/>
          <w:lang w:eastAsia="zh-CN"/>
        </w:rPr>
        <w:t xml:space="preserve"> là tín tâm không có hai </w:t>
      </w:r>
      <w:r w:rsidRPr="0026770D">
        <w:rPr>
          <w:rFonts w:ascii="Cambria" w:eastAsia="DFKai-SB" w:hAnsi="Cambria" w:cstheme="majorHAnsi"/>
          <w:i/>
          <w:iCs/>
          <w:color w:val="0030FE"/>
          <w:sz w:val="32"/>
          <w:szCs w:val="32"/>
          <w:lang w:eastAsia="zh-CN"/>
        </w:rPr>
        <w:t>tâm</w:t>
      </w:r>
      <w:r w:rsidRPr="001D6E7D">
        <w:rPr>
          <w:rFonts w:ascii="Cambria" w:eastAsia="DFKai-SB" w:hAnsi="Cambria" w:cstheme="majorHAnsi"/>
          <w:i/>
          <w:iCs/>
          <w:color w:val="0030FE"/>
          <w:sz w:val="32"/>
          <w:szCs w:val="32"/>
          <w:lang w:eastAsia="zh-CN"/>
        </w:rPr>
        <w:t xml:space="preserve">, nên gọi là nhất niệm, </w:t>
      </w:r>
      <w:r>
        <w:rPr>
          <w:rFonts w:ascii="Cambria" w:eastAsia="DFKai-SB" w:hAnsi="Cambria" w:cstheme="majorHAnsi"/>
          <w:i/>
          <w:iCs/>
          <w:color w:val="0030FE"/>
          <w:sz w:val="32"/>
          <w:szCs w:val="32"/>
          <w:lang w:eastAsia="zh-CN"/>
        </w:rPr>
        <w:t>đ</w:t>
      </w:r>
      <w:r w:rsidRPr="0026770D">
        <w:rPr>
          <w:rFonts w:ascii="Cambria" w:eastAsia="DFKai-SB" w:hAnsi="Cambria" w:cstheme="majorHAnsi"/>
          <w:i/>
          <w:iCs/>
          <w:color w:val="0030FE"/>
          <w:sz w:val="32"/>
          <w:szCs w:val="32"/>
          <w:lang w:eastAsia="zh-CN"/>
        </w:rPr>
        <w:t>ó</w:t>
      </w:r>
      <w:r w:rsidRPr="001D6E7D">
        <w:rPr>
          <w:rFonts w:ascii="Cambria" w:eastAsia="DFKai-SB" w:hAnsi="Cambria" w:cstheme="majorHAnsi"/>
          <w:i/>
          <w:iCs/>
          <w:color w:val="0030FE"/>
          <w:sz w:val="32"/>
          <w:szCs w:val="32"/>
          <w:lang w:eastAsia="zh-CN"/>
        </w:rPr>
        <w:t xml:space="preserve"> là nhất tâm. </w:t>
      </w:r>
      <w:r w:rsidRPr="001D6E7D">
        <w:rPr>
          <w:rFonts w:ascii="Cambria" w:eastAsia="DFKai-SB" w:hAnsi="Cambria" w:cstheme="majorHAnsi"/>
          <w:i/>
          <w:iCs/>
          <w:color w:val="0030FE"/>
          <w:sz w:val="32"/>
          <w:szCs w:val="32"/>
        </w:rPr>
        <w:t>Nhất tâm là nhân chân thật của Báo độ thanh tịnh</w:t>
      </w:r>
      <w:r w:rsidRPr="001D6E7D">
        <w:rPr>
          <w:rFonts w:ascii="Cambria" w:eastAsia="DFKai-SB" w:hAnsi="Cambria" w:cstheme="majorHAnsi"/>
          <w:color w:val="0030FE"/>
          <w:sz w:val="32"/>
          <w:szCs w:val="32"/>
        </w:rPr>
        <w:t xml:space="preserve">). Nhất tâm hiện ra gì? Thật Báo Trang Nghiêm độ. Trong </w:t>
      </w:r>
      <w:r w:rsidRPr="0026770D">
        <w:rPr>
          <w:rFonts w:ascii="Cambria" w:eastAsia="DFKai-SB" w:hAnsi="Cambria" w:cstheme="majorHAnsi"/>
          <w:color w:val="0030FE"/>
          <w:sz w:val="32"/>
          <w:szCs w:val="32"/>
        </w:rPr>
        <w:t>nhất tâm</w:t>
      </w:r>
      <w:r w:rsidRPr="001D6E7D">
        <w:rPr>
          <w:rFonts w:ascii="Cambria" w:eastAsia="DFKai-SB" w:hAnsi="Cambria" w:cstheme="majorHAnsi"/>
          <w:color w:val="0030FE"/>
          <w:sz w:val="32"/>
          <w:szCs w:val="32"/>
        </w:rPr>
        <w:t xml:space="preserve"> xen tạp Vọng tưởng, xen tạp Tạp niệm, sanh ra gì? Sanh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hiện ra là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Trong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có nhiễm có tịnh, Tứ thánh </w:t>
      </w:r>
      <w:r w:rsidRPr="0026770D">
        <w:rPr>
          <w:rFonts w:ascii="Cambria" w:eastAsia="DFKai-SB" w:hAnsi="Cambria" w:cstheme="majorHAnsi"/>
          <w:color w:val="0030FE"/>
          <w:sz w:val="32"/>
          <w:szCs w:val="32"/>
        </w:rPr>
        <w:t>P</w:t>
      </w:r>
      <w:r w:rsidRPr="001D6E7D">
        <w:rPr>
          <w:rFonts w:ascii="Cambria" w:eastAsia="DFKai-SB" w:hAnsi="Cambria" w:cstheme="majorHAnsi"/>
          <w:color w:val="0030FE"/>
          <w:sz w:val="32"/>
          <w:szCs w:val="32"/>
        </w:rPr>
        <w:t xml:space="preserve">háp giới là tịnh, </w:t>
      </w:r>
      <w:r>
        <w:rPr>
          <w:rFonts w:ascii="Cambria" w:eastAsia="DFKai-SB" w:hAnsi="Cambria" w:cstheme="majorHAnsi"/>
          <w:color w:val="0030FE"/>
          <w:sz w:val="32"/>
          <w:szCs w:val="32"/>
        </w:rPr>
        <w:t>Lục đạo</w:t>
      </w:r>
      <w:r w:rsidRPr="001D6E7D">
        <w:rPr>
          <w:rFonts w:ascii="Cambria" w:eastAsia="DFKai-SB" w:hAnsi="Cambria" w:cstheme="majorHAnsi"/>
          <w:color w:val="0030FE"/>
          <w:sz w:val="32"/>
          <w:szCs w:val="32"/>
        </w:rPr>
        <w:t xml:space="preserve"> phần dưới là nhiễm, trong nhiễm lại có thiện</w:t>
      </w:r>
      <w:r w:rsidR="009040C6" w:rsidRPr="00C91E80">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ác, ba đường thiện là thiện, ba đường ác là ác. Trong nhất tâm thì tịnh, uế, thiện, ác không có hết thảy, đó là nhất tâm. Cho nên nhất tâm biến hiện, nhất tâm là Pháp tánh, biến hiện ra đó là Pháp Tánh độ, không có hiện tượng sanh diệt. Sanh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là có tịnh có uế, có thiện có ác, </w:t>
      </w:r>
      <w:r w:rsidR="00DC47F1" w:rsidRPr="00C91E80">
        <w:rPr>
          <w:rFonts w:ascii="Cambria" w:eastAsia="DFKai-SB" w:hAnsi="Cambria" w:cstheme="majorHAnsi"/>
          <w:color w:val="0030FE"/>
          <w:sz w:val="32"/>
          <w:szCs w:val="32"/>
        </w:rPr>
        <w:t>đ</w:t>
      </w:r>
      <w:r w:rsidR="00DC47F1" w:rsidRPr="001D6E7D">
        <w:rPr>
          <w:rFonts w:ascii="Cambria" w:eastAsia="DFKai-SB" w:hAnsi="Cambria" w:cstheme="majorHAnsi"/>
          <w:color w:val="0030FE"/>
          <w:sz w:val="32"/>
          <w:szCs w:val="32"/>
        </w:rPr>
        <w:t xml:space="preserve">ó </w:t>
      </w:r>
      <w:r w:rsidRPr="001D6E7D">
        <w:rPr>
          <w:rFonts w:ascii="Cambria" w:eastAsia="DFKai-SB" w:hAnsi="Cambria" w:cstheme="majorHAnsi"/>
          <w:color w:val="0030FE"/>
          <w:sz w:val="32"/>
          <w:szCs w:val="32"/>
        </w:rPr>
        <w:t xml:space="preserve">là tâm sanh diệt, </w:t>
      </w:r>
      <w:r>
        <w:rPr>
          <w:rFonts w:ascii="Cambria" w:eastAsia="DFKai-SB" w:hAnsi="Cambria" w:cstheme="majorHAnsi"/>
          <w:color w:val="0030FE"/>
          <w:sz w:val="32"/>
          <w:szCs w:val="32"/>
        </w:rPr>
        <w:t>Mười pháp giới</w:t>
      </w:r>
      <w:r w:rsidRPr="001D6E7D">
        <w:rPr>
          <w:rFonts w:ascii="Cambria" w:eastAsia="DFKai-SB" w:hAnsi="Cambria" w:cstheme="majorHAnsi"/>
          <w:color w:val="0030FE"/>
          <w:sz w:val="32"/>
          <w:szCs w:val="32"/>
        </w:rPr>
        <w:t xml:space="preserve"> là pháp sanh diệt. Lý và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ự này đều phải làm rõ ràng, làm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xml:space="preserve">.  </w:t>
      </w:r>
    </w:p>
    <w:p w14:paraId="4D3AA7AA" w14:textId="179DF3E7" w:rsidR="0026770D" w:rsidRPr="001D6E7D" w:rsidRDefault="0026770D" w:rsidP="00920EC3">
      <w:pPr>
        <w:spacing w:before="120" w:after="120" w:line="360" w:lineRule="auto"/>
        <w:jc w:val="both"/>
        <w:rPr>
          <w:rFonts w:ascii="Cambria" w:eastAsia="DFKai-SB" w:hAnsi="Cambria" w:cstheme="majorHAnsi"/>
          <w:color w:val="0030FE"/>
          <w:sz w:val="32"/>
          <w:szCs w:val="32"/>
        </w:rPr>
      </w:pPr>
      <w:r>
        <w:rPr>
          <w:rFonts w:ascii="Cambria" w:eastAsia="DFKai-SB" w:hAnsi="Cambria" w:cstheme="majorHAnsi"/>
          <w:color w:val="0030FE"/>
          <w:sz w:val="32"/>
          <w:szCs w:val="32"/>
          <w:lang w:eastAsia="zh-CN"/>
        </w:rPr>
        <w:tab/>
      </w:r>
      <w:r w:rsidRPr="0026770D">
        <w:rPr>
          <w:rFonts w:ascii="Cambria" w:eastAsia="DFKai-SB" w:hAnsi="Cambria" w:cstheme="majorHAnsi" w:hint="eastAsia"/>
          <w:color w:val="FF0000"/>
          <w:sz w:val="32"/>
          <w:szCs w:val="32"/>
          <w:lang w:eastAsia="zh-CN"/>
        </w:rPr>
        <w:t>正如本經一心結得大願</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“Chính như bổn Kinh nhất tâm kết đắc đại nguyện”</w:t>
      </w:r>
      <w:r w:rsidRPr="001D6E7D">
        <w:rPr>
          <w:rFonts w:ascii="Cambria" w:eastAsia="DFKai-SB" w:hAnsi="Cambria" w:cstheme="majorHAnsi"/>
          <w:color w:val="0030FE"/>
          <w:sz w:val="32"/>
          <w:szCs w:val="32"/>
        </w:rPr>
        <w:t xml:space="preserve"> (</w:t>
      </w:r>
      <w:r w:rsidRPr="0026770D">
        <w:rPr>
          <w:rFonts w:ascii="Cambria" w:eastAsia="DFKai-SB" w:hAnsi="Cambria" w:cstheme="majorHAnsi"/>
          <w:i/>
          <w:iCs/>
          <w:color w:val="0030FE"/>
          <w:sz w:val="32"/>
          <w:szCs w:val="32"/>
        </w:rPr>
        <w:t>Vừa vặn giống</w:t>
      </w:r>
      <w:r w:rsidRPr="001D6E7D">
        <w:rPr>
          <w:rFonts w:ascii="Cambria" w:eastAsia="DFKai-SB" w:hAnsi="Cambria" w:cstheme="majorHAnsi"/>
          <w:i/>
          <w:iCs/>
          <w:color w:val="0030FE"/>
          <w:sz w:val="32"/>
          <w:szCs w:val="32"/>
        </w:rPr>
        <w:t xml:space="preserve"> như nhất tâm kết được nguyện lớn trong Kinh này</w:t>
      </w:r>
      <w:r w:rsidRPr="001D6E7D">
        <w:rPr>
          <w:rFonts w:ascii="Cambria" w:eastAsia="DFKai-SB" w:hAnsi="Cambria" w:cstheme="majorHAnsi"/>
          <w:color w:val="0030FE"/>
          <w:sz w:val="32"/>
          <w:szCs w:val="32"/>
        </w:rPr>
        <w:t xml:space="preserve">), nhất tâm này, là tâm của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nhất tâm được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dùng, kết được nguyện lớn chính là </w:t>
      </w:r>
      <w:r w:rsidRPr="0026770D">
        <w:rPr>
          <w:rFonts w:ascii="Cambria" w:eastAsia="DFKai-SB" w:hAnsi="Cambria" w:cstheme="majorHAnsi"/>
          <w:color w:val="0030FE"/>
          <w:sz w:val="32"/>
          <w:szCs w:val="32"/>
        </w:rPr>
        <w:t>48</w:t>
      </w:r>
      <w:r w:rsidRPr="001D6E7D">
        <w:rPr>
          <w:rFonts w:ascii="Cambria" w:eastAsia="DFKai-SB" w:hAnsi="Cambria" w:cstheme="majorHAnsi"/>
          <w:color w:val="0030FE"/>
          <w:sz w:val="32"/>
          <w:szCs w:val="32"/>
        </w:rPr>
        <w:t xml:space="preserve"> nguyện lớn, </w:t>
      </w:r>
      <w:r w:rsidRPr="0026770D">
        <w:rPr>
          <w:rFonts w:ascii="Cambria" w:eastAsia="DFKai-SB" w:hAnsi="Cambria" w:cstheme="majorHAnsi" w:hint="eastAsia"/>
          <w:color w:val="FF0000"/>
          <w:sz w:val="32"/>
          <w:szCs w:val="32"/>
          <w:lang w:eastAsia="zh-CN"/>
        </w:rPr>
        <w:t>顯一心乃報土真因</w:t>
      </w:r>
      <w:r w:rsidRPr="001D6E7D">
        <w:rPr>
          <w:rFonts w:ascii="Cambria" w:eastAsia="DengXian" w:hAnsi="Cambria" w:cstheme="majorHAnsi"/>
          <w:color w:val="0030FE"/>
          <w:sz w:val="32"/>
          <w:szCs w:val="32"/>
          <w:lang w:eastAsia="zh-CN"/>
        </w:rPr>
        <w:t xml:space="preserve"> </w:t>
      </w:r>
      <w:r w:rsidRPr="001D6E7D">
        <w:rPr>
          <w:rFonts w:ascii="Cambria" w:eastAsia="DFKai-SB" w:hAnsi="Cambria" w:cstheme="majorHAnsi"/>
          <w:b/>
          <w:bCs/>
          <w:color w:val="0030FE"/>
          <w:sz w:val="32"/>
          <w:szCs w:val="32"/>
        </w:rPr>
        <w:t xml:space="preserve">“hiển nhất tâm nãi Báo độ chân nhân” </w:t>
      </w:r>
      <w:r w:rsidRPr="001D6E7D">
        <w:rPr>
          <w:rFonts w:ascii="Cambria" w:eastAsia="DFKai-SB" w:hAnsi="Cambria" w:cstheme="majorHAnsi"/>
          <w:color w:val="0030FE"/>
          <w:sz w:val="32"/>
          <w:szCs w:val="32"/>
        </w:rPr>
        <w:t>(</w:t>
      </w:r>
      <w:r w:rsidRPr="001D6E7D">
        <w:rPr>
          <w:rFonts w:ascii="Cambria" w:eastAsia="DFKai-SB" w:hAnsi="Cambria" w:cstheme="majorHAnsi"/>
          <w:i/>
          <w:iCs/>
          <w:color w:val="0030FE"/>
          <w:sz w:val="32"/>
          <w:szCs w:val="32"/>
        </w:rPr>
        <w:t>tỏ rõ nhất tâm là nhân chân thật của Báo độ</w:t>
      </w:r>
      <w:r w:rsidRPr="001D6E7D">
        <w:rPr>
          <w:rFonts w:ascii="Cambria" w:eastAsia="DFKai-SB" w:hAnsi="Cambria" w:cstheme="majorHAnsi"/>
          <w:color w:val="0030FE"/>
          <w:sz w:val="32"/>
          <w:szCs w:val="32"/>
        </w:rPr>
        <w:t xml:space="preserve">). Tịnh Độ là nơi được kiến lập bởi nhất tâm, cho nên chúng ta dùng nhất tâm thì thấy được Báo độ trong </w:t>
      </w:r>
      <w:r>
        <w:rPr>
          <w:rFonts w:ascii="Cambria" w:eastAsia="DFKai-SB" w:hAnsi="Cambria" w:cstheme="majorHAnsi"/>
          <w:color w:val="0030FE"/>
          <w:sz w:val="32"/>
          <w:szCs w:val="32"/>
        </w:rPr>
        <w:t>Thế giới Cực Lạc</w:t>
      </w:r>
      <w:r w:rsidRPr="001D6E7D">
        <w:rPr>
          <w:rFonts w:ascii="Cambria" w:eastAsia="DFKai-SB" w:hAnsi="Cambria" w:cstheme="majorHAnsi"/>
          <w:color w:val="0030FE"/>
          <w:sz w:val="32"/>
          <w:szCs w:val="32"/>
        </w:rPr>
        <w:t xml:space="preserve">. Trong </w:t>
      </w:r>
      <w:r w:rsidRPr="0026770D">
        <w:rPr>
          <w:rFonts w:ascii="Cambria" w:eastAsia="DFKai-SB" w:hAnsi="Cambria" w:cstheme="majorHAnsi"/>
          <w:color w:val="0030FE"/>
          <w:sz w:val="32"/>
          <w:szCs w:val="32"/>
        </w:rPr>
        <w:t>t</w:t>
      </w:r>
      <w:r>
        <w:rPr>
          <w:rFonts w:ascii="Cambria" w:eastAsia="DFKai-SB" w:hAnsi="Cambria" w:cstheme="majorHAnsi"/>
          <w:color w:val="0030FE"/>
          <w:sz w:val="32"/>
          <w:szCs w:val="32"/>
        </w:rPr>
        <w:t>â</w:t>
      </w:r>
      <w:r w:rsidRPr="0026770D">
        <w:rPr>
          <w:rFonts w:ascii="Cambria" w:eastAsia="DFKai-SB" w:hAnsi="Cambria" w:cstheme="majorHAnsi"/>
          <w:color w:val="0030FE"/>
          <w:sz w:val="32"/>
          <w:szCs w:val="32"/>
        </w:rPr>
        <w:t>m</w:t>
      </w:r>
      <w:r w:rsidRPr="001D6E7D">
        <w:rPr>
          <w:rFonts w:ascii="Cambria" w:eastAsia="DFKai-SB" w:hAnsi="Cambria" w:cstheme="majorHAnsi"/>
          <w:color w:val="0030FE"/>
          <w:sz w:val="32"/>
          <w:szCs w:val="32"/>
        </w:rPr>
        <w:t xml:space="preserve"> chúng ta có Tạp niệm, có Vọng tưởng, điều đã kết được</w:t>
      </w:r>
      <w:r w:rsidR="00490083" w:rsidRPr="00EB68F1">
        <w:rPr>
          <w:rFonts w:ascii="Cambria" w:eastAsia="DFKai-SB" w:hAnsi="Cambria" w:cstheme="majorHAnsi"/>
          <w:color w:val="0030FE"/>
          <w:sz w:val="32"/>
          <w:szCs w:val="32"/>
        </w:rPr>
        <w:t>,</w:t>
      </w:r>
      <w:r w:rsidRPr="001D6E7D">
        <w:rPr>
          <w:rFonts w:ascii="Cambria" w:eastAsia="DFKai-SB" w:hAnsi="Cambria" w:cstheme="majorHAnsi"/>
          <w:color w:val="0030FE"/>
          <w:sz w:val="32"/>
          <w:szCs w:val="32"/>
        </w:rPr>
        <w:t xml:space="preserve"> đó là niệm Phật, niệm Phật như thế nào? Có Vọng niệm, có Tạp niệm, có thể vãng sanh không? Không thể. Song Phật yêu cầu chúng ta, một niệm cuối cùng không có Vọng tưởng</w:t>
      </w:r>
      <w:r w:rsidR="001518B0" w:rsidRPr="00C91E80">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Tạp niệm, một niệm ấy thì có thể vãng sanh, khi sắp mạng chung, một niệm cuối cùng đều có thể vãng sanh. Chúng ta có thể tin tưởng hay không? Có thể tin tưởng. Chúng ta chính là hy vọng, một niệm cuối cùng trong một đời này là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Gặp phải tai nạn rồi, tai nạn ập đến, thì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một niệm ấy có thể vãng sanh. Vì sao? Trong một niệm ấy không có Tạp niệm, không có Vọng tưởng, không có nghi ngờ, một niệm </w:t>
      </w:r>
      <w:r w:rsidRPr="0026770D">
        <w:rPr>
          <w:rFonts w:ascii="Cambria" w:eastAsia="DFKai-SB" w:hAnsi="Cambria" w:cstheme="majorHAnsi"/>
          <w:color w:val="0030FE"/>
          <w:sz w:val="32"/>
          <w:szCs w:val="32"/>
        </w:rPr>
        <w:t>cũng</w:t>
      </w:r>
      <w:r w:rsidRPr="001D6E7D">
        <w:rPr>
          <w:rFonts w:ascii="Cambria" w:eastAsia="DFKai-SB" w:hAnsi="Cambria" w:cstheme="majorHAnsi"/>
          <w:color w:val="0030FE"/>
          <w:sz w:val="32"/>
          <w:szCs w:val="32"/>
        </w:rPr>
        <w:t xml:space="preserve"> có thể vãng sanh. Ngày thường phải d</w:t>
      </w:r>
      <w:r>
        <w:rPr>
          <w:rFonts w:ascii="Cambria" w:eastAsia="DFKai-SB" w:hAnsi="Cambria" w:cstheme="majorHAnsi"/>
          <w:color w:val="0030FE"/>
          <w:sz w:val="32"/>
          <w:szCs w:val="32"/>
        </w:rPr>
        <w:t>ụ</w:t>
      </w:r>
      <w:r w:rsidRPr="001D6E7D">
        <w:rPr>
          <w:rFonts w:ascii="Cambria" w:eastAsia="DFKai-SB" w:hAnsi="Cambria" w:cstheme="majorHAnsi"/>
          <w:color w:val="0030FE"/>
          <w:sz w:val="32"/>
          <w:szCs w:val="32"/>
        </w:rPr>
        <w:t xml:space="preserve">ng công phu, </w:t>
      </w:r>
      <w:r w:rsidRPr="001D6E7D">
        <w:rPr>
          <w:rFonts w:ascii="Cambria" w:eastAsia="DFKai-SB" w:hAnsi="Cambria" w:cstheme="majorHAnsi"/>
          <w:color w:val="0030FE"/>
          <w:sz w:val="32"/>
          <w:szCs w:val="32"/>
        </w:rPr>
        <w:lastRenderedPageBreak/>
        <w:t xml:space="preserve">khi lâm chung thì không sợ chết, cầu </w:t>
      </w:r>
      <w:r>
        <w:rPr>
          <w:rFonts w:ascii="Cambria" w:eastAsia="DFKai-SB" w:hAnsi="Cambria" w:cstheme="majorHAnsi"/>
          <w:color w:val="0030FE"/>
          <w:sz w:val="32"/>
          <w:szCs w:val="32"/>
        </w:rPr>
        <w:t>A Mi Đà Phật</w:t>
      </w:r>
      <w:r w:rsidRPr="001D6E7D">
        <w:rPr>
          <w:rFonts w:ascii="Cambria" w:eastAsia="DFKai-SB" w:hAnsi="Cambria" w:cstheme="majorHAnsi"/>
          <w:color w:val="0030FE"/>
          <w:sz w:val="32"/>
          <w:szCs w:val="32"/>
        </w:rPr>
        <w:t xml:space="preserve"> đến tiếp dẫn, tâm vào lúc </w:t>
      </w:r>
      <w:r w:rsidRPr="0026770D">
        <w:rPr>
          <w:rFonts w:ascii="Cambria" w:eastAsia="DFKai-SB" w:hAnsi="Cambria" w:cstheme="majorHAnsi"/>
          <w:color w:val="0030FE"/>
          <w:sz w:val="32"/>
          <w:szCs w:val="32"/>
        </w:rPr>
        <w:t>ấ</w:t>
      </w:r>
      <w:r w:rsidRPr="001D6E7D">
        <w:rPr>
          <w:rFonts w:ascii="Cambria" w:eastAsia="DFKai-SB" w:hAnsi="Cambria" w:cstheme="majorHAnsi"/>
          <w:color w:val="0030FE"/>
          <w:sz w:val="32"/>
          <w:szCs w:val="32"/>
        </w:rPr>
        <w:t xml:space="preserve">y là Chân Tâm. Tại sao? </w:t>
      </w:r>
      <w:r w:rsidRPr="0026770D">
        <w:rPr>
          <w:rFonts w:ascii="Cambria" w:eastAsia="DFKai-SB" w:hAnsi="Cambria" w:cstheme="majorHAnsi"/>
          <w:color w:val="0030FE"/>
          <w:sz w:val="32"/>
          <w:szCs w:val="32"/>
        </w:rPr>
        <w:t>Bởi t</w:t>
      </w:r>
      <w:r w:rsidRPr="001D6E7D">
        <w:rPr>
          <w:rFonts w:ascii="Cambria" w:eastAsia="DFKai-SB" w:hAnsi="Cambria" w:cstheme="majorHAnsi"/>
          <w:color w:val="0030FE"/>
          <w:sz w:val="32"/>
          <w:szCs w:val="32"/>
        </w:rPr>
        <w:t>hời tiết nhân duyên kh</w:t>
      </w:r>
      <w:r>
        <w:rPr>
          <w:rFonts w:ascii="Cambria" w:eastAsia="DFKai-SB" w:hAnsi="Cambria" w:cstheme="majorHAnsi"/>
          <w:color w:val="0030FE"/>
          <w:sz w:val="32"/>
          <w:szCs w:val="32"/>
        </w:rPr>
        <w:t xml:space="preserve">ác </w:t>
      </w:r>
      <w:r w:rsidRPr="001D6E7D">
        <w:rPr>
          <w:rFonts w:ascii="Cambria" w:eastAsia="DFKai-SB" w:hAnsi="Cambria" w:cstheme="majorHAnsi"/>
          <w:color w:val="0030FE"/>
          <w:sz w:val="32"/>
          <w:szCs w:val="32"/>
        </w:rPr>
        <w:t xml:space="preserve">nhau, cửa ải sanh tử, nhất tâm niệm Phật, không có hai niệm, chắc chắn được sanh. Bởi vậy có </w:t>
      </w:r>
      <w:r w:rsidRPr="0026770D">
        <w:rPr>
          <w:rFonts w:ascii="Cambria" w:eastAsia="DFKai-SB" w:hAnsi="Cambria" w:cstheme="majorHAnsi"/>
          <w:color w:val="0030FE"/>
          <w:sz w:val="32"/>
          <w:szCs w:val="32"/>
        </w:rPr>
        <w:t>L</w:t>
      </w:r>
      <w:r w:rsidRPr="001D6E7D">
        <w:rPr>
          <w:rFonts w:ascii="Cambria" w:eastAsia="DFKai-SB" w:hAnsi="Cambria" w:cstheme="majorHAnsi"/>
          <w:color w:val="0030FE"/>
          <w:sz w:val="32"/>
          <w:szCs w:val="32"/>
        </w:rPr>
        <w:t xml:space="preserve">ý có </w:t>
      </w:r>
      <w:r w:rsidRPr="0026770D">
        <w:rPr>
          <w:rFonts w:ascii="Cambria" w:eastAsia="DFKai-SB" w:hAnsi="Cambria" w:cstheme="majorHAnsi"/>
          <w:color w:val="0030FE"/>
          <w:sz w:val="32"/>
          <w:szCs w:val="32"/>
        </w:rPr>
        <w:t>S</w:t>
      </w:r>
      <w:r w:rsidRPr="001D6E7D">
        <w:rPr>
          <w:rFonts w:ascii="Cambria" w:eastAsia="DFKai-SB" w:hAnsi="Cambria" w:cstheme="majorHAnsi"/>
          <w:color w:val="0030FE"/>
          <w:sz w:val="32"/>
          <w:szCs w:val="32"/>
        </w:rPr>
        <w:t xml:space="preserve">ự, có </w:t>
      </w:r>
      <w:r w:rsidRPr="0026770D">
        <w:rPr>
          <w:rFonts w:ascii="Cambria" w:eastAsia="DFKai-SB" w:hAnsi="Cambria" w:cstheme="majorHAnsi"/>
          <w:color w:val="0030FE"/>
          <w:sz w:val="32"/>
          <w:szCs w:val="32"/>
        </w:rPr>
        <w:t>N</w:t>
      </w:r>
      <w:r w:rsidRPr="001D6E7D">
        <w:rPr>
          <w:rFonts w:ascii="Cambria" w:eastAsia="DFKai-SB" w:hAnsi="Cambria" w:cstheme="majorHAnsi"/>
          <w:color w:val="0030FE"/>
          <w:sz w:val="32"/>
          <w:szCs w:val="32"/>
        </w:rPr>
        <w:t xml:space="preserve">hân có </w:t>
      </w:r>
      <w:r w:rsidRPr="0026770D">
        <w:rPr>
          <w:rFonts w:ascii="Cambria" w:eastAsia="DFKai-SB" w:hAnsi="Cambria" w:cstheme="majorHAnsi"/>
          <w:color w:val="0030FE"/>
          <w:sz w:val="32"/>
          <w:szCs w:val="32"/>
        </w:rPr>
        <w:t>Q</w:t>
      </w:r>
      <w:r w:rsidRPr="001D6E7D">
        <w:rPr>
          <w:rFonts w:ascii="Cambria" w:eastAsia="DFKai-SB" w:hAnsi="Cambria" w:cstheme="majorHAnsi"/>
          <w:color w:val="0030FE"/>
          <w:sz w:val="32"/>
          <w:szCs w:val="32"/>
        </w:rPr>
        <w:t xml:space="preserve">uả, nói ra rất rõ ràng, rất </w:t>
      </w:r>
      <w:r w:rsidRPr="0026770D">
        <w:rPr>
          <w:rFonts w:ascii="Cambria" w:eastAsia="DFKai-SB" w:hAnsi="Cambria" w:cstheme="majorHAnsi"/>
          <w:color w:val="0030FE"/>
          <w:sz w:val="32"/>
          <w:szCs w:val="32"/>
        </w:rPr>
        <w:t>sáng tỏ</w:t>
      </w:r>
      <w:r w:rsidRPr="001D6E7D">
        <w:rPr>
          <w:rFonts w:ascii="Cambria" w:eastAsia="DFKai-SB" w:hAnsi="Cambria" w:cstheme="majorHAnsi"/>
          <w:color w:val="0030FE"/>
          <w:sz w:val="32"/>
          <w:szCs w:val="32"/>
        </w:rPr>
        <w:t>, chúng ta buông xuống hết thảy điều lo ngại, không có nghi hoặc nữa, không có nỗi lo lắng nữa.</w:t>
      </w:r>
      <w:r w:rsidRPr="0026770D">
        <w:rPr>
          <w:rFonts w:ascii="Cambria" w:eastAsia="DFKai-SB" w:hAnsi="Cambria" w:cstheme="majorHAnsi"/>
          <w:color w:val="0030FE"/>
          <w:sz w:val="32"/>
          <w:szCs w:val="32"/>
        </w:rPr>
        <w:t xml:space="preserve"> </w:t>
      </w:r>
      <w:r w:rsidRPr="001D6E7D">
        <w:rPr>
          <w:rFonts w:ascii="Cambria" w:eastAsia="DFKai-SB" w:hAnsi="Cambria" w:cstheme="majorHAnsi"/>
          <w:color w:val="0030FE"/>
          <w:sz w:val="32"/>
          <w:szCs w:val="32"/>
        </w:rPr>
        <w:t xml:space="preserve">Được rồi, hôm nay chúng ta học tập đến đây thôi.  </w:t>
      </w:r>
    </w:p>
    <w:p w14:paraId="7019E09B" w14:textId="77777777" w:rsidR="003F7247" w:rsidRPr="001D6E7D" w:rsidRDefault="0008200C" w:rsidP="00920EC3">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b/>
          <w:bCs/>
          <w:color w:val="0030FE"/>
          <w:sz w:val="32"/>
          <w:szCs w:val="32"/>
          <w:lang w:val="vi-VN"/>
        </w:rPr>
      </w:pPr>
      <w:r w:rsidRPr="001D6E7D">
        <w:rPr>
          <w:rFonts w:ascii="Cambria" w:eastAsia="DFKai-SB" w:hAnsi="Cambria" w:cstheme="majorHAnsi"/>
          <w:b/>
          <w:bCs/>
          <w:color w:val="0030FE"/>
          <w:sz w:val="32"/>
          <w:szCs w:val="32"/>
          <w:lang w:val="vi-VN"/>
        </w:rPr>
        <w:t>(</w:t>
      </w:r>
      <w:r w:rsidRPr="001D6E7D">
        <w:rPr>
          <w:rFonts w:ascii="Cambria" w:eastAsia="DFKai-SB" w:hAnsi="Cambria" w:cstheme="majorHAnsi"/>
          <w:b/>
          <w:bCs/>
          <w:i/>
          <w:iCs/>
          <w:color w:val="0030FE"/>
          <w:sz w:val="32"/>
          <w:szCs w:val="32"/>
          <w:lang w:val="vi-VN"/>
        </w:rPr>
        <w:t>Hết tập 16</w:t>
      </w:r>
      <w:r w:rsidRPr="001D6E7D">
        <w:rPr>
          <w:rFonts w:ascii="Cambria" w:eastAsia="DFKai-SB" w:hAnsi="Cambria" w:cstheme="majorHAnsi"/>
          <w:b/>
          <w:bCs/>
          <w:i/>
          <w:iCs/>
          <w:color w:val="0030FE"/>
          <w:sz w:val="32"/>
          <w:szCs w:val="32"/>
        </w:rPr>
        <w:t>2</w:t>
      </w:r>
      <w:r w:rsidRPr="001D6E7D">
        <w:rPr>
          <w:rFonts w:ascii="Cambria" w:eastAsia="DFKai-SB" w:hAnsi="Cambria" w:cstheme="majorHAnsi"/>
          <w:b/>
          <w:bCs/>
          <w:color w:val="0030FE"/>
          <w:sz w:val="32"/>
          <w:szCs w:val="32"/>
          <w:lang w:val="vi-VN"/>
        </w:rPr>
        <w:t>)</w:t>
      </w:r>
    </w:p>
    <w:p w14:paraId="2BCA8D06" w14:textId="77777777" w:rsidR="003F7247" w:rsidRPr="001D6E7D" w:rsidRDefault="0008200C" w:rsidP="00920EC3">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color w:val="0030FE"/>
          <w:sz w:val="32"/>
          <w:szCs w:val="32"/>
          <w:lang w:val="vi-VN"/>
        </w:rPr>
      </w:pPr>
      <w:r w:rsidRPr="001D6E7D">
        <w:rPr>
          <w:rFonts w:ascii="Cambria" w:eastAsia="DFKai-SB" w:hAnsi="Cambria" w:cstheme="majorHAnsi"/>
          <w:color w:val="0030FE"/>
          <w:sz w:val="32"/>
          <w:szCs w:val="32"/>
          <w:lang w:val="vi-VN"/>
        </w:rPr>
        <w:t>Nguyện đem công đức này</w:t>
      </w:r>
      <w:r w:rsidRPr="001D6E7D">
        <w:rPr>
          <w:rFonts w:ascii="Cambria" w:eastAsia="DFKai-SB" w:hAnsi="Cambria" w:cstheme="majorHAnsi"/>
          <w:color w:val="0030FE"/>
          <w:sz w:val="32"/>
          <w:szCs w:val="32"/>
          <w:lang w:val="vi-VN"/>
        </w:rPr>
        <w:br/>
        <w:t>Hướng về khắp tất cả</w:t>
      </w:r>
      <w:r w:rsidRPr="001D6E7D">
        <w:rPr>
          <w:rFonts w:ascii="Cambria" w:eastAsia="DFKai-SB" w:hAnsi="Cambria" w:cstheme="majorHAnsi"/>
          <w:color w:val="0030FE"/>
          <w:sz w:val="32"/>
          <w:szCs w:val="32"/>
          <w:lang w:val="vi-VN"/>
        </w:rPr>
        <w:br/>
        <w:t>Đệ tử cùng chúng sanh</w:t>
      </w:r>
      <w:r w:rsidRPr="001D6E7D">
        <w:rPr>
          <w:rFonts w:ascii="Cambria" w:eastAsia="DFKai-SB" w:hAnsi="Cambria" w:cstheme="majorHAnsi"/>
          <w:color w:val="0030FE"/>
          <w:sz w:val="32"/>
          <w:szCs w:val="32"/>
          <w:lang w:val="vi-VN"/>
        </w:rPr>
        <w:br/>
        <w:t>Đều sanh nước Cực Lạc</w:t>
      </w:r>
      <w:r w:rsidRPr="001D6E7D">
        <w:rPr>
          <w:rFonts w:ascii="Cambria" w:eastAsia="DFKai-SB" w:hAnsi="Cambria" w:cstheme="majorHAnsi"/>
          <w:color w:val="0030FE"/>
          <w:sz w:val="32"/>
          <w:szCs w:val="32"/>
          <w:lang w:val="vi-VN"/>
        </w:rPr>
        <w:br/>
        <w:t>Sớm viên thành Phật quả</w:t>
      </w:r>
      <w:r w:rsidRPr="001D6E7D">
        <w:rPr>
          <w:rFonts w:ascii="Cambria" w:eastAsia="DFKai-SB" w:hAnsi="Cambria" w:cstheme="majorHAnsi"/>
          <w:color w:val="0030FE"/>
          <w:sz w:val="32"/>
          <w:szCs w:val="32"/>
          <w:lang w:val="vi-VN"/>
        </w:rPr>
        <w:br/>
        <w:t>Rộng độ khắp chúng sanh.</w:t>
      </w:r>
    </w:p>
    <w:p w14:paraId="1490FC9E" w14:textId="3548FA01" w:rsidR="00F50407" w:rsidRPr="001D6E7D" w:rsidRDefault="0008200C" w:rsidP="00920EC3">
      <w:pPr>
        <w:pStyle w:val="NormalWeb"/>
        <w:spacing w:before="120" w:beforeAutospacing="0" w:after="120" w:afterAutospacing="0" w:line="360" w:lineRule="auto"/>
        <w:jc w:val="center"/>
        <w:rPr>
          <w:rFonts w:ascii="Cambria" w:eastAsia="DFKai-SB" w:hAnsi="Cambria" w:cstheme="majorHAnsi"/>
          <w:color w:val="0030FE"/>
          <w:lang w:val="vi-VN"/>
        </w:rPr>
      </w:pPr>
      <w:r w:rsidRPr="001D6E7D">
        <w:rPr>
          <w:rStyle w:val="Strong"/>
          <w:rFonts w:ascii="Cambria" w:eastAsia="DFKai-SB" w:hAnsi="Cambria" w:cstheme="majorHAnsi"/>
          <w:color w:val="0030FE"/>
          <w:sz w:val="32"/>
          <w:szCs w:val="32"/>
          <w:lang w:val="vi-VN"/>
        </w:rPr>
        <w:t xml:space="preserve">Nam Mô </w:t>
      </w:r>
      <w:r w:rsidR="00101B54">
        <w:rPr>
          <w:rStyle w:val="Strong"/>
          <w:rFonts w:ascii="Cambria" w:eastAsia="DFKai-SB" w:hAnsi="Cambria" w:cstheme="majorHAnsi"/>
          <w:color w:val="0030FE"/>
          <w:sz w:val="32"/>
          <w:szCs w:val="32"/>
          <w:lang w:val="vi-VN"/>
        </w:rPr>
        <w:t>A Mi Đà Phật</w:t>
      </w:r>
      <w:r w:rsidRPr="001D6E7D">
        <w:rPr>
          <w:rStyle w:val="Strong"/>
          <w:rFonts w:ascii="Cambria" w:eastAsia="DFKai-SB" w:hAnsi="Cambria" w:cstheme="majorHAnsi"/>
          <w:color w:val="0030FE"/>
          <w:sz w:val="32"/>
          <w:szCs w:val="32"/>
          <w:lang w:val="vi-VN"/>
        </w:rPr>
        <w:t>.</w:t>
      </w:r>
    </w:p>
    <w:sectPr w:rsidR="00F50407" w:rsidRPr="001D6E7D" w:rsidSect="0026770D">
      <w:headerReference w:type="even" r:id="rId6"/>
      <w:headerReference w:type="default" r:id="rId7"/>
      <w:pgSz w:w="11906" w:h="16838"/>
      <w:pgMar w:top="567" w:right="567" w:bottom="816" w:left="851" w:header="2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E5A5" w14:textId="77777777" w:rsidR="00E04453" w:rsidRDefault="00E04453" w:rsidP="0026770D">
      <w:r>
        <w:separator/>
      </w:r>
    </w:p>
  </w:endnote>
  <w:endnote w:type="continuationSeparator" w:id="0">
    <w:p w14:paraId="1597C448" w14:textId="77777777" w:rsidR="00E04453" w:rsidRDefault="00E04453" w:rsidP="0026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DCDC" w14:textId="77777777" w:rsidR="00E04453" w:rsidRDefault="00E04453" w:rsidP="0026770D">
      <w:r>
        <w:separator/>
      </w:r>
    </w:p>
  </w:footnote>
  <w:footnote w:type="continuationSeparator" w:id="0">
    <w:p w14:paraId="65A4CC74" w14:textId="77777777" w:rsidR="00E04453" w:rsidRDefault="00E04453" w:rsidP="0026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253637"/>
      <w:docPartObj>
        <w:docPartGallery w:val="Page Numbers (Top of Page)"/>
        <w:docPartUnique/>
      </w:docPartObj>
    </w:sdtPr>
    <w:sdtEndPr>
      <w:rPr>
        <w:rStyle w:val="PageNumber"/>
      </w:rPr>
    </w:sdtEndPr>
    <w:sdtContent>
      <w:p w14:paraId="10729F7D" w14:textId="48C2F4FC" w:rsidR="0026770D" w:rsidRDefault="0026770D" w:rsidP="00A34D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7B6533" w14:textId="77777777" w:rsidR="0026770D" w:rsidRDefault="0026770D" w:rsidP="002677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9178193"/>
      <w:docPartObj>
        <w:docPartGallery w:val="Page Numbers (Top of Page)"/>
        <w:docPartUnique/>
      </w:docPartObj>
    </w:sdtPr>
    <w:sdtEndPr>
      <w:rPr>
        <w:rStyle w:val="PageNumber"/>
      </w:rPr>
    </w:sdtEndPr>
    <w:sdtContent>
      <w:p w14:paraId="4D2D08CC" w14:textId="7C9AC657" w:rsidR="0026770D" w:rsidRDefault="0026770D" w:rsidP="00A34D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B7DFC0" w14:textId="77777777" w:rsidR="0026770D" w:rsidRDefault="0026770D" w:rsidP="0026770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9E"/>
    <w:rsid w:val="0000364C"/>
    <w:rsid w:val="00006434"/>
    <w:rsid w:val="000072F4"/>
    <w:rsid w:val="00016BF6"/>
    <w:rsid w:val="00023136"/>
    <w:rsid w:val="000248ED"/>
    <w:rsid w:val="00035CB3"/>
    <w:rsid w:val="00037CE4"/>
    <w:rsid w:val="000404D7"/>
    <w:rsid w:val="000466BA"/>
    <w:rsid w:val="000523B7"/>
    <w:rsid w:val="00052CFC"/>
    <w:rsid w:val="000532F0"/>
    <w:rsid w:val="00054E88"/>
    <w:rsid w:val="000555AB"/>
    <w:rsid w:val="00061734"/>
    <w:rsid w:val="00072CAA"/>
    <w:rsid w:val="00075BB3"/>
    <w:rsid w:val="0008200C"/>
    <w:rsid w:val="000832A2"/>
    <w:rsid w:val="00087D65"/>
    <w:rsid w:val="000910B0"/>
    <w:rsid w:val="00092628"/>
    <w:rsid w:val="000B0C8D"/>
    <w:rsid w:val="000B69FA"/>
    <w:rsid w:val="000B6A62"/>
    <w:rsid w:val="000B7956"/>
    <w:rsid w:val="000C3456"/>
    <w:rsid w:val="000C6DFC"/>
    <w:rsid w:val="000C77E4"/>
    <w:rsid w:val="000D1A66"/>
    <w:rsid w:val="000D48E3"/>
    <w:rsid w:val="000D6220"/>
    <w:rsid w:val="000D6807"/>
    <w:rsid w:val="000E0F98"/>
    <w:rsid w:val="000F59CC"/>
    <w:rsid w:val="000F5B20"/>
    <w:rsid w:val="001014BA"/>
    <w:rsid w:val="00101B54"/>
    <w:rsid w:val="001024BD"/>
    <w:rsid w:val="00106DB3"/>
    <w:rsid w:val="00107106"/>
    <w:rsid w:val="00111D1F"/>
    <w:rsid w:val="00126804"/>
    <w:rsid w:val="00126929"/>
    <w:rsid w:val="00126ED6"/>
    <w:rsid w:val="00130AD2"/>
    <w:rsid w:val="00130D4B"/>
    <w:rsid w:val="00132669"/>
    <w:rsid w:val="00140AB4"/>
    <w:rsid w:val="001508C8"/>
    <w:rsid w:val="001518B0"/>
    <w:rsid w:val="0015196B"/>
    <w:rsid w:val="0015359C"/>
    <w:rsid w:val="00162072"/>
    <w:rsid w:val="00163671"/>
    <w:rsid w:val="001646D9"/>
    <w:rsid w:val="0016596A"/>
    <w:rsid w:val="00167055"/>
    <w:rsid w:val="0016766C"/>
    <w:rsid w:val="00172F03"/>
    <w:rsid w:val="0017324A"/>
    <w:rsid w:val="00174D2E"/>
    <w:rsid w:val="00180FF1"/>
    <w:rsid w:val="00183A9A"/>
    <w:rsid w:val="001922A9"/>
    <w:rsid w:val="0019519E"/>
    <w:rsid w:val="001A1055"/>
    <w:rsid w:val="001A67C9"/>
    <w:rsid w:val="001B13AE"/>
    <w:rsid w:val="001B5A1E"/>
    <w:rsid w:val="001C20E3"/>
    <w:rsid w:val="001C625D"/>
    <w:rsid w:val="001D16C2"/>
    <w:rsid w:val="001D4E5C"/>
    <w:rsid w:val="001D6E7D"/>
    <w:rsid w:val="001E1599"/>
    <w:rsid w:val="001E7D65"/>
    <w:rsid w:val="001F22AF"/>
    <w:rsid w:val="001F56ED"/>
    <w:rsid w:val="001F5B15"/>
    <w:rsid w:val="001F7AAA"/>
    <w:rsid w:val="002024B3"/>
    <w:rsid w:val="00205F92"/>
    <w:rsid w:val="00211ED9"/>
    <w:rsid w:val="0021215D"/>
    <w:rsid w:val="00217182"/>
    <w:rsid w:val="00217F54"/>
    <w:rsid w:val="0022031D"/>
    <w:rsid w:val="00221DC4"/>
    <w:rsid w:val="002257F3"/>
    <w:rsid w:val="00236079"/>
    <w:rsid w:val="00245852"/>
    <w:rsid w:val="00256261"/>
    <w:rsid w:val="00264F1D"/>
    <w:rsid w:val="00265ACA"/>
    <w:rsid w:val="0026770D"/>
    <w:rsid w:val="00271A7B"/>
    <w:rsid w:val="00275FDD"/>
    <w:rsid w:val="00280EEB"/>
    <w:rsid w:val="0028238C"/>
    <w:rsid w:val="00286888"/>
    <w:rsid w:val="00291E7C"/>
    <w:rsid w:val="002943F0"/>
    <w:rsid w:val="002A28A2"/>
    <w:rsid w:val="002A4295"/>
    <w:rsid w:val="002B05C1"/>
    <w:rsid w:val="002B1123"/>
    <w:rsid w:val="002B61BF"/>
    <w:rsid w:val="002C03D6"/>
    <w:rsid w:val="002C0D15"/>
    <w:rsid w:val="002D4743"/>
    <w:rsid w:val="002D62DC"/>
    <w:rsid w:val="002D653A"/>
    <w:rsid w:val="002D6CF5"/>
    <w:rsid w:val="002D7C9B"/>
    <w:rsid w:val="002E0CE0"/>
    <w:rsid w:val="002E61C4"/>
    <w:rsid w:val="002E7457"/>
    <w:rsid w:val="002F2B9E"/>
    <w:rsid w:val="002F3F84"/>
    <w:rsid w:val="00302EAD"/>
    <w:rsid w:val="00303206"/>
    <w:rsid w:val="0030606E"/>
    <w:rsid w:val="00306593"/>
    <w:rsid w:val="00310D0F"/>
    <w:rsid w:val="00313A9E"/>
    <w:rsid w:val="00326C89"/>
    <w:rsid w:val="003301B1"/>
    <w:rsid w:val="00331A68"/>
    <w:rsid w:val="00332490"/>
    <w:rsid w:val="003364B8"/>
    <w:rsid w:val="00337D0A"/>
    <w:rsid w:val="00342DE2"/>
    <w:rsid w:val="00344D2B"/>
    <w:rsid w:val="003503A0"/>
    <w:rsid w:val="003666C9"/>
    <w:rsid w:val="00366FB7"/>
    <w:rsid w:val="00374244"/>
    <w:rsid w:val="00386EE4"/>
    <w:rsid w:val="00387CD0"/>
    <w:rsid w:val="003930C3"/>
    <w:rsid w:val="003941D0"/>
    <w:rsid w:val="00395156"/>
    <w:rsid w:val="003A1F1C"/>
    <w:rsid w:val="003A4936"/>
    <w:rsid w:val="003C2D1E"/>
    <w:rsid w:val="003D0B2C"/>
    <w:rsid w:val="003D2F76"/>
    <w:rsid w:val="003D6F21"/>
    <w:rsid w:val="003D74BF"/>
    <w:rsid w:val="003E27B2"/>
    <w:rsid w:val="003E5181"/>
    <w:rsid w:val="003E70F9"/>
    <w:rsid w:val="003F0ED2"/>
    <w:rsid w:val="003F70C8"/>
    <w:rsid w:val="003F7247"/>
    <w:rsid w:val="004071F1"/>
    <w:rsid w:val="00410FCA"/>
    <w:rsid w:val="00412B09"/>
    <w:rsid w:val="004133E4"/>
    <w:rsid w:val="00413FEC"/>
    <w:rsid w:val="004230EA"/>
    <w:rsid w:val="004262CA"/>
    <w:rsid w:val="00432F08"/>
    <w:rsid w:val="00433208"/>
    <w:rsid w:val="004362BB"/>
    <w:rsid w:val="00442806"/>
    <w:rsid w:val="00443EA7"/>
    <w:rsid w:val="004571A7"/>
    <w:rsid w:val="004728F8"/>
    <w:rsid w:val="004739BD"/>
    <w:rsid w:val="00474A7E"/>
    <w:rsid w:val="00490083"/>
    <w:rsid w:val="004923FF"/>
    <w:rsid w:val="004A03BC"/>
    <w:rsid w:val="004A0E99"/>
    <w:rsid w:val="004A5490"/>
    <w:rsid w:val="004B1177"/>
    <w:rsid w:val="004B675F"/>
    <w:rsid w:val="004B72DB"/>
    <w:rsid w:val="004B76AC"/>
    <w:rsid w:val="004C7706"/>
    <w:rsid w:val="004D0836"/>
    <w:rsid w:val="004D2D2B"/>
    <w:rsid w:val="004D3541"/>
    <w:rsid w:val="004D3AA8"/>
    <w:rsid w:val="004E2F4E"/>
    <w:rsid w:val="00512599"/>
    <w:rsid w:val="0052069A"/>
    <w:rsid w:val="00536D66"/>
    <w:rsid w:val="00536DBC"/>
    <w:rsid w:val="0054017C"/>
    <w:rsid w:val="00540FDC"/>
    <w:rsid w:val="005413B5"/>
    <w:rsid w:val="00544D87"/>
    <w:rsid w:val="00550D80"/>
    <w:rsid w:val="005568B3"/>
    <w:rsid w:val="00561130"/>
    <w:rsid w:val="00562806"/>
    <w:rsid w:val="0056406B"/>
    <w:rsid w:val="00564B6C"/>
    <w:rsid w:val="00565B60"/>
    <w:rsid w:val="005672EB"/>
    <w:rsid w:val="00587D5F"/>
    <w:rsid w:val="0059111E"/>
    <w:rsid w:val="00592F76"/>
    <w:rsid w:val="00595396"/>
    <w:rsid w:val="00597724"/>
    <w:rsid w:val="005A516C"/>
    <w:rsid w:val="005A53AF"/>
    <w:rsid w:val="005A632D"/>
    <w:rsid w:val="005A756E"/>
    <w:rsid w:val="005A7694"/>
    <w:rsid w:val="005B17D0"/>
    <w:rsid w:val="005B428E"/>
    <w:rsid w:val="005B7720"/>
    <w:rsid w:val="005C16BD"/>
    <w:rsid w:val="005C5AD8"/>
    <w:rsid w:val="005D5268"/>
    <w:rsid w:val="005E16EF"/>
    <w:rsid w:val="005E7387"/>
    <w:rsid w:val="006046AE"/>
    <w:rsid w:val="00611868"/>
    <w:rsid w:val="0061234F"/>
    <w:rsid w:val="00612AF2"/>
    <w:rsid w:val="00626C22"/>
    <w:rsid w:val="006339B1"/>
    <w:rsid w:val="00635D9A"/>
    <w:rsid w:val="00643F91"/>
    <w:rsid w:val="00655712"/>
    <w:rsid w:val="00660BE9"/>
    <w:rsid w:val="00671A6B"/>
    <w:rsid w:val="00675447"/>
    <w:rsid w:val="006769F8"/>
    <w:rsid w:val="006807BA"/>
    <w:rsid w:val="006853FA"/>
    <w:rsid w:val="00685943"/>
    <w:rsid w:val="006866B0"/>
    <w:rsid w:val="00686C1E"/>
    <w:rsid w:val="00693674"/>
    <w:rsid w:val="00697DF4"/>
    <w:rsid w:val="006A3015"/>
    <w:rsid w:val="006A4EE6"/>
    <w:rsid w:val="006A6606"/>
    <w:rsid w:val="006B4391"/>
    <w:rsid w:val="006B7293"/>
    <w:rsid w:val="006C3236"/>
    <w:rsid w:val="006D1C67"/>
    <w:rsid w:val="006D2825"/>
    <w:rsid w:val="006D3ABE"/>
    <w:rsid w:val="006D50B0"/>
    <w:rsid w:val="006D6DB5"/>
    <w:rsid w:val="006E05A9"/>
    <w:rsid w:val="006E4AE9"/>
    <w:rsid w:val="006F1361"/>
    <w:rsid w:val="006F21FF"/>
    <w:rsid w:val="006F2644"/>
    <w:rsid w:val="0071170B"/>
    <w:rsid w:val="00712A5B"/>
    <w:rsid w:val="00713081"/>
    <w:rsid w:val="007139CD"/>
    <w:rsid w:val="00713D5C"/>
    <w:rsid w:val="00715C23"/>
    <w:rsid w:val="00723140"/>
    <w:rsid w:val="007274A5"/>
    <w:rsid w:val="00727F48"/>
    <w:rsid w:val="00736FBC"/>
    <w:rsid w:val="00743B51"/>
    <w:rsid w:val="00746579"/>
    <w:rsid w:val="00751718"/>
    <w:rsid w:val="0075584B"/>
    <w:rsid w:val="007616EA"/>
    <w:rsid w:val="007631ED"/>
    <w:rsid w:val="0076665C"/>
    <w:rsid w:val="00783938"/>
    <w:rsid w:val="00784F62"/>
    <w:rsid w:val="00785123"/>
    <w:rsid w:val="00786533"/>
    <w:rsid w:val="00793ECB"/>
    <w:rsid w:val="0079763A"/>
    <w:rsid w:val="007B55C9"/>
    <w:rsid w:val="007C2DE2"/>
    <w:rsid w:val="007C58E3"/>
    <w:rsid w:val="007D1FF0"/>
    <w:rsid w:val="007D2ECB"/>
    <w:rsid w:val="007D6A8B"/>
    <w:rsid w:val="007E067E"/>
    <w:rsid w:val="007E38AF"/>
    <w:rsid w:val="007E5884"/>
    <w:rsid w:val="007F2900"/>
    <w:rsid w:val="007F4E1E"/>
    <w:rsid w:val="007F4E2B"/>
    <w:rsid w:val="00804028"/>
    <w:rsid w:val="008109D8"/>
    <w:rsid w:val="00812946"/>
    <w:rsid w:val="00817252"/>
    <w:rsid w:val="00824C6E"/>
    <w:rsid w:val="00824FD4"/>
    <w:rsid w:val="00830428"/>
    <w:rsid w:val="008327AC"/>
    <w:rsid w:val="0083463F"/>
    <w:rsid w:val="00846212"/>
    <w:rsid w:val="00851139"/>
    <w:rsid w:val="0086016A"/>
    <w:rsid w:val="008620EF"/>
    <w:rsid w:val="0087041D"/>
    <w:rsid w:val="00871B8A"/>
    <w:rsid w:val="008749D5"/>
    <w:rsid w:val="008779EB"/>
    <w:rsid w:val="008826EE"/>
    <w:rsid w:val="00882CAF"/>
    <w:rsid w:val="008868C1"/>
    <w:rsid w:val="00886987"/>
    <w:rsid w:val="008A751F"/>
    <w:rsid w:val="008A7AD3"/>
    <w:rsid w:val="008B45A6"/>
    <w:rsid w:val="008B79BE"/>
    <w:rsid w:val="008C1180"/>
    <w:rsid w:val="008C29D6"/>
    <w:rsid w:val="008D102B"/>
    <w:rsid w:val="008D44B9"/>
    <w:rsid w:val="008D456E"/>
    <w:rsid w:val="008E358A"/>
    <w:rsid w:val="008E63CB"/>
    <w:rsid w:val="008F3A83"/>
    <w:rsid w:val="008F5161"/>
    <w:rsid w:val="009019B3"/>
    <w:rsid w:val="009022C2"/>
    <w:rsid w:val="00903203"/>
    <w:rsid w:val="00903510"/>
    <w:rsid w:val="009040C6"/>
    <w:rsid w:val="00904F1B"/>
    <w:rsid w:val="009067BA"/>
    <w:rsid w:val="00910257"/>
    <w:rsid w:val="0091198E"/>
    <w:rsid w:val="00912528"/>
    <w:rsid w:val="00917D46"/>
    <w:rsid w:val="00920E19"/>
    <w:rsid w:val="00920EC3"/>
    <w:rsid w:val="009378C7"/>
    <w:rsid w:val="00942000"/>
    <w:rsid w:val="00943C45"/>
    <w:rsid w:val="0097176D"/>
    <w:rsid w:val="00975BF0"/>
    <w:rsid w:val="00981214"/>
    <w:rsid w:val="0098539C"/>
    <w:rsid w:val="0099576F"/>
    <w:rsid w:val="00997215"/>
    <w:rsid w:val="009A2D76"/>
    <w:rsid w:val="009A42F4"/>
    <w:rsid w:val="009A5275"/>
    <w:rsid w:val="009A594F"/>
    <w:rsid w:val="009A68D7"/>
    <w:rsid w:val="009A7036"/>
    <w:rsid w:val="009B0A89"/>
    <w:rsid w:val="009C21C7"/>
    <w:rsid w:val="009D57C5"/>
    <w:rsid w:val="009D6D38"/>
    <w:rsid w:val="009F209B"/>
    <w:rsid w:val="009F2935"/>
    <w:rsid w:val="009F3E1E"/>
    <w:rsid w:val="00A0127D"/>
    <w:rsid w:val="00A05F65"/>
    <w:rsid w:val="00A073E6"/>
    <w:rsid w:val="00A12C06"/>
    <w:rsid w:val="00A13E9A"/>
    <w:rsid w:val="00A22538"/>
    <w:rsid w:val="00A33BEC"/>
    <w:rsid w:val="00A35469"/>
    <w:rsid w:val="00A367CD"/>
    <w:rsid w:val="00A560B1"/>
    <w:rsid w:val="00A56220"/>
    <w:rsid w:val="00A62D5B"/>
    <w:rsid w:val="00A62F7E"/>
    <w:rsid w:val="00A6394B"/>
    <w:rsid w:val="00A71EC4"/>
    <w:rsid w:val="00A72B21"/>
    <w:rsid w:val="00A754D4"/>
    <w:rsid w:val="00A754FE"/>
    <w:rsid w:val="00A80856"/>
    <w:rsid w:val="00A924E9"/>
    <w:rsid w:val="00AA0031"/>
    <w:rsid w:val="00AA015D"/>
    <w:rsid w:val="00AB1F94"/>
    <w:rsid w:val="00AB3B6F"/>
    <w:rsid w:val="00AB543D"/>
    <w:rsid w:val="00AB568C"/>
    <w:rsid w:val="00AC6EF6"/>
    <w:rsid w:val="00AC785E"/>
    <w:rsid w:val="00AD0065"/>
    <w:rsid w:val="00AE287D"/>
    <w:rsid w:val="00AF223F"/>
    <w:rsid w:val="00AF2583"/>
    <w:rsid w:val="00AF606A"/>
    <w:rsid w:val="00B05E8A"/>
    <w:rsid w:val="00B1154C"/>
    <w:rsid w:val="00B12557"/>
    <w:rsid w:val="00B14174"/>
    <w:rsid w:val="00B167A9"/>
    <w:rsid w:val="00B16955"/>
    <w:rsid w:val="00B271BD"/>
    <w:rsid w:val="00B2762B"/>
    <w:rsid w:val="00B33C92"/>
    <w:rsid w:val="00B34004"/>
    <w:rsid w:val="00B34CC0"/>
    <w:rsid w:val="00B35F53"/>
    <w:rsid w:val="00B426A2"/>
    <w:rsid w:val="00B44F8B"/>
    <w:rsid w:val="00B5414A"/>
    <w:rsid w:val="00B560B4"/>
    <w:rsid w:val="00B577E0"/>
    <w:rsid w:val="00B600FC"/>
    <w:rsid w:val="00B62C7A"/>
    <w:rsid w:val="00B810DE"/>
    <w:rsid w:val="00B81166"/>
    <w:rsid w:val="00B82286"/>
    <w:rsid w:val="00B84773"/>
    <w:rsid w:val="00B90404"/>
    <w:rsid w:val="00B91175"/>
    <w:rsid w:val="00B9274D"/>
    <w:rsid w:val="00B932B0"/>
    <w:rsid w:val="00BA4A5A"/>
    <w:rsid w:val="00BA50FE"/>
    <w:rsid w:val="00BB6514"/>
    <w:rsid w:val="00BD2BB5"/>
    <w:rsid w:val="00BD50E5"/>
    <w:rsid w:val="00BE0DC7"/>
    <w:rsid w:val="00BE154A"/>
    <w:rsid w:val="00BE1B5C"/>
    <w:rsid w:val="00BE27A9"/>
    <w:rsid w:val="00BE3CFF"/>
    <w:rsid w:val="00BE55FF"/>
    <w:rsid w:val="00BF1702"/>
    <w:rsid w:val="00BF5914"/>
    <w:rsid w:val="00C000DC"/>
    <w:rsid w:val="00C00F48"/>
    <w:rsid w:val="00C10884"/>
    <w:rsid w:val="00C132CB"/>
    <w:rsid w:val="00C13879"/>
    <w:rsid w:val="00C153B7"/>
    <w:rsid w:val="00C219B7"/>
    <w:rsid w:val="00C26E0E"/>
    <w:rsid w:val="00C30C56"/>
    <w:rsid w:val="00C31538"/>
    <w:rsid w:val="00C34079"/>
    <w:rsid w:val="00C413FD"/>
    <w:rsid w:val="00C46684"/>
    <w:rsid w:val="00C73919"/>
    <w:rsid w:val="00C84C38"/>
    <w:rsid w:val="00C85BCB"/>
    <w:rsid w:val="00C8677F"/>
    <w:rsid w:val="00C91E80"/>
    <w:rsid w:val="00C94289"/>
    <w:rsid w:val="00C96A64"/>
    <w:rsid w:val="00C97202"/>
    <w:rsid w:val="00CA1270"/>
    <w:rsid w:val="00CA2C5A"/>
    <w:rsid w:val="00CA4DF1"/>
    <w:rsid w:val="00CA58CB"/>
    <w:rsid w:val="00CA6648"/>
    <w:rsid w:val="00CB02C7"/>
    <w:rsid w:val="00CB6890"/>
    <w:rsid w:val="00CC1CF4"/>
    <w:rsid w:val="00CC42F0"/>
    <w:rsid w:val="00CC5E39"/>
    <w:rsid w:val="00CD799B"/>
    <w:rsid w:val="00CE2B81"/>
    <w:rsid w:val="00D075BD"/>
    <w:rsid w:val="00D14885"/>
    <w:rsid w:val="00D23239"/>
    <w:rsid w:val="00D23E51"/>
    <w:rsid w:val="00D31219"/>
    <w:rsid w:val="00D32094"/>
    <w:rsid w:val="00D40B01"/>
    <w:rsid w:val="00D4127D"/>
    <w:rsid w:val="00D47189"/>
    <w:rsid w:val="00D52A17"/>
    <w:rsid w:val="00D540F0"/>
    <w:rsid w:val="00D541F5"/>
    <w:rsid w:val="00D6137E"/>
    <w:rsid w:val="00D62EC2"/>
    <w:rsid w:val="00D66178"/>
    <w:rsid w:val="00D72663"/>
    <w:rsid w:val="00D74A50"/>
    <w:rsid w:val="00D75165"/>
    <w:rsid w:val="00D83BDE"/>
    <w:rsid w:val="00D85BCB"/>
    <w:rsid w:val="00D90B72"/>
    <w:rsid w:val="00D92B01"/>
    <w:rsid w:val="00D957A7"/>
    <w:rsid w:val="00DA2E7E"/>
    <w:rsid w:val="00DA4A8D"/>
    <w:rsid w:val="00DB22DB"/>
    <w:rsid w:val="00DB2777"/>
    <w:rsid w:val="00DC47F1"/>
    <w:rsid w:val="00DC60AF"/>
    <w:rsid w:val="00DD272C"/>
    <w:rsid w:val="00DD7D34"/>
    <w:rsid w:val="00DE1922"/>
    <w:rsid w:val="00DE22CC"/>
    <w:rsid w:val="00DE6F7B"/>
    <w:rsid w:val="00DF269E"/>
    <w:rsid w:val="00DF6B74"/>
    <w:rsid w:val="00E01167"/>
    <w:rsid w:val="00E04453"/>
    <w:rsid w:val="00E10DC9"/>
    <w:rsid w:val="00E20861"/>
    <w:rsid w:val="00E21CA6"/>
    <w:rsid w:val="00E330FD"/>
    <w:rsid w:val="00E3317C"/>
    <w:rsid w:val="00E36E2E"/>
    <w:rsid w:val="00E61B92"/>
    <w:rsid w:val="00E6244C"/>
    <w:rsid w:val="00E66EAC"/>
    <w:rsid w:val="00E80947"/>
    <w:rsid w:val="00E81191"/>
    <w:rsid w:val="00E876D5"/>
    <w:rsid w:val="00EB2D28"/>
    <w:rsid w:val="00EB68F1"/>
    <w:rsid w:val="00EC33D3"/>
    <w:rsid w:val="00ED5B4B"/>
    <w:rsid w:val="00EE17CF"/>
    <w:rsid w:val="00EE1A66"/>
    <w:rsid w:val="00EE31BD"/>
    <w:rsid w:val="00EE54C0"/>
    <w:rsid w:val="00EF06DB"/>
    <w:rsid w:val="00EF4C38"/>
    <w:rsid w:val="00EF4C4B"/>
    <w:rsid w:val="00F01218"/>
    <w:rsid w:val="00F05DE1"/>
    <w:rsid w:val="00F100C9"/>
    <w:rsid w:val="00F1061B"/>
    <w:rsid w:val="00F14904"/>
    <w:rsid w:val="00F170F9"/>
    <w:rsid w:val="00F209FE"/>
    <w:rsid w:val="00F21D73"/>
    <w:rsid w:val="00F22806"/>
    <w:rsid w:val="00F258A1"/>
    <w:rsid w:val="00F33C3C"/>
    <w:rsid w:val="00F362EA"/>
    <w:rsid w:val="00F4134E"/>
    <w:rsid w:val="00F50407"/>
    <w:rsid w:val="00F53F94"/>
    <w:rsid w:val="00F54D8E"/>
    <w:rsid w:val="00F55FBC"/>
    <w:rsid w:val="00F6734A"/>
    <w:rsid w:val="00F74D44"/>
    <w:rsid w:val="00F76316"/>
    <w:rsid w:val="00F77504"/>
    <w:rsid w:val="00F776E4"/>
    <w:rsid w:val="00F87B18"/>
    <w:rsid w:val="00F90224"/>
    <w:rsid w:val="00F90B84"/>
    <w:rsid w:val="00F92EC8"/>
    <w:rsid w:val="00F93243"/>
    <w:rsid w:val="00FA4E5F"/>
    <w:rsid w:val="00FA53DD"/>
    <w:rsid w:val="00FB1E55"/>
    <w:rsid w:val="00FC2C54"/>
    <w:rsid w:val="00FC469A"/>
    <w:rsid w:val="00FD2EC1"/>
    <w:rsid w:val="00FD3756"/>
    <w:rsid w:val="00FD4254"/>
    <w:rsid w:val="00FE10C3"/>
    <w:rsid w:val="00FE4C40"/>
    <w:rsid w:val="00FE5349"/>
    <w:rsid w:val="00FF0A04"/>
    <w:rsid w:val="00FF3C6A"/>
    <w:rsid w:val="00FF4F9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9D8E"/>
  <w15:chartTrackingRefBased/>
  <w15:docId w15:val="{592F4285-36F6-7543-902F-856C941B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semiHidden/>
    <w:rsid w:val="00DC60AF"/>
    <w:rPr>
      <w:sz w:val="24"/>
      <w:szCs w:val="24"/>
    </w:rPr>
  </w:style>
  <w:style w:type="paragraph" w:styleId="Header">
    <w:name w:val="header"/>
    <w:basedOn w:val="Normal"/>
    <w:link w:val="HeaderChar"/>
    <w:uiPriority w:val="99"/>
    <w:unhideWhenUsed/>
    <w:rsid w:val="0026770D"/>
    <w:pPr>
      <w:tabs>
        <w:tab w:val="center" w:pos="4680"/>
        <w:tab w:val="right" w:pos="9360"/>
      </w:tabs>
    </w:pPr>
  </w:style>
  <w:style w:type="character" w:customStyle="1" w:styleId="HeaderChar">
    <w:name w:val="Header Char"/>
    <w:basedOn w:val="DefaultParagraphFont"/>
    <w:link w:val="Header"/>
    <w:uiPriority w:val="99"/>
    <w:rsid w:val="0026770D"/>
    <w:rPr>
      <w:sz w:val="24"/>
      <w:szCs w:val="24"/>
    </w:rPr>
  </w:style>
  <w:style w:type="paragraph" w:styleId="Footer">
    <w:name w:val="footer"/>
    <w:basedOn w:val="Normal"/>
    <w:link w:val="FooterChar"/>
    <w:uiPriority w:val="99"/>
    <w:unhideWhenUsed/>
    <w:rsid w:val="0026770D"/>
    <w:pPr>
      <w:tabs>
        <w:tab w:val="center" w:pos="4680"/>
        <w:tab w:val="right" w:pos="9360"/>
      </w:tabs>
    </w:pPr>
  </w:style>
  <w:style w:type="character" w:customStyle="1" w:styleId="FooterChar">
    <w:name w:val="Footer Char"/>
    <w:basedOn w:val="DefaultParagraphFont"/>
    <w:link w:val="Footer"/>
    <w:uiPriority w:val="99"/>
    <w:rsid w:val="0026770D"/>
    <w:rPr>
      <w:sz w:val="24"/>
      <w:szCs w:val="24"/>
    </w:rPr>
  </w:style>
  <w:style w:type="character" w:styleId="PageNumber">
    <w:name w:val="page number"/>
    <w:basedOn w:val="DefaultParagraphFont"/>
    <w:uiPriority w:val="99"/>
    <w:semiHidden/>
    <w:unhideWhenUsed/>
    <w:rsid w:val="0026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26</Pages>
  <Words>11114</Words>
  <Characters>38064</Characters>
  <Application>Microsoft Office Word</Application>
  <DocSecurity>0</DocSecurity>
  <Lines>317</Lines>
  <Paragraphs>98</Paragraphs>
  <ScaleCrop>false</ScaleCrop>
  <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121</cp:revision>
  <dcterms:created xsi:type="dcterms:W3CDTF">2023-09-22T18:22:00Z</dcterms:created>
  <dcterms:modified xsi:type="dcterms:W3CDTF">2023-12-23T23:44:00Z</dcterms:modified>
</cp:coreProperties>
</file>