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8EDF" w14:textId="77777777" w:rsidR="00AA52F1" w:rsidRPr="00412FF2" w:rsidRDefault="00AA52F1">
      <w:pPr>
        <w:spacing w:before="120" w:after="120" w:line="360" w:lineRule="auto"/>
        <w:ind w:firstLine="315"/>
        <w:jc w:val="center"/>
        <w:rPr>
          <w:rFonts w:ascii="Cambria" w:eastAsia="DFKai-SB" w:hAnsi="Cambria" w:cstheme="majorHAnsi"/>
          <w:b/>
          <w:bCs/>
          <w:color w:val="0030FE"/>
          <w:sz w:val="32"/>
          <w:szCs w:val="32"/>
          <w:lang w:val="vi-VN"/>
        </w:rPr>
      </w:pPr>
      <w:r w:rsidRPr="00412FF2">
        <w:rPr>
          <w:rFonts w:ascii="Cambria" w:eastAsia="DFKai-SB" w:hAnsi="Cambria" w:cstheme="majorHAnsi"/>
          <w:b/>
          <w:bCs/>
          <w:color w:val="0030FE"/>
          <w:sz w:val="32"/>
          <w:szCs w:val="32"/>
          <w:lang w:val="vi-VN"/>
        </w:rPr>
        <w:t>TỊNH ĐỘ ĐẠI KINH KHOA CHÚ 2014</w:t>
      </w:r>
    </w:p>
    <w:p w14:paraId="5B27A1FB" w14:textId="77777777" w:rsidR="00AA52F1" w:rsidRPr="00412FF2" w:rsidRDefault="00AA52F1">
      <w:pPr>
        <w:spacing w:before="120" w:after="120" w:line="360" w:lineRule="auto"/>
        <w:ind w:firstLine="315"/>
        <w:jc w:val="center"/>
        <w:rPr>
          <w:rFonts w:ascii="Cambria" w:eastAsia="DFKai-SB" w:hAnsi="Cambria" w:cstheme="majorHAnsi"/>
          <w:b/>
          <w:bCs/>
          <w:color w:val="0030FE"/>
          <w:sz w:val="32"/>
          <w:szCs w:val="32"/>
          <w:lang w:val="vi-VN"/>
        </w:rPr>
      </w:pPr>
      <w:r w:rsidRPr="00412FF2">
        <w:rPr>
          <w:rFonts w:ascii="Cambria" w:eastAsia="DFKai-SB" w:hAnsi="Cambria" w:cstheme="majorHAnsi"/>
          <w:b/>
          <w:bCs/>
          <w:color w:val="0030FE"/>
          <w:sz w:val="32"/>
          <w:szCs w:val="32"/>
          <w:lang w:val="vi-VN"/>
        </w:rPr>
        <w:t>(Giảng lần thứ 4)</w:t>
      </w:r>
    </w:p>
    <w:p w14:paraId="1A7DF107" w14:textId="77777777" w:rsidR="00AA52F1" w:rsidRPr="00412FF2" w:rsidRDefault="00AA52F1">
      <w:pPr>
        <w:spacing w:before="120" w:after="120" w:line="360" w:lineRule="auto"/>
        <w:ind w:firstLine="315"/>
        <w:jc w:val="center"/>
        <w:rPr>
          <w:rFonts w:ascii="Cambria" w:eastAsia="DFKai-SB" w:hAnsi="Cambria" w:cstheme="majorHAnsi"/>
          <w:b/>
          <w:bCs/>
          <w:color w:val="0030FE"/>
          <w:sz w:val="32"/>
          <w:szCs w:val="32"/>
          <w:lang w:val="vi-VN"/>
        </w:rPr>
      </w:pPr>
      <w:r w:rsidRPr="00412FF2">
        <w:rPr>
          <w:rFonts w:ascii="Cambria" w:eastAsia="DFKai-SB" w:hAnsi="Cambria" w:cstheme="majorHAnsi"/>
          <w:b/>
          <w:bCs/>
          <w:color w:val="0030FE"/>
          <w:sz w:val="32"/>
          <w:szCs w:val="32"/>
          <w:lang w:val="vi-VN"/>
        </w:rPr>
        <w:t xml:space="preserve">Tập 161 </w:t>
      </w:r>
    </w:p>
    <w:p w14:paraId="6C946106" w14:textId="77777777" w:rsidR="00AA52F1" w:rsidRPr="00412FF2" w:rsidRDefault="00AA52F1">
      <w:pPr>
        <w:spacing w:before="120" w:after="120" w:line="360" w:lineRule="auto"/>
        <w:ind w:firstLine="315"/>
        <w:jc w:val="center"/>
        <w:rPr>
          <w:rFonts w:ascii="Cambria" w:eastAsia="DFKai-SB" w:hAnsi="Cambria" w:cstheme="majorHAnsi"/>
          <w:b/>
          <w:bCs/>
          <w:color w:val="0030FE"/>
          <w:sz w:val="32"/>
          <w:szCs w:val="32"/>
          <w:lang w:val="vi-VN"/>
        </w:rPr>
      </w:pPr>
      <w:r w:rsidRPr="00412FF2">
        <w:rPr>
          <w:rFonts w:ascii="Cambria" w:eastAsia="DFKai-SB" w:hAnsi="Cambria" w:cstheme="majorHAnsi"/>
          <w:b/>
          <w:bCs/>
          <w:color w:val="0030FE"/>
          <w:sz w:val="32"/>
          <w:szCs w:val="32"/>
          <w:lang w:val="vi-VN"/>
        </w:rPr>
        <w:t>Hòa thượng Thích Tịnh Không chủ giảng.</w:t>
      </w:r>
    </w:p>
    <w:p w14:paraId="135B07F6" w14:textId="77777777" w:rsidR="00AA52F1" w:rsidRPr="00412FF2" w:rsidRDefault="00AA52F1">
      <w:pPr>
        <w:spacing w:before="120" w:after="120" w:line="360" w:lineRule="auto"/>
        <w:ind w:firstLine="315"/>
        <w:jc w:val="center"/>
        <w:rPr>
          <w:rFonts w:ascii="Cambria" w:eastAsia="DFKai-SB" w:hAnsi="Cambria" w:cstheme="majorHAnsi"/>
          <w:b/>
          <w:bCs/>
          <w:color w:val="0030FE"/>
          <w:sz w:val="32"/>
          <w:szCs w:val="32"/>
          <w:lang w:val="vi-VN"/>
        </w:rPr>
      </w:pPr>
      <w:r w:rsidRPr="00412FF2">
        <w:rPr>
          <w:rFonts w:ascii="Cambria" w:eastAsia="DFKai-SB" w:hAnsi="Cambria" w:cstheme="majorHAnsi"/>
          <w:b/>
          <w:bCs/>
          <w:color w:val="0030FE"/>
          <w:sz w:val="32"/>
          <w:szCs w:val="32"/>
          <w:lang w:val="vi-VN"/>
        </w:rPr>
        <w:t>Giảng tại: Hiệp Hội Giáo Dục Phật Đà Hồng Kông.</w:t>
      </w:r>
    </w:p>
    <w:p w14:paraId="264D27AF" w14:textId="77777777" w:rsidR="00AA52F1" w:rsidRPr="00412FF2" w:rsidRDefault="00AA52F1">
      <w:pPr>
        <w:spacing w:before="120" w:after="120" w:line="360" w:lineRule="auto"/>
        <w:ind w:firstLine="315"/>
        <w:jc w:val="center"/>
        <w:rPr>
          <w:rFonts w:ascii="Cambria" w:eastAsia="DFKai-SB" w:hAnsi="Cambria" w:cstheme="majorHAnsi"/>
          <w:b/>
          <w:bCs/>
          <w:color w:val="0030FE"/>
          <w:sz w:val="32"/>
          <w:szCs w:val="32"/>
          <w:lang w:val="vi-VN"/>
        </w:rPr>
      </w:pPr>
      <w:r w:rsidRPr="00412FF2">
        <w:rPr>
          <w:rFonts w:ascii="Cambria" w:eastAsia="DFKai-SB" w:hAnsi="Cambria" w:cstheme="majorHAnsi"/>
          <w:b/>
          <w:bCs/>
          <w:color w:val="0030FE"/>
          <w:sz w:val="32"/>
          <w:szCs w:val="32"/>
          <w:lang w:val="vi-VN"/>
        </w:rPr>
        <w:t xml:space="preserve">Thời gian: Ngày </w:t>
      </w:r>
      <w:r w:rsidRPr="00412FF2">
        <w:rPr>
          <w:rFonts w:ascii="Cambria" w:eastAsia="DFKai-SB" w:hAnsi="Cambria" w:cstheme="majorHAnsi"/>
          <w:b/>
          <w:bCs/>
          <w:color w:val="0030FE"/>
          <w:sz w:val="32"/>
          <w:szCs w:val="32"/>
          <w:lang w:val="en-US"/>
        </w:rPr>
        <w:t>10</w:t>
      </w:r>
      <w:r w:rsidRPr="00412FF2">
        <w:rPr>
          <w:rFonts w:ascii="Cambria" w:eastAsia="DFKai-SB" w:hAnsi="Cambria" w:cstheme="majorHAnsi"/>
          <w:b/>
          <w:bCs/>
          <w:color w:val="0030FE"/>
          <w:sz w:val="32"/>
          <w:szCs w:val="32"/>
          <w:lang w:val="vi-VN"/>
        </w:rPr>
        <w:t xml:space="preserve"> tháng </w:t>
      </w:r>
      <w:r w:rsidRPr="00412FF2">
        <w:rPr>
          <w:rFonts w:ascii="Cambria" w:eastAsia="DFKai-SB" w:hAnsi="Cambria" w:cstheme="majorHAnsi"/>
          <w:b/>
          <w:bCs/>
          <w:color w:val="0030FE"/>
          <w:sz w:val="32"/>
          <w:szCs w:val="32"/>
          <w:lang w:val="en-US"/>
        </w:rPr>
        <w:t>1</w:t>
      </w:r>
      <w:r w:rsidRPr="00412FF2">
        <w:rPr>
          <w:rFonts w:ascii="Cambria" w:eastAsia="DFKai-SB" w:hAnsi="Cambria" w:cstheme="majorHAnsi"/>
          <w:b/>
          <w:bCs/>
          <w:color w:val="0030FE"/>
          <w:sz w:val="32"/>
          <w:szCs w:val="32"/>
          <w:lang w:val="vi-VN"/>
        </w:rPr>
        <w:t xml:space="preserve"> năm 201</w:t>
      </w:r>
      <w:r w:rsidRPr="00412FF2">
        <w:rPr>
          <w:rFonts w:ascii="Cambria" w:eastAsia="DFKai-SB" w:hAnsi="Cambria" w:cstheme="majorHAnsi"/>
          <w:b/>
          <w:bCs/>
          <w:color w:val="0030FE"/>
          <w:sz w:val="32"/>
          <w:szCs w:val="32"/>
          <w:lang w:val="en-US"/>
        </w:rPr>
        <w:t>5</w:t>
      </w:r>
      <w:r w:rsidRPr="00412FF2">
        <w:rPr>
          <w:rFonts w:ascii="Cambria" w:eastAsia="DFKai-SB" w:hAnsi="Cambria" w:cstheme="majorHAnsi"/>
          <w:b/>
          <w:bCs/>
          <w:color w:val="0030FE"/>
          <w:sz w:val="32"/>
          <w:szCs w:val="32"/>
          <w:lang w:val="vi-VN"/>
        </w:rPr>
        <w:t>.</w:t>
      </w:r>
    </w:p>
    <w:p w14:paraId="638B3C31" w14:textId="77777777" w:rsidR="00AA52F1" w:rsidRPr="00412FF2" w:rsidRDefault="00AA52F1">
      <w:pPr>
        <w:spacing w:before="120" w:after="120" w:line="360" w:lineRule="auto"/>
        <w:ind w:firstLine="315"/>
        <w:jc w:val="center"/>
        <w:rPr>
          <w:rFonts w:ascii="Cambria" w:eastAsia="DFKai-SB" w:hAnsi="Cambria" w:cstheme="majorHAnsi"/>
          <w:b/>
          <w:bCs/>
          <w:color w:val="0030FE"/>
          <w:sz w:val="32"/>
          <w:szCs w:val="32"/>
          <w:lang w:val="vi-VN"/>
        </w:rPr>
      </w:pPr>
      <w:r w:rsidRPr="00412FF2">
        <w:rPr>
          <w:rFonts w:ascii="Cambria" w:eastAsia="DFKai-SB" w:hAnsi="Cambria" w:cstheme="majorHAnsi"/>
          <w:b/>
          <w:bCs/>
          <w:color w:val="0030FE"/>
          <w:sz w:val="32"/>
          <w:szCs w:val="32"/>
          <w:lang w:val="vi-VN"/>
        </w:rPr>
        <w:t>Dịch giả: Cự Lang.</w:t>
      </w:r>
    </w:p>
    <w:p w14:paraId="6F9106EE" w14:textId="77777777" w:rsidR="00AA52F1" w:rsidRPr="00412FF2" w:rsidRDefault="00AA52F1">
      <w:pPr>
        <w:spacing w:before="120" w:after="120" w:line="360" w:lineRule="auto"/>
        <w:ind w:firstLine="315"/>
        <w:jc w:val="center"/>
        <w:rPr>
          <w:rFonts w:ascii="Cambria" w:eastAsia="DFKai-SB" w:hAnsi="Cambria" w:cstheme="majorHAnsi"/>
          <w:b/>
          <w:bCs/>
          <w:color w:val="0030FE"/>
          <w:sz w:val="32"/>
          <w:szCs w:val="32"/>
          <w:lang w:val="vi-VN"/>
        </w:rPr>
      </w:pPr>
      <w:r w:rsidRPr="00412FF2">
        <w:rPr>
          <w:rFonts w:ascii="Cambria" w:eastAsia="DFKai-SB" w:hAnsi="Cambria" w:cstheme="majorHAnsi"/>
          <w:b/>
          <w:bCs/>
          <w:color w:val="0030FE"/>
          <w:sz w:val="32"/>
          <w:szCs w:val="32"/>
          <w:lang w:val="vi-VN"/>
        </w:rPr>
        <w:t>Giảo chánh: Thích Thiện Trang.</w:t>
      </w:r>
    </w:p>
    <w:p w14:paraId="55651115" w14:textId="77777777" w:rsidR="00AA52F1" w:rsidRPr="00412FF2" w:rsidRDefault="00AA52F1">
      <w:pPr>
        <w:spacing w:line="360" w:lineRule="auto"/>
        <w:jc w:val="both"/>
        <w:rPr>
          <w:rFonts w:ascii="Cambria" w:eastAsia="DFKai-SB" w:hAnsi="Cambria" w:cstheme="majorHAnsi"/>
          <w:b/>
          <w:bCs/>
          <w:color w:val="0030FE"/>
          <w:sz w:val="32"/>
          <w:szCs w:val="32"/>
          <w:lang w:val="vi-VN"/>
        </w:rPr>
      </w:pPr>
    </w:p>
    <w:p w14:paraId="43EE7384" w14:textId="77777777" w:rsidR="00A769EC"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Kính chào chư vị Pháp sư, chư vị đồng học, mời ngồi. Mời mọi người cùng tôi </w:t>
      </w:r>
      <w:r>
        <w:rPr>
          <w:rFonts w:ascii="Cambria" w:eastAsia="DFKai-SB" w:hAnsi="Cambria" w:cstheme="majorHAnsi"/>
          <w:color w:val="0030FE"/>
          <w:sz w:val="32"/>
          <w:szCs w:val="32"/>
        </w:rPr>
        <w:t xml:space="preserve">đồng </w:t>
      </w:r>
      <w:r w:rsidRPr="00412FF2">
        <w:rPr>
          <w:rFonts w:ascii="Cambria" w:eastAsia="DFKai-SB" w:hAnsi="Cambria" w:cstheme="majorHAnsi"/>
          <w:color w:val="0030FE"/>
          <w:sz w:val="32"/>
          <w:szCs w:val="32"/>
        </w:rPr>
        <w:t xml:space="preserve">quy y Tam Bảo: </w:t>
      </w:r>
    </w:p>
    <w:p w14:paraId="2DD275C2" w14:textId="274EADEE" w:rsidR="00A769EC" w:rsidRPr="00412FF2" w:rsidRDefault="00A769EC">
      <w:pPr>
        <w:spacing w:line="360" w:lineRule="auto"/>
        <w:jc w:val="both"/>
        <w:rPr>
          <w:rFonts w:ascii="Cambria" w:eastAsia="DFKai-SB" w:hAnsi="Cambria" w:cstheme="majorHAnsi"/>
          <w:color w:val="0030FE"/>
          <w:sz w:val="32"/>
          <w:szCs w:val="32"/>
          <w:lang w:eastAsia="zh-CN"/>
        </w:rPr>
      </w:pPr>
      <w:r>
        <w:rPr>
          <w:rFonts w:ascii="Cambria" w:eastAsia="DFKai-SB" w:hAnsi="Cambria" w:cstheme="majorHAnsi"/>
          <w:color w:val="0030FE"/>
          <w:sz w:val="32"/>
          <w:szCs w:val="32"/>
          <w:lang w:eastAsia="zh-CN"/>
        </w:rPr>
        <w:tab/>
      </w:r>
      <w:r w:rsidR="00427164" w:rsidRPr="00532E6C" w:rsidDel="00427164">
        <w:rPr>
          <w:rFonts w:ascii="Cambria" w:eastAsia="DFKai-SB" w:hAnsi="Cambria" w:cstheme="majorHAnsi"/>
          <w:color w:val="FF0000"/>
          <w:sz w:val="32"/>
          <w:szCs w:val="32"/>
          <w:lang w:eastAsia="zh-CN"/>
        </w:rPr>
        <w:t xml:space="preserve"> </w:t>
      </w:r>
      <w:r w:rsidRPr="00412FF2">
        <w:rPr>
          <w:rFonts w:ascii="Cambria" w:eastAsia="DFKai-SB" w:hAnsi="Cambria" w:cstheme="majorHAnsi"/>
          <w:b/>
          <w:bCs/>
          <w:color w:val="0030FE"/>
          <w:sz w:val="32"/>
          <w:szCs w:val="32"/>
          <w:lang w:eastAsia="zh-CN"/>
        </w:rPr>
        <w:t xml:space="preserve">“A-xà-lê tồn niệm, ngã Đệ tử Diệu Âm, thuỷ tùng kim nhật, nãi chí mạng tồn, quy y Phật-đà, Lưỡng túc trung tôn; </w:t>
      </w:r>
      <w:r w:rsidRPr="00213FA8">
        <w:rPr>
          <w:rFonts w:ascii="Cambria" w:eastAsia="DFKai-SB" w:hAnsi="Cambria" w:cstheme="majorHAnsi"/>
          <w:b/>
          <w:bCs/>
          <w:color w:val="0030FE"/>
          <w:sz w:val="32"/>
          <w:szCs w:val="32"/>
          <w:lang w:eastAsia="zh-CN"/>
        </w:rPr>
        <w:t>Q</w:t>
      </w:r>
      <w:r w:rsidRPr="00412FF2">
        <w:rPr>
          <w:rFonts w:ascii="Cambria" w:eastAsia="DFKai-SB" w:hAnsi="Cambria" w:cstheme="majorHAnsi"/>
          <w:b/>
          <w:bCs/>
          <w:color w:val="0030FE"/>
          <w:sz w:val="32"/>
          <w:szCs w:val="32"/>
          <w:lang w:eastAsia="zh-CN"/>
        </w:rPr>
        <w:t xml:space="preserve">uy y Đạt-ma, Ly dục trung tôn; </w:t>
      </w:r>
      <w:r w:rsidRPr="00213FA8">
        <w:rPr>
          <w:rFonts w:ascii="Cambria" w:eastAsia="DFKai-SB" w:hAnsi="Cambria" w:cstheme="majorHAnsi"/>
          <w:b/>
          <w:bCs/>
          <w:color w:val="0030FE"/>
          <w:sz w:val="32"/>
          <w:szCs w:val="32"/>
          <w:lang w:eastAsia="zh-CN"/>
        </w:rPr>
        <w:t>Q</w:t>
      </w:r>
      <w:r w:rsidRPr="00412FF2">
        <w:rPr>
          <w:rFonts w:ascii="Cambria" w:eastAsia="DFKai-SB" w:hAnsi="Cambria" w:cstheme="majorHAnsi"/>
          <w:b/>
          <w:bCs/>
          <w:color w:val="0030FE"/>
          <w:sz w:val="32"/>
          <w:szCs w:val="32"/>
          <w:lang w:eastAsia="zh-CN"/>
        </w:rPr>
        <w:t>uy y Tăng-già, Chư chúng trung tôn. (</w:t>
      </w:r>
      <w:r w:rsidRPr="00412FF2">
        <w:rPr>
          <w:rFonts w:ascii="Cambria" w:eastAsia="DFKai-SB" w:hAnsi="Cambria" w:cstheme="majorHAnsi"/>
          <w:i/>
          <w:iCs/>
          <w:color w:val="0030FE"/>
          <w:sz w:val="32"/>
          <w:szCs w:val="32"/>
          <w:lang w:eastAsia="zh-CN"/>
        </w:rPr>
        <w:t>3 lần</w:t>
      </w:r>
      <w:r w:rsidRPr="00412FF2">
        <w:rPr>
          <w:rFonts w:ascii="Cambria" w:eastAsia="DFKai-SB" w:hAnsi="Cambria" w:cstheme="majorHAnsi"/>
          <w:b/>
          <w:bCs/>
          <w:color w:val="0030FE"/>
          <w:sz w:val="32"/>
          <w:szCs w:val="32"/>
          <w:lang w:eastAsia="zh-CN"/>
        </w:rPr>
        <w:t>)</w:t>
      </w:r>
    </w:p>
    <w:p w14:paraId="7DFC4F0B" w14:textId="10734361"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Mời xem Đại Kinh Khoa Chú trang 423, </w:t>
      </w:r>
      <w:r w:rsidRPr="00A769EC">
        <w:rPr>
          <w:rFonts w:ascii="Cambria" w:eastAsia="DFKai-SB" w:hAnsi="Cambria" w:cstheme="majorHAnsi"/>
          <w:color w:val="0030FE"/>
          <w:sz w:val="32"/>
          <w:szCs w:val="32"/>
        </w:rPr>
        <w:t>xem từ</w:t>
      </w:r>
      <w:r w:rsidRPr="00412FF2">
        <w:rPr>
          <w:rFonts w:ascii="Cambria" w:eastAsia="DFKai-SB" w:hAnsi="Cambria" w:cstheme="majorHAnsi"/>
          <w:color w:val="0030FE"/>
          <w:sz w:val="32"/>
          <w:szCs w:val="32"/>
        </w:rPr>
        <w:t xml:space="preserve"> hàng thứ 2</w:t>
      </w:r>
      <w:r w:rsidR="00441E70" w:rsidRPr="00213FA8">
        <w:rPr>
          <w:rFonts w:ascii="Cambria" w:eastAsia="DFKai-SB" w:hAnsi="Cambria" w:cstheme="majorHAnsi"/>
          <w:color w:val="0030FE"/>
          <w:sz w:val="32"/>
          <w:szCs w:val="32"/>
        </w:rPr>
        <w:t>.</w:t>
      </w:r>
    </w:p>
    <w:p w14:paraId="53714258" w14:textId="47850B3C"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lang w:eastAsia="zh-CN"/>
        </w:rPr>
        <w:tab/>
      </w:r>
      <w:r w:rsidRPr="006C0E48">
        <w:rPr>
          <w:rFonts w:ascii="Cambria" w:eastAsia="DFKai-SB" w:hAnsi="Cambria" w:cstheme="majorHAnsi"/>
          <w:color w:val="FF0000"/>
          <w:sz w:val="32"/>
          <w:szCs w:val="32"/>
          <w:lang w:eastAsia="zh-CN"/>
        </w:rPr>
        <w:t>二、《唯識論》以順益此世他世之有漏無漏行法為善。</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 xml:space="preserve">“Nhị, Duy Thức Luận dĩ thuận ích thử thế tha thế chi </w:t>
      </w:r>
      <w:r>
        <w:rPr>
          <w:rFonts w:ascii="Cambria" w:eastAsia="DFKai-SB" w:hAnsi="Cambria" w:cstheme="majorHAnsi"/>
          <w:b/>
          <w:bCs/>
          <w:color w:val="0030FE"/>
          <w:sz w:val="32"/>
          <w:szCs w:val="32"/>
        </w:rPr>
        <w:t>Hữu lậu</w:t>
      </w:r>
      <w:r w:rsidRPr="00412FF2">
        <w:rPr>
          <w:rFonts w:ascii="Cambria" w:eastAsia="DFKai-SB" w:hAnsi="Cambria" w:cstheme="majorHAnsi"/>
          <w:b/>
          <w:bCs/>
          <w:color w:val="0030FE"/>
          <w:sz w:val="32"/>
          <w:szCs w:val="32"/>
        </w:rPr>
        <w:t xml:space="preserve"> </w:t>
      </w:r>
      <w:r>
        <w:rPr>
          <w:rFonts w:ascii="Cambria" w:eastAsia="DFKai-SB" w:hAnsi="Cambria" w:cstheme="majorHAnsi"/>
          <w:b/>
          <w:bCs/>
          <w:color w:val="0030FE"/>
          <w:sz w:val="32"/>
          <w:szCs w:val="32"/>
        </w:rPr>
        <w:t>Vô lậu</w:t>
      </w:r>
      <w:r w:rsidRPr="00412FF2">
        <w:rPr>
          <w:rFonts w:ascii="Cambria" w:eastAsia="DFKai-SB" w:hAnsi="Cambria" w:cstheme="majorHAnsi"/>
          <w:b/>
          <w:bCs/>
          <w:color w:val="0030FE"/>
          <w:sz w:val="32"/>
          <w:szCs w:val="32"/>
        </w:rPr>
        <w:t xml:space="preserve"> hành pháp vi thiện”</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2. Luận Duy Thức cho rằng thuận theo</w:t>
      </w:r>
      <w:r w:rsidRPr="00A769EC">
        <w:rPr>
          <w:rFonts w:ascii="Cambria" w:eastAsia="DFKai-SB" w:hAnsi="Cambria" w:cstheme="majorHAnsi"/>
          <w:i/>
          <w:iCs/>
          <w:color w:val="0030FE"/>
          <w:sz w:val="32"/>
          <w:szCs w:val="32"/>
        </w:rPr>
        <w:t xml:space="preserve"> lợi</w:t>
      </w:r>
      <w:r w:rsidRPr="00412FF2">
        <w:rPr>
          <w:rFonts w:ascii="Cambria" w:eastAsia="DFKai-SB" w:hAnsi="Cambria" w:cstheme="majorHAnsi"/>
          <w:i/>
          <w:iCs/>
          <w:color w:val="0030FE"/>
          <w:sz w:val="32"/>
          <w:szCs w:val="32"/>
        </w:rPr>
        <w:t xml:space="preserve"> ích</w:t>
      </w:r>
      <w:r w:rsidRPr="00A769EC">
        <w:rPr>
          <w:rFonts w:ascii="Cambria" w:eastAsia="DFKai-SB" w:hAnsi="Cambria" w:cstheme="majorHAnsi"/>
          <w:i/>
          <w:iCs/>
          <w:color w:val="0030FE"/>
          <w:sz w:val="32"/>
          <w:szCs w:val="32"/>
        </w:rPr>
        <w:t xml:space="preserve"> </w:t>
      </w:r>
      <w:r>
        <w:rPr>
          <w:rFonts w:ascii="Cambria" w:eastAsia="DFKai-SB" w:hAnsi="Cambria" w:cstheme="majorHAnsi"/>
          <w:i/>
          <w:iCs/>
          <w:color w:val="0030FE"/>
          <w:sz w:val="32"/>
          <w:szCs w:val="32"/>
        </w:rPr>
        <w:t>Hữu lậu</w:t>
      </w:r>
      <w:r w:rsidRPr="00412FF2">
        <w:rPr>
          <w:rFonts w:ascii="Cambria" w:eastAsia="DFKai-SB" w:hAnsi="Cambria" w:cstheme="majorHAnsi"/>
          <w:i/>
          <w:iCs/>
          <w:color w:val="0030FE"/>
          <w:sz w:val="32"/>
          <w:szCs w:val="32"/>
        </w:rPr>
        <w:t xml:space="preserve"> hay </w:t>
      </w:r>
      <w:r>
        <w:rPr>
          <w:rFonts w:ascii="Cambria" w:eastAsia="DFKai-SB" w:hAnsi="Cambria" w:cstheme="majorHAnsi"/>
          <w:i/>
          <w:iCs/>
          <w:color w:val="0030FE"/>
          <w:sz w:val="32"/>
          <w:szCs w:val="32"/>
        </w:rPr>
        <w:t>Vô lậu</w:t>
      </w:r>
      <w:r w:rsidRPr="00412FF2">
        <w:rPr>
          <w:rFonts w:ascii="Cambria" w:eastAsia="DFKai-SB" w:hAnsi="Cambria" w:cstheme="majorHAnsi"/>
          <w:i/>
          <w:iCs/>
          <w:color w:val="0030FE"/>
          <w:sz w:val="32"/>
          <w:szCs w:val="32"/>
        </w:rPr>
        <w:t xml:space="preserve"> trong đời này đời khác </w:t>
      </w:r>
      <w:r w:rsidRPr="00A769EC">
        <w:rPr>
          <w:rFonts w:ascii="Cambria" w:eastAsia="DFKai-SB" w:hAnsi="Cambria" w:cstheme="majorHAnsi"/>
          <w:i/>
          <w:iCs/>
          <w:color w:val="0030FE"/>
          <w:sz w:val="32"/>
          <w:szCs w:val="32"/>
        </w:rPr>
        <w:t xml:space="preserve">mà </w:t>
      </w:r>
      <w:r w:rsidRPr="00412FF2">
        <w:rPr>
          <w:rFonts w:ascii="Cambria" w:eastAsia="DFKai-SB" w:hAnsi="Cambria" w:cstheme="majorHAnsi"/>
          <w:i/>
          <w:iCs/>
          <w:color w:val="0030FE"/>
          <w:sz w:val="32"/>
          <w:szCs w:val="32"/>
        </w:rPr>
        <w:t>hành pháp là thiện</w:t>
      </w:r>
      <w:r w:rsidRPr="00412FF2">
        <w:rPr>
          <w:rFonts w:ascii="Cambria" w:eastAsia="DFKai-SB" w:hAnsi="Cambria" w:cstheme="majorHAnsi"/>
          <w:color w:val="0030FE"/>
          <w:sz w:val="32"/>
          <w:szCs w:val="32"/>
        </w:rPr>
        <w:t xml:space="preserve">). Đây là Niệm lão dẫn kinh cứ điển, thuyết minh về thiện và ác được nói trong </w:t>
      </w:r>
      <w:r>
        <w:rPr>
          <w:rFonts w:ascii="Cambria" w:eastAsia="DFKai-SB" w:hAnsi="Cambria" w:cstheme="majorHAnsi"/>
          <w:color w:val="0030FE"/>
          <w:sz w:val="32"/>
          <w:szCs w:val="32"/>
        </w:rPr>
        <w:t>kinh Phật</w:t>
      </w:r>
      <w:r w:rsidRPr="00412FF2">
        <w:rPr>
          <w:rFonts w:ascii="Cambria" w:eastAsia="DFKai-SB" w:hAnsi="Cambria" w:cstheme="majorHAnsi"/>
          <w:color w:val="0030FE"/>
          <w:sz w:val="32"/>
          <w:szCs w:val="32"/>
        </w:rPr>
        <w:t xml:space="preserve">. </w:t>
      </w:r>
      <w:r w:rsidRPr="00A769EC">
        <w:rPr>
          <w:rFonts w:ascii="Cambria" w:eastAsia="DFKai-SB" w:hAnsi="Cambria" w:cstheme="majorHAnsi" w:hint="eastAsia"/>
          <w:color w:val="FF0000"/>
          <w:sz w:val="32"/>
          <w:szCs w:val="32"/>
          <w:lang w:eastAsia="zh-CN"/>
        </w:rPr>
        <w:t>於彼天人善惡，國土粗妙</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“Ư bỉ thiên nhân thiện ác, quốc độ thô diệu”</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Với </w:t>
      </w:r>
      <w:r w:rsidRPr="00A769EC">
        <w:rPr>
          <w:rFonts w:ascii="Cambria" w:eastAsia="DFKai-SB" w:hAnsi="Cambria" w:cstheme="majorHAnsi"/>
          <w:i/>
          <w:iCs/>
          <w:color w:val="0030FE"/>
          <w:sz w:val="32"/>
          <w:szCs w:val="32"/>
        </w:rPr>
        <w:t xml:space="preserve">sự </w:t>
      </w:r>
      <w:r w:rsidRPr="00412FF2">
        <w:rPr>
          <w:rFonts w:ascii="Cambria" w:eastAsia="DFKai-SB" w:hAnsi="Cambria" w:cstheme="majorHAnsi"/>
          <w:i/>
          <w:iCs/>
          <w:color w:val="0030FE"/>
          <w:sz w:val="32"/>
          <w:szCs w:val="32"/>
        </w:rPr>
        <w:t>thiện ác của trời người, sự thô hay diệu của quốc độ</w:t>
      </w:r>
      <w:r w:rsidRPr="00412FF2">
        <w:rPr>
          <w:rFonts w:ascii="Cambria" w:eastAsia="DFKai-SB" w:hAnsi="Cambria" w:cstheme="majorHAnsi"/>
          <w:color w:val="0030FE"/>
          <w:sz w:val="32"/>
          <w:szCs w:val="32"/>
        </w:rPr>
        <w:t>), tiêu chuẩn của thiện</w:t>
      </w:r>
      <w:r w:rsidR="007524EE" w:rsidRPr="00213FA8">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ác là gì, trong </w:t>
      </w:r>
      <w:r w:rsidR="007524EE" w:rsidRPr="00213FA8">
        <w:rPr>
          <w:rFonts w:ascii="Cambria" w:eastAsia="DFKai-SB" w:hAnsi="Cambria" w:cstheme="majorHAnsi"/>
          <w:color w:val="0030FE"/>
          <w:sz w:val="32"/>
          <w:szCs w:val="32"/>
        </w:rPr>
        <w:t>k</w:t>
      </w:r>
      <w:r w:rsidR="007524EE" w:rsidRPr="00412FF2">
        <w:rPr>
          <w:rFonts w:ascii="Cambria" w:eastAsia="DFKai-SB" w:hAnsi="Cambria" w:cstheme="majorHAnsi"/>
          <w:color w:val="0030FE"/>
          <w:sz w:val="32"/>
          <w:szCs w:val="32"/>
        </w:rPr>
        <w:t xml:space="preserve">inh </w:t>
      </w:r>
      <w:r w:rsidRPr="00A769EC">
        <w:rPr>
          <w:rFonts w:ascii="Cambria" w:eastAsia="DFKai-SB" w:hAnsi="Cambria" w:cstheme="majorHAnsi"/>
          <w:color w:val="0030FE"/>
          <w:sz w:val="32"/>
          <w:szCs w:val="32"/>
        </w:rPr>
        <w:t>l</w:t>
      </w:r>
      <w:r w:rsidRPr="00412FF2">
        <w:rPr>
          <w:rFonts w:ascii="Cambria" w:eastAsia="DFKai-SB" w:hAnsi="Cambria" w:cstheme="majorHAnsi"/>
          <w:color w:val="0030FE"/>
          <w:sz w:val="32"/>
          <w:szCs w:val="32"/>
        </w:rPr>
        <w:t xml:space="preserve">uận nói rất rõ ràng. Trước tiên nêu Luận Thành Duy Thức, tiêu chuẩn của </w:t>
      </w:r>
      <w:r w:rsidRPr="00A769EC">
        <w:rPr>
          <w:rFonts w:ascii="Cambria" w:eastAsia="DFKai-SB" w:hAnsi="Cambria" w:cstheme="majorHAnsi"/>
          <w:color w:val="0030FE"/>
          <w:sz w:val="32"/>
          <w:szCs w:val="32"/>
        </w:rPr>
        <w:t>bộ đ</w:t>
      </w:r>
      <w:r w:rsidRPr="00412FF2">
        <w:rPr>
          <w:rFonts w:ascii="Cambria" w:eastAsia="DFKai-SB" w:hAnsi="Cambria" w:cstheme="majorHAnsi"/>
          <w:color w:val="0030FE"/>
          <w:sz w:val="32"/>
          <w:szCs w:val="32"/>
        </w:rPr>
        <w:t xml:space="preserve">ó là lấy </w:t>
      </w:r>
      <w:r w:rsidRPr="00412FF2">
        <w:rPr>
          <w:rFonts w:ascii="Cambria" w:eastAsia="DFKai-SB" w:hAnsi="Cambria" w:cstheme="majorHAnsi"/>
          <w:b/>
          <w:bCs/>
          <w:color w:val="0030FE"/>
          <w:sz w:val="32"/>
          <w:szCs w:val="32"/>
        </w:rPr>
        <w:t>thuận ích</w:t>
      </w:r>
      <w:r w:rsidRPr="00412FF2">
        <w:rPr>
          <w:rFonts w:ascii="Cambria" w:eastAsia="DFKai-SB" w:hAnsi="Cambria" w:cstheme="majorHAnsi"/>
          <w:color w:val="0030FE"/>
          <w:sz w:val="32"/>
          <w:szCs w:val="32"/>
        </w:rPr>
        <w:t xml:space="preserve">, ích là lợi ích, </w:t>
      </w:r>
      <w:r w:rsidRPr="00412FF2">
        <w:rPr>
          <w:rFonts w:ascii="Cambria" w:eastAsia="DFKai-SB" w:hAnsi="Cambria" w:cstheme="majorHAnsi"/>
          <w:b/>
          <w:bCs/>
          <w:color w:val="0030FE"/>
          <w:sz w:val="32"/>
          <w:szCs w:val="32"/>
        </w:rPr>
        <w:t>thử thế</w:t>
      </w:r>
      <w:r w:rsidRPr="00412FF2">
        <w:rPr>
          <w:rFonts w:ascii="Cambria" w:eastAsia="DFKai-SB" w:hAnsi="Cambria" w:cstheme="majorHAnsi"/>
          <w:color w:val="0030FE"/>
          <w:sz w:val="32"/>
          <w:szCs w:val="32"/>
        </w:rPr>
        <w:t xml:space="preserve"> là một đời này trong hiện tiền, </w:t>
      </w:r>
      <w:r w:rsidRPr="00412FF2">
        <w:rPr>
          <w:rFonts w:ascii="Cambria" w:eastAsia="DFKai-SB" w:hAnsi="Cambria" w:cstheme="majorHAnsi"/>
          <w:b/>
          <w:bCs/>
          <w:color w:val="0030FE"/>
          <w:sz w:val="32"/>
          <w:szCs w:val="32"/>
        </w:rPr>
        <w:t>tha thế</w:t>
      </w:r>
      <w:r w:rsidRPr="00412FF2">
        <w:rPr>
          <w:rFonts w:ascii="Cambria" w:eastAsia="DFKai-SB" w:hAnsi="Cambria" w:cstheme="majorHAnsi"/>
          <w:color w:val="0030FE"/>
          <w:sz w:val="32"/>
          <w:szCs w:val="32"/>
        </w:rPr>
        <w:t xml:space="preserve"> là đời </w:t>
      </w:r>
      <w:r w:rsidRPr="00A769EC">
        <w:rPr>
          <w:rFonts w:ascii="Cambria" w:eastAsia="DFKai-SB" w:hAnsi="Cambria" w:cstheme="majorHAnsi"/>
          <w:color w:val="0030FE"/>
          <w:sz w:val="32"/>
          <w:szCs w:val="32"/>
        </w:rPr>
        <w:t>sau</w:t>
      </w:r>
      <w:r w:rsidRPr="00412FF2">
        <w:rPr>
          <w:rFonts w:ascii="Cambria" w:eastAsia="DFKai-SB" w:hAnsi="Cambria" w:cstheme="majorHAnsi"/>
          <w:color w:val="0030FE"/>
          <w:sz w:val="32"/>
          <w:szCs w:val="32"/>
        </w:rPr>
        <w:t xml:space="preserve"> kiếp sau, là </w:t>
      </w:r>
      <w:r>
        <w:rPr>
          <w:rFonts w:ascii="Cambria" w:eastAsia="DFKai-SB" w:hAnsi="Cambria" w:cstheme="majorHAnsi"/>
          <w:b/>
          <w:bCs/>
          <w:color w:val="0030FE"/>
          <w:sz w:val="32"/>
          <w:szCs w:val="32"/>
        </w:rPr>
        <w:t>Hữu lậu</w:t>
      </w:r>
      <w:r w:rsidRPr="00412FF2">
        <w:rPr>
          <w:rFonts w:ascii="Cambria" w:eastAsia="DFKai-SB" w:hAnsi="Cambria" w:cstheme="majorHAnsi"/>
          <w:b/>
          <w:bCs/>
          <w:color w:val="0030FE"/>
          <w:sz w:val="32"/>
          <w:szCs w:val="32"/>
        </w:rPr>
        <w:t xml:space="preserve"> </w:t>
      </w:r>
      <w:r>
        <w:rPr>
          <w:rFonts w:ascii="Cambria" w:eastAsia="DFKai-SB" w:hAnsi="Cambria" w:cstheme="majorHAnsi"/>
          <w:b/>
          <w:bCs/>
          <w:color w:val="0030FE"/>
          <w:sz w:val="32"/>
          <w:szCs w:val="32"/>
        </w:rPr>
        <w:t>Vô lậu</w:t>
      </w:r>
      <w:r w:rsidRPr="00412FF2">
        <w:rPr>
          <w:rFonts w:ascii="Cambria" w:eastAsia="DFKai-SB" w:hAnsi="Cambria" w:cstheme="majorHAnsi"/>
          <w:b/>
          <w:bCs/>
          <w:color w:val="0030FE"/>
          <w:sz w:val="32"/>
          <w:szCs w:val="32"/>
        </w:rPr>
        <w:t xml:space="preserve"> hành pháp vi thiện</w:t>
      </w:r>
      <w:r w:rsidRPr="00412FF2">
        <w:rPr>
          <w:rFonts w:ascii="Cambria" w:eastAsia="DFKai-SB" w:hAnsi="Cambria" w:cstheme="majorHAnsi"/>
          <w:color w:val="0030FE"/>
          <w:sz w:val="32"/>
          <w:szCs w:val="32"/>
        </w:rPr>
        <w:t xml:space="preserve"> trong đời </w:t>
      </w:r>
      <w:r w:rsidRPr="00A769EC">
        <w:rPr>
          <w:rFonts w:ascii="Cambria" w:eastAsia="DFKai-SB" w:hAnsi="Cambria" w:cstheme="majorHAnsi"/>
          <w:color w:val="0030FE"/>
          <w:sz w:val="32"/>
          <w:szCs w:val="32"/>
        </w:rPr>
        <w:t>sau</w:t>
      </w:r>
      <w:r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lastRenderedPageBreak/>
        <w:t xml:space="preserve">kiếp sau, hành là phương pháp tu hành. Trong </w:t>
      </w:r>
      <w:r>
        <w:rPr>
          <w:rFonts w:ascii="Cambria" w:eastAsia="DFKai-SB" w:hAnsi="Cambria" w:cstheme="majorHAnsi"/>
          <w:color w:val="0030FE"/>
          <w:sz w:val="32"/>
          <w:szCs w:val="32"/>
        </w:rPr>
        <w:t>Hữu lậu</w:t>
      </w:r>
      <w:r w:rsidRPr="00412FF2">
        <w:rPr>
          <w:rFonts w:ascii="Cambria" w:eastAsia="DFKai-SB" w:hAnsi="Cambria" w:cstheme="majorHAnsi"/>
          <w:color w:val="0030FE"/>
          <w:sz w:val="32"/>
          <w:szCs w:val="32"/>
        </w:rPr>
        <w:t xml:space="preserve">, Thập thiện </w:t>
      </w:r>
      <w:r w:rsidRPr="00A769EC">
        <w:rPr>
          <w:rFonts w:ascii="Cambria" w:eastAsia="DFKai-SB" w:hAnsi="Cambria" w:cstheme="majorHAnsi"/>
          <w:color w:val="0030FE"/>
          <w:sz w:val="32"/>
          <w:szCs w:val="32"/>
        </w:rPr>
        <w:t>N</w:t>
      </w:r>
      <w:r w:rsidRPr="00412FF2">
        <w:rPr>
          <w:rFonts w:ascii="Cambria" w:eastAsia="DFKai-SB" w:hAnsi="Cambria" w:cstheme="majorHAnsi"/>
          <w:color w:val="0030FE"/>
          <w:sz w:val="32"/>
          <w:szCs w:val="32"/>
        </w:rPr>
        <w:t>ghiệp đạo đối với đời</w:t>
      </w:r>
      <w:r w:rsidR="007A3AC5" w:rsidRPr="007A3AC5">
        <w:rPr>
          <w:rFonts w:ascii="Cambria" w:eastAsia="DFKai-SB" w:hAnsi="Cambria" w:cstheme="majorHAnsi"/>
          <w:color w:val="0030FE"/>
          <w:sz w:val="32"/>
          <w:szCs w:val="32"/>
        </w:rPr>
        <w:t xml:space="preserve"> này</w:t>
      </w:r>
      <w:r w:rsidRPr="00412FF2">
        <w:rPr>
          <w:rFonts w:ascii="Cambria" w:eastAsia="DFKai-SB" w:hAnsi="Cambria" w:cstheme="majorHAnsi"/>
          <w:color w:val="0030FE"/>
          <w:sz w:val="32"/>
          <w:szCs w:val="32"/>
        </w:rPr>
        <w:t xml:space="preserve"> chúng ta</w:t>
      </w:r>
      <w:r w:rsidR="0053648E" w:rsidRPr="0053648E">
        <w:rPr>
          <w:rFonts w:ascii="Cambria" w:eastAsia="DFKai-SB" w:hAnsi="Cambria" w:cstheme="majorHAnsi"/>
          <w:color w:val="0030FE"/>
          <w:sz w:val="32"/>
          <w:szCs w:val="32"/>
        </w:rPr>
        <w:t xml:space="preserve"> thì</w:t>
      </w:r>
      <w:r w:rsidRPr="00412FF2">
        <w:rPr>
          <w:rFonts w:ascii="Cambria" w:eastAsia="DFKai-SB" w:hAnsi="Cambria" w:cstheme="majorHAnsi"/>
          <w:color w:val="0030FE"/>
          <w:sz w:val="32"/>
          <w:szCs w:val="32"/>
        </w:rPr>
        <w:t xml:space="preserve"> có lợi ích, </w:t>
      </w:r>
      <w:r w:rsidR="005B1D2F" w:rsidRPr="005B1D2F">
        <w:rPr>
          <w:rFonts w:ascii="Cambria" w:eastAsia="DFKai-SB" w:hAnsi="Cambria" w:cstheme="majorHAnsi"/>
          <w:color w:val="0030FE"/>
          <w:sz w:val="32"/>
          <w:szCs w:val="32"/>
        </w:rPr>
        <w:t xml:space="preserve">đối </w:t>
      </w:r>
      <w:r w:rsidRPr="00412FF2">
        <w:rPr>
          <w:rFonts w:ascii="Cambria" w:eastAsia="DFKai-SB" w:hAnsi="Cambria" w:cstheme="majorHAnsi"/>
          <w:color w:val="0030FE"/>
          <w:sz w:val="32"/>
          <w:szCs w:val="32"/>
        </w:rPr>
        <w:t xml:space="preserve">với đời sau cũng có lợi ích, đó là tuỳ thuận Tánh </w:t>
      </w:r>
      <w:r w:rsidR="003F32A2" w:rsidRPr="00213FA8">
        <w:rPr>
          <w:rFonts w:ascii="Cambria" w:eastAsia="DFKai-SB" w:hAnsi="Cambria" w:cstheme="majorHAnsi"/>
          <w:color w:val="0030FE"/>
          <w:sz w:val="32"/>
          <w:szCs w:val="32"/>
        </w:rPr>
        <w:t>đ</w:t>
      </w:r>
      <w:r w:rsidR="003F32A2" w:rsidRPr="00412FF2">
        <w:rPr>
          <w:rFonts w:ascii="Cambria" w:eastAsia="DFKai-SB" w:hAnsi="Cambria" w:cstheme="majorHAnsi"/>
          <w:color w:val="0030FE"/>
          <w:sz w:val="32"/>
          <w:szCs w:val="32"/>
        </w:rPr>
        <w:t>ức</w:t>
      </w:r>
      <w:r w:rsidRPr="00412FF2">
        <w:rPr>
          <w:rFonts w:ascii="Cambria" w:eastAsia="DFKai-SB" w:hAnsi="Cambria" w:cstheme="majorHAnsi"/>
          <w:color w:val="0030FE"/>
          <w:sz w:val="32"/>
          <w:szCs w:val="32"/>
        </w:rPr>
        <w:t xml:space="preserve">. Sự </w:t>
      </w:r>
      <w:r>
        <w:rPr>
          <w:rFonts w:ascii="Cambria" w:eastAsia="DFKai-SB" w:hAnsi="Cambria" w:cstheme="majorHAnsi"/>
          <w:color w:val="0030FE"/>
          <w:sz w:val="32"/>
          <w:szCs w:val="32"/>
        </w:rPr>
        <w:t>Vô lậu</w:t>
      </w:r>
      <w:r w:rsidRPr="00412FF2">
        <w:rPr>
          <w:rFonts w:ascii="Cambria" w:eastAsia="DFKai-SB" w:hAnsi="Cambria" w:cstheme="majorHAnsi"/>
          <w:color w:val="0030FE"/>
          <w:sz w:val="32"/>
          <w:szCs w:val="32"/>
        </w:rPr>
        <w:t xml:space="preserve"> là Định</w:t>
      </w:r>
      <w:r w:rsidR="003F32A2" w:rsidRPr="00213FA8">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Huệ, sự </w:t>
      </w:r>
      <w:r>
        <w:rPr>
          <w:rFonts w:ascii="Cambria" w:eastAsia="DFKai-SB" w:hAnsi="Cambria" w:cstheme="majorHAnsi"/>
          <w:color w:val="0030FE"/>
          <w:sz w:val="32"/>
          <w:szCs w:val="32"/>
        </w:rPr>
        <w:t>Hữu lậu</w:t>
      </w:r>
      <w:r w:rsidRPr="00412FF2">
        <w:rPr>
          <w:rFonts w:ascii="Cambria" w:eastAsia="DFKai-SB" w:hAnsi="Cambria" w:cstheme="majorHAnsi"/>
          <w:color w:val="0030FE"/>
          <w:sz w:val="32"/>
          <w:szCs w:val="32"/>
        </w:rPr>
        <w:t xml:space="preserve"> là Giới</w:t>
      </w:r>
      <w:r w:rsidR="003F32A2" w:rsidRPr="00213FA8">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Định, giữ Giới tu Định đời nay đời sau đều được lợi ích. </w:t>
      </w:r>
      <w:r>
        <w:rPr>
          <w:rFonts w:ascii="Cambria" w:eastAsia="DFKai-SB" w:hAnsi="Cambria" w:cstheme="majorHAnsi"/>
          <w:color w:val="0030FE"/>
          <w:sz w:val="32"/>
          <w:szCs w:val="32"/>
        </w:rPr>
        <w:t>Vô lậu</w:t>
      </w:r>
      <w:r w:rsidRPr="00412FF2">
        <w:rPr>
          <w:rFonts w:ascii="Cambria" w:eastAsia="DFKai-SB" w:hAnsi="Cambria" w:cstheme="majorHAnsi"/>
          <w:color w:val="0030FE"/>
          <w:sz w:val="32"/>
          <w:szCs w:val="32"/>
        </w:rPr>
        <w:t xml:space="preserve"> là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Cho nên </w:t>
      </w:r>
      <w:r w:rsidRPr="00A769EC">
        <w:rPr>
          <w:rFonts w:ascii="Cambria" w:eastAsia="DFKai-SB" w:hAnsi="Cambria" w:cstheme="majorHAnsi"/>
          <w:color w:val="0030FE"/>
          <w:sz w:val="32"/>
          <w:szCs w:val="32"/>
        </w:rPr>
        <w:t>giảng</w:t>
      </w:r>
      <w:r w:rsidRPr="00412FF2">
        <w:rPr>
          <w:rFonts w:ascii="Cambria" w:eastAsia="DFKai-SB" w:hAnsi="Cambria" w:cstheme="majorHAnsi"/>
          <w:color w:val="0030FE"/>
          <w:sz w:val="32"/>
          <w:szCs w:val="32"/>
        </w:rPr>
        <w:t xml:space="preserve"> rất rõ ràng tiêu chuẩn thiện</w:t>
      </w:r>
      <w:r w:rsidR="003F32A2" w:rsidRPr="00213FA8">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ác, đó là thiện. </w:t>
      </w:r>
      <w:r w:rsidRPr="00A769EC">
        <w:rPr>
          <w:rFonts w:ascii="Cambria" w:eastAsia="DFKai-SB" w:hAnsi="Cambria" w:cstheme="majorHAnsi" w:hint="eastAsia"/>
          <w:color w:val="FF0000"/>
          <w:sz w:val="32"/>
          <w:szCs w:val="32"/>
          <w:lang w:eastAsia="zh-CN"/>
        </w:rPr>
        <w:t>於此世他世違損</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“Ư thử thế tha thế vi tổn”</w:t>
      </w:r>
      <w:r w:rsidRPr="00412FF2">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đối</w:t>
      </w:r>
      <w:r w:rsidRPr="00A769EC">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v</w:t>
      </w:r>
      <w:r w:rsidRPr="00412FF2">
        <w:rPr>
          <w:rFonts w:ascii="Cambria" w:eastAsia="DFKai-SB" w:hAnsi="Cambria" w:cstheme="majorHAnsi"/>
          <w:i/>
          <w:iCs/>
          <w:color w:val="0030FE"/>
          <w:sz w:val="32"/>
          <w:szCs w:val="32"/>
        </w:rPr>
        <w:t xml:space="preserve">ới đời này đời sau </w:t>
      </w:r>
      <w:r w:rsidRPr="00A769EC">
        <w:rPr>
          <w:rFonts w:ascii="Cambria" w:eastAsia="DFKai-SB" w:hAnsi="Cambria" w:cstheme="majorHAnsi"/>
          <w:i/>
          <w:iCs/>
          <w:color w:val="0030FE"/>
          <w:sz w:val="32"/>
          <w:szCs w:val="32"/>
        </w:rPr>
        <w:t>mà ngược lại làm</w:t>
      </w:r>
      <w:r w:rsidRPr="00412FF2">
        <w:rPr>
          <w:rFonts w:ascii="Cambria" w:eastAsia="DFKai-SB" w:hAnsi="Cambria" w:cstheme="majorHAnsi"/>
          <w:i/>
          <w:iCs/>
          <w:color w:val="0030FE"/>
          <w:sz w:val="32"/>
          <w:szCs w:val="32"/>
        </w:rPr>
        <w:t xml:space="preserve"> tổn hại</w:t>
      </w:r>
      <w:r w:rsidRPr="00412FF2">
        <w:rPr>
          <w:rFonts w:ascii="Cambria" w:eastAsia="DFKai-SB" w:hAnsi="Cambria" w:cstheme="majorHAnsi"/>
          <w:color w:val="0030FE"/>
          <w:sz w:val="32"/>
          <w:szCs w:val="32"/>
        </w:rPr>
        <w:t xml:space="preserve">), vi là trái ngược, trái ngược Tánh </w:t>
      </w:r>
      <w:r w:rsidR="008D1E42" w:rsidRPr="00213FA8">
        <w:rPr>
          <w:rFonts w:ascii="Cambria" w:eastAsia="DFKai-SB" w:hAnsi="Cambria" w:cstheme="majorHAnsi"/>
          <w:color w:val="0030FE"/>
          <w:sz w:val="32"/>
          <w:szCs w:val="32"/>
        </w:rPr>
        <w:t>đ</w:t>
      </w:r>
      <w:r w:rsidR="008D1E42" w:rsidRPr="00412FF2">
        <w:rPr>
          <w:rFonts w:ascii="Cambria" w:eastAsia="DFKai-SB" w:hAnsi="Cambria" w:cstheme="majorHAnsi"/>
          <w:color w:val="0030FE"/>
          <w:sz w:val="32"/>
          <w:szCs w:val="32"/>
        </w:rPr>
        <w:t>ức</w:t>
      </w:r>
      <w:r w:rsidRPr="00412FF2">
        <w:rPr>
          <w:rFonts w:ascii="Cambria" w:eastAsia="DFKai-SB" w:hAnsi="Cambria" w:cstheme="majorHAnsi"/>
          <w:color w:val="0030FE"/>
          <w:sz w:val="32"/>
          <w:szCs w:val="32"/>
        </w:rPr>
        <w:t xml:space="preserve">, tổn là tổn hại, </w:t>
      </w:r>
      <w:r w:rsidRPr="00A769EC">
        <w:rPr>
          <w:rFonts w:ascii="Cambria" w:eastAsia="DFKai-SB" w:hAnsi="Cambria" w:cstheme="majorHAnsi" w:hint="eastAsia"/>
          <w:color w:val="FF0000"/>
          <w:sz w:val="32"/>
          <w:szCs w:val="32"/>
          <w:lang w:eastAsia="zh-CN"/>
        </w:rPr>
        <w:t>有漏行法為惡</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w:t>
      </w:r>
      <w:r>
        <w:rPr>
          <w:rFonts w:ascii="Cambria" w:eastAsia="DFKai-SB" w:hAnsi="Cambria" w:cstheme="majorHAnsi"/>
          <w:b/>
          <w:bCs/>
          <w:color w:val="0030FE"/>
          <w:sz w:val="32"/>
          <w:szCs w:val="32"/>
        </w:rPr>
        <w:t>Hữu lậu</w:t>
      </w:r>
      <w:r w:rsidRPr="00412FF2">
        <w:rPr>
          <w:rFonts w:ascii="Cambria" w:eastAsia="DFKai-SB" w:hAnsi="Cambria" w:cstheme="majorHAnsi"/>
          <w:b/>
          <w:bCs/>
          <w:color w:val="0030FE"/>
          <w:sz w:val="32"/>
          <w:szCs w:val="32"/>
        </w:rPr>
        <w:t xml:space="preserve"> hành pháp vi ác” </w:t>
      </w:r>
      <w:r w:rsidRPr="00412FF2">
        <w:rPr>
          <w:rFonts w:ascii="Cambria" w:eastAsia="DFKai-SB" w:hAnsi="Cambria" w:cstheme="majorHAnsi"/>
          <w:color w:val="0030FE"/>
          <w:sz w:val="32"/>
          <w:szCs w:val="32"/>
        </w:rPr>
        <w:t>(</w:t>
      </w:r>
      <w:r w:rsidRPr="00412FF2">
        <w:rPr>
          <w:rFonts w:ascii="Cambria" w:eastAsia="DFKai-SB" w:hAnsi="Cambria" w:cstheme="majorHAnsi"/>
          <w:i/>
          <w:iCs/>
          <w:color w:val="0030FE"/>
          <w:sz w:val="32"/>
          <w:szCs w:val="32"/>
        </w:rPr>
        <w:t>hành pháp</w:t>
      </w:r>
      <w:r w:rsidRPr="00412FF2" w:rsidDel="00741260">
        <w:rPr>
          <w:rFonts w:ascii="Cambria" w:eastAsia="DFKai-SB" w:hAnsi="Cambria" w:cstheme="majorHAnsi"/>
          <w:i/>
          <w:iCs/>
          <w:color w:val="0030FE"/>
          <w:sz w:val="32"/>
          <w:szCs w:val="32"/>
        </w:rPr>
        <w:t xml:space="preserve"> </w:t>
      </w:r>
      <w:r>
        <w:rPr>
          <w:rFonts w:ascii="Cambria" w:eastAsia="DFKai-SB" w:hAnsi="Cambria" w:cstheme="majorHAnsi"/>
          <w:i/>
          <w:iCs/>
          <w:color w:val="0030FE"/>
          <w:sz w:val="32"/>
          <w:szCs w:val="32"/>
        </w:rPr>
        <w:t>Hữu lậu</w:t>
      </w:r>
      <w:r w:rsidRPr="00412FF2">
        <w:rPr>
          <w:rFonts w:ascii="Cambria" w:eastAsia="DFKai-SB" w:hAnsi="Cambria" w:cstheme="majorHAnsi"/>
          <w:i/>
          <w:iCs/>
          <w:color w:val="0030FE"/>
          <w:sz w:val="32"/>
          <w:szCs w:val="32"/>
        </w:rPr>
        <w:t xml:space="preserve"> là ác</w:t>
      </w:r>
      <w:r w:rsidRPr="00412FF2">
        <w:rPr>
          <w:rFonts w:ascii="Cambria" w:eastAsia="DFKai-SB" w:hAnsi="Cambria" w:cstheme="majorHAnsi"/>
          <w:color w:val="0030FE"/>
          <w:sz w:val="32"/>
          <w:szCs w:val="32"/>
        </w:rPr>
        <w:t xml:space="preserve">). </w:t>
      </w:r>
    </w:p>
    <w:p w14:paraId="3B0B12A5" w14:textId="170A3B22"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lang w:eastAsia="zh-CN"/>
        </w:rPr>
        <w:tab/>
      </w:r>
      <w:r w:rsidRPr="00A769EC">
        <w:rPr>
          <w:rFonts w:ascii="Cambria" w:eastAsia="DFKai-SB" w:hAnsi="Cambria" w:cstheme="majorHAnsi" w:hint="eastAsia"/>
          <w:color w:val="FF0000"/>
          <w:sz w:val="32"/>
          <w:szCs w:val="32"/>
          <w:lang w:eastAsia="zh-CN"/>
        </w:rPr>
        <w:t>論曰</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“Luận viết”</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Luận nói</w:t>
      </w:r>
      <w:r w:rsidRPr="00412FF2">
        <w:rPr>
          <w:rFonts w:ascii="Cambria" w:eastAsia="DFKai-SB" w:hAnsi="Cambria" w:cstheme="majorHAnsi"/>
          <w:color w:val="0030FE"/>
          <w:sz w:val="32"/>
          <w:szCs w:val="32"/>
        </w:rPr>
        <w:t xml:space="preserve">), trong Luận Duy Thức nói: </w:t>
      </w:r>
      <w:r w:rsidRPr="00A769EC">
        <w:rPr>
          <w:rFonts w:ascii="Cambria" w:eastAsia="DFKai-SB" w:hAnsi="Cambria" w:cstheme="majorHAnsi" w:hint="eastAsia"/>
          <w:color w:val="FF0000"/>
          <w:sz w:val="32"/>
          <w:szCs w:val="32"/>
          <w:lang w:eastAsia="zh-CN"/>
        </w:rPr>
        <w:t>能為此世他世順益，故名為善</w:t>
      </w:r>
      <w:r w:rsidRPr="00A769EC">
        <w:rPr>
          <w:rFonts w:ascii="Cambria" w:eastAsia="DFKai-SB"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“Năng vi thử thế tha thế thuận ích, cố danh vi thiện”</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Có thể làm thuận </w:t>
      </w:r>
      <w:r w:rsidRPr="00A769EC">
        <w:rPr>
          <w:rFonts w:ascii="Cambria" w:eastAsia="DFKai-SB" w:hAnsi="Cambria" w:cstheme="majorHAnsi"/>
          <w:i/>
          <w:iCs/>
          <w:color w:val="0030FE"/>
          <w:sz w:val="32"/>
          <w:szCs w:val="32"/>
        </w:rPr>
        <w:t xml:space="preserve">theo lợi </w:t>
      </w:r>
      <w:r w:rsidRPr="00412FF2">
        <w:rPr>
          <w:rFonts w:ascii="Cambria" w:eastAsia="DFKai-SB" w:hAnsi="Cambria" w:cstheme="majorHAnsi"/>
          <w:i/>
          <w:iCs/>
          <w:color w:val="0030FE"/>
          <w:sz w:val="32"/>
          <w:szCs w:val="32"/>
        </w:rPr>
        <w:t>ích</w:t>
      </w:r>
      <w:r w:rsidRPr="00A769EC">
        <w:rPr>
          <w:rFonts w:ascii="Cambria" w:eastAsia="DFKai-SB" w:hAnsi="Cambria" w:cstheme="majorHAnsi"/>
          <w:i/>
          <w:iCs/>
          <w:color w:val="0030FE"/>
          <w:sz w:val="32"/>
          <w:szCs w:val="32"/>
        </w:rPr>
        <w:t xml:space="preserve"> của </w:t>
      </w:r>
      <w:r w:rsidRPr="00412FF2">
        <w:rPr>
          <w:rFonts w:ascii="Cambria" w:eastAsia="DFKai-SB" w:hAnsi="Cambria" w:cstheme="majorHAnsi"/>
          <w:i/>
          <w:iCs/>
          <w:color w:val="0030FE"/>
          <w:sz w:val="32"/>
          <w:szCs w:val="32"/>
        </w:rPr>
        <w:t>đời này</w:t>
      </w:r>
      <w:r w:rsidRPr="00A769EC">
        <w:rPr>
          <w:rFonts w:ascii="Cambria" w:eastAsia="DFKai-SB" w:hAnsi="Cambria" w:cstheme="majorHAnsi"/>
          <w:i/>
          <w:iCs/>
          <w:color w:val="0030FE"/>
          <w:sz w:val="32"/>
          <w:szCs w:val="32"/>
        </w:rPr>
        <w:t xml:space="preserve"> </w:t>
      </w:r>
      <w:r w:rsidRPr="00412FF2">
        <w:rPr>
          <w:rFonts w:ascii="Cambria" w:eastAsia="DFKai-SB" w:hAnsi="Cambria" w:cstheme="majorHAnsi"/>
          <w:i/>
          <w:iCs/>
          <w:color w:val="0030FE"/>
          <w:sz w:val="32"/>
          <w:szCs w:val="32"/>
        </w:rPr>
        <w:t>đời sau</w:t>
      </w:r>
      <w:r w:rsidRPr="00A769EC">
        <w:rPr>
          <w:rFonts w:ascii="Cambria" w:eastAsia="DFKai-SB" w:hAnsi="Cambria" w:cstheme="majorHAnsi"/>
          <w:i/>
          <w:iCs/>
          <w:color w:val="0030FE"/>
          <w:sz w:val="32"/>
          <w:szCs w:val="32"/>
        </w:rPr>
        <w:t>,</w:t>
      </w:r>
      <w:r w:rsidRPr="00412FF2">
        <w:rPr>
          <w:rFonts w:ascii="Cambria" w:eastAsia="DFKai-SB" w:hAnsi="Cambria" w:cstheme="majorHAnsi"/>
          <w:i/>
          <w:iCs/>
          <w:color w:val="0030FE"/>
          <w:sz w:val="32"/>
          <w:szCs w:val="32"/>
        </w:rPr>
        <w:t xml:space="preserve"> nên gọi là thiện</w:t>
      </w:r>
      <w:r w:rsidRPr="00412FF2">
        <w:rPr>
          <w:rFonts w:ascii="Cambria" w:eastAsia="DFKai-SB" w:hAnsi="Cambria" w:cstheme="majorHAnsi"/>
          <w:color w:val="0030FE"/>
          <w:sz w:val="32"/>
          <w:szCs w:val="32"/>
        </w:rPr>
        <w:t xml:space="preserve">). Chú trọng vào đời </w:t>
      </w:r>
      <w:r w:rsidR="00C3406D" w:rsidRPr="00C3406D">
        <w:rPr>
          <w:rFonts w:ascii="Cambria" w:eastAsia="DFKai-SB" w:hAnsi="Cambria" w:cstheme="majorHAnsi"/>
          <w:color w:val="0030FE"/>
          <w:sz w:val="32"/>
          <w:szCs w:val="32"/>
        </w:rPr>
        <w:t>khác</w:t>
      </w:r>
      <w:r w:rsidRPr="00412FF2">
        <w:rPr>
          <w:rFonts w:ascii="Cambria" w:eastAsia="DFKai-SB" w:hAnsi="Cambria" w:cstheme="majorHAnsi"/>
          <w:color w:val="0030FE"/>
          <w:sz w:val="32"/>
          <w:szCs w:val="32"/>
        </w:rPr>
        <w:t xml:space="preserve">, thiện hiện tại, đời </w:t>
      </w:r>
      <w:r w:rsidRPr="00A769EC">
        <w:rPr>
          <w:rFonts w:ascii="Cambria" w:eastAsia="DFKai-SB" w:hAnsi="Cambria" w:cstheme="majorHAnsi"/>
          <w:color w:val="0030FE"/>
          <w:sz w:val="32"/>
          <w:szCs w:val="32"/>
        </w:rPr>
        <w:t>sau</w:t>
      </w:r>
      <w:r w:rsidRPr="00412FF2">
        <w:rPr>
          <w:rFonts w:ascii="Cambria" w:eastAsia="DFKai-SB" w:hAnsi="Cambria" w:cstheme="majorHAnsi"/>
          <w:color w:val="0030FE"/>
          <w:sz w:val="32"/>
          <w:szCs w:val="32"/>
        </w:rPr>
        <w:t xml:space="preserve"> kiếp sau đều thiện, đó là điều phải nên tu học. </w:t>
      </w:r>
      <w:r w:rsidRPr="00A769EC">
        <w:rPr>
          <w:rFonts w:ascii="Cambria" w:eastAsia="DFKai-SB" w:hAnsi="Cambria" w:cstheme="majorHAnsi" w:hint="eastAsia"/>
          <w:color w:val="FF0000"/>
          <w:sz w:val="32"/>
          <w:szCs w:val="32"/>
          <w:lang w:eastAsia="zh-CN"/>
        </w:rPr>
        <w:t>人天樂果，雖於此世能為順益，非於他世，故不名善。</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“Nhân thiên lạc quả, tuy ư thử thế năng vi thuận ích, phi ư tha thế, cố bất danh thiện”</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Quả vui trong trời người, dẫu với đời này có thể làm thuận</w:t>
      </w:r>
      <w:r w:rsidRPr="00A769EC">
        <w:rPr>
          <w:rFonts w:ascii="Cambria" w:eastAsia="DFKai-SB" w:hAnsi="Cambria" w:cstheme="majorHAnsi"/>
          <w:i/>
          <w:iCs/>
          <w:color w:val="0030FE"/>
          <w:sz w:val="32"/>
          <w:szCs w:val="32"/>
        </w:rPr>
        <w:t xml:space="preserve"> theo lợi</w:t>
      </w:r>
      <w:r w:rsidRPr="00412FF2">
        <w:rPr>
          <w:rFonts w:ascii="Cambria" w:eastAsia="DFKai-SB" w:hAnsi="Cambria" w:cstheme="majorHAnsi"/>
          <w:i/>
          <w:iCs/>
          <w:color w:val="0030FE"/>
          <w:sz w:val="32"/>
          <w:szCs w:val="32"/>
        </w:rPr>
        <w:t xml:space="preserve"> ích, nhưng không phải</w:t>
      </w:r>
      <w:r w:rsidRPr="00A769EC">
        <w:rPr>
          <w:rFonts w:ascii="Cambria" w:eastAsia="DFKai-SB" w:hAnsi="Cambria" w:cstheme="majorHAnsi"/>
          <w:i/>
          <w:iCs/>
          <w:color w:val="0030FE"/>
          <w:sz w:val="32"/>
          <w:szCs w:val="32"/>
        </w:rPr>
        <w:t xml:space="preserve"> [lợi ích]</w:t>
      </w:r>
      <w:r w:rsidRPr="00412FF2">
        <w:rPr>
          <w:rFonts w:ascii="Cambria" w:eastAsia="DFKai-SB" w:hAnsi="Cambria" w:cstheme="majorHAnsi"/>
          <w:i/>
          <w:iCs/>
          <w:color w:val="0030FE"/>
          <w:sz w:val="32"/>
          <w:szCs w:val="32"/>
        </w:rPr>
        <w:t xml:space="preserve"> với đời khác, nên không gọi là thiện</w:t>
      </w:r>
      <w:r w:rsidRPr="00412FF2">
        <w:rPr>
          <w:rFonts w:ascii="Cambria" w:eastAsia="DFKai-SB" w:hAnsi="Cambria" w:cstheme="majorHAnsi"/>
          <w:color w:val="0030FE"/>
          <w:sz w:val="32"/>
          <w:szCs w:val="32"/>
        </w:rPr>
        <w:t xml:space="preserve">). Người, không </w:t>
      </w:r>
      <w:r w:rsidR="00C138A7" w:rsidRPr="00C138A7">
        <w:rPr>
          <w:rFonts w:ascii="Cambria" w:eastAsia="DFKai-SB" w:hAnsi="Cambria" w:cstheme="majorHAnsi"/>
          <w:color w:val="0030FE"/>
          <w:sz w:val="32"/>
          <w:szCs w:val="32"/>
        </w:rPr>
        <w:t>chỉ</w:t>
      </w:r>
      <w:r w:rsidRPr="00412FF2">
        <w:rPr>
          <w:rFonts w:ascii="Cambria" w:eastAsia="DFKai-SB" w:hAnsi="Cambria" w:cstheme="majorHAnsi"/>
          <w:color w:val="0030FE"/>
          <w:sz w:val="32"/>
          <w:szCs w:val="32"/>
        </w:rPr>
        <w:t xml:space="preserve"> là người, </w:t>
      </w:r>
      <w:r w:rsidR="00C138A7" w:rsidRPr="00C138A7">
        <w:rPr>
          <w:rFonts w:ascii="Cambria" w:eastAsia="DFKai-SB" w:hAnsi="Cambria" w:cstheme="majorHAnsi"/>
          <w:color w:val="0030FE"/>
          <w:sz w:val="32"/>
          <w:szCs w:val="32"/>
        </w:rPr>
        <w:t>mà còn</w:t>
      </w:r>
      <w:r w:rsidRPr="00412FF2">
        <w:rPr>
          <w:rFonts w:ascii="Cambria" w:eastAsia="DFKai-SB" w:hAnsi="Cambria" w:cstheme="majorHAnsi"/>
          <w:color w:val="0030FE"/>
          <w:sz w:val="32"/>
          <w:szCs w:val="32"/>
        </w:rPr>
        <w:t xml:space="preserve"> Trời, </w:t>
      </w:r>
      <w:r w:rsidRPr="00A769EC">
        <w:rPr>
          <w:rFonts w:ascii="Cambria" w:eastAsia="DFKai-SB" w:hAnsi="Cambria" w:cstheme="majorHAnsi"/>
          <w:color w:val="0030FE"/>
          <w:sz w:val="32"/>
          <w:szCs w:val="32"/>
        </w:rPr>
        <w:t>Tam giới:</w:t>
      </w:r>
      <w:r w:rsidRPr="00412FF2">
        <w:rPr>
          <w:rFonts w:ascii="Cambria" w:eastAsia="DFKai-SB" w:hAnsi="Cambria" w:cstheme="majorHAnsi"/>
          <w:color w:val="0030FE"/>
          <w:sz w:val="32"/>
          <w:szCs w:val="32"/>
        </w:rPr>
        <w:t xml:space="preserve"> </w:t>
      </w:r>
      <w:r w:rsidR="00F505D6" w:rsidRPr="00213FA8">
        <w:rPr>
          <w:rFonts w:ascii="Cambria" w:eastAsia="DFKai-SB" w:hAnsi="Cambria" w:cstheme="majorHAnsi"/>
          <w:color w:val="0030FE"/>
          <w:sz w:val="32"/>
          <w:szCs w:val="32"/>
        </w:rPr>
        <w:t>t</w:t>
      </w:r>
      <w:r w:rsidR="00F505D6" w:rsidRPr="00412FF2">
        <w:rPr>
          <w:rFonts w:ascii="Cambria" w:eastAsia="DFKai-SB" w:hAnsi="Cambria" w:cstheme="majorHAnsi"/>
          <w:color w:val="0030FE"/>
          <w:sz w:val="32"/>
          <w:szCs w:val="32"/>
        </w:rPr>
        <w:t xml:space="preserve">rời </w:t>
      </w:r>
      <w:r w:rsidRPr="00412FF2">
        <w:rPr>
          <w:rFonts w:ascii="Cambria" w:eastAsia="DFKai-SB" w:hAnsi="Cambria" w:cstheme="majorHAnsi"/>
          <w:color w:val="0030FE"/>
          <w:sz w:val="32"/>
          <w:szCs w:val="32"/>
        </w:rPr>
        <w:t xml:space="preserve">Dục giới, </w:t>
      </w:r>
      <w:r w:rsidR="00F505D6" w:rsidRPr="00213FA8">
        <w:rPr>
          <w:rFonts w:ascii="Cambria" w:eastAsia="DFKai-SB" w:hAnsi="Cambria" w:cstheme="majorHAnsi"/>
          <w:color w:val="0030FE"/>
          <w:sz w:val="32"/>
          <w:szCs w:val="32"/>
        </w:rPr>
        <w:t>t</w:t>
      </w:r>
      <w:r w:rsidR="00F505D6" w:rsidRPr="00412FF2">
        <w:rPr>
          <w:rFonts w:ascii="Cambria" w:eastAsia="DFKai-SB" w:hAnsi="Cambria" w:cstheme="majorHAnsi"/>
          <w:color w:val="0030FE"/>
          <w:sz w:val="32"/>
          <w:szCs w:val="32"/>
        </w:rPr>
        <w:t xml:space="preserve">rời </w:t>
      </w:r>
      <w:r w:rsidRPr="00412FF2">
        <w:rPr>
          <w:rFonts w:ascii="Cambria" w:eastAsia="DFKai-SB" w:hAnsi="Cambria" w:cstheme="majorHAnsi"/>
          <w:color w:val="0030FE"/>
          <w:sz w:val="32"/>
          <w:szCs w:val="32"/>
        </w:rPr>
        <w:t xml:space="preserve">Sắc giới, </w:t>
      </w:r>
      <w:r w:rsidR="00F505D6" w:rsidRPr="00213FA8">
        <w:rPr>
          <w:rFonts w:ascii="Cambria" w:eastAsia="DFKai-SB" w:hAnsi="Cambria" w:cstheme="majorHAnsi"/>
          <w:color w:val="0030FE"/>
          <w:sz w:val="32"/>
          <w:szCs w:val="32"/>
        </w:rPr>
        <w:t>t</w:t>
      </w:r>
      <w:r w:rsidR="00F505D6" w:rsidRPr="00412FF2">
        <w:rPr>
          <w:rFonts w:ascii="Cambria" w:eastAsia="DFKai-SB" w:hAnsi="Cambria" w:cstheme="majorHAnsi"/>
          <w:color w:val="0030FE"/>
          <w:sz w:val="32"/>
          <w:szCs w:val="32"/>
        </w:rPr>
        <w:t xml:space="preserve">rời </w:t>
      </w:r>
      <w:r w:rsidRPr="00412FF2">
        <w:rPr>
          <w:rFonts w:ascii="Cambria" w:eastAsia="DFKai-SB" w:hAnsi="Cambria" w:cstheme="majorHAnsi"/>
          <w:color w:val="0030FE"/>
          <w:sz w:val="32"/>
          <w:szCs w:val="32"/>
        </w:rPr>
        <w:t>Vô sắc giới, quả báo hiện tiền là thuận</w:t>
      </w:r>
      <w:r w:rsidRPr="00A769EC">
        <w:rPr>
          <w:rFonts w:ascii="Cambria" w:eastAsia="DFKai-SB" w:hAnsi="Cambria" w:cstheme="majorHAnsi"/>
          <w:color w:val="0030FE"/>
          <w:sz w:val="32"/>
          <w:szCs w:val="32"/>
        </w:rPr>
        <w:t xml:space="preserve"> theo lợi</w:t>
      </w:r>
      <w:r w:rsidRPr="00412FF2">
        <w:rPr>
          <w:rFonts w:ascii="Cambria" w:eastAsia="DFKai-SB" w:hAnsi="Cambria" w:cstheme="majorHAnsi"/>
          <w:color w:val="0030FE"/>
          <w:sz w:val="32"/>
          <w:szCs w:val="32"/>
        </w:rPr>
        <w:t xml:space="preserve"> ích không sai, nhưng phước trời hưởng </w:t>
      </w:r>
      <w:r w:rsidR="00F505D6" w:rsidRPr="00213FA8">
        <w:rPr>
          <w:rFonts w:ascii="Cambria" w:eastAsia="DFKai-SB" w:hAnsi="Cambria" w:cstheme="majorHAnsi"/>
          <w:color w:val="0030FE"/>
          <w:sz w:val="32"/>
          <w:szCs w:val="32"/>
        </w:rPr>
        <w:t>hết</w:t>
      </w:r>
      <w:r w:rsidR="00F505D6"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phải làm sao? Đó là thiện </w:t>
      </w:r>
      <w:r>
        <w:rPr>
          <w:rFonts w:ascii="Cambria" w:eastAsia="DFKai-SB" w:hAnsi="Cambria" w:cstheme="majorHAnsi"/>
          <w:color w:val="0030FE"/>
          <w:sz w:val="32"/>
          <w:szCs w:val="32"/>
        </w:rPr>
        <w:t>Hữu lậu</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Hữu lậu</w:t>
      </w:r>
      <w:r w:rsidRPr="00412FF2">
        <w:rPr>
          <w:rFonts w:ascii="Cambria" w:eastAsia="DFKai-SB" w:hAnsi="Cambria" w:cstheme="majorHAnsi"/>
          <w:color w:val="0030FE"/>
          <w:sz w:val="32"/>
          <w:szCs w:val="32"/>
        </w:rPr>
        <w:t xml:space="preserve">, chưa đoạn </w:t>
      </w:r>
      <w:r w:rsidR="00F505D6" w:rsidRPr="00213FA8">
        <w:rPr>
          <w:rFonts w:ascii="Cambria" w:eastAsia="DFKai-SB" w:hAnsi="Cambria" w:cstheme="majorHAnsi"/>
          <w:color w:val="0030FE"/>
          <w:sz w:val="32"/>
          <w:szCs w:val="32"/>
        </w:rPr>
        <w:t>hết</w:t>
      </w:r>
      <w:r w:rsidR="00F505D6"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hiền não, tất cả các thiện pháp được tu còn có phiền não có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có thể cảm được phước báo nhân thiên. Phước báo nhân gian hưởng </w:t>
      </w:r>
      <w:r w:rsidRPr="00A769EC">
        <w:rPr>
          <w:rFonts w:ascii="Cambria" w:eastAsia="DFKai-SB" w:hAnsi="Cambria" w:cstheme="majorHAnsi"/>
          <w:color w:val="0030FE"/>
          <w:sz w:val="32"/>
          <w:szCs w:val="32"/>
        </w:rPr>
        <w:t>hết</w:t>
      </w:r>
      <w:r w:rsidRPr="00412FF2">
        <w:rPr>
          <w:rFonts w:ascii="Cambria" w:eastAsia="DFKai-SB" w:hAnsi="Cambria" w:cstheme="majorHAnsi"/>
          <w:color w:val="0030FE"/>
          <w:sz w:val="32"/>
          <w:szCs w:val="32"/>
        </w:rPr>
        <w:t xml:space="preserve">, phước báo trên trời hưởng tận, không thể nâng cao đi lên nữa, nên đoạ lạc đi xuống, thế thì không gọi là thiện, nên gọi là bất thiện. </w:t>
      </w:r>
      <w:r w:rsidRPr="00A769EC">
        <w:rPr>
          <w:rFonts w:ascii="Cambria" w:eastAsia="DFKai-SB" w:hAnsi="Cambria" w:cstheme="majorHAnsi" w:hint="eastAsia"/>
          <w:color w:val="FF0000"/>
          <w:sz w:val="32"/>
          <w:szCs w:val="32"/>
          <w:lang w:eastAsia="zh-CN"/>
        </w:rPr>
        <w:t>惡趣苦果，雖於此世能為違損</w:t>
      </w:r>
      <w:r w:rsidRPr="00A769EC">
        <w:rPr>
          <w:rFonts w:ascii="Cambria" w:eastAsia="DFKai-SB" w:hAnsi="Cambria" w:cstheme="majorHAnsi"/>
          <w:b/>
          <w:bCs/>
          <w:color w:val="0030FE"/>
          <w:sz w:val="32"/>
          <w:szCs w:val="32"/>
        </w:rPr>
        <w:t xml:space="preserve"> </w:t>
      </w:r>
      <w:r w:rsidRPr="00412FF2">
        <w:rPr>
          <w:rFonts w:ascii="Cambria" w:eastAsia="DFKai-SB" w:hAnsi="Cambria" w:cstheme="majorHAnsi"/>
          <w:b/>
          <w:bCs/>
          <w:color w:val="0030FE"/>
          <w:sz w:val="32"/>
          <w:szCs w:val="32"/>
        </w:rPr>
        <w:t>“Ác thú khổ quả, tuy ư thử thế năng vi vi tổn”</w:t>
      </w:r>
      <w:r w:rsidRPr="00412FF2">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Q</w:t>
      </w:r>
      <w:r w:rsidRPr="00412FF2">
        <w:rPr>
          <w:rFonts w:ascii="Cambria" w:eastAsia="DFKai-SB" w:hAnsi="Cambria" w:cstheme="majorHAnsi"/>
          <w:i/>
          <w:iCs/>
          <w:color w:val="0030FE"/>
          <w:sz w:val="32"/>
          <w:szCs w:val="32"/>
        </w:rPr>
        <w:t xml:space="preserve">uả khổ </w:t>
      </w:r>
      <w:r w:rsidRPr="00A769EC">
        <w:rPr>
          <w:rFonts w:ascii="Cambria" w:eastAsia="DFKai-SB" w:hAnsi="Cambria" w:cstheme="majorHAnsi"/>
          <w:i/>
          <w:iCs/>
          <w:color w:val="0030FE"/>
          <w:sz w:val="32"/>
          <w:szCs w:val="32"/>
        </w:rPr>
        <w:t xml:space="preserve">của </w:t>
      </w:r>
      <w:r>
        <w:rPr>
          <w:rFonts w:ascii="Cambria" w:eastAsia="DFKai-SB" w:hAnsi="Cambria" w:cstheme="majorHAnsi"/>
          <w:i/>
          <w:iCs/>
          <w:color w:val="0030FE"/>
          <w:sz w:val="32"/>
          <w:szCs w:val="32"/>
        </w:rPr>
        <w:t>đ</w:t>
      </w:r>
      <w:r w:rsidRPr="00A769EC">
        <w:rPr>
          <w:rFonts w:ascii="Cambria" w:eastAsia="DFKai-SB" w:hAnsi="Cambria" w:cstheme="majorHAnsi"/>
          <w:i/>
          <w:iCs/>
          <w:color w:val="0030FE"/>
          <w:sz w:val="32"/>
          <w:szCs w:val="32"/>
        </w:rPr>
        <w:t xml:space="preserve">ường </w:t>
      </w:r>
      <w:r w:rsidRPr="00412FF2">
        <w:rPr>
          <w:rFonts w:ascii="Cambria" w:eastAsia="DFKai-SB" w:hAnsi="Cambria" w:cstheme="majorHAnsi"/>
          <w:i/>
          <w:iCs/>
          <w:color w:val="0030FE"/>
          <w:sz w:val="32"/>
          <w:szCs w:val="32"/>
        </w:rPr>
        <w:t>ác, tuy với đời này có thể là trái ngược tổn hại</w:t>
      </w:r>
      <w:r w:rsidRPr="00412FF2">
        <w:rPr>
          <w:rFonts w:ascii="Cambria" w:eastAsia="DFKai-SB" w:hAnsi="Cambria" w:cstheme="majorHAnsi"/>
          <w:color w:val="0030FE"/>
          <w:sz w:val="32"/>
          <w:szCs w:val="32"/>
        </w:rPr>
        <w:t xml:space="preserve">), quả báo một đời này không tốt, </w:t>
      </w:r>
      <w:r w:rsidRPr="00A769EC">
        <w:rPr>
          <w:rFonts w:ascii="Cambria" w:eastAsia="DFKai-SB" w:hAnsi="Cambria" w:cstheme="majorHAnsi" w:hint="eastAsia"/>
          <w:color w:val="FF0000"/>
          <w:sz w:val="32"/>
          <w:szCs w:val="32"/>
          <w:lang w:eastAsia="zh-CN"/>
        </w:rPr>
        <w:t>非於他世，故非不善</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“phi ư tha thế, cố phi bất thiện”</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không phải với đời khác, nên không phải là bất thiện</w:t>
      </w:r>
      <w:r w:rsidRPr="00412FF2">
        <w:rPr>
          <w:rFonts w:ascii="Cambria" w:eastAsia="DFKai-SB" w:hAnsi="Cambria" w:cstheme="majorHAnsi"/>
          <w:color w:val="0030FE"/>
          <w:sz w:val="32"/>
          <w:szCs w:val="32"/>
        </w:rPr>
        <w:t xml:space="preserve">), một </w:t>
      </w:r>
      <w:r w:rsidRPr="00412FF2">
        <w:rPr>
          <w:rFonts w:ascii="Cambria" w:eastAsia="DFKai-SB" w:hAnsi="Cambria" w:cstheme="majorHAnsi"/>
          <w:color w:val="0030FE"/>
          <w:sz w:val="32"/>
          <w:szCs w:val="32"/>
        </w:rPr>
        <w:lastRenderedPageBreak/>
        <w:t xml:space="preserve">đời này không tốt, chưa hẳn đời sau không tốt. Tu điều thiện </w:t>
      </w:r>
      <w:r>
        <w:rPr>
          <w:rFonts w:ascii="Cambria" w:eastAsia="DFKai-SB" w:hAnsi="Cambria" w:cstheme="majorHAnsi"/>
          <w:color w:val="0030FE"/>
          <w:sz w:val="32"/>
          <w:szCs w:val="32"/>
        </w:rPr>
        <w:t>Hữu lậu</w:t>
      </w:r>
      <w:r w:rsidRPr="00412FF2">
        <w:rPr>
          <w:rFonts w:ascii="Cambria" w:eastAsia="DFKai-SB" w:hAnsi="Cambria" w:cstheme="majorHAnsi"/>
          <w:color w:val="0030FE"/>
          <w:sz w:val="32"/>
          <w:szCs w:val="32"/>
        </w:rPr>
        <w:t xml:space="preserve"> là Ngũ giới Thập thiện, tu Định </w:t>
      </w:r>
      <w:r w:rsidRPr="00A769EC">
        <w:rPr>
          <w:rFonts w:ascii="Cambria" w:eastAsia="DFKai-SB" w:hAnsi="Cambria" w:cstheme="majorHAnsi"/>
          <w:color w:val="0030FE"/>
          <w:sz w:val="32"/>
          <w:szCs w:val="32"/>
        </w:rPr>
        <w:t xml:space="preserve">của </w:t>
      </w:r>
      <w:r>
        <w:rPr>
          <w:rFonts w:ascii="Cambria" w:eastAsia="DFKai-SB" w:hAnsi="Cambria" w:cstheme="majorHAnsi"/>
          <w:color w:val="0030FE"/>
          <w:sz w:val="32"/>
          <w:szCs w:val="32"/>
        </w:rPr>
        <w:t>Hữu lậu</w:t>
      </w:r>
      <w:r w:rsidRPr="00412FF2">
        <w:rPr>
          <w:rFonts w:ascii="Cambria" w:eastAsia="DFKai-SB" w:hAnsi="Cambria" w:cstheme="majorHAnsi"/>
          <w:color w:val="0030FE"/>
          <w:sz w:val="32"/>
          <w:szCs w:val="32"/>
        </w:rPr>
        <w:t xml:space="preserve">, là Tứ thiền Bát định, đời này là rất khổ, tu hành rất khổ, </w:t>
      </w:r>
      <w:r w:rsidRPr="00A769EC">
        <w:rPr>
          <w:rFonts w:ascii="Cambria" w:eastAsia="DFKai-SB" w:hAnsi="Cambria" w:cstheme="majorHAnsi"/>
          <w:color w:val="0030FE"/>
          <w:sz w:val="32"/>
          <w:szCs w:val="32"/>
        </w:rPr>
        <w:t xml:space="preserve">nhưng </w:t>
      </w:r>
      <w:r w:rsidRPr="00412FF2">
        <w:rPr>
          <w:rFonts w:ascii="Cambria" w:eastAsia="DFKai-SB" w:hAnsi="Cambria" w:cstheme="majorHAnsi"/>
          <w:color w:val="0030FE"/>
          <w:sz w:val="32"/>
          <w:szCs w:val="32"/>
        </w:rPr>
        <w:t xml:space="preserve">đời sau không khổ, không phải với đời khác, nên không phải bất thiện, không thể nói </w:t>
      </w:r>
      <w:r w:rsidRPr="00A769EC">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ó </w:t>
      </w:r>
      <w:r w:rsidRPr="00A769EC">
        <w:rPr>
          <w:rFonts w:ascii="Cambria" w:eastAsia="DFKai-SB" w:hAnsi="Cambria" w:cstheme="majorHAnsi"/>
          <w:color w:val="0030FE"/>
          <w:sz w:val="32"/>
          <w:szCs w:val="32"/>
        </w:rPr>
        <w:t xml:space="preserve">[là] </w:t>
      </w:r>
      <w:r w:rsidRPr="00412FF2">
        <w:rPr>
          <w:rFonts w:ascii="Cambria" w:eastAsia="DFKai-SB" w:hAnsi="Cambria" w:cstheme="majorHAnsi"/>
          <w:color w:val="0030FE"/>
          <w:sz w:val="32"/>
          <w:szCs w:val="32"/>
        </w:rPr>
        <w:t xml:space="preserve">bất thiện. </w:t>
      </w:r>
      <w:r w:rsidRPr="00A769EC">
        <w:rPr>
          <w:rFonts w:ascii="Cambria" w:eastAsia="DFKai-SB" w:hAnsi="Cambria" w:cstheme="majorHAnsi" w:hint="eastAsia"/>
          <w:color w:val="FF0000"/>
          <w:sz w:val="32"/>
          <w:szCs w:val="32"/>
          <w:lang w:eastAsia="zh-CN"/>
        </w:rPr>
        <w:t>是以順益與違損而判定善惡者</w:t>
      </w:r>
      <w:r w:rsidRPr="00A769EC">
        <w:rPr>
          <w:rFonts w:ascii="Cambria" w:eastAsia="DFKai-SB"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“Thị dĩ thuận ích dữ vi tổn nhi phán định thiện ác giả”</w:t>
      </w:r>
      <w:r w:rsidRPr="00412FF2">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Là d</w:t>
      </w:r>
      <w:r>
        <w:rPr>
          <w:rFonts w:ascii="Cambria" w:eastAsia="DFKai-SB" w:hAnsi="Cambria" w:cstheme="majorHAnsi"/>
          <w:i/>
          <w:iCs/>
          <w:color w:val="0030FE"/>
          <w:sz w:val="32"/>
          <w:szCs w:val="32"/>
        </w:rPr>
        <w:t>ùng</w:t>
      </w:r>
      <w:r w:rsidRPr="00412FF2">
        <w:rPr>
          <w:rFonts w:ascii="Cambria" w:eastAsia="DFKai-SB" w:hAnsi="Cambria" w:cstheme="majorHAnsi"/>
          <w:i/>
          <w:iCs/>
          <w:color w:val="0030FE"/>
          <w:sz w:val="32"/>
          <w:szCs w:val="32"/>
        </w:rPr>
        <w:t xml:space="preserve"> sự thuận </w:t>
      </w:r>
      <w:r w:rsidRPr="00A769EC">
        <w:rPr>
          <w:rFonts w:ascii="Cambria" w:eastAsia="DFKai-SB" w:hAnsi="Cambria" w:cstheme="majorHAnsi"/>
          <w:i/>
          <w:iCs/>
          <w:color w:val="0030FE"/>
          <w:sz w:val="32"/>
          <w:szCs w:val="32"/>
        </w:rPr>
        <w:t xml:space="preserve">theo lợi </w:t>
      </w:r>
      <w:r w:rsidRPr="00412FF2">
        <w:rPr>
          <w:rFonts w:ascii="Cambria" w:eastAsia="DFKai-SB" w:hAnsi="Cambria" w:cstheme="majorHAnsi"/>
          <w:i/>
          <w:iCs/>
          <w:color w:val="0030FE"/>
          <w:sz w:val="32"/>
          <w:szCs w:val="32"/>
        </w:rPr>
        <w:t xml:space="preserve">ích và sự </w:t>
      </w:r>
      <w:r w:rsidRPr="00A769EC">
        <w:rPr>
          <w:rFonts w:ascii="Cambria" w:eastAsia="DFKai-SB" w:hAnsi="Cambria" w:cstheme="majorHAnsi"/>
          <w:i/>
          <w:iCs/>
          <w:color w:val="0030FE"/>
          <w:sz w:val="32"/>
          <w:szCs w:val="32"/>
        </w:rPr>
        <w:t>trái nghịch</w:t>
      </w:r>
      <w:r w:rsidRPr="00412FF2">
        <w:rPr>
          <w:rFonts w:ascii="Cambria" w:eastAsia="DFKai-SB" w:hAnsi="Cambria" w:cstheme="majorHAnsi"/>
          <w:i/>
          <w:iCs/>
          <w:color w:val="0030FE"/>
          <w:sz w:val="32"/>
          <w:szCs w:val="32"/>
        </w:rPr>
        <w:t xml:space="preserve"> tổn</w:t>
      </w:r>
      <w:r w:rsidRPr="00A769EC">
        <w:rPr>
          <w:rFonts w:ascii="Cambria" w:eastAsia="DFKai-SB" w:hAnsi="Cambria" w:cstheme="majorHAnsi"/>
          <w:i/>
          <w:iCs/>
          <w:color w:val="0030FE"/>
          <w:sz w:val="32"/>
          <w:szCs w:val="32"/>
        </w:rPr>
        <w:t xml:space="preserve"> hại</w:t>
      </w:r>
      <w:r w:rsidRPr="00412FF2">
        <w:rPr>
          <w:rFonts w:ascii="Cambria" w:eastAsia="DFKai-SB" w:hAnsi="Cambria" w:cstheme="majorHAnsi"/>
          <w:i/>
          <w:iCs/>
          <w:color w:val="0030FE"/>
          <w:sz w:val="32"/>
          <w:szCs w:val="32"/>
        </w:rPr>
        <w:t xml:space="preserve"> mà phán định thiện và ác</w:t>
      </w:r>
      <w:r w:rsidRPr="00412FF2">
        <w:rPr>
          <w:rFonts w:ascii="Cambria" w:eastAsia="DFKai-SB" w:hAnsi="Cambria" w:cstheme="majorHAnsi"/>
          <w:color w:val="0030FE"/>
          <w:sz w:val="32"/>
          <w:szCs w:val="32"/>
        </w:rPr>
        <w:t xml:space="preserve">), đó chính là thuận </w:t>
      </w:r>
      <w:r w:rsidRPr="00A769EC">
        <w:rPr>
          <w:rFonts w:ascii="Cambria" w:eastAsia="DFKai-SB" w:hAnsi="Cambria" w:cstheme="majorHAnsi"/>
          <w:color w:val="0030FE"/>
          <w:sz w:val="32"/>
          <w:szCs w:val="32"/>
        </w:rPr>
        <w:t xml:space="preserve">theo lợi </w:t>
      </w:r>
      <w:r w:rsidRPr="00412FF2">
        <w:rPr>
          <w:rFonts w:ascii="Cambria" w:eastAsia="DFKai-SB" w:hAnsi="Cambria" w:cstheme="majorHAnsi"/>
          <w:color w:val="0030FE"/>
          <w:sz w:val="32"/>
          <w:szCs w:val="32"/>
        </w:rPr>
        <w:t xml:space="preserve">ích, </w:t>
      </w:r>
      <w:r w:rsidRPr="00A769EC">
        <w:rPr>
          <w:rFonts w:ascii="Cambria" w:eastAsia="DFKai-SB" w:hAnsi="Cambria" w:cstheme="majorHAnsi"/>
          <w:color w:val="0030FE"/>
          <w:sz w:val="32"/>
          <w:szCs w:val="32"/>
        </w:rPr>
        <w:t>trái nghịch</w:t>
      </w:r>
      <w:r w:rsidRPr="00412FF2">
        <w:rPr>
          <w:rFonts w:ascii="Cambria" w:eastAsia="DFKai-SB" w:hAnsi="Cambria" w:cstheme="majorHAnsi"/>
          <w:color w:val="0030FE"/>
          <w:sz w:val="32"/>
          <w:szCs w:val="32"/>
        </w:rPr>
        <w:t xml:space="preserve"> tổn</w:t>
      </w:r>
      <w:r w:rsidRPr="00A769EC">
        <w:rPr>
          <w:rFonts w:ascii="Cambria" w:eastAsia="DFKai-SB" w:hAnsi="Cambria" w:cstheme="majorHAnsi"/>
          <w:color w:val="0030FE"/>
          <w:sz w:val="32"/>
          <w:szCs w:val="32"/>
        </w:rPr>
        <w:t xml:space="preserve"> hại</w:t>
      </w:r>
      <w:r w:rsidRPr="00412FF2">
        <w:rPr>
          <w:rFonts w:ascii="Cambria" w:eastAsia="DFKai-SB" w:hAnsi="Cambria" w:cstheme="majorHAnsi"/>
          <w:color w:val="0030FE"/>
          <w:sz w:val="32"/>
          <w:szCs w:val="32"/>
        </w:rPr>
        <w:t>, quả báo trong hiện tiền v</w:t>
      </w:r>
      <w:r>
        <w:rPr>
          <w:rFonts w:ascii="Cambria" w:eastAsia="DFKai-SB" w:hAnsi="Cambria" w:cstheme="majorHAnsi"/>
          <w:color w:val="0030FE"/>
          <w:sz w:val="32"/>
          <w:szCs w:val="32"/>
        </w:rPr>
        <w:t>à</w:t>
      </w:r>
      <w:r w:rsidRPr="00412FF2">
        <w:rPr>
          <w:rFonts w:ascii="Cambria" w:eastAsia="DFKai-SB" w:hAnsi="Cambria" w:cstheme="majorHAnsi"/>
          <w:color w:val="0030FE"/>
          <w:sz w:val="32"/>
          <w:szCs w:val="32"/>
        </w:rPr>
        <w:t xml:space="preserve"> đời sau, từ chỗ này để phán định thế nào là thiện, thế nào là ác. </w:t>
      </w:r>
    </w:p>
    <w:p w14:paraId="32D71444" w14:textId="543227FC"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lang w:eastAsia="zh-CN"/>
        </w:rPr>
        <w:tab/>
      </w:r>
      <w:r w:rsidRPr="00A769EC">
        <w:rPr>
          <w:rFonts w:ascii="Cambria" w:eastAsia="DFKai-SB" w:hAnsi="Cambria" w:cstheme="majorHAnsi" w:hint="eastAsia"/>
          <w:color w:val="FF0000"/>
          <w:sz w:val="32"/>
          <w:szCs w:val="32"/>
          <w:lang w:eastAsia="zh-CN"/>
        </w:rPr>
        <w:t>三、淨影判三種善惡</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“Tam, Tịnh Ảnh phán tam chủng thiện ác”</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3, </w:t>
      </w:r>
      <w:r w:rsidRPr="00A769EC">
        <w:rPr>
          <w:rFonts w:ascii="Cambria" w:eastAsia="DFKai-SB" w:hAnsi="Cambria" w:cstheme="majorHAnsi"/>
          <w:i/>
          <w:iCs/>
          <w:color w:val="0030FE"/>
          <w:sz w:val="32"/>
          <w:szCs w:val="32"/>
        </w:rPr>
        <w:t xml:space="preserve">ngài </w:t>
      </w:r>
      <w:r w:rsidRPr="00412FF2">
        <w:rPr>
          <w:rFonts w:ascii="Cambria" w:eastAsia="DFKai-SB" w:hAnsi="Cambria" w:cstheme="majorHAnsi"/>
          <w:i/>
          <w:iCs/>
          <w:color w:val="0030FE"/>
          <w:sz w:val="32"/>
          <w:szCs w:val="32"/>
        </w:rPr>
        <w:t>Tịnh Ảnh chia ra ba loại thiện ác</w:t>
      </w:r>
      <w:r w:rsidRPr="00412FF2">
        <w:rPr>
          <w:rFonts w:ascii="Cambria" w:eastAsia="DFKai-SB" w:hAnsi="Cambria" w:cstheme="majorHAnsi"/>
          <w:color w:val="0030FE"/>
          <w:sz w:val="32"/>
          <w:szCs w:val="32"/>
        </w:rPr>
        <w:t xml:space="preserve">), trong Chú Giải </w:t>
      </w:r>
      <w:r w:rsidRPr="00412FF2">
        <w:rPr>
          <w:rFonts w:ascii="Cambria" w:eastAsia="DFKai-SB" w:hAnsi="Cambria" w:cstheme="majorHAnsi"/>
          <w:i/>
          <w:iCs/>
          <w:color w:val="0030FE"/>
          <w:sz w:val="32"/>
          <w:szCs w:val="32"/>
        </w:rPr>
        <w:t>Vô Lượng Thọ Kinh Nghĩa Sớ</w:t>
      </w:r>
      <w:r w:rsidRPr="00412FF2">
        <w:rPr>
          <w:rFonts w:ascii="Cambria" w:eastAsia="DFKai-SB" w:hAnsi="Cambria" w:cstheme="majorHAnsi"/>
          <w:color w:val="0030FE"/>
          <w:sz w:val="32"/>
          <w:szCs w:val="32"/>
        </w:rPr>
        <w:t xml:space="preserve"> của Pháp sư Huệ Viễn triều Tuỳ đã nói, ngài nói ba loại. Loại thứ nhất: </w:t>
      </w:r>
      <w:r w:rsidRPr="00A769EC">
        <w:rPr>
          <w:rFonts w:ascii="Cambria" w:eastAsia="DFKai-SB" w:hAnsi="Cambria" w:cstheme="majorHAnsi" w:hint="eastAsia"/>
          <w:color w:val="FF0000"/>
          <w:sz w:val="32"/>
          <w:szCs w:val="32"/>
          <w:lang w:eastAsia="zh-CN"/>
        </w:rPr>
        <w:t>順益為善，違損為惡</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“Thuận ích vi thiện, vi tổn vi ác”</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Thuận</w:t>
      </w:r>
      <w:r w:rsidRPr="00A769EC">
        <w:rPr>
          <w:rFonts w:ascii="Cambria" w:eastAsia="DFKai-SB" w:hAnsi="Cambria" w:cstheme="majorHAnsi"/>
          <w:i/>
          <w:iCs/>
          <w:color w:val="0030FE"/>
          <w:sz w:val="32"/>
          <w:szCs w:val="32"/>
        </w:rPr>
        <w:t xml:space="preserve"> theo lợi</w:t>
      </w:r>
      <w:r w:rsidRPr="00412FF2">
        <w:rPr>
          <w:rFonts w:ascii="Cambria" w:eastAsia="DFKai-SB" w:hAnsi="Cambria" w:cstheme="majorHAnsi"/>
          <w:i/>
          <w:iCs/>
          <w:color w:val="0030FE"/>
          <w:sz w:val="32"/>
          <w:szCs w:val="32"/>
        </w:rPr>
        <w:t xml:space="preserve"> ích là thiện, </w:t>
      </w:r>
      <w:r w:rsidRPr="00A769EC">
        <w:rPr>
          <w:rFonts w:ascii="Cambria" w:eastAsia="DFKai-SB" w:hAnsi="Cambria" w:cstheme="majorHAnsi"/>
          <w:i/>
          <w:iCs/>
          <w:color w:val="0030FE"/>
          <w:sz w:val="32"/>
          <w:szCs w:val="32"/>
        </w:rPr>
        <w:t>trái ngược</w:t>
      </w:r>
      <w:r w:rsidRPr="00412FF2">
        <w:rPr>
          <w:rFonts w:ascii="Cambria" w:eastAsia="DFKai-SB" w:hAnsi="Cambria" w:cstheme="majorHAnsi"/>
          <w:i/>
          <w:iCs/>
          <w:color w:val="0030FE"/>
          <w:sz w:val="32"/>
          <w:szCs w:val="32"/>
        </w:rPr>
        <w:t xml:space="preserve"> tổn </w:t>
      </w:r>
      <w:r w:rsidRPr="00A769EC">
        <w:rPr>
          <w:rFonts w:ascii="Cambria" w:eastAsia="DFKai-SB" w:hAnsi="Cambria" w:cstheme="majorHAnsi"/>
          <w:i/>
          <w:iCs/>
          <w:color w:val="0030FE"/>
          <w:sz w:val="32"/>
          <w:szCs w:val="32"/>
        </w:rPr>
        <w:t xml:space="preserve">hại </w:t>
      </w:r>
      <w:r w:rsidRPr="00412FF2">
        <w:rPr>
          <w:rFonts w:ascii="Cambria" w:eastAsia="DFKai-SB" w:hAnsi="Cambria" w:cstheme="majorHAnsi"/>
          <w:i/>
          <w:iCs/>
          <w:color w:val="0030FE"/>
          <w:sz w:val="32"/>
          <w:szCs w:val="32"/>
        </w:rPr>
        <w:t>là ác</w:t>
      </w:r>
      <w:r w:rsidRPr="00412FF2">
        <w:rPr>
          <w:rFonts w:ascii="Cambria" w:eastAsia="DFKai-SB" w:hAnsi="Cambria" w:cstheme="majorHAnsi"/>
          <w:color w:val="0030FE"/>
          <w:sz w:val="32"/>
          <w:szCs w:val="32"/>
        </w:rPr>
        <w:t xml:space="preserve">). Điều này tương đồng với điều trong Luận Duy Thức đã nói phần trước, là một ý nghĩa. Thứ hai: </w:t>
      </w:r>
      <w:r w:rsidRPr="00A769EC">
        <w:rPr>
          <w:rFonts w:ascii="Cambria" w:eastAsia="DFKai-SB" w:hAnsi="Cambria" w:cstheme="majorHAnsi" w:hint="eastAsia"/>
          <w:color w:val="FF0000"/>
          <w:sz w:val="32"/>
          <w:szCs w:val="32"/>
          <w:lang w:eastAsia="zh-CN"/>
        </w:rPr>
        <w:t>順理為善，違理為惡</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 xml:space="preserve">“Thuận </w:t>
      </w:r>
      <w:r w:rsidRPr="00A769EC">
        <w:rPr>
          <w:rFonts w:ascii="Cambria" w:eastAsia="DFKai-SB" w:hAnsi="Cambria" w:cstheme="majorHAnsi"/>
          <w:b/>
          <w:bCs/>
          <w:color w:val="0030FE"/>
          <w:sz w:val="32"/>
          <w:szCs w:val="32"/>
        </w:rPr>
        <w:t>L</w:t>
      </w:r>
      <w:r w:rsidRPr="00412FF2">
        <w:rPr>
          <w:rFonts w:ascii="Cambria" w:eastAsia="DFKai-SB" w:hAnsi="Cambria" w:cstheme="majorHAnsi"/>
          <w:b/>
          <w:bCs/>
          <w:color w:val="0030FE"/>
          <w:sz w:val="32"/>
          <w:szCs w:val="32"/>
        </w:rPr>
        <w:t xml:space="preserve">ý vi thiện, vi </w:t>
      </w:r>
      <w:r w:rsidRPr="00A769EC">
        <w:rPr>
          <w:rFonts w:ascii="Cambria" w:eastAsia="DFKai-SB" w:hAnsi="Cambria" w:cstheme="majorHAnsi"/>
          <w:b/>
          <w:bCs/>
          <w:color w:val="0030FE"/>
          <w:sz w:val="32"/>
          <w:szCs w:val="32"/>
        </w:rPr>
        <w:t>L</w:t>
      </w:r>
      <w:r w:rsidRPr="00412FF2">
        <w:rPr>
          <w:rFonts w:ascii="Cambria" w:eastAsia="DFKai-SB" w:hAnsi="Cambria" w:cstheme="majorHAnsi"/>
          <w:b/>
          <w:bCs/>
          <w:color w:val="0030FE"/>
          <w:sz w:val="32"/>
          <w:szCs w:val="32"/>
        </w:rPr>
        <w:t>ý vi ác”</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Thuận </w:t>
      </w:r>
      <w:r w:rsidRPr="00A769EC">
        <w:rPr>
          <w:rFonts w:ascii="Cambria" w:eastAsia="DFKai-SB" w:hAnsi="Cambria" w:cstheme="majorHAnsi"/>
          <w:i/>
          <w:iCs/>
          <w:color w:val="0030FE"/>
          <w:sz w:val="32"/>
          <w:szCs w:val="32"/>
        </w:rPr>
        <w:t>L</w:t>
      </w:r>
      <w:r w:rsidRPr="00412FF2">
        <w:rPr>
          <w:rFonts w:ascii="Cambria" w:eastAsia="DFKai-SB" w:hAnsi="Cambria" w:cstheme="majorHAnsi"/>
          <w:i/>
          <w:iCs/>
          <w:color w:val="0030FE"/>
          <w:sz w:val="32"/>
          <w:szCs w:val="32"/>
        </w:rPr>
        <w:t xml:space="preserve">ý là thiện, trái </w:t>
      </w:r>
      <w:r w:rsidRPr="00A769EC">
        <w:rPr>
          <w:rFonts w:ascii="Cambria" w:eastAsia="DFKai-SB" w:hAnsi="Cambria" w:cstheme="majorHAnsi"/>
          <w:i/>
          <w:iCs/>
          <w:color w:val="0030FE"/>
          <w:sz w:val="32"/>
          <w:szCs w:val="32"/>
        </w:rPr>
        <w:t>L</w:t>
      </w:r>
      <w:r w:rsidRPr="00412FF2">
        <w:rPr>
          <w:rFonts w:ascii="Cambria" w:eastAsia="DFKai-SB" w:hAnsi="Cambria" w:cstheme="majorHAnsi"/>
          <w:i/>
          <w:iCs/>
          <w:color w:val="0030FE"/>
          <w:sz w:val="32"/>
          <w:szCs w:val="32"/>
        </w:rPr>
        <w:t>ý là ác</w:t>
      </w:r>
      <w:r w:rsidRPr="00412FF2">
        <w:rPr>
          <w:rFonts w:ascii="Cambria" w:eastAsia="DFKai-SB" w:hAnsi="Cambria" w:cstheme="majorHAnsi"/>
          <w:color w:val="0030FE"/>
          <w:sz w:val="32"/>
          <w:szCs w:val="32"/>
        </w:rPr>
        <w:t xml:space="preserve">). Lý là gì? </w:t>
      </w:r>
      <w:r w:rsidRPr="00A769EC">
        <w:rPr>
          <w:rFonts w:ascii="Cambria" w:eastAsia="DFKai-SB" w:hAnsi="Cambria" w:cstheme="majorHAnsi" w:hint="eastAsia"/>
          <w:color w:val="FF0000"/>
          <w:sz w:val="32"/>
          <w:szCs w:val="32"/>
          <w:lang w:eastAsia="zh-CN"/>
        </w:rPr>
        <w:t>無相空性</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“Vô tướng Không tánh”</w:t>
      </w:r>
      <w:r w:rsidRPr="00412FF2">
        <w:rPr>
          <w:rFonts w:ascii="Cambria" w:eastAsia="DFKai-SB" w:hAnsi="Cambria" w:cstheme="majorHAnsi"/>
          <w:color w:val="0030FE"/>
          <w:sz w:val="32"/>
          <w:szCs w:val="32"/>
        </w:rPr>
        <w:t xml:space="preserve">. Phần sau nêu ví dụ nói: </w:t>
      </w:r>
      <w:r w:rsidRPr="00A769EC">
        <w:rPr>
          <w:rFonts w:ascii="Cambria" w:eastAsia="DFKai-SB" w:hAnsi="Cambria" w:cstheme="majorHAnsi" w:hint="eastAsia"/>
          <w:color w:val="FF0000"/>
          <w:sz w:val="32"/>
          <w:szCs w:val="32"/>
          <w:lang w:eastAsia="zh-CN"/>
        </w:rPr>
        <w:t>行布施，若能於施者、受者及所施物皆體空無物，是順於理，無相之行，是為善</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 xml:space="preserve">“Hành </w:t>
      </w:r>
      <w:r w:rsidR="0081180B" w:rsidRPr="00213FA8">
        <w:rPr>
          <w:rFonts w:ascii="Cambria" w:eastAsia="DFKai-SB" w:hAnsi="Cambria" w:cstheme="majorHAnsi"/>
          <w:b/>
          <w:bCs/>
          <w:color w:val="0030FE"/>
          <w:sz w:val="32"/>
          <w:szCs w:val="32"/>
        </w:rPr>
        <w:t>B</w:t>
      </w:r>
      <w:r w:rsidR="0081180B" w:rsidRPr="00412FF2">
        <w:rPr>
          <w:rFonts w:ascii="Cambria" w:eastAsia="DFKai-SB" w:hAnsi="Cambria" w:cstheme="majorHAnsi"/>
          <w:b/>
          <w:bCs/>
          <w:color w:val="0030FE"/>
          <w:sz w:val="32"/>
          <w:szCs w:val="32"/>
        </w:rPr>
        <w:t xml:space="preserve">ố </w:t>
      </w:r>
      <w:r w:rsidRPr="00412FF2">
        <w:rPr>
          <w:rFonts w:ascii="Cambria" w:eastAsia="DFKai-SB" w:hAnsi="Cambria" w:cstheme="majorHAnsi"/>
          <w:b/>
          <w:bCs/>
          <w:color w:val="0030FE"/>
          <w:sz w:val="32"/>
          <w:szCs w:val="32"/>
        </w:rPr>
        <w:t xml:space="preserve">thí, nhược năng ư thí giả, thọ giả cập sở thí vật giai thể </w:t>
      </w:r>
      <w:r w:rsidRPr="00A769EC">
        <w:rPr>
          <w:rFonts w:ascii="Cambria" w:eastAsia="DFKai-SB" w:hAnsi="Cambria" w:cstheme="majorHAnsi"/>
          <w:b/>
          <w:bCs/>
          <w:color w:val="0030FE"/>
          <w:sz w:val="32"/>
          <w:szCs w:val="32"/>
        </w:rPr>
        <w:t>K</w:t>
      </w:r>
      <w:r w:rsidRPr="00412FF2">
        <w:rPr>
          <w:rFonts w:ascii="Cambria" w:eastAsia="DFKai-SB" w:hAnsi="Cambria" w:cstheme="majorHAnsi"/>
          <w:b/>
          <w:bCs/>
          <w:color w:val="0030FE"/>
          <w:sz w:val="32"/>
          <w:szCs w:val="32"/>
        </w:rPr>
        <w:t xml:space="preserve">hông vô vật, thị thuận ư </w:t>
      </w:r>
      <w:r w:rsidRPr="00A769EC">
        <w:rPr>
          <w:rFonts w:ascii="Cambria" w:eastAsia="DFKai-SB" w:hAnsi="Cambria" w:cstheme="majorHAnsi"/>
          <w:b/>
          <w:bCs/>
          <w:color w:val="0030FE"/>
          <w:sz w:val="32"/>
          <w:szCs w:val="32"/>
        </w:rPr>
        <w:t>L</w:t>
      </w:r>
      <w:r w:rsidRPr="00412FF2">
        <w:rPr>
          <w:rFonts w:ascii="Cambria" w:eastAsia="DFKai-SB" w:hAnsi="Cambria" w:cstheme="majorHAnsi"/>
          <w:b/>
          <w:bCs/>
          <w:color w:val="0030FE"/>
          <w:sz w:val="32"/>
          <w:szCs w:val="32"/>
        </w:rPr>
        <w:t xml:space="preserve">ý, </w:t>
      </w:r>
      <w:r w:rsidRPr="00A769EC">
        <w:rPr>
          <w:rFonts w:ascii="Cambria" w:eastAsia="DFKai-SB" w:hAnsi="Cambria" w:cstheme="majorHAnsi"/>
          <w:b/>
          <w:bCs/>
          <w:color w:val="0030FE"/>
          <w:sz w:val="32"/>
          <w:szCs w:val="32"/>
        </w:rPr>
        <w:t>V</w:t>
      </w:r>
      <w:r w:rsidRPr="00412FF2">
        <w:rPr>
          <w:rFonts w:ascii="Cambria" w:eastAsia="DFKai-SB" w:hAnsi="Cambria" w:cstheme="majorHAnsi"/>
          <w:b/>
          <w:bCs/>
          <w:color w:val="0030FE"/>
          <w:sz w:val="32"/>
          <w:szCs w:val="32"/>
        </w:rPr>
        <w:t>ô tướng chi hành, thị vi thiện”</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Thực hành </w:t>
      </w:r>
      <w:r w:rsidR="0081180B" w:rsidRPr="00213FA8">
        <w:rPr>
          <w:rFonts w:ascii="Cambria" w:eastAsia="DFKai-SB" w:hAnsi="Cambria" w:cstheme="majorHAnsi"/>
          <w:i/>
          <w:iCs/>
          <w:color w:val="0030FE"/>
          <w:sz w:val="32"/>
          <w:szCs w:val="32"/>
        </w:rPr>
        <w:t>B</w:t>
      </w:r>
      <w:r w:rsidR="0081180B" w:rsidRPr="00412FF2">
        <w:rPr>
          <w:rFonts w:ascii="Cambria" w:eastAsia="DFKai-SB" w:hAnsi="Cambria" w:cstheme="majorHAnsi"/>
          <w:i/>
          <w:iCs/>
          <w:color w:val="0030FE"/>
          <w:sz w:val="32"/>
          <w:szCs w:val="32"/>
        </w:rPr>
        <w:t xml:space="preserve">ố </w:t>
      </w:r>
      <w:r w:rsidRPr="00412FF2">
        <w:rPr>
          <w:rFonts w:ascii="Cambria" w:eastAsia="DFKai-SB" w:hAnsi="Cambria" w:cstheme="majorHAnsi"/>
          <w:i/>
          <w:iCs/>
          <w:color w:val="0030FE"/>
          <w:sz w:val="32"/>
          <w:szCs w:val="32"/>
        </w:rPr>
        <w:t xml:space="preserve">thí, nếu có thể đối với người thí, kẻ được nhận và vật được thí đều là thể </w:t>
      </w:r>
      <w:r w:rsidRPr="00A769EC">
        <w:rPr>
          <w:rFonts w:ascii="Cambria" w:eastAsia="DFKai-SB" w:hAnsi="Cambria" w:cstheme="majorHAnsi"/>
          <w:i/>
          <w:iCs/>
          <w:color w:val="0030FE"/>
          <w:sz w:val="32"/>
          <w:szCs w:val="32"/>
        </w:rPr>
        <w:t>K</w:t>
      </w:r>
      <w:r w:rsidRPr="00412FF2">
        <w:rPr>
          <w:rFonts w:ascii="Cambria" w:eastAsia="DFKai-SB" w:hAnsi="Cambria" w:cstheme="majorHAnsi"/>
          <w:i/>
          <w:iCs/>
          <w:color w:val="0030FE"/>
          <w:sz w:val="32"/>
          <w:szCs w:val="32"/>
        </w:rPr>
        <w:t xml:space="preserve">hông </w:t>
      </w:r>
      <w:r w:rsidRPr="00A769EC">
        <w:rPr>
          <w:rFonts w:ascii="Cambria" w:eastAsia="DFKai-SB" w:hAnsi="Cambria" w:cstheme="majorHAnsi"/>
          <w:i/>
          <w:iCs/>
          <w:color w:val="0030FE"/>
          <w:sz w:val="32"/>
          <w:szCs w:val="32"/>
        </w:rPr>
        <w:t>không có thứ</w:t>
      </w:r>
      <w:r w:rsidRPr="00412FF2">
        <w:rPr>
          <w:rFonts w:ascii="Cambria" w:eastAsia="DFKai-SB" w:hAnsi="Cambria" w:cstheme="majorHAnsi"/>
          <w:i/>
          <w:iCs/>
          <w:color w:val="0030FE"/>
          <w:sz w:val="32"/>
          <w:szCs w:val="32"/>
        </w:rPr>
        <w:t xml:space="preserve"> gì, là thuận với </w:t>
      </w:r>
      <w:r w:rsidRPr="00A769EC">
        <w:rPr>
          <w:rFonts w:ascii="Cambria" w:eastAsia="DFKai-SB" w:hAnsi="Cambria" w:cstheme="majorHAnsi"/>
          <w:i/>
          <w:iCs/>
          <w:color w:val="0030FE"/>
          <w:sz w:val="32"/>
          <w:szCs w:val="32"/>
        </w:rPr>
        <w:t>L</w:t>
      </w:r>
      <w:r w:rsidRPr="00412FF2">
        <w:rPr>
          <w:rFonts w:ascii="Cambria" w:eastAsia="DFKai-SB" w:hAnsi="Cambria" w:cstheme="majorHAnsi"/>
          <w:i/>
          <w:iCs/>
          <w:color w:val="0030FE"/>
          <w:sz w:val="32"/>
          <w:szCs w:val="32"/>
        </w:rPr>
        <w:t xml:space="preserve">ý, sự hành </w:t>
      </w:r>
      <w:r w:rsidRPr="00A769EC">
        <w:rPr>
          <w:rFonts w:ascii="Cambria" w:eastAsia="DFKai-SB" w:hAnsi="Cambria" w:cstheme="majorHAnsi"/>
          <w:i/>
          <w:iCs/>
          <w:color w:val="0030FE"/>
          <w:sz w:val="32"/>
          <w:szCs w:val="32"/>
        </w:rPr>
        <w:t>V</w:t>
      </w:r>
      <w:r w:rsidRPr="00412FF2">
        <w:rPr>
          <w:rFonts w:ascii="Cambria" w:eastAsia="DFKai-SB" w:hAnsi="Cambria" w:cstheme="majorHAnsi"/>
          <w:i/>
          <w:iCs/>
          <w:color w:val="0030FE"/>
          <w:sz w:val="32"/>
          <w:szCs w:val="32"/>
        </w:rPr>
        <w:t>ô tướng, đó là thiện</w:t>
      </w:r>
      <w:r w:rsidRPr="00412FF2">
        <w:rPr>
          <w:rFonts w:ascii="Cambria" w:eastAsia="DFKai-SB" w:hAnsi="Cambria" w:cstheme="majorHAnsi"/>
          <w:color w:val="0030FE"/>
          <w:sz w:val="32"/>
          <w:szCs w:val="32"/>
        </w:rPr>
        <w:t xml:space="preserve">). Đó chính là lìa tất cả tướng, sâu hơn ý nghĩa trong phần trước. Nói từ mặt </w:t>
      </w:r>
      <w:r w:rsidRPr="00A769EC">
        <w:rPr>
          <w:rFonts w:ascii="Cambria" w:eastAsia="DFKai-SB" w:hAnsi="Cambria" w:cstheme="majorHAnsi"/>
          <w:color w:val="0030FE"/>
          <w:sz w:val="32"/>
          <w:szCs w:val="32"/>
        </w:rPr>
        <w:t>L</w:t>
      </w:r>
      <w:r w:rsidRPr="00412FF2">
        <w:rPr>
          <w:rFonts w:ascii="Cambria" w:eastAsia="DFKai-SB" w:hAnsi="Cambria" w:cstheme="majorHAnsi"/>
          <w:color w:val="0030FE"/>
          <w:sz w:val="32"/>
          <w:szCs w:val="32"/>
        </w:rPr>
        <w:t xml:space="preserve">ý, </w:t>
      </w:r>
      <w:r w:rsidR="001709CF" w:rsidRPr="00213FA8">
        <w:rPr>
          <w:rFonts w:ascii="Cambria" w:eastAsia="DFKai-SB" w:hAnsi="Cambria" w:cstheme="majorHAnsi"/>
          <w:color w:val="0030FE"/>
          <w:sz w:val="32"/>
          <w:szCs w:val="32"/>
        </w:rPr>
        <w:t>k</w:t>
      </w:r>
      <w:r w:rsidR="001709CF" w:rsidRPr="00412FF2">
        <w:rPr>
          <w:rFonts w:ascii="Cambria" w:eastAsia="DFKai-SB" w:hAnsi="Cambria" w:cstheme="majorHAnsi"/>
          <w:color w:val="0030FE"/>
          <w:sz w:val="32"/>
          <w:szCs w:val="32"/>
        </w:rPr>
        <w:t xml:space="preserve">inh </w:t>
      </w:r>
      <w:r w:rsidRPr="00A769EC">
        <w:rPr>
          <w:rFonts w:ascii="Cambria" w:eastAsia="DFKai-SB" w:hAnsi="Cambria" w:cstheme="majorHAnsi"/>
          <w:color w:val="0030FE"/>
          <w:sz w:val="32"/>
          <w:szCs w:val="32"/>
        </w:rPr>
        <w:t>l</w:t>
      </w:r>
      <w:r w:rsidRPr="00412FF2">
        <w:rPr>
          <w:rFonts w:ascii="Cambria" w:eastAsia="DFKai-SB" w:hAnsi="Cambria" w:cstheme="majorHAnsi"/>
          <w:color w:val="0030FE"/>
          <w:sz w:val="32"/>
          <w:szCs w:val="32"/>
        </w:rPr>
        <w:t xml:space="preserve">uận Đại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hừa nói nhiều lắm, phàm tất cả tướng, đều là hư vọng, </w:t>
      </w:r>
      <w:r w:rsidRPr="00A769EC">
        <w:rPr>
          <w:rFonts w:ascii="Cambria" w:eastAsia="DFKai-SB" w:hAnsi="Cambria" w:cstheme="majorHAnsi"/>
          <w:color w:val="0030FE"/>
          <w:sz w:val="32"/>
          <w:szCs w:val="32"/>
        </w:rPr>
        <w:t>L</w:t>
      </w:r>
      <w:r w:rsidRPr="00412FF2">
        <w:rPr>
          <w:rFonts w:ascii="Cambria" w:eastAsia="DFKai-SB" w:hAnsi="Cambria" w:cstheme="majorHAnsi"/>
          <w:color w:val="0030FE"/>
          <w:sz w:val="32"/>
          <w:szCs w:val="32"/>
        </w:rPr>
        <w:t xml:space="preserve">ý là gì? Không </w:t>
      </w:r>
      <w:r w:rsidRPr="00A769EC">
        <w:rPr>
          <w:rFonts w:ascii="Cambria" w:eastAsia="DFKai-SB" w:hAnsi="Cambria" w:cstheme="majorHAnsi"/>
          <w:color w:val="0030FE"/>
          <w:sz w:val="32"/>
          <w:szCs w:val="32"/>
        </w:rPr>
        <w:t>dính</w:t>
      </w:r>
      <w:r w:rsidRPr="00412FF2">
        <w:rPr>
          <w:rFonts w:ascii="Cambria" w:eastAsia="DFKai-SB" w:hAnsi="Cambria" w:cstheme="majorHAnsi"/>
          <w:color w:val="0030FE"/>
          <w:sz w:val="32"/>
          <w:szCs w:val="32"/>
        </w:rPr>
        <w:t xml:space="preserve"> tướng, biết tướng là sự hư vọng. Cho nên sự hành </w:t>
      </w:r>
      <w:r w:rsidRPr="00A769EC">
        <w:rPr>
          <w:rFonts w:ascii="Cambria" w:eastAsia="DFKai-SB" w:hAnsi="Cambria" w:cstheme="majorHAnsi"/>
          <w:color w:val="0030FE"/>
          <w:sz w:val="32"/>
          <w:szCs w:val="32"/>
        </w:rPr>
        <w:t>V</w:t>
      </w:r>
      <w:r w:rsidRPr="00412FF2">
        <w:rPr>
          <w:rFonts w:ascii="Cambria" w:eastAsia="DFKai-SB" w:hAnsi="Cambria" w:cstheme="majorHAnsi"/>
          <w:color w:val="0030FE"/>
          <w:sz w:val="32"/>
          <w:szCs w:val="32"/>
        </w:rPr>
        <w:t xml:space="preserve">ô tướng, đó là thiện, </w:t>
      </w:r>
      <w:r w:rsidR="00213FA8">
        <w:rPr>
          <w:rFonts w:ascii="Cambria" w:eastAsia="DFKai-SB" w:hAnsi="Cambria" w:cstheme="majorHAnsi"/>
          <w:color w:val="0030FE"/>
          <w:sz w:val="32"/>
          <w:szCs w:val="32"/>
        </w:rPr>
        <w:t>tương ưng</w:t>
      </w:r>
      <w:r w:rsidRPr="00412FF2">
        <w:rPr>
          <w:rFonts w:ascii="Cambria" w:eastAsia="DFKai-SB" w:hAnsi="Cambria" w:cstheme="majorHAnsi"/>
          <w:color w:val="0030FE"/>
          <w:sz w:val="32"/>
          <w:szCs w:val="32"/>
        </w:rPr>
        <w:t xml:space="preserve"> với Tánh </w:t>
      </w:r>
      <w:r w:rsidR="001709CF" w:rsidRPr="00213FA8">
        <w:rPr>
          <w:rFonts w:ascii="Cambria" w:eastAsia="DFKai-SB" w:hAnsi="Cambria" w:cstheme="majorHAnsi"/>
          <w:color w:val="0030FE"/>
          <w:sz w:val="32"/>
          <w:szCs w:val="32"/>
        </w:rPr>
        <w:t>đ</w:t>
      </w:r>
      <w:r w:rsidR="001709CF" w:rsidRPr="00412FF2">
        <w:rPr>
          <w:rFonts w:ascii="Cambria" w:eastAsia="DFKai-SB" w:hAnsi="Cambria" w:cstheme="majorHAnsi"/>
          <w:color w:val="0030FE"/>
          <w:sz w:val="32"/>
          <w:szCs w:val="32"/>
        </w:rPr>
        <w:t>ức</w:t>
      </w:r>
      <w:r w:rsidRPr="00412FF2">
        <w:rPr>
          <w:rFonts w:ascii="Cambria" w:eastAsia="DFKai-SB" w:hAnsi="Cambria" w:cstheme="majorHAnsi"/>
          <w:color w:val="0030FE"/>
          <w:sz w:val="32"/>
          <w:szCs w:val="32"/>
        </w:rPr>
        <w:t>.</w:t>
      </w:r>
    </w:p>
    <w:p w14:paraId="003143C2" w14:textId="615BA2EF"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b/>
          <w:bCs/>
          <w:color w:val="0030FE"/>
          <w:sz w:val="32"/>
          <w:szCs w:val="32"/>
        </w:rPr>
        <w:tab/>
      </w:r>
      <w:r w:rsidRPr="00A769EC">
        <w:rPr>
          <w:rFonts w:ascii="Cambria" w:eastAsia="DFKai-SB" w:hAnsi="Cambria" w:cstheme="majorHAnsi" w:hint="eastAsia"/>
          <w:color w:val="FF0000"/>
          <w:sz w:val="32"/>
          <w:szCs w:val="32"/>
          <w:lang w:eastAsia="zh-CN"/>
        </w:rPr>
        <w:t>若有所施、能施及所施之物，存於意中</w:t>
      </w:r>
      <w:r w:rsidRPr="00A769EC">
        <w:rPr>
          <w:rFonts w:ascii="Cambria" w:eastAsia="DFKai-SB"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“Nhược hữu sở thí, năng thí cập sở thí chi vật, tồn ư ý trung”</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Nếu có kẻ được thí, người thí cho và vật </w:t>
      </w:r>
      <w:r w:rsidRPr="00412FF2">
        <w:rPr>
          <w:rFonts w:ascii="Cambria" w:eastAsia="DFKai-SB" w:hAnsi="Cambria" w:cstheme="majorHAnsi"/>
          <w:i/>
          <w:iCs/>
          <w:color w:val="0030FE"/>
          <w:sz w:val="32"/>
          <w:szCs w:val="32"/>
        </w:rPr>
        <w:lastRenderedPageBreak/>
        <w:t>được thí còn ở trong ý</w:t>
      </w:r>
      <w:r w:rsidRPr="00412FF2">
        <w:rPr>
          <w:rFonts w:ascii="Cambria" w:eastAsia="DFKai-SB" w:hAnsi="Cambria" w:cstheme="majorHAnsi"/>
          <w:color w:val="0030FE"/>
          <w:sz w:val="32"/>
          <w:szCs w:val="32"/>
        </w:rPr>
        <w:t xml:space="preserve">), tức là ngày nay chúng ta nói là để ở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là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ã làm</w:t>
      </w:r>
      <w:r w:rsidRPr="00412FF2">
        <w:rPr>
          <w:rFonts w:ascii="Cambria" w:eastAsia="DFKai-SB" w:hAnsi="Cambria" w:cstheme="majorHAnsi"/>
          <w:color w:val="0030FE"/>
          <w:sz w:val="32"/>
          <w:szCs w:val="32"/>
        </w:rPr>
        <w:t xml:space="preserve"> không ít việc tốt, những việc đã làm này đều để ở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Để ở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các nhà Duy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hức học nói là gieo </w:t>
      </w:r>
      <w:r w:rsidRPr="00A769EC">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 xml:space="preserve">hủng tử vào A-lại-da thức, điều đó bất thiện, tại sao? </w:t>
      </w:r>
      <w:r w:rsidRPr="00A769EC">
        <w:rPr>
          <w:rFonts w:ascii="Cambria" w:eastAsia="DFKai-SB" w:hAnsi="Cambria" w:cstheme="majorHAnsi"/>
          <w:color w:val="0030FE"/>
          <w:sz w:val="32"/>
          <w:szCs w:val="32"/>
        </w:rPr>
        <w:t>Bởi g</w:t>
      </w:r>
      <w:r w:rsidRPr="00412FF2">
        <w:rPr>
          <w:rFonts w:ascii="Cambria" w:eastAsia="DFKai-SB" w:hAnsi="Cambria" w:cstheme="majorHAnsi"/>
          <w:color w:val="0030FE"/>
          <w:sz w:val="32"/>
          <w:szCs w:val="32"/>
        </w:rPr>
        <w:t xml:space="preserve">ieo </w:t>
      </w:r>
      <w:r w:rsidRPr="00A769EC">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 xml:space="preserve">hủng tử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tương lai gặp được duyên sẽ khởi tác dụng, sẽ kết quả, thiện có thiện quả, ác có ác báo. Không để ở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mặc dù tạo tác có thiện có ác, </w:t>
      </w:r>
      <w:r w:rsidR="009767F2" w:rsidRPr="00213FA8">
        <w:rPr>
          <w:rFonts w:ascii="Cambria" w:eastAsia="DFKai-SB" w:hAnsi="Cambria" w:cstheme="majorHAnsi"/>
          <w:color w:val="0030FE"/>
          <w:sz w:val="32"/>
          <w:szCs w:val="32"/>
        </w:rPr>
        <w:t xml:space="preserve">nhưng </w:t>
      </w:r>
      <w:r w:rsidRPr="00412FF2">
        <w:rPr>
          <w:rFonts w:ascii="Cambria" w:eastAsia="DFKai-SB" w:hAnsi="Cambria" w:cstheme="majorHAnsi"/>
          <w:color w:val="0030FE"/>
          <w:sz w:val="32"/>
          <w:szCs w:val="32"/>
        </w:rPr>
        <w:t xml:space="preserve">vẫn không có quả báo. </w:t>
      </w:r>
      <w:r w:rsidRPr="00A769EC">
        <w:rPr>
          <w:rFonts w:ascii="Cambria" w:eastAsia="DFKai-SB" w:hAnsi="Cambria" w:cstheme="majorHAnsi"/>
          <w:color w:val="0030FE"/>
          <w:sz w:val="32"/>
          <w:szCs w:val="32"/>
        </w:rPr>
        <w:t>N</w:t>
      </w:r>
      <w:r w:rsidRPr="00412FF2">
        <w:rPr>
          <w:rFonts w:ascii="Cambria" w:eastAsia="DFKai-SB" w:hAnsi="Cambria" w:cstheme="majorHAnsi"/>
          <w:color w:val="0030FE"/>
          <w:sz w:val="32"/>
          <w:szCs w:val="32"/>
        </w:rPr>
        <w:t xml:space="preserve">ói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iều này hay lắm. Chúng ta đoạn </w:t>
      </w:r>
      <w:r w:rsidRPr="00A769EC">
        <w:rPr>
          <w:rFonts w:ascii="Cambria" w:eastAsia="DFKai-SB" w:hAnsi="Cambria" w:cstheme="majorHAnsi"/>
          <w:color w:val="0030FE"/>
          <w:sz w:val="32"/>
          <w:szCs w:val="32"/>
        </w:rPr>
        <w:t>tất cả</w:t>
      </w:r>
      <w:r w:rsidRPr="00412FF2">
        <w:rPr>
          <w:rFonts w:ascii="Cambria" w:eastAsia="DFKai-SB" w:hAnsi="Cambria" w:cstheme="majorHAnsi"/>
          <w:color w:val="0030FE"/>
          <w:sz w:val="32"/>
          <w:szCs w:val="32"/>
        </w:rPr>
        <w:t xml:space="preserve"> điều ác, đừng để ở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tu </w:t>
      </w:r>
      <w:r w:rsidRPr="00A769EC">
        <w:rPr>
          <w:rFonts w:ascii="Cambria" w:eastAsia="DFKai-SB" w:hAnsi="Cambria" w:cstheme="majorHAnsi"/>
          <w:color w:val="0030FE"/>
          <w:sz w:val="32"/>
          <w:szCs w:val="32"/>
        </w:rPr>
        <w:t>tất cả</w:t>
      </w:r>
      <w:r w:rsidRPr="00412FF2">
        <w:rPr>
          <w:rFonts w:ascii="Cambria" w:eastAsia="DFKai-SB" w:hAnsi="Cambria" w:cstheme="majorHAnsi"/>
          <w:color w:val="0030FE"/>
          <w:sz w:val="32"/>
          <w:szCs w:val="32"/>
        </w:rPr>
        <w:t xml:space="preserve"> điều thiện, cũng đừng để ở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toàn là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vậy là đúng</w:t>
      </w:r>
      <w:r w:rsidRPr="00A769EC">
        <w:rPr>
          <w:rFonts w:ascii="Cambria" w:eastAsia="DFKai-SB" w:hAnsi="Cambria" w:cstheme="majorHAnsi"/>
          <w:color w:val="0030FE"/>
          <w:sz w:val="32"/>
          <w:szCs w:val="32"/>
        </w:rPr>
        <w:t xml:space="preserve"> rồi</w:t>
      </w:r>
      <w:r w:rsidRPr="00412FF2">
        <w:rPr>
          <w:rFonts w:ascii="Cambria" w:eastAsia="DFKai-SB" w:hAnsi="Cambria" w:cstheme="majorHAnsi"/>
          <w:color w:val="0030FE"/>
          <w:sz w:val="32"/>
          <w:szCs w:val="32"/>
        </w:rPr>
        <w:t xml:space="preserve">, điều này </w:t>
      </w:r>
      <w:r w:rsidR="00213FA8">
        <w:rPr>
          <w:rFonts w:ascii="Cambria" w:eastAsia="DFKai-SB" w:hAnsi="Cambria" w:cstheme="majorHAnsi"/>
          <w:color w:val="0030FE"/>
          <w:sz w:val="32"/>
          <w:szCs w:val="32"/>
        </w:rPr>
        <w:t>tương ưng</w:t>
      </w:r>
      <w:r w:rsidRPr="00412FF2">
        <w:rPr>
          <w:rFonts w:ascii="Cambria" w:eastAsia="DFKai-SB" w:hAnsi="Cambria" w:cstheme="majorHAnsi"/>
          <w:color w:val="0030FE"/>
          <w:sz w:val="32"/>
          <w:szCs w:val="32"/>
        </w:rPr>
        <w:t xml:space="preserve"> với </w:t>
      </w:r>
      <w:r w:rsidRPr="00A769EC">
        <w:rPr>
          <w:rFonts w:ascii="Cambria" w:eastAsia="DFKai-SB" w:hAnsi="Cambria" w:cstheme="majorHAnsi"/>
          <w:color w:val="0030FE"/>
          <w:sz w:val="32"/>
          <w:szCs w:val="32"/>
        </w:rPr>
        <w:t>L</w:t>
      </w:r>
      <w:r w:rsidRPr="00412FF2">
        <w:rPr>
          <w:rFonts w:ascii="Cambria" w:eastAsia="DFKai-SB" w:hAnsi="Cambria" w:cstheme="majorHAnsi"/>
          <w:color w:val="0030FE"/>
          <w:sz w:val="32"/>
          <w:szCs w:val="32"/>
        </w:rPr>
        <w:t xml:space="preserve">ý, đó là điều thiện chân chánh. Chỉ e để ở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quả báo </w:t>
      </w:r>
      <w:r w:rsidRPr="00A769EC">
        <w:rPr>
          <w:rFonts w:ascii="Cambria" w:eastAsia="DFKai-SB" w:hAnsi="Cambria" w:cstheme="majorHAnsi"/>
          <w:color w:val="0030FE"/>
          <w:sz w:val="32"/>
          <w:szCs w:val="32"/>
        </w:rPr>
        <w:t xml:space="preserve">của </w:t>
      </w:r>
      <w:r w:rsidRPr="00412FF2">
        <w:rPr>
          <w:rFonts w:ascii="Cambria" w:eastAsia="DFKai-SB" w:hAnsi="Cambria" w:cstheme="majorHAnsi"/>
          <w:color w:val="0030FE"/>
          <w:sz w:val="32"/>
          <w:szCs w:val="32"/>
        </w:rPr>
        <w:t xml:space="preserve">để ở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thiện </w:t>
      </w:r>
      <w:r w:rsidR="00DA1F9A" w:rsidRPr="00213FA8">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cảm ba đường thiện, ác </w:t>
      </w:r>
      <w:r w:rsidR="00DA1F9A" w:rsidRPr="00213FA8">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cảm ba đường ác, ba đường thiện, ba đường ác đều ở trong luân hồi, quý vị ra không khỏi </w:t>
      </w:r>
      <w:r>
        <w:rPr>
          <w:rFonts w:ascii="Cambria" w:eastAsia="DFKai-SB" w:hAnsi="Cambria" w:cstheme="majorHAnsi"/>
          <w:color w:val="0030FE"/>
          <w:sz w:val="32"/>
          <w:szCs w:val="32"/>
        </w:rPr>
        <w:t>Lục đạo</w:t>
      </w:r>
      <w:r w:rsidRPr="00412FF2">
        <w:rPr>
          <w:rFonts w:ascii="Cambria" w:eastAsia="DFKai-SB" w:hAnsi="Cambria" w:cstheme="majorHAnsi"/>
          <w:color w:val="0030FE"/>
          <w:sz w:val="32"/>
          <w:szCs w:val="32"/>
        </w:rPr>
        <w:t xml:space="preserve"> luân hồi. Chỉ cần ra không khỏi </w:t>
      </w:r>
      <w:r>
        <w:rPr>
          <w:rFonts w:ascii="Cambria" w:eastAsia="DFKai-SB" w:hAnsi="Cambria" w:cstheme="majorHAnsi"/>
          <w:color w:val="0030FE"/>
          <w:sz w:val="32"/>
          <w:szCs w:val="32"/>
        </w:rPr>
        <w:t>Lục đạo luân hồi</w:t>
      </w:r>
      <w:r w:rsidRPr="00412FF2">
        <w:rPr>
          <w:rFonts w:ascii="Cambria" w:eastAsia="DFKai-SB" w:hAnsi="Cambria" w:cstheme="majorHAnsi"/>
          <w:color w:val="0030FE"/>
          <w:sz w:val="32"/>
          <w:szCs w:val="32"/>
        </w:rPr>
        <w:t xml:space="preserve">, chúng ta đều biết, Phật đã nói rất nhiều, chắc chắn rằng thời gian ở trong </w:t>
      </w:r>
      <w:r w:rsidR="00DA1F9A" w:rsidRPr="00213FA8">
        <w:rPr>
          <w:rFonts w:ascii="Cambria" w:eastAsia="DFKai-SB" w:hAnsi="Cambria" w:cstheme="majorHAnsi"/>
          <w:color w:val="0030FE"/>
          <w:sz w:val="32"/>
          <w:szCs w:val="32"/>
        </w:rPr>
        <w:t>T</w:t>
      </w:r>
      <w:r w:rsidR="00DA1F9A" w:rsidRPr="00412FF2">
        <w:rPr>
          <w:rFonts w:ascii="Cambria" w:eastAsia="DFKai-SB" w:hAnsi="Cambria" w:cstheme="majorHAnsi"/>
          <w:color w:val="0030FE"/>
          <w:sz w:val="32"/>
          <w:szCs w:val="32"/>
        </w:rPr>
        <w:t xml:space="preserve">am </w:t>
      </w:r>
      <w:r w:rsidRPr="00412FF2">
        <w:rPr>
          <w:rFonts w:ascii="Cambria" w:eastAsia="DFKai-SB" w:hAnsi="Cambria" w:cstheme="majorHAnsi"/>
          <w:color w:val="0030FE"/>
          <w:sz w:val="32"/>
          <w:szCs w:val="32"/>
        </w:rPr>
        <w:t xml:space="preserve">đồ lâu, thời gian ở cõi nhân thiên ngắn. Thọ mạng trên trời thì dài, </w:t>
      </w:r>
      <w:r w:rsidR="00DA1F9A" w:rsidRPr="00213FA8">
        <w:rPr>
          <w:rFonts w:ascii="Cambria" w:eastAsia="DFKai-SB" w:hAnsi="Cambria" w:cstheme="majorHAnsi"/>
          <w:color w:val="0030FE"/>
          <w:sz w:val="32"/>
          <w:szCs w:val="32"/>
        </w:rPr>
        <w:t>t</w:t>
      </w:r>
      <w:r w:rsidR="00DA1F9A" w:rsidRPr="00412FF2">
        <w:rPr>
          <w:rFonts w:ascii="Cambria" w:eastAsia="DFKai-SB" w:hAnsi="Cambria" w:cstheme="majorHAnsi"/>
          <w:color w:val="0030FE"/>
          <w:sz w:val="32"/>
          <w:szCs w:val="32"/>
        </w:rPr>
        <w:t xml:space="preserve">rời </w:t>
      </w:r>
      <w:r w:rsidRPr="00412FF2">
        <w:rPr>
          <w:rFonts w:ascii="Cambria" w:eastAsia="DFKai-SB" w:hAnsi="Cambria" w:cstheme="majorHAnsi"/>
          <w:color w:val="0030FE"/>
          <w:sz w:val="32"/>
          <w:szCs w:val="32"/>
        </w:rPr>
        <w:t xml:space="preserve">Sắc giới, </w:t>
      </w:r>
      <w:r w:rsidR="00DA1F9A" w:rsidRPr="00213FA8">
        <w:rPr>
          <w:rFonts w:ascii="Cambria" w:eastAsia="DFKai-SB" w:hAnsi="Cambria" w:cstheme="majorHAnsi"/>
          <w:color w:val="0030FE"/>
          <w:sz w:val="32"/>
          <w:szCs w:val="32"/>
        </w:rPr>
        <w:t>t</w:t>
      </w:r>
      <w:r w:rsidR="00DA1F9A" w:rsidRPr="00412FF2">
        <w:rPr>
          <w:rFonts w:ascii="Cambria" w:eastAsia="DFKai-SB" w:hAnsi="Cambria" w:cstheme="majorHAnsi"/>
          <w:color w:val="0030FE"/>
          <w:sz w:val="32"/>
          <w:szCs w:val="32"/>
        </w:rPr>
        <w:t xml:space="preserve">rời </w:t>
      </w:r>
      <w:r w:rsidRPr="00412FF2">
        <w:rPr>
          <w:rFonts w:ascii="Cambria" w:eastAsia="DFKai-SB" w:hAnsi="Cambria" w:cstheme="majorHAnsi"/>
          <w:color w:val="0030FE"/>
          <w:sz w:val="32"/>
          <w:szCs w:val="32"/>
        </w:rPr>
        <w:t xml:space="preserve">Vô sắc giới, nhưng thời gian trong địa ngục còn hơn cả </w:t>
      </w:r>
      <w:r w:rsidRPr="00A769EC">
        <w:rPr>
          <w:rFonts w:ascii="Cambria" w:eastAsia="DFKai-SB" w:hAnsi="Cambria" w:cstheme="majorHAnsi"/>
          <w:color w:val="0030FE"/>
          <w:sz w:val="32"/>
          <w:szCs w:val="32"/>
        </w:rPr>
        <w:t>trên trời</w:t>
      </w:r>
      <w:r w:rsidRPr="00412FF2">
        <w:rPr>
          <w:rFonts w:ascii="Cambria" w:eastAsia="DFKai-SB" w:hAnsi="Cambria" w:cstheme="majorHAnsi"/>
          <w:color w:val="0030FE"/>
          <w:sz w:val="32"/>
          <w:szCs w:val="32"/>
        </w:rPr>
        <w:t>.</w:t>
      </w:r>
    </w:p>
    <w:p w14:paraId="7D010ECA" w14:textId="647CC238"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lang w:eastAsia="zh-CN"/>
        </w:rPr>
        <w:tab/>
      </w:r>
      <w:r w:rsidRPr="00412FF2">
        <w:rPr>
          <w:rFonts w:ascii="Cambria" w:eastAsia="DFKai-SB" w:hAnsi="Cambria" w:cstheme="majorHAnsi"/>
          <w:color w:val="0030FE"/>
          <w:sz w:val="32"/>
          <w:szCs w:val="32"/>
        </w:rPr>
        <w:t xml:space="preserve">Cho nên nhất định phải biết, tất cả các pháp </w:t>
      </w:r>
      <w:r w:rsidRPr="00A769EC">
        <w:rPr>
          <w:rFonts w:ascii="Cambria" w:eastAsia="DFKai-SB" w:hAnsi="Cambria" w:cstheme="majorHAnsi"/>
          <w:color w:val="0030FE"/>
          <w:sz w:val="32"/>
          <w:szCs w:val="32"/>
        </w:rPr>
        <w:t>bất khả đắc</w:t>
      </w:r>
      <w:r w:rsidRPr="00412FF2">
        <w:rPr>
          <w:rFonts w:ascii="Cambria" w:eastAsia="DFKai-SB" w:hAnsi="Cambria" w:cstheme="majorHAnsi"/>
          <w:color w:val="0030FE"/>
          <w:sz w:val="32"/>
          <w:szCs w:val="32"/>
        </w:rPr>
        <w:t xml:space="preserve">, Phật ở trong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inh đã nói cho chúng ta rất rõ ràng. Tất cả hiện tượng, trong Kinh Lăng</w:t>
      </w:r>
      <w:r w:rsidRPr="00A769EC">
        <w:rPr>
          <w:rFonts w:ascii="Cambria" w:eastAsia="DFKai-SB" w:hAnsi="Cambria" w:cstheme="majorHAnsi"/>
          <w:color w:val="0030FE"/>
          <w:sz w:val="32"/>
          <w:szCs w:val="32"/>
        </w:rPr>
        <w:t xml:space="preserve"> Già</w:t>
      </w:r>
      <w:r w:rsidRPr="00412FF2">
        <w:rPr>
          <w:rFonts w:ascii="Cambria" w:eastAsia="DFKai-SB" w:hAnsi="Cambria" w:cstheme="majorHAnsi"/>
          <w:color w:val="0030FE"/>
          <w:sz w:val="32"/>
          <w:szCs w:val="32"/>
        </w:rPr>
        <w:t xml:space="preserve"> nói rất hay, đều là</w:t>
      </w:r>
      <w:r w:rsidRPr="00A769EC">
        <w:rPr>
          <w:rFonts w:ascii="Cambria" w:eastAsia="DFKai-SB" w:hAnsi="Cambria" w:cstheme="majorHAnsi" w:hint="eastAsia"/>
          <w:color w:val="FF0000"/>
          <w:sz w:val="32"/>
          <w:szCs w:val="32"/>
          <w:lang w:eastAsia="zh-CN"/>
        </w:rPr>
        <w:t>自心現量，不斷之無</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“Tự Tâm hiện lượng, bất đoạn chi vô”</w:t>
      </w:r>
      <w:r w:rsidRPr="00412FF2">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H</w:t>
      </w:r>
      <w:r w:rsidRPr="00412FF2">
        <w:rPr>
          <w:rFonts w:ascii="Cambria" w:eastAsia="DFKai-SB" w:hAnsi="Cambria" w:cstheme="majorHAnsi"/>
          <w:i/>
          <w:iCs/>
          <w:color w:val="0030FE"/>
          <w:sz w:val="32"/>
          <w:szCs w:val="32"/>
        </w:rPr>
        <w:t xml:space="preserve">iện </w:t>
      </w:r>
      <w:r w:rsidRPr="00A769EC">
        <w:rPr>
          <w:rFonts w:ascii="Cambria" w:eastAsia="DFKai-SB" w:hAnsi="Cambria" w:cstheme="majorHAnsi"/>
          <w:i/>
          <w:iCs/>
          <w:color w:val="0030FE"/>
          <w:sz w:val="32"/>
          <w:szCs w:val="32"/>
        </w:rPr>
        <w:t>l</w:t>
      </w:r>
      <w:r w:rsidRPr="00412FF2">
        <w:rPr>
          <w:rFonts w:ascii="Cambria" w:eastAsia="DFKai-SB" w:hAnsi="Cambria" w:cstheme="majorHAnsi"/>
          <w:i/>
          <w:iCs/>
          <w:color w:val="0030FE"/>
          <w:sz w:val="32"/>
          <w:szCs w:val="32"/>
        </w:rPr>
        <w:t>ượng</w:t>
      </w:r>
      <w:r w:rsidRPr="00412FF2" w:rsidDel="007441D7">
        <w:rPr>
          <w:rFonts w:ascii="Cambria" w:eastAsia="DFKai-SB" w:hAnsi="Cambria" w:cstheme="majorHAnsi"/>
          <w:i/>
          <w:iCs/>
          <w:color w:val="0030FE"/>
          <w:sz w:val="32"/>
          <w:szCs w:val="32"/>
        </w:rPr>
        <w:t xml:space="preserve"> </w:t>
      </w:r>
      <w:r w:rsidRPr="00A769EC">
        <w:rPr>
          <w:rFonts w:ascii="Cambria" w:eastAsia="DFKai-SB" w:hAnsi="Cambria" w:cstheme="majorHAnsi"/>
          <w:i/>
          <w:iCs/>
          <w:color w:val="0030FE"/>
          <w:sz w:val="32"/>
          <w:szCs w:val="32"/>
        </w:rPr>
        <w:t>t</w:t>
      </w:r>
      <w:r>
        <w:rPr>
          <w:rFonts w:ascii="Cambria" w:eastAsia="DFKai-SB" w:hAnsi="Cambria" w:cstheme="majorHAnsi"/>
          <w:i/>
          <w:iCs/>
          <w:color w:val="0030FE"/>
          <w:sz w:val="32"/>
          <w:szCs w:val="32"/>
        </w:rPr>
        <w:t>ừ</w:t>
      </w:r>
      <w:r w:rsidRPr="00412FF2">
        <w:rPr>
          <w:rFonts w:ascii="Cambria" w:eastAsia="DFKai-SB" w:hAnsi="Cambria" w:cstheme="majorHAnsi"/>
          <w:i/>
          <w:iCs/>
          <w:color w:val="0030FE"/>
          <w:sz w:val="32"/>
          <w:szCs w:val="32"/>
        </w:rPr>
        <w:t xml:space="preserve"> </w:t>
      </w:r>
      <w:r w:rsidRPr="00A769EC">
        <w:rPr>
          <w:rFonts w:ascii="Cambria" w:eastAsia="DFKai-SB" w:hAnsi="Cambria" w:cstheme="majorHAnsi"/>
          <w:i/>
          <w:iCs/>
          <w:color w:val="0030FE"/>
          <w:sz w:val="32"/>
          <w:szCs w:val="32"/>
        </w:rPr>
        <w:t>t</w:t>
      </w:r>
      <w:r w:rsidRPr="00412FF2">
        <w:rPr>
          <w:rFonts w:ascii="Cambria" w:eastAsia="DFKai-SB" w:hAnsi="Cambria" w:cstheme="majorHAnsi"/>
          <w:i/>
          <w:iCs/>
          <w:color w:val="0030FE"/>
          <w:sz w:val="32"/>
          <w:szCs w:val="32"/>
        </w:rPr>
        <w:t>âm</w:t>
      </w:r>
      <w:r w:rsidRPr="00A769EC">
        <w:rPr>
          <w:rFonts w:ascii="Cambria" w:eastAsia="DFKai-SB" w:hAnsi="Cambria" w:cstheme="majorHAnsi"/>
          <w:i/>
          <w:iCs/>
          <w:color w:val="0030FE"/>
          <w:sz w:val="32"/>
          <w:szCs w:val="32"/>
        </w:rPr>
        <w:t>,</w:t>
      </w:r>
      <w:r w:rsidRPr="00412FF2">
        <w:rPr>
          <w:rFonts w:ascii="Cambria" w:eastAsia="DFKai-SB" w:hAnsi="Cambria" w:cstheme="majorHAnsi"/>
          <w:i/>
          <w:iCs/>
          <w:color w:val="0030FE"/>
          <w:sz w:val="32"/>
          <w:szCs w:val="32"/>
        </w:rPr>
        <w:t xml:space="preserve"> </w:t>
      </w:r>
      <w:r w:rsidRPr="00A769EC">
        <w:rPr>
          <w:rFonts w:ascii="Cambria" w:eastAsia="DFKai-SB" w:hAnsi="Cambria" w:cstheme="majorHAnsi"/>
          <w:i/>
          <w:iCs/>
          <w:color w:val="0030FE"/>
          <w:sz w:val="32"/>
          <w:szCs w:val="32"/>
        </w:rPr>
        <w:t>sự k</w:t>
      </w:r>
      <w:r w:rsidRPr="00412FF2">
        <w:rPr>
          <w:rFonts w:ascii="Cambria" w:eastAsia="DFKai-SB" w:hAnsi="Cambria" w:cstheme="majorHAnsi"/>
          <w:i/>
          <w:iCs/>
          <w:color w:val="0030FE"/>
          <w:sz w:val="32"/>
          <w:szCs w:val="32"/>
        </w:rPr>
        <w:t>hông</w:t>
      </w:r>
      <w:r w:rsidRPr="00A769EC">
        <w:rPr>
          <w:rFonts w:ascii="Cambria" w:eastAsia="DFKai-SB" w:hAnsi="Cambria" w:cstheme="majorHAnsi"/>
          <w:i/>
          <w:iCs/>
          <w:color w:val="0030FE"/>
          <w:sz w:val="32"/>
          <w:szCs w:val="32"/>
        </w:rPr>
        <w:t xml:space="preserve"> thật mà không gián đoạn</w:t>
      </w:r>
      <w:r w:rsidRPr="00412FF2">
        <w:rPr>
          <w:rFonts w:ascii="Cambria" w:eastAsia="DFKai-SB" w:hAnsi="Cambria" w:cstheme="majorHAnsi"/>
          <w:color w:val="0030FE"/>
          <w:sz w:val="32"/>
          <w:szCs w:val="32"/>
        </w:rPr>
        <w:t xml:space="preserve">). Bồ-tát Di-lặc nói với chúng ta, chúng ta phải ghi nhớ rất rõ ràng, phải thường xuyên lấy đó làm y </w:t>
      </w:r>
      <w:r w:rsidR="0011227A" w:rsidRPr="00412FF2">
        <w:rPr>
          <w:rFonts w:ascii="Cambria" w:eastAsia="DFKai-SB" w:hAnsi="Cambria" w:cstheme="majorHAnsi"/>
          <w:color w:val="0030FE"/>
          <w:sz w:val="32"/>
          <w:szCs w:val="32"/>
        </w:rPr>
        <w:t>c</w:t>
      </w:r>
      <w:r w:rsidR="0011227A" w:rsidRPr="00213FA8">
        <w:rPr>
          <w:rFonts w:ascii="Cambria" w:eastAsia="DFKai-SB" w:hAnsi="Cambria" w:cstheme="majorHAnsi"/>
          <w:color w:val="0030FE"/>
          <w:sz w:val="32"/>
          <w:szCs w:val="32"/>
        </w:rPr>
        <w:t>ứ</w:t>
      </w:r>
      <w:r w:rsidR="0011227A"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để chúng ta qu</w:t>
      </w:r>
      <w:r w:rsidR="006E290D" w:rsidRPr="006E290D">
        <w:rPr>
          <w:rFonts w:ascii="Cambria" w:eastAsia="DFKai-SB" w:hAnsi="Cambria" w:cstheme="majorHAnsi"/>
          <w:color w:val="0030FE"/>
          <w:sz w:val="32"/>
          <w:szCs w:val="32"/>
        </w:rPr>
        <w:t>á</w:t>
      </w:r>
      <w:r w:rsidRPr="00412FF2">
        <w:rPr>
          <w:rFonts w:ascii="Cambria" w:eastAsia="DFKai-SB" w:hAnsi="Cambria" w:cstheme="majorHAnsi"/>
          <w:color w:val="0030FE"/>
          <w:sz w:val="32"/>
          <w:szCs w:val="32"/>
        </w:rPr>
        <w:t xml:space="preserve">n </w:t>
      </w:r>
      <w:r w:rsidR="006E290D" w:rsidRPr="006E290D">
        <w:rPr>
          <w:rFonts w:ascii="Cambria" w:eastAsia="DFKai-SB" w:hAnsi="Cambria" w:cstheme="majorHAnsi"/>
          <w:color w:val="0030FE"/>
          <w:sz w:val="32"/>
          <w:szCs w:val="32"/>
        </w:rPr>
        <w:t>chiếu</w:t>
      </w:r>
      <w:r w:rsidRPr="00412FF2">
        <w:rPr>
          <w:rFonts w:ascii="Cambria" w:eastAsia="DFKai-SB" w:hAnsi="Cambria" w:cstheme="majorHAnsi"/>
          <w:color w:val="0030FE"/>
          <w:sz w:val="32"/>
          <w:szCs w:val="32"/>
        </w:rPr>
        <w:t xml:space="preserve">, đó chính là 1 giây </w:t>
      </w:r>
      <w:r w:rsidR="009E18E8" w:rsidRPr="00213FA8">
        <w:rPr>
          <w:rFonts w:ascii="Cambria" w:eastAsia="DFKai-SB" w:hAnsi="Cambria" w:cstheme="majorHAnsi"/>
          <w:color w:val="0030FE"/>
          <w:sz w:val="32"/>
          <w:szCs w:val="32"/>
        </w:rPr>
        <w:t xml:space="preserve">với </w:t>
      </w:r>
      <w:r w:rsidRPr="00412FF2">
        <w:rPr>
          <w:rFonts w:ascii="Cambria" w:eastAsia="DFKai-SB" w:hAnsi="Cambria" w:cstheme="majorHAnsi"/>
          <w:color w:val="0030FE"/>
          <w:sz w:val="32"/>
          <w:szCs w:val="32"/>
        </w:rPr>
        <w:t>2</w:t>
      </w:r>
      <w:r w:rsidRPr="00A769EC">
        <w:rPr>
          <w:rFonts w:ascii="Cambria" w:eastAsia="DFKai-SB" w:hAnsi="Cambria" w:cstheme="majorHAnsi"/>
          <w:color w:val="0030FE"/>
          <w:sz w:val="32"/>
          <w:szCs w:val="32"/>
        </w:rPr>
        <w:t xml:space="preserve"> triệu </w:t>
      </w:r>
      <w:r w:rsidRPr="00412FF2">
        <w:rPr>
          <w:rFonts w:ascii="Cambria" w:eastAsia="DFKai-SB" w:hAnsi="Cambria" w:cstheme="majorHAnsi"/>
          <w:color w:val="0030FE"/>
          <w:sz w:val="32"/>
          <w:szCs w:val="32"/>
        </w:rPr>
        <w:t>100 ngàn tỷ lần sanh diệt, đó là tất cả hiện tượng, sanh diệt trong 2</w:t>
      </w:r>
      <w:r w:rsidRPr="00A769EC">
        <w:rPr>
          <w:rFonts w:ascii="Cambria" w:eastAsia="DFKai-SB" w:hAnsi="Cambria" w:cstheme="majorHAnsi"/>
          <w:color w:val="0030FE"/>
          <w:sz w:val="32"/>
          <w:szCs w:val="32"/>
        </w:rPr>
        <w:t xml:space="preserve"> triệu </w:t>
      </w:r>
      <w:r w:rsidRPr="00412FF2">
        <w:rPr>
          <w:rFonts w:ascii="Cambria" w:eastAsia="DFKai-SB" w:hAnsi="Cambria" w:cstheme="majorHAnsi"/>
          <w:color w:val="0030FE"/>
          <w:sz w:val="32"/>
          <w:szCs w:val="32"/>
        </w:rPr>
        <w:t xml:space="preserve">100 ngàn tỷ lần. Toàn là giả, toàn là trọn không thể được. Hiện tượng sóng </w:t>
      </w:r>
      <w:r w:rsidRPr="00A769EC">
        <w:rPr>
          <w:rFonts w:ascii="Cambria" w:eastAsia="DFKai-SB" w:hAnsi="Cambria" w:cstheme="majorHAnsi"/>
          <w:color w:val="0030FE"/>
          <w:sz w:val="32"/>
          <w:szCs w:val="32"/>
        </w:rPr>
        <w:t xml:space="preserve">dao dộng </w:t>
      </w:r>
      <w:r w:rsidRPr="00412FF2">
        <w:rPr>
          <w:rFonts w:ascii="Cambria" w:eastAsia="DFKai-SB" w:hAnsi="Cambria" w:cstheme="majorHAnsi"/>
          <w:color w:val="0030FE"/>
          <w:sz w:val="32"/>
          <w:szCs w:val="32"/>
        </w:rPr>
        <w:t xml:space="preserve">nhanh như vậy, ngay cả cảm xúc chúng ta cũng không có, không có chút cảm xúc nào, đó là nói lời thật. Phàm </w:t>
      </w:r>
      <w:r w:rsidRPr="00A769EC">
        <w:rPr>
          <w:rFonts w:ascii="Cambria" w:eastAsia="DFKai-SB" w:hAnsi="Cambria" w:cstheme="majorHAnsi"/>
          <w:color w:val="0030FE"/>
          <w:sz w:val="32"/>
          <w:szCs w:val="32"/>
        </w:rPr>
        <w:t>sở hữu</w:t>
      </w:r>
      <w:r w:rsidRPr="00412FF2">
        <w:rPr>
          <w:rFonts w:ascii="Cambria" w:eastAsia="DFKai-SB" w:hAnsi="Cambria" w:cstheme="majorHAnsi"/>
          <w:color w:val="0030FE"/>
          <w:sz w:val="32"/>
          <w:szCs w:val="32"/>
        </w:rPr>
        <w:t xml:space="preserve"> tướng, </w:t>
      </w:r>
      <w:r w:rsidRPr="00A769EC">
        <w:rPr>
          <w:rFonts w:ascii="Cambria" w:eastAsia="DFKai-SB" w:hAnsi="Cambria" w:cstheme="majorHAnsi"/>
          <w:color w:val="0030FE"/>
          <w:sz w:val="32"/>
          <w:szCs w:val="32"/>
        </w:rPr>
        <w:t>giai thị</w:t>
      </w:r>
      <w:r w:rsidRPr="00412FF2">
        <w:rPr>
          <w:rFonts w:ascii="Cambria" w:eastAsia="DFKai-SB" w:hAnsi="Cambria" w:cstheme="majorHAnsi"/>
          <w:color w:val="0030FE"/>
          <w:sz w:val="32"/>
          <w:szCs w:val="32"/>
        </w:rPr>
        <w:t xml:space="preserve"> hư vọng, chính là nói về việc này. Phàm phu </w:t>
      </w:r>
      <w:r>
        <w:rPr>
          <w:rFonts w:ascii="Cambria" w:eastAsia="DFKai-SB" w:hAnsi="Cambria" w:cstheme="majorHAnsi"/>
          <w:color w:val="0030FE"/>
          <w:sz w:val="32"/>
          <w:szCs w:val="32"/>
        </w:rPr>
        <w:t>Lục đạo</w:t>
      </w:r>
      <w:r w:rsidRPr="00412FF2">
        <w:rPr>
          <w:rFonts w:ascii="Cambria" w:eastAsia="DFKai-SB" w:hAnsi="Cambria" w:cstheme="majorHAnsi"/>
          <w:color w:val="0030FE"/>
          <w:sz w:val="32"/>
          <w:szCs w:val="32"/>
        </w:rPr>
        <w:t xml:space="preserve"> thiệt thòi rồi, ra không khỏi </w:t>
      </w:r>
      <w:r>
        <w:rPr>
          <w:rFonts w:ascii="Cambria" w:eastAsia="DFKai-SB" w:hAnsi="Cambria" w:cstheme="majorHAnsi"/>
          <w:color w:val="0030FE"/>
          <w:sz w:val="32"/>
          <w:szCs w:val="32"/>
        </w:rPr>
        <w:t>Lục đạo luân hồi</w:t>
      </w:r>
      <w:r w:rsidRPr="00412FF2">
        <w:rPr>
          <w:rFonts w:ascii="Cambria" w:eastAsia="DFKai-SB" w:hAnsi="Cambria" w:cstheme="majorHAnsi"/>
          <w:color w:val="0030FE"/>
          <w:sz w:val="32"/>
          <w:szCs w:val="32"/>
        </w:rPr>
        <w:t xml:space="preserve">, tại sao? </w:t>
      </w:r>
      <w:r w:rsidR="008A5F9B" w:rsidRPr="00213FA8">
        <w:rPr>
          <w:rFonts w:ascii="Cambria" w:eastAsia="DFKai-SB" w:hAnsi="Cambria" w:cstheme="majorHAnsi"/>
          <w:color w:val="0030FE"/>
          <w:sz w:val="32"/>
          <w:szCs w:val="32"/>
        </w:rPr>
        <w:t>Bởi x</w:t>
      </w:r>
      <w:r w:rsidR="008A5F9B" w:rsidRPr="00412FF2">
        <w:rPr>
          <w:rFonts w:ascii="Cambria" w:eastAsia="DFKai-SB" w:hAnsi="Cambria" w:cstheme="majorHAnsi"/>
          <w:color w:val="0030FE"/>
          <w:sz w:val="32"/>
          <w:szCs w:val="32"/>
        </w:rPr>
        <w:t xml:space="preserve">em </w:t>
      </w:r>
      <w:r w:rsidRPr="00412FF2">
        <w:rPr>
          <w:rFonts w:ascii="Cambria" w:eastAsia="DFKai-SB" w:hAnsi="Cambria" w:cstheme="majorHAnsi"/>
          <w:color w:val="0030FE"/>
          <w:sz w:val="32"/>
          <w:szCs w:val="32"/>
        </w:rPr>
        <w:t xml:space="preserve">điều giả thành lẽ thật, thực sự hoàn toàn không thể nhận biết, thực sự là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hông </w:t>
      </w:r>
      <w:r w:rsidRPr="00412FF2">
        <w:rPr>
          <w:rFonts w:ascii="Cambria" w:eastAsia="DFKai-SB" w:hAnsi="Cambria" w:cstheme="majorHAnsi"/>
          <w:color w:val="0030FE"/>
          <w:sz w:val="32"/>
          <w:szCs w:val="32"/>
        </w:rPr>
        <w:lastRenderedPageBreak/>
        <w:t xml:space="preserve">vô sở hữu. Trong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inh Đại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hừa thường nói: </w:t>
      </w:r>
      <w:r w:rsidRPr="00A769EC">
        <w:rPr>
          <w:rFonts w:ascii="Cambria" w:eastAsia="DFKai-SB" w:hAnsi="Cambria" w:cstheme="majorHAnsi" w:hint="eastAsia"/>
          <w:color w:val="FF0000"/>
          <w:sz w:val="32"/>
          <w:szCs w:val="32"/>
          <w:lang w:eastAsia="zh-CN"/>
        </w:rPr>
        <w:t>一切法，畢竟空，不可得</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 xml:space="preserve">“Nhất thiết pháp, tất cánh </w:t>
      </w:r>
      <w:r w:rsidRPr="00A769EC">
        <w:rPr>
          <w:rFonts w:ascii="Cambria" w:eastAsia="DFKai-SB" w:hAnsi="Cambria" w:cstheme="majorHAnsi"/>
          <w:b/>
          <w:bCs/>
          <w:color w:val="0030FE"/>
          <w:sz w:val="32"/>
          <w:szCs w:val="32"/>
        </w:rPr>
        <w:t>K</w:t>
      </w:r>
      <w:r w:rsidRPr="00412FF2">
        <w:rPr>
          <w:rFonts w:ascii="Cambria" w:eastAsia="DFKai-SB" w:hAnsi="Cambria" w:cstheme="majorHAnsi"/>
          <w:b/>
          <w:bCs/>
          <w:color w:val="0030FE"/>
          <w:sz w:val="32"/>
          <w:szCs w:val="32"/>
        </w:rPr>
        <w:t>hông, bất khả đắc”</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Tất cả pháp</w:t>
      </w:r>
      <w:r w:rsidRPr="00A769EC">
        <w:rPr>
          <w:rFonts w:ascii="Cambria" w:eastAsia="DFKai-SB" w:hAnsi="Cambria" w:cstheme="majorHAnsi"/>
          <w:i/>
          <w:iCs/>
          <w:color w:val="0030FE"/>
          <w:sz w:val="32"/>
          <w:szCs w:val="32"/>
        </w:rPr>
        <w:t>,</w:t>
      </w:r>
      <w:r w:rsidRPr="00412FF2">
        <w:rPr>
          <w:rFonts w:ascii="Cambria" w:eastAsia="DFKai-SB" w:hAnsi="Cambria" w:cstheme="majorHAnsi"/>
          <w:i/>
          <w:iCs/>
          <w:color w:val="0030FE"/>
          <w:sz w:val="32"/>
          <w:szCs w:val="32"/>
        </w:rPr>
        <w:t xml:space="preserve"> rốt r</w:t>
      </w:r>
      <w:r>
        <w:rPr>
          <w:rFonts w:ascii="Cambria" w:eastAsia="DFKai-SB" w:hAnsi="Cambria" w:cstheme="majorHAnsi"/>
          <w:i/>
          <w:iCs/>
          <w:color w:val="0030FE"/>
          <w:sz w:val="32"/>
          <w:szCs w:val="32"/>
        </w:rPr>
        <w:t>áo</w:t>
      </w:r>
      <w:r w:rsidRPr="00412FF2">
        <w:rPr>
          <w:rFonts w:ascii="Cambria" w:eastAsia="DFKai-SB" w:hAnsi="Cambria" w:cstheme="majorHAnsi"/>
          <w:i/>
          <w:iCs/>
          <w:color w:val="0030FE"/>
          <w:sz w:val="32"/>
          <w:szCs w:val="32"/>
        </w:rPr>
        <w:t xml:space="preserve"> </w:t>
      </w:r>
      <w:r w:rsidRPr="00A769EC">
        <w:rPr>
          <w:rFonts w:ascii="Cambria" w:eastAsia="DFKai-SB" w:hAnsi="Cambria" w:cstheme="majorHAnsi"/>
          <w:i/>
          <w:iCs/>
          <w:color w:val="0030FE"/>
          <w:sz w:val="32"/>
          <w:szCs w:val="32"/>
        </w:rPr>
        <w:t>K</w:t>
      </w:r>
      <w:r w:rsidRPr="00412FF2">
        <w:rPr>
          <w:rFonts w:ascii="Cambria" w:eastAsia="DFKai-SB" w:hAnsi="Cambria" w:cstheme="majorHAnsi"/>
          <w:i/>
          <w:iCs/>
          <w:color w:val="0030FE"/>
          <w:sz w:val="32"/>
          <w:szCs w:val="32"/>
        </w:rPr>
        <w:t>hông, không thể đ</w:t>
      </w:r>
      <w:r w:rsidRPr="00A769EC">
        <w:rPr>
          <w:rFonts w:ascii="Cambria" w:eastAsia="DFKai-SB" w:hAnsi="Cambria" w:cstheme="majorHAnsi"/>
          <w:i/>
          <w:iCs/>
          <w:color w:val="0030FE"/>
          <w:sz w:val="32"/>
          <w:szCs w:val="32"/>
        </w:rPr>
        <w:t>ắc</w:t>
      </w:r>
      <w:r w:rsidRPr="00412FF2">
        <w:rPr>
          <w:rFonts w:ascii="Cambria" w:eastAsia="DFKai-SB" w:hAnsi="Cambria" w:cstheme="majorHAnsi"/>
          <w:color w:val="0030FE"/>
          <w:sz w:val="32"/>
          <w:szCs w:val="32"/>
        </w:rPr>
        <w:t>), đó là chân tướng.</w:t>
      </w:r>
    </w:p>
    <w:p w14:paraId="2CA146C2" w14:textId="3D337063" w:rsidR="00A769EC"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A769EC">
        <w:rPr>
          <w:rFonts w:ascii="Cambria" w:eastAsia="DFKai-SB" w:hAnsi="Cambria" w:cstheme="majorHAnsi"/>
          <w:color w:val="0030FE"/>
          <w:sz w:val="32"/>
          <w:szCs w:val="32"/>
        </w:rPr>
        <w:t>Bất khả đắc</w:t>
      </w:r>
      <w:r w:rsidRPr="00412FF2">
        <w:rPr>
          <w:rFonts w:ascii="Cambria" w:eastAsia="DFKai-SB" w:hAnsi="Cambria" w:cstheme="majorHAnsi"/>
          <w:color w:val="0030FE"/>
          <w:sz w:val="32"/>
          <w:szCs w:val="32"/>
        </w:rPr>
        <w:t xml:space="preserve"> mà cho là </w:t>
      </w:r>
      <w:r w:rsidRPr="00A769EC">
        <w:rPr>
          <w:rFonts w:ascii="Cambria" w:eastAsia="DFKai-SB" w:hAnsi="Cambria" w:cstheme="majorHAnsi"/>
          <w:color w:val="0030FE"/>
          <w:sz w:val="32"/>
          <w:szCs w:val="32"/>
        </w:rPr>
        <w:t xml:space="preserve">phải </w:t>
      </w:r>
      <w:r w:rsidRPr="00412FF2">
        <w:rPr>
          <w:rFonts w:ascii="Cambria" w:eastAsia="DFKai-SB" w:hAnsi="Cambria" w:cstheme="majorHAnsi"/>
          <w:color w:val="0030FE"/>
          <w:sz w:val="32"/>
          <w:szCs w:val="32"/>
        </w:rPr>
        <w:t xml:space="preserve">có được, để ở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phiền phức khá lớn, tâm này là Vọng </w:t>
      </w:r>
      <w:r w:rsidR="004965BE" w:rsidRPr="00213FA8">
        <w:rPr>
          <w:rFonts w:ascii="Cambria" w:eastAsia="DFKai-SB" w:hAnsi="Cambria" w:cstheme="majorHAnsi"/>
          <w:color w:val="0030FE"/>
          <w:sz w:val="32"/>
          <w:szCs w:val="32"/>
        </w:rPr>
        <w:t>t</w:t>
      </w:r>
      <w:r w:rsidR="004965BE" w:rsidRPr="00412FF2">
        <w:rPr>
          <w:rFonts w:ascii="Cambria" w:eastAsia="DFKai-SB" w:hAnsi="Cambria" w:cstheme="majorHAnsi"/>
          <w:color w:val="0030FE"/>
          <w:sz w:val="32"/>
          <w:szCs w:val="32"/>
        </w:rPr>
        <w:t>âm</w:t>
      </w:r>
      <w:r w:rsidRPr="00412FF2">
        <w:rPr>
          <w:rFonts w:ascii="Cambria" w:eastAsia="DFKai-SB" w:hAnsi="Cambria" w:cstheme="majorHAnsi"/>
          <w:color w:val="0030FE"/>
          <w:sz w:val="32"/>
          <w:szCs w:val="32"/>
        </w:rPr>
        <w:t xml:space="preserve">. Vọng </w:t>
      </w:r>
      <w:r w:rsidR="004965BE" w:rsidRPr="00213FA8">
        <w:rPr>
          <w:rFonts w:ascii="Cambria" w:eastAsia="DFKai-SB" w:hAnsi="Cambria" w:cstheme="majorHAnsi"/>
          <w:color w:val="0030FE"/>
          <w:sz w:val="32"/>
          <w:szCs w:val="32"/>
        </w:rPr>
        <w:t>t</w:t>
      </w:r>
      <w:r w:rsidR="004965BE" w:rsidRPr="00412FF2">
        <w:rPr>
          <w:rFonts w:ascii="Cambria" w:eastAsia="DFKai-SB" w:hAnsi="Cambria" w:cstheme="majorHAnsi"/>
          <w:color w:val="0030FE"/>
          <w:sz w:val="32"/>
          <w:szCs w:val="32"/>
        </w:rPr>
        <w:t xml:space="preserve">âm </w:t>
      </w:r>
      <w:r w:rsidRPr="00412FF2">
        <w:rPr>
          <w:rFonts w:ascii="Cambria" w:eastAsia="DFKai-SB" w:hAnsi="Cambria" w:cstheme="majorHAnsi"/>
          <w:color w:val="0030FE"/>
          <w:sz w:val="32"/>
          <w:szCs w:val="32"/>
        </w:rPr>
        <w:t xml:space="preserve">có nghiệp, Chân Tâm không có nghiệp, Chân Tâm là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hông, vô sở hữu, là Chân Tâm. Chân Tâm có thể hiện có thể sanh, mặc dù có thể hiện </w:t>
      </w:r>
      <w:r w:rsidRPr="00A769EC">
        <w:rPr>
          <w:rFonts w:ascii="Cambria" w:eastAsia="DFKai-SB" w:hAnsi="Cambria" w:cstheme="majorHAnsi"/>
          <w:color w:val="0030FE"/>
          <w:sz w:val="32"/>
          <w:szCs w:val="32"/>
        </w:rPr>
        <w:t>có thể</w:t>
      </w:r>
      <w:r w:rsidRPr="00412FF2">
        <w:rPr>
          <w:rFonts w:ascii="Cambria" w:eastAsia="DFKai-SB" w:hAnsi="Cambria" w:cstheme="majorHAnsi"/>
          <w:color w:val="0030FE"/>
          <w:sz w:val="32"/>
          <w:szCs w:val="32"/>
        </w:rPr>
        <w:t xml:space="preserve"> sanh, nhưng nó không phải là thật, cũng không phải là giả, thật giả đều là Vọng tưởng của chúng ta. Nó không hiện </w:t>
      </w:r>
      <w:r w:rsidR="00D50F90" w:rsidRPr="00213FA8">
        <w:rPr>
          <w:rFonts w:ascii="Cambria" w:eastAsia="DFKai-SB" w:hAnsi="Cambria" w:cstheme="majorHAnsi"/>
          <w:color w:val="0030FE"/>
          <w:sz w:val="32"/>
          <w:szCs w:val="32"/>
        </w:rPr>
        <w:t xml:space="preserve">nhưng </w:t>
      </w:r>
      <w:r w:rsidRPr="00412FF2">
        <w:rPr>
          <w:rFonts w:ascii="Cambria" w:eastAsia="DFKai-SB" w:hAnsi="Cambria" w:cstheme="majorHAnsi"/>
          <w:color w:val="0030FE"/>
          <w:sz w:val="32"/>
          <w:szCs w:val="32"/>
        </w:rPr>
        <w:t xml:space="preserve">không thể nói không, nó hiện ra </w:t>
      </w:r>
      <w:r w:rsidR="00D50F90" w:rsidRPr="00213FA8">
        <w:rPr>
          <w:rFonts w:ascii="Cambria" w:eastAsia="DFKai-SB" w:hAnsi="Cambria" w:cstheme="majorHAnsi"/>
          <w:color w:val="0030FE"/>
          <w:sz w:val="32"/>
          <w:szCs w:val="32"/>
        </w:rPr>
        <w:t xml:space="preserve">nhưng </w:t>
      </w:r>
      <w:r w:rsidRPr="00412FF2">
        <w:rPr>
          <w:rFonts w:ascii="Cambria" w:eastAsia="DFKai-SB" w:hAnsi="Cambria" w:cstheme="majorHAnsi"/>
          <w:color w:val="0030FE"/>
          <w:sz w:val="32"/>
          <w:szCs w:val="32"/>
        </w:rPr>
        <w:t xml:space="preserve">không thể nói có, vì sao? </w:t>
      </w:r>
      <w:r w:rsidR="006B3DF2" w:rsidRPr="00213FA8">
        <w:rPr>
          <w:rFonts w:ascii="Cambria" w:eastAsia="DFKai-SB" w:hAnsi="Cambria" w:cstheme="majorHAnsi"/>
          <w:color w:val="0030FE"/>
          <w:sz w:val="32"/>
          <w:szCs w:val="32"/>
        </w:rPr>
        <w:t>Bởi là ả</w:t>
      </w:r>
      <w:r w:rsidRPr="00412FF2">
        <w:rPr>
          <w:rFonts w:ascii="Cambria" w:eastAsia="DFKai-SB" w:hAnsi="Cambria" w:cstheme="majorHAnsi"/>
          <w:color w:val="0030FE"/>
          <w:sz w:val="32"/>
          <w:szCs w:val="32"/>
        </w:rPr>
        <w:t xml:space="preserve">o tướng. Đại sư Huệ Năng nói </w:t>
      </w:r>
      <w:r w:rsidR="006B3DF2" w:rsidRPr="00213FA8">
        <w:rPr>
          <w:rFonts w:ascii="Cambria" w:eastAsia="DFKai-SB" w:hAnsi="Cambria" w:cstheme="majorHAnsi"/>
          <w:color w:val="0030FE"/>
          <w:sz w:val="32"/>
          <w:szCs w:val="32"/>
        </w:rPr>
        <w:t xml:space="preserve">rất </w:t>
      </w:r>
      <w:r w:rsidRPr="00412FF2">
        <w:rPr>
          <w:rFonts w:ascii="Cambria" w:eastAsia="DFKai-SB" w:hAnsi="Cambria" w:cstheme="majorHAnsi"/>
          <w:color w:val="0030FE"/>
          <w:sz w:val="32"/>
          <w:szCs w:val="32"/>
        </w:rPr>
        <w:t xml:space="preserve">hay: </w:t>
      </w:r>
      <w:r w:rsidRPr="00A769EC">
        <w:rPr>
          <w:rFonts w:ascii="Cambria" w:eastAsia="DFKai-SB" w:hAnsi="Cambria" w:cstheme="majorHAnsi" w:hint="eastAsia"/>
          <w:color w:val="FF0000"/>
          <w:sz w:val="32"/>
          <w:szCs w:val="32"/>
          <w:lang w:eastAsia="zh-CN"/>
        </w:rPr>
        <w:t>本來無一物，何處惹塵埃</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“Bổn lai vô nhất vật, hà xứ nhạ trần ai”</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Xưa nay không một vật, </w:t>
      </w:r>
      <w:r w:rsidRPr="00A769EC">
        <w:rPr>
          <w:rFonts w:ascii="Cambria" w:eastAsia="DFKai-SB" w:hAnsi="Cambria" w:cstheme="majorHAnsi"/>
          <w:i/>
          <w:iCs/>
          <w:color w:val="0030FE"/>
          <w:sz w:val="32"/>
          <w:szCs w:val="32"/>
        </w:rPr>
        <w:t>n</w:t>
      </w:r>
      <w:r w:rsidRPr="00412FF2">
        <w:rPr>
          <w:rFonts w:ascii="Cambria" w:eastAsia="DFKai-SB" w:hAnsi="Cambria" w:cstheme="majorHAnsi"/>
          <w:i/>
          <w:iCs/>
          <w:color w:val="0030FE"/>
          <w:sz w:val="32"/>
          <w:szCs w:val="32"/>
        </w:rPr>
        <w:t>ơi nào dính bụi trần</w:t>
      </w:r>
      <w:r w:rsidRPr="00412FF2">
        <w:rPr>
          <w:rFonts w:ascii="Cambria" w:eastAsia="DFKai-SB" w:hAnsi="Cambria" w:cstheme="majorHAnsi"/>
          <w:color w:val="0030FE"/>
          <w:sz w:val="32"/>
          <w:szCs w:val="32"/>
        </w:rPr>
        <w:t xml:space="preserve">). Thứ gì xưa nay không một vật? Những điều mắt ta đã thấy, tai đã nghe, mũi đã ngửi, lưỡi đã nếm, ý đã biết, toàn bộ đều là xưa nay không một vật. Làm sao lại có nhiều thứ phức tạp như vậy? Những điều này đều là sanh ra từ trong Vọng tưởng, Vọng tưởng, Phân biệt, Chấp trước. Không có Vọng tưởng, không có Phân biệt Chấp trước, là thành Phật rồi, quay về Tự Tánh; </w:t>
      </w:r>
      <w:r w:rsidRPr="00A769EC">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 xml:space="preserve">òn có Vọng tưởng, không có Phân biệt Chấp trước, </w:t>
      </w:r>
      <w:r w:rsidRPr="00A769EC">
        <w:rPr>
          <w:rFonts w:ascii="Cambria" w:eastAsia="DFKai-SB" w:hAnsi="Cambria" w:cstheme="majorHAnsi"/>
          <w:color w:val="0030FE"/>
          <w:sz w:val="32"/>
          <w:szCs w:val="32"/>
        </w:rPr>
        <w:t xml:space="preserve">là </w:t>
      </w:r>
      <w:r w:rsidRPr="00412FF2">
        <w:rPr>
          <w:rFonts w:ascii="Cambria" w:eastAsia="DFKai-SB" w:hAnsi="Cambria" w:cstheme="majorHAnsi"/>
          <w:color w:val="0030FE"/>
          <w:sz w:val="32"/>
          <w:szCs w:val="32"/>
        </w:rPr>
        <w:t xml:space="preserve">Bồ-tát </w:t>
      </w:r>
      <w:r w:rsidRPr="00A769EC">
        <w:rPr>
          <w:rFonts w:ascii="Cambria" w:eastAsia="DFKai-SB" w:hAnsi="Cambria" w:cstheme="majorHAnsi"/>
          <w:color w:val="0030FE"/>
          <w:sz w:val="32"/>
          <w:szCs w:val="32"/>
        </w:rPr>
        <w:t xml:space="preserve">của </w:t>
      </w:r>
      <w:r>
        <w:rPr>
          <w:rFonts w:ascii="Cambria" w:eastAsia="DFKai-SB" w:hAnsi="Cambria" w:cstheme="majorHAnsi"/>
          <w:color w:val="0030FE"/>
          <w:sz w:val="32"/>
          <w:szCs w:val="32"/>
        </w:rPr>
        <w:t>Tam thừa</w:t>
      </w:r>
      <w:r w:rsidRPr="00412FF2">
        <w:rPr>
          <w:rFonts w:ascii="Cambria" w:eastAsia="DFKai-SB" w:hAnsi="Cambria" w:cstheme="majorHAnsi"/>
          <w:color w:val="0030FE"/>
          <w:sz w:val="32"/>
          <w:szCs w:val="32"/>
        </w:rPr>
        <w:t>; có Vọng tưởng, có Phân biệt, không có Chấp trước, là A-la-hán, Bích-chi</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hật; </w:t>
      </w:r>
      <w:r w:rsidR="00614A5F" w:rsidRPr="00213FA8">
        <w:rPr>
          <w:rFonts w:ascii="Cambria" w:eastAsia="DFKai-SB" w:hAnsi="Cambria" w:cstheme="majorHAnsi"/>
          <w:color w:val="0030FE"/>
          <w:sz w:val="32"/>
          <w:szCs w:val="32"/>
        </w:rPr>
        <w:t>Đ</w:t>
      </w:r>
      <w:r w:rsidR="00614A5F" w:rsidRPr="00412FF2">
        <w:rPr>
          <w:rFonts w:ascii="Cambria" w:eastAsia="DFKai-SB" w:hAnsi="Cambria" w:cstheme="majorHAnsi"/>
          <w:color w:val="0030FE"/>
          <w:sz w:val="32"/>
          <w:szCs w:val="32"/>
        </w:rPr>
        <w:t>ều có</w:t>
      </w:r>
      <w:r w:rsidR="00614A5F" w:rsidRPr="00A769EC">
        <w:rPr>
          <w:rFonts w:ascii="Cambria" w:eastAsia="DFKai-SB" w:hAnsi="Cambria" w:cstheme="majorHAnsi"/>
          <w:color w:val="0030FE"/>
          <w:sz w:val="32"/>
          <w:szCs w:val="32"/>
        </w:rPr>
        <w:t xml:space="preserve"> </w:t>
      </w:r>
      <w:r w:rsidR="00614A5F" w:rsidRPr="00213FA8">
        <w:rPr>
          <w:rFonts w:ascii="Cambria" w:eastAsia="DFKai-SB" w:hAnsi="Cambria" w:cstheme="majorHAnsi"/>
          <w:color w:val="0030FE"/>
          <w:sz w:val="32"/>
          <w:szCs w:val="32"/>
        </w:rPr>
        <w:t>b</w:t>
      </w:r>
      <w:r w:rsidR="00614A5F" w:rsidRPr="00412FF2">
        <w:rPr>
          <w:rFonts w:ascii="Cambria" w:eastAsia="DFKai-SB" w:hAnsi="Cambria" w:cstheme="majorHAnsi"/>
          <w:color w:val="0030FE"/>
          <w:sz w:val="32"/>
          <w:szCs w:val="32"/>
        </w:rPr>
        <w:t xml:space="preserve">a </w:t>
      </w:r>
      <w:r w:rsidR="00614A5F" w:rsidRPr="00213FA8">
        <w:rPr>
          <w:rFonts w:ascii="Cambria" w:eastAsia="DFKai-SB" w:hAnsi="Cambria" w:cstheme="majorHAnsi"/>
          <w:color w:val="0030FE"/>
          <w:sz w:val="32"/>
          <w:szCs w:val="32"/>
        </w:rPr>
        <w:t>thứ</w:t>
      </w:r>
      <w:r w:rsidRPr="00412FF2">
        <w:rPr>
          <w:rFonts w:ascii="Cambria" w:eastAsia="DFKai-SB" w:hAnsi="Cambria" w:cstheme="majorHAnsi"/>
          <w:color w:val="0030FE"/>
          <w:sz w:val="32"/>
          <w:szCs w:val="32"/>
        </w:rPr>
        <w:t xml:space="preserve">, có đủ Vọng tưởng, Phân biệt, Chấp trước, mắt thấy sắc có, tai nghe thanh có, Khởi tâm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ộng niệm có, đó là phàm phu </w:t>
      </w:r>
      <w:r>
        <w:rPr>
          <w:rFonts w:ascii="Cambria" w:eastAsia="DFKai-SB" w:hAnsi="Cambria" w:cstheme="majorHAnsi"/>
          <w:color w:val="0030FE"/>
          <w:sz w:val="32"/>
          <w:szCs w:val="32"/>
        </w:rPr>
        <w:t>Lục đạo</w:t>
      </w:r>
      <w:r w:rsidRPr="00412FF2">
        <w:rPr>
          <w:rFonts w:ascii="Cambria" w:eastAsia="DFKai-SB" w:hAnsi="Cambria" w:cstheme="majorHAnsi"/>
          <w:color w:val="0030FE"/>
          <w:sz w:val="32"/>
          <w:szCs w:val="32"/>
        </w:rPr>
        <w:t>.</w:t>
      </w:r>
    </w:p>
    <w:p w14:paraId="05BB3D58" w14:textId="4B50DD29"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Phật dạy chúng ta, đoạn </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hiền não có thứ lớp, ra tay trước hết từ phần thô trọng. Phần vi tế kia, tự chúng ta không có cách nào nhận biết, làm sao quý vị có thể đoạn được? Phần thô trọng là gì? Chấp trước, sự chấp trước kiên cố, tự cho mình đúng, buông xuống điều này trước. Từ không Chấp trước, thật sự làm được đ</w:t>
      </w:r>
      <w:r w:rsidRPr="00A769EC">
        <w:rPr>
          <w:rFonts w:ascii="Cambria" w:eastAsia="DFKai-SB" w:hAnsi="Cambria" w:cstheme="majorHAnsi"/>
          <w:color w:val="0030FE"/>
          <w:sz w:val="32"/>
          <w:szCs w:val="32"/>
        </w:rPr>
        <w:t>ối với</w:t>
      </w:r>
      <w:r w:rsidRPr="00412FF2">
        <w:rPr>
          <w:rFonts w:ascii="Cambria" w:eastAsia="DFKai-SB" w:hAnsi="Cambria" w:cstheme="majorHAnsi"/>
          <w:color w:val="0030FE"/>
          <w:sz w:val="32"/>
          <w:szCs w:val="32"/>
        </w:rPr>
        <w:t xml:space="preserve"> tất cả các pháp đều không chấp trước, đó chính là A-la-hán, đã đoạn </w:t>
      </w:r>
      <w:r>
        <w:rPr>
          <w:rFonts w:ascii="Cambria" w:eastAsia="DFKai-SB" w:hAnsi="Cambria" w:cstheme="majorHAnsi"/>
          <w:color w:val="0030FE"/>
          <w:sz w:val="32"/>
          <w:szCs w:val="32"/>
        </w:rPr>
        <w:t>Kiến tư Phiền não</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Kiến tư Phiền não</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[là] </w:t>
      </w:r>
      <w:r w:rsidRPr="00412FF2">
        <w:rPr>
          <w:rFonts w:ascii="Cambria" w:eastAsia="DFKai-SB" w:hAnsi="Cambria" w:cstheme="majorHAnsi"/>
          <w:color w:val="0030FE"/>
          <w:sz w:val="32"/>
          <w:szCs w:val="32"/>
        </w:rPr>
        <w:t xml:space="preserve">Chấp trước, đều là Chấp trước, cách nhìn của quý vị, suy nghĩ của quý vị, toàn là Chấp trước. Buông </w:t>
      </w:r>
      <w:r w:rsidRPr="00412FF2">
        <w:rPr>
          <w:rFonts w:ascii="Cambria" w:eastAsia="DFKai-SB" w:hAnsi="Cambria" w:cstheme="majorHAnsi"/>
          <w:color w:val="0030FE"/>
          <w:sz w:val="32"/>
          <w:szCs w:val="32"/>
        </w:rPr>
        <w:lastRenderedPageBreak/>
        <w:t xml:space="preserve">xuống </w:t>
      </w:r>
      <w:r w:rsidRPr="00A769EC">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 xml:space="preserve">hấp trước rồi, lại buông xuống Phân biệt, Phân biệt là </w:t>
      </w:r>
      <w:r>
        <w:rPr>
          <w:rFonts w:ascii="Cambria" w:eastAsia="DFKai-SB" w:hAnsi="Cambria" w:cstheme="majorHAnsi"/>
          <w:color w:val="0030FE"/>
          <w:sz w:val="32"/>
          <w:szCs w:val="32"/>
        </w:rPr>
        <w:t>Trần sa Phiền não</w:t>
      </w:r>
      <w:r w:rsidRPr="00412FF2">
        <w:rPr>
          <w:rFonts w:ascii="Cambria" w:eastAsia="DFKai-SB" w:hAnsi="Cambria" w:cstheme="majorHAnsi"/>
          <w:color w:val="0030FE"/>
          <w:sz w:val="32"/>
          <w:szCs w:val="32"/>
        </w:rPr>
        <w:t>, vi tế hơn Chấp trước. Trần sa là hình dung,</w:t>
      </w:r>
      <w:r w:rsidRPr="00A769EC">
        <w:rPr>
          <w:rFonts w:ascii="Cambria" w:eastAsia="DFKai-SB" w:hAnsi="Cambria" w:cstheme="majorHAnsi"/>
          <w:color w:val="0030FE"/>
          <w:sz w:val="32"/>
          <w:szCs w:val="32"/>
        </w:rPr>
        <w:t xml:space="preserve"> cát</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bụi </w:t>
      </w:r>
      <w:r w:rsidRPr="00412FF2">
        <w:rPr>
          <w:rFonts w:ascii="Cambria" w:eastAsia="DFKai-SB" w:hAnsi="Cambria" w:cstheme="majorHAnsi"/>
          <w:color w:val="0030FE"/>
          <w:sz w:val="32"/>
          <w:szCs w:val="32"/>
        </w:rPr>
        <w:t xml:space="preserve">vô lượng vô biên, là </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hiền não vi tế. Sau khi đoạn dứt, thì thành Phật, sự thành Phật này, Đại sư Thiên Thai nói đó là Tương tự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ức Phật, không phải là thật, là tương tự. Vì sao? </w:t>
      </w:r>
      <w:r w:rsidRPr="00A769EC">
        <w:rPr>
          <w:rFonts w:ascii="Cambria" w:eastAsia="DFKai-SB" w:hAnsi="Cambria" w:cstheme="majorHAnsi"/>
          <w:color w:val="0030FE"/>
          <w:sz w:val="32"/>
          <w:szCs w:val="32"/>
        </w:rPr>
        <w:t>Bởi c</w:t>
      </w:r>
      <w:r w:rsidRPr="00412FF2">
        <w:rPr>
          <w:rFonts w:ascii="Cambria" w:eastAsia="DFKai-SB" w:hAnsi="Cambria" w:cstheme="majorHAnsi"/>
          <w:color w:val="0030FE"/>
          <w:sz w:val="32"/>
          <w:szCs w:val="32"/>
        </w:rPr>
        <w:t xml:space="preserve">ác ngài chưa phá Vô minh, chưa phá phiền não căn bản, nhưng sự hành trì của các ngài, cảnh giới của các ngài </w:t>
      </w:r>
      <w:r w:rsidRPr="00A769EC">
        <w:rPr>
          <w:rFonts w:ascii="Cambria" w:eastAsia="DFKai-SB" w:hAnsi="Cambria" w:cstheme="majorHAnsi"/>
          <w:color w:val="0030FE"/>
          <w:sz w:val="32"/>
          <w:szCs w:val="32"/>
        </w:rPr>
        <w:t>dường như</w:t>
      </w:r>
      <w:r w:rsidRPr="00412FF2">
        <w:rPr>
          <w:rFonts w:ascii="Cambria" w:eastAsia="DFKai-SB" w:hAnsi="Cambria" w:cstheme="majorHAnsi"/>
          <w:color w:val="0030FE"/>
          <w:sz w:val="32"/>
          <w:szCs w:val="32"/>
        </w:rPr>
        <w:t xml:space="preserve"> không quá chênh lệch với Phật. Trong </w:t>
      </w:r>
      <w:r w:rsidR="00B601E3" w:rsidRPr="00213FA8">
        <w:rPr>
          <w:rFonts w:ascii="Cambria" w:eastAsia="DFKai-SB" w:hAnsi="Cambria" w:cstheme="majorHAnsi"/>
          <w:color w:val="0030FE"/>
          <w:sz w:val="32"/>
          <w:szCs w:val="32"/>
        </w:rPr>
        <w:t>k</w:t>
      </w:r>
      <w:r w:rsidR="00B601E3" w:rsidRPr="00412FF2">
        <w:rPr>
          <w:rFonts w:ascii="Cambria" w:eastAsia="DFKai-SB" w:hAnsi="Cambria" w:cstheme="majorHAnsi"/>
          <w:color w:val="0030FE"/>
          <w:sz w:val="32"/>
          <w:szCs w:val="32"/>
        </w:rPr>
        <w:t xml:space="preserve">inh </w:t>
      </w:r>
      <w:r w:rsidRPr="00412FF2">
        <w:rPr>
          <w:rFonts w:ascii="Cambria" w:eastAsia="DFKai-SB" w:hAnsi="Cambria" w:cstheme="majorHAnsi"/>
          <w:color w:val="0030FE"/>
          <w:sz w:val="32"/>
          <w:szCs w:val="32"/>
        </w:rPr>
        <w:t xml:space="preserve">giáo của Phật đã nói về Giới–Định–Huệ, các ngài đều làm được, nhưng chưa kiến Tánh, là Phật trong </w:t>
      </w:r>
      <w:r>
        <w:rPr>
          <w:rFonts w:ascii="Cambria" w:eastAsia="DFKai-SB" w:hAnsi="Cambria" w:cstheme="majorHAnsi"/>
          <w:color w:val="0030FE"/>
          <w:sz w:val="32"/>
          <w:szCs w:val="32"/>
        </w:rPr>
        <w:t>Mười pháp giới</w:t>
      </w:r>
      <w:r w:rsidRPr="00412FF2">
        <w:rPr>
          <w:rFonts w:ascii="Cambria" w:eastAsia="DFKai-SB" w:hAnsi="Cambria" w:cstheme="majorHAnsi"/>
          <w:color w:val="0030FE"/>
          <w:sz w:val="32"/>
          <w:szCs w:val="32"/>
        </w:rPr>
        <w:t xml:space="preserve">. Bồ-tát Thập tín trong Đại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hừa được gọi là Phật, chưa kiến Tánh. Các ngài phải đoạn dứt Vô minh </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hiền não, Vô minh là gì? Khởi tâm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ộng niệm, phá một phẩm Vô minh, thấy một phần Pháp thân, gọi là </w:t>
      </w:r>
      <w:r>
        <w:rPr>
          <w:rFonts w:ascii="Cambria" w:eastAsia="DFKai-SB" w:hAnsi="Cambria" w:cstheme="majorHAnsi"/>
          <w:color w:val="0030FE"/>
          <w:sz w:val="32"/>
          <w:szCs w:val="32"/>
        </w:rPr>
        <w:t>Đại triệt Đại ngộ</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Minh tâm Kiến tánh</w:t>
      </w:r>
      <w:r w:rsidRPr="00412FF2">
        <w:rPr>
          <w:rFonts w:ascii="Cambria" w:eastAsia="DFKai-SB" w:hAnsi="Cambria" w:cstheme="majorHAnsi"/>
          <w:color w:val="0030FE"/>
          <w:sz w:val="32"/>
          <w:szCs w:val="32"/>
        </w:rPr>
        <w:t xml:space="preserve">, kiến Tánh thành Phật. Phật này cao hơn Bồ-tát </w:t>
      </w:r>
      <w:r w:rsidRPr="00A769EC">
        <w:rPr>
          <w:rFonts w:ascii="Cambria" w:eastAsia="DFKai-SB" w:hAnsi="Cambria" w:cstheme="majorHAnsi"/>
          <w:color w:val="0030FE"/>
          <w:sz w:val="32"/>
          <w:szCs w:val="32"/>
        </w:rPr>
        <w:t xml:space="preserve">trong </w:t>
      </w:r>
      <w:r w:rsidRPr="00412FF2">
        <w:rPr>
          <w:rFonts w:ascii="Cambria" w:eastAsia="DFKai-SB" w:hAnsi="Cambria" w:cstheme="majorHAnsi"/>
          <w:color w:val="0030FE"/>
          <w:sz w:val="32"/>
          <w:szCs w:val="32"/>
        </w:rPr>
        <w:t xml:space="preserve">Thập tín vị, cao hơn Thập tín, Sơ trụ </w:t>
      </w:r>
      <w:r w:rsidRPr="00A769EC">
        <w:rPr>
          <w:rFonts w:ascii="Cambria" w:eastAsia="DFKai-SB" w:hAnsi="Cambria" w:cstheme="majorHAnsi"/>
          <w:color w:val="0030FE"/>
          <w:sz w:val="32"/>
          <w:szCs w:val="32"/>
        </w:rPr>
        <w:t xml:space="preserve">của </w:t>
      </w:r>
      <w:r w:rsidRPr="00412FF2">
        <w:rPr>
          <w:rFonts w:ascii="Cambria" w:eastAsia="DFKai-SB" w:hAnsi="Cambria" w:cstheme="majorHAnsi"/>
          <w:color w:val="0030FE"/>
          <w:sz w:val="32"/>
          <w:szCs w:val="32"/>
        </w:rPr>
        <w:t xml:space="preserve">Viên giáo, chúng ta gọi ngài là Pháp thân Như Lai, phá Vô minh rồi.   </w:t>
      </w:r>
    </w:p>
    <w:p w14:paraId="7B2D1E46" w14:textId="7F9E7BAC"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Vô minh chính là Khởi tâm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ộng niệm, chúng ta tu hành chân chánh, luyện công phu chân chánh </w:t>
      </w:r>
      <w:r w:rsidR="00C178BA" w:rsidRPr="00213FA8">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luyện ở đâu? Toàn ở trong cuộc sống. Ta nhìn thấy rõ ràng, nghe được rõ ràng, </w:t>
      </w:r>
      <w:r w:rsidR="001843ED" w:rsidRPr="00213FA8">
        <w:rPr>
          <w:rFonts w:ascii="Cambria" w:eastAsia="DFKai-SB" w:hAnsi="Cambria" w:cstheme="majorHAnsi"/>
          <w:color w:val="0030FE"/>
          <w:sz w:val="32"/>
          <w:szCs w:val="32"/>
        </w:rPr>
        <w:t xml:space="preserve">nhưng </w:t>
      </w:r>
      <w:r w:rsidRPr="00412FF2">
        <w:rPr>
          <w:rFonts w:ascii="Cambria" w:eastAsia="DFKai-SB" w:hAnsi="Cambria" w:cstheme="majorHAnsi"/>
          <w:color w:val="0030FE"/>
          <w:sz w:val="32"/>
          <w:szCs w:val="32"/>
        </w:rPr>
        <w:t xml:space="preserve">không có Khởi tâm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ộng niệm, đó chính là Phật, Phật tri Phật kiến. Đó là </w:t>
      </w:r>
      <w:r w:rsidR="001843ED" w:rsidRPr="0061365C">
        <w:rPr>
          <w:rFonts w:ascii="Cambria" w:eastAsia="DFKai-SB" w:hAnsi="Cambria" w:cstheme="majorHAnsi"/>
          <w:color w:val="0030FE"/>
          <w:sz w:val="32"/>
          <w:szCs w:val="32"/>
        </w:rPr>
        <w:t>c</w:t>
      </w:r>
      <w:r w:rsidR="001843ED" w:rsidRPr="00412FF2">
        <w:rPr>
          <w:rFonts w:ascii="Cambria" w:eastAsia="DFKai-SB" w:hAnsi="Cambria" w:cstheme="majorHAnsi"/>
          <w:color w:val="0030FE"/>
          <w:sz w:val="32"/>
          <w:szCs w:val="32"/>
        </w:rPr>
        <w:t xml:space="preserve">hân </w:t>
      </w:r>
      <w:r w:rsidRPr="00412FF2">
        <w:rPr>
          <w:rFonts w:ascii="Cambria" w:eastAsia="DFKai-SB" w:hAnsi="Cambria" w:cstheme="majorHAnsi"/>
          <w:color w:val="0030FE"/>
          <w:sz w:val="32"/>
          <w:szCs w:val="32"/>
        </w:rPr>
        <w:t xml:space="preserve">Phật, không phải </w:t>
      </w:r>
      <w:r w:rsidR="001843ED" w:rsidRPr="0061365C">
        <w:rPr>
          <w:rFonts w:ascii="Cambria" w:eastAsia="DFKai-SB" w:hAnsi="Cambria" w:cstheme="majorHAnsi"/>
          <w:color w:val="0030FE"/>
          <w:sz w:val="32"/>
          <w:szCs w:val="32"/>
        </w:rPr>
        <w:t>g</w:t>
      </w:r>
      <w:r w:rsidR="001843ED" w:rsidRPr="00412FF2">
        <w:rPr>
          <w:rFonts w:ascii="Cambria" w:eastAsia="DFKai-SB" w:hAnsi="Cambria" w:cstheme="majorHAnsi"/>
          <w:color w:val="0030FE"/>
          <w:sz w:val="32"/>
          <w:szCs w:val="32"/>
        </w:rPr>
        <w:t xml:space="preserve">iả </w:t>
      </w:r>
      <w:r w:rsidRPr="00412FF2">
        <w:rPr>
          <w:rFonts w:ascii="Cambria" w:eastAsia="DFKai-SB" w:hAnsi="Cambria" w:cstheme="majorHAnsi"/>
          <w:color w:val="0030FE"/>
          <w:sz w:val="32"/>
          <w:szCs w:val="32"/>
        </w:rPr>
        <w:t xml:space="preserve">Phật. Có Khởi tâm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ộng niệm, không có Phân biệt Chấp trước, là Bồ-tát, thua Phật một bậc, là Bồ-tát. Có Khởi tâm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ộng niệm, có Phân biệt, không có Chấp trước, đó là A-la-hán, Bích-chi</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hật. </w:t>
      </w:r>
      <w:r w:rsidRPr="00A769EC">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 xml:space="preserve">ó </w:t>
      </w:r>
      <w:r w:rsidR="001843ED" w:rsidRPr="00213FA8">
        <w:rPr>
          <w:rFonts w:ascii="Cambria" w:eastAsia="DFKai-SB" w:hAnsi="Cambria" w:cstheme="majorHAnsi"/>
          <w:color w:val="0030FE"/>
          <w:sz w:val="32"/>
          <w:szCs w:val="32"/>
        </w:rPr>
        <w:t>cả</w:t>
      </w:r>
      <w:r w:rsidR="001843ED"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Khởi tâm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ộng niệm, Phân biệt</w:t>
      </w:r>
      <w:r w:rsidRPr="00A769EC">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Chấp trước, là phàm phu </w:t>
      </w:r>
      <w:r>
        <w:rPr>
          <w:rFonts w:ascii="Cambria" w:eastAsia="DFKai-SB" w:hAnsi="Cambria" w:cstheme="majorHAnsi"/>
          <w:color w:val="0030FE"/>
          <w:sz w:val="32"/>
          <w:szCs w:val="32"/>
        </w:rPr>
        <w:t>Lục đạo</w:t>
      </w:r>
      <w:r w:rsidRPr="00412FF2">
        <w:rPr>
          <w:rFonts w:ascii="Cambria" w:eastAsia="DFKai-SB" w:hAnsi="Cambria" w:cstheme="majorHAnsi"/>
          <w:color w:val="0030FE"/>
          <w:sz w:val="32"/>
          <w:szCs w:val="32"/>
        </w:rPr>
        <w:t xml:space="preserve">. Trong </w:t>
      </w:r>
      <w:r>
        <w:rPr>
          <w:rFonts w:ascii="Cambria" w:eastAsia="DFKai-SB" w:hAnsi="Cambria" w:cstheme="majorHAnsi"/>
          <w:color w:val="0030FE"/>
          <w:sz w:val="32"/>
          <w:szCs w:val="32"/>
        </w:rPr>
        <w:t>Lục đạo</w:t>
      </w:r>
      <w:r w:rsidRPr="00412FF2">
        <w:rPr>
          <w:rFonts w:ascii="Cambria" w:eastAsia="DFKai-SB" w:hAnsi="Cambria" w:cstheme="majorHAnsi"/>
          <w:color w:val="0030FE"/>
          <w:sz w:val="32"/>
          <w:szCs w:val="32"/>
        </w:rPr>
        <w:t>, đẳng cấp cao thấp hoàn toàn là thiện</w:t>
      </w:r>
      <w:r w:rsidRPr="00A769EC">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ác, ý niệm của quý vị thiện, ngôn hành thiện, là ba đường thiện; </w:t>
      </w:r>
      <w:r>
        <w:rPr>
          <w:rFonts w:ascii="Cambria" w:eastAsia="DFKai-SB" w:hAnsi="Cambria" w:cstheme="majorHAnsi"/>
          <w:color w:val="0030FE"/>
          <w:sz w:val="32"/>
          <w:szCs w:val="32"/>
        </w:rPr>
        <w:t>Ý</w:t>
      </w:r>
      <w:r w:rsidRPr="00412FF2">
        <w:rPr>
          <w:rFonts w:ascii="Cambria" w:eastAsia="DFKai-SB" w:hAnsi="Cambria" w:cstheme="majorHAnsi"/>
          <w:color w:val="0030FE"/>
          <w:sz w:val="32"/>
          <w:szCs w:val="32"/>
        </w:rPr>
        <w:t xml:space="preserve"> niệm bất thiện, tâm hành bất thiện, là ba đường ác. Chúng ta dùng tiêu chuẩn này</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để soi xét ngược lại, xem xét chính mình, cả ngày từ sáng đến tối</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chúng ta là thiện nhiều </w:t>
      </w:r>
      <w:r w:rsidRPr="00A769EC">
        <w:rPr>
          <w:rFonts w:ascii="Cambria" w:eastAsia="DFKai-SB" w:hAnsi="Cambria" w:cstheme="majorHAnsi"/>
          <w:color w:val="0030FE"/>
          <w:sz w:val="32"/>
          <w:szCs w:val="32"/>
        </w:rPr>
        <w:t>hay là</w:t>
      </w:r>
      <w:r w:rsidRPr="00412FF2">
        <w:rPr>
          <w:rFonts w:ascii="Cambria" w:eastAsia="DFKai-SB" w:hAnsi="Cambria" w:cstheme="majorHAnsi"/>
          <w:color w:val="0030FE"/>
          <w:sz w:val="32"/>
          <w:szCs w:val="32"/>
        </w:rPr>
        <w:t xml:space="preserve"> ác nhiều, vì ch</w:t>
      </w:r>
      <w:r w:rsidR="00B114D2" w:rsidRPr="00B114D2">
        <w:rPr>
          <w:rFonts w:ascii="Cambria" w:eastAsia="DFKai-SB" w:hAnsi="Cambria" w:cstheme="majorHAnsi"/>
          <w:color w:val="0030FE"/>
          <w:sz w:val="32"/>
          <w:szCs w:val="32"/>
        </w:rPr>
        <w:t>í</w:t>
      </w:r>
      <w:r w:rsidRPr="00412FF2">
        <w:rPr>
          <w:rFonts w:ascii="Cambria" w:eastAsia="DFKai-SB" w:hAnsi="Cambria" w:cstheme="majorHAnsi"/>
          <w:color w:val="0030FE"/>
          <w:sz w:val="32"/>
          <w:szCs w:val="32"/>
        </w:rPr>
        <w:t>n</w:t>
      </w:r>
      <w:r w:rsidR="00B114D2" w:rsidRPr="00B114D2">
        <w:rPr>
          <w:rFonts w:ascii="Cambria" w:eastAsia="DFKai-SB" w:hAnsi="Cambria" w:cstheme="majorHAnsi"/>
          <w:color w:val="0030FE"/>
          <w:sz w:val="32"/>
          <w:szCs w:val="32"/>
        </w:rPr>
        <w:t>h</w:t>
      </w:r>
      <w:r w:rsidRPr="00412FF2">
        <w:rPr>
          <w:rFonts w:ascii="Cambria" w:eastAsia="DFKai-SB" w:hAnsi="Cambria" w:cstheme="majorHAnsi"/>
          <w:color w:val="0030FE"/>
          <w:sz w:val="32"/>
          <w:szCs w:val="32"/>
        </w:rPr>
        <w:t xml:space="preserve"> mình </w:t>
      </w:r>
      <w:r>
        <w:rPr>
          <w:rFonts w:ascii="Cambria" w:eastAsia="DFKai-SB" w:hAnsi="Cambria" w:cstheme="majorHAnsi"/>
          <w:color w:val="0030FE"/>
          <w:sz w:val="32"/>
          <w:szCs w:val="32"/>
        </w:rPr>
        <w:t>th</w:t>
      </w:r>
      <w:r w:rsidRPr="00A769EC">
        <w:rPr>
          <w:rFonts w:ascii="Cambria" w:eastAsia="DFKai-SB" w:hAnsi="Cambria" w:cstheme="majorHAnsi"/>
          <w:color w:val="0030FE"/>
          <w:sz w:val="32"/>
          <w:szCs w:val="32"/>
        </w:rPr>
        <w:t xml:space="preserve">ì </w:t>
      </w:r>
      <w:r w:rsidRPr="00412FF2">
        <w:rPr>
          <w:rFonts w:ascii="Cambria" w:eastAsia="DFKai-SB" w:hAnsi="Cambria" w:cstheme="majorHAnsi"/>
          <w:color w:val="0030FE"/>
          <w:sz w:val="32"/>
          <w:szCs w:val="32"/>
        </w:rPr>
        <w:t xml:space="preserve">toàn là ác, vì chúng sanh là thiện. Tiêu chuẩn ở chỗ này, phần sau còn có rất nhiều, đoạn ác tu thiện </w:t>
      </w:r>
      <w:r w:rsidRPr="00A769EC">
        <w:rPr>
          <w:rFonts w:ascii="Cambria" w:eastAsia="DFKai-SB" w:hAnsi="Cambria" w:cstheme="majorHAnsi"/>
          <w:color w:val="0030FE"/>
          <w:sz w:val="32"/>
          <w:szCs w:val="32"/>
        </w:rPr>
        <w:t>rơi</w:t>
      </w:r>
      <w:r w:rsidRPr="00412FF2">
        <w:rPr>
          <w:rFonts w:ascii="Cambria" w:eastAsia="DFKai-SB" w:hAnsi="Cambria" w:cstheme="majorHAnsi"/>
          <w:color w:val="0030FE"/>
          <w:sz w:val="32"/>
          <w:szCs w:val="32"/>
        </w:rPr>
        <w:t xml:space="preserve"> vào ấn tượng, cũng </w:t>
      </w:r>
      <w:r w:rsidRPr="00412FF2">
        <w:rPr>
          <w:rFonts w:ascii="Cambria" w:eastAsia="DFKai-SB" w:hAnsi="Cambria" w:cstheme="majorHAnsi"/>
          <w:color w:val="0030FE"/>
          <w:sz w:val="32"/>
          <w:szCs w:val="32"/>
        </w:rPr>
        <w:lastRenderedPageBreak/>
        <w:t xml:space="preserve">tức là còn có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đó là bất thiện;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không có, đấy là thiện, chính là không để ở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Khó!  </w:t>
      </w:r>
    </w:p>
    <w:p w14:paraId="0CEF644F" w14:textId="40527785"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Phương pháp của Tịnh tông là vô cùng nhiệm mầu,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chỉ có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những thứ khác không đặt vào, chỉ có Phật, đó là thiện. Sự thiện này tương lai sẽ đi về đâu? Đi đến </w:t>
      </w:r>
      <w:r>
        <w:rPr>
          <w:rFonts w:ascii="Cambria" w:eastAsia="DFKai-SB" w:hAnsi="Cambria" w:cstheme="majorHAnsi"/>
          <w:color w:val="0030FE"/>
          <w:sz w:val="32"/>
          <w:szCs w:val="32"/>
        </w:rPr>
        <w:t>Thế giới Tây Phương</w:t>
      </w:r>
      <w:r w:rsidRPr="00412FF2">
        <w:rPr>
          <w:rFonts w:ascii="Cambria" w:eastAsia="DFKai-SB" w:hAnsi="Cambria" w:cstheme="majorHAnsi"/>
          <w:color w:val="0030FE"/>
          <w:sz w:val="32"/>
          <w:szCs w:val="32"/>
        </w:rPr>
        <w:t xml:space="preserve"> Cực Lạc, </w:t>
      </w:r>
      <w:r w:rsidR="00213FA8">
        <w:rPr>
          <w:rFonts w:ascii="Cambria" w:eastAsia="DFKai-SB" w:hAnsi="Cambria" w:cstheme="majorHAnsi"/>
          <w:color w:val="0030FE"/>
          <w:sz w:val="32"/>
          <w:szCs w:val="32"/>
        </w:rPr>
        <w:t>tương ưng</w:t>
      </w:r>
      <w:r w:rsidRPr="00412FF2">
        <w:rPr>
          <w:rFonts w:ascii="Cambria" w:eastAsia="DFKai-SB" w:hAnsi="Cambria" w:cstheme="majorHAnsi"/>
          <w:color w:val="0030FE"/>
          <w:sz w:val="32"/>
          <w:szCs w:val="32"/>
        </w:rPr>
        <w:t xml:space="preserve"> với đức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là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Người tu Tịnh Độ chúng ta</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hy vọng tương lai vãng sanh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là đ</w:t>
      </w:r>
      <w:r>
        <w:rPr>
          <w:rFonts w:ascii="Cambria" w:eastAsia="DFKai-SB" w:hAnsi="Cambria" w:cstheme="majorHAnsi"/>
          <w:color w:val="0030FE"/>
          <w:sz w:val="32"/>
          <w:szCs w:val="32"/>
        </w:rPr>
        <w:t>ư</w:t>
      </w:r>
      <w:r w:rsidRPr="00A769EC">
        <w:rPr>
          <w:rFonts w:ascii="Cambria" w:eastAsia="DFKai-SB" w:hAnsi="Cambria" w:cstheme="majorHAnsi"/>
          <w:color w:val="0030FE"/>
          <w:sz w:val="32"/>
          <w:szCs w:val="32"/>
        </w:rPr>
        <w:t>ợ</w:t>
      </w:r>
      <w:r w:rsidRPr="00412FF2">
        <w:rPr>
          <w:rFonts w:ascii="Cambria" w:eastAsia="DFKai-SB" w:hAnsi="Cambria" w:cstheme="majorHAnsi"/>
          <w:color w:val="0030FE"/>
          <w:sz w:val="32"/>
          <w:szCs w:val="32"/>
        </w:rPr>
        <w:t>c d</w:t>
      </w:r>
      <w:r>
        <w:rPr>
          <w:rFonts w:ascii="Cambria" w:eastAsia="DFKai-SB" w:hAnsi="Cambria" w:cstheme="majorHAnsi"/>
          <w:color w:val="0030FE"/>
          <w:sz w:val="32"/>
          <w:szCs w:val="32"/>
        </w:rPr>
        <w:t>ù</w:t>
      </w:r>
      <w:r w:rsidRPr="00412FF2">
        <w:rPr>
          <w:rFonts w:ascii="Cambria" w:eastAsia="DFKai-SB" w:hAnsi="Cambria" w:cstheme="majorHAnsi"/>
          <w:color w:val="0030FE"/>
          <w:sz w:val="32"/>
          <w:szCs w:val="32"/>
        </w:rPr>
        <w:t>ng phương pháp này, tích luỹ công đức</w:t>
      </w:r>
      <w:r w:rsidR="004F070D" w:rsidRPr="00213FA8">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hết thảy hồi hướng cầu sanh Tịnh Độ, không để ở trong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Để ở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thì cảm ba đường thiện, tạo tác ác nghiệp </w:t>
      </w:r>
      <w:r w:rsidRPr="00A769EC">
        <w:rPr>
          <w:rFonts w:ascii="Cambria" w:eastAsia="DFKai-SB" w:hAnsi="Cambria" w:cstheme="majorHAnsi"/>
          <w:color w:val="0030FE"/>
          <w:sz w:val="32"/>
          <w:szCs w:val="32"/>
        </w:rPr>
        <w:t xml:space="preserve">mà </w:t>
      </w:r>
      <w:r w:rsidRPr="00412FF2">
        <w:rPr>
          <w:rFonts w:ascii="Cambria" w:eastAsia="DFKai-SB" w:hAnsi="Cambria" w:cstheme="majorHAnsi"/>
          <w:color w:val="0030FE"/>
          <w:sz w:val="32"/>
          <w:szCs w:val="32"/>
        </w:rPr>
        <w:t xml:space="preserve">để ở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thì cảm ba đường ác, cho nên thiện</w:t>
      </w:r>
      <w:r w:rsidRPr="00A769EC">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ác đều không nên để ở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Hơn nữa đoạn ác tu thiện đều là vì lợi ích chúng sanh, không vì chính mình, tốt! Vả lại niệm niệm hồi hướng tất cả chúng sanh, cùng sanh </w:t>
      </w:r>
      <w:r>
        <w:rPr>
          <w:rFonts w:ascii="Cambria" w:eastAsia="DFKai-SB" w:hAnsi="Cambria" w:cstheme="majorHAnsi"/>
          <w:color w:val="0030FE"/>
          <w:sz w:val="32"/>
          <w:szCs w:val="32"/>
        </w:rPr>
        <w:t>Thế giới Tây Phương</w:t>
      </w:r>
      <w:r w:rsidRPr="00412FF2">
        <w:rPr>
          <w:rFonts w:ascii="Cambria" w:eastAsia="DFKai-SB" w:hAnsi="Cambria" w:cstheme="majorHAnsi"/>
          <w:color w:val="0030FE"/>
          <w:sz w:val="32"/>
          <w:szCs w:val="32"/>
        </w:rPr>
        <w:t xml:space="preserve"> Cực Lạc, phải có đại nguyện này, đại nguyện này chính là tâm Bồ-đề.</w:t>
      </w:r>
    </w:p>
    <w:p w14:paraId="56E7EE5C" w14:textId="36648266"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Phần sau ngài nêu ví dụ nói: </w:t>
      </w:r>
      <w:r w:rsidRPr="00A769EC">
        <w:rPr>
          <w:rFonts w:ascii="Cambria" w:eastAsia="DFKai-SB" w:hAnsi="Cambria" w:cstheme="majorHAnsi" w:hint="eastAsia"/>
          <w:color w:val="FF0000"/>
          <w:sz w:val="32"/>
          <w:szCs w:val="32"/>
          <w:lang w:eastAsia="zh-CN"/>
        </w:rPr>
        <w:t>例如行布施，若能於施者、受者及所施物皆體空無物</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 xml:space="preserve">“Liệt như hành </w:t>
      </w:r>
      <w:r w:rsidR="00A93B2B" w:rsidRPr="00213FA8">
        <w:rPr>
          <w:rFonts w:ascii="Cambria" w:eastAsia="DFKai-SB" w:hAnsi="Cambria" w:cstheme="majorHAnsi"/>
          <w:b/>
          <w:bCs/>
          <w:color w:val="0030FE"/>
          <w:sz w:val="32"/>
          <w:szCs w:val="32"/>
        </w:rPr>
        <w:t>B</w:t>
      </w:r>
      <w:r w:rsidR="00A93B2B" w:rsidRPr="00412FF2">
        <w:rPr>
          <w:rFonts w:ascii="Cambria" w:eastAsia="DFKai-SB" w:hAnsi="Cambria" w:cstheme="majorHAnsi"/>
          <w:b/>
          <w:bCs/>
          <w:color w:val="0030FE"/>
          <w:sz w:val="32"/>
          <w:szCs w:val="32"/>
        </w:rPr>
        <w:t xml:space="preserve">ố </w:t>
      </w:r>
      <w:r w:rsidRPr="00412FF2">
        <w:rPr>
          <w:rFonts w:ascii="Cambria" w:eastAsia="DFKai-SB" w:hAnsi="Cambria" w:cstheme="majorHAnsi"/>
          <w:b/>
          <w:bCs/>
          <w:color w:val="0030FE"/>
          <w:sz w:val="32"/>
          <w:szCs w:val="32"/>
        </w:rPr>
        <w:t xml:space="preserve">thí, nhược năng ư thí giả, thọ giả cập sở thí vật giai thể </w:t>
      </w:r>
      <w:r w:rsidRPr="00A769EC">
        <w:rPr>
          <w:rFonts w:ascii="Cambria" w:eastAsia="DFKai-SB" w:hAnsi="Cambria" w:cstheme="majorHAnsi"/>
          <w:b/>
          <w:bCs/>
          <w:color w:val="0030FE"/>
          <w:sz w:val="32"/>
          <w:szCs w:val="32"/>
        </w:rPr>
        <w:t>K</w:t>
      </w:r>
      <w:r w:rsidRPr="00412FF2">
        <w:rPr>
          <w:rFonts w:ascii="Cambria" w:eastAsia="DFKai-SB" w:hAnsi="Cambria" w:cstheme="majorHAnsi"/>
          <w:b/>
          <w:bCs/>
          <w:color w:val="0030FE"/>
          <w:sz w:val="32"/>
          <w:szCs w:val="32"/>
        </w:rPr>
        <w:t>hông vô vật”</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Ví như thực hành </w:t>
      </w:r>
      <w:r w:rsidR="00A93B2B" w:rsidRPr="00213FA8">
        <w:rPr>
          <w:rFonts w:ascii="Cambria" w:eastAsia="DFKai-SB" w:hAnsi="Cambria" w:cstheme="majorHAnsi"/>
          <w:i/>
          <w:iCs/>
          <w:color w:val="0030FE"/>
          <w:sz w:val="32"/>
          <w:szCs w:val="32"/>
        </w:rPr>
        <w:t>B</w:t>
      </w:r>
      <w:r w:rsidR="00A93B2B" w:rsidRPr="00412FF2">
        <w:rPr>
          <w:rFonts w:ascii="Cambria" w:eastAsia="DFKai-SB" w:hAnsi="Cambria" w:cstheme="majorHAnsi"/>
          <w:i/>
          <w:iCs/>
          <w:color w:val="0030FE"/>
          <w:sz w:val="32"/>
          <w:szCs w:val="32"/>
        </w:rPr>
        <w:t xml:space="preserve">ố </w:t>
      </w:r>
      <w:r w:rsidRPr="00412FF2">
        <w:rPr>
          <w:rFonts w:ascii="Cambria" w:eastAsia="DFKai-SB" w:hAnsi="Cambria" w:cstheme="majorHAnsi"/>
          <w:i/>
          <w:iCs/>
          <w:color w:val="0030FE"/>
          <w:sz w:val="32"/>
          <w:szCs w:val="32"/>
        </w:rPr>
        <w:t>thí, nếu</w:t>
      </w:r>
      <w:r w:rsidRPr="00A769EC">
        <w:rPr>
          <w:rFonts w:ascii="Cambria" w:eastAsia="DFKai-SB" w:hAnsi="Cambria" w:cstheme="majorHAnsi"/>
          <w:i/>
          <w:iCs/>
          <w:color w:val="0030FE"/>
          <w:sz w:val="32"/>
          <w:szCs w:val="32"/>
        </w:rPr>
        <w:t xml:space="preserve"> có thể đối với người thí, người</w:t>
      </w:r>
      <w:r w:rsidRPr="00412FF2">
        <w:rPr>
          <w:rFonts w:ascii="Cambria" w:eastAsia="DFKai-SB" w:hAnsi="Cambria" w:cstheme="majorHAnsi"/>
          <w:i/>
          <w:iCs/>
          <w:color w:val="0030FE"/>
          <w:sz w:val="32"/>
          <w:szCs w:val="32"/>
        </w:rPr>
        <w:t xml:space="preserve"> nhận và vật được thí đều thể </w:t>
      </w:r>
      <w:r w:rsidRPr="00A769EC">
        <w:rPr>
          <w:rFonts w:ascii="Cambria" w:eastAsia="DFKai-SB" w:hAnsi="Cambria" w:cstheme="majorHAnsi"/>
          <w:i/>
          <w:iCs/>
          <w:color w:val="0030FE"/>
          <w:sz w:val="32"/>
          <w:szCs w:val="32"/>
        </w:rPr>
        <w:t xml:space="preserve">Không </w:t>
      </w:r>
      <w:r w:rsidRPr="00412FF2">
        <w:rPr>
          <w:rFonts w:ascii="Cambria" w:eastAsia="DFKai-SB" w:hAnsi="Cambria" w:cstheme="majorHAnsi"/>
          <w:i/>
          <w:iCs/>
          <w:color w:val="0030FE"/>
          <w:sz w:val="32"/>
          <w:szCs w:val="32"/>
        </w:rPr>
        <w:t xml:space="preserve">không có </w:t>
      </w:r>
      <w:r w:rsidRPr="00A769EC">
        <w:rPr>
          <w:rFonts w:ascii="Cambria" w:eastAsia="DFKai-SB" w:hAnsi="Cambria" w:cstheme="majorHAnsi"/>
          <w:i/>
          <w:iCs/>
          <w:color w:val="0030FE"/>
          <w:sz w:val="32"/>
          <w:szCs w:val="32"/>
        </w:rPr>
        <w:t>thứ</w:t>
      </w:r>
      <w:r w:rsidRPr="00412FF2">
        <w:rPr>
          <w:rFonts w:ascii="Cambria" w:eastAsia="DFKai-SB" w:hAnsi="Cambria" w:cstheme="majorHAnsi"/>
          <w:i/>
          <w:iCs/>
          <w:color w:val="0030FE"/>
          <w:sz w:val="32"/>
          <w:szCs w:val="32"/>
        </w:rPr>
        <w:t xml:space="preserve"> gì</w:t>
      </w:r>
      <w:r w:rsidRPr="00412FF2">
        <w:rPr>
          <w:rFonts w:ascii="Cambria" w:eastAsia="DFKai-SB" w:hAnsi="Cambria" w:cstheme="majorHAnsi"/>
          <w:color w:val="0030FE"/>
          <w:sz w:val="32"/>
          <w:szCs w:val="32"/>
        </w:rPr>
        <w:t xml:space="preserve">), đó là thuận theo lý, </w:t>
      </w:r>
      <w:r w:rsidRPr="00A769EC">
        <w:rPr>
          <w:rFonts w:ascii="Cambria" w:eastAsia="DFKai-SB" w:hAnsi="Cambria" w:cstheme="majorHAnsi" w:hint="eastAsia"/>
          <w:color w:val="FF0000"/>
          <w:sz w:val="32"/>
          <w:szCs w:val="32"/>
          <w:lang w:eastAsia="zh-CN"/>
        </w:rPr>
        <w:t>無相之行</w:t>
      </w:r>
      <w:r w:rsidRPr="00A769EC">
        <w:rPr>
          <w:rFonts w:ascii="Cambria" w:eastAsia="DFKai-SB" w:hAnsi="Cambria" w:cstheme="majorHAnsi"/>
          <w:b/>
          <w:bCs/>
          <w:color w:val="0030FE"/>
          <w:sz w:val="32"/>
          <w:szCs w:val="32"/>
        </w:rPr>
        <w:t xml:space="preserve"> </w:t>
      </w:r>
      <w:r w:rsidRPr="00412FF2">
        <w:rPr>
          <w:rFonts w:ascii="Cambria" w:eastAsia="DFKai-SB" w:hAnsi="Cambria" w:cstheme="majorHAnsi"/>
          <w:b/>
          <w:bCs/>
          <w:color w:val="0030FE"/>
          <w:sz w:val="32"/>
          <w:szCs w:val="32"/>
        </w:rPr>
        <w:t>“</w:t>
      </w:r>
      <w:r w:rsidRPr="00A769EC">
        <w:rPr>
          <w:rFonts w:ascii="Cambria" w:eastAsia="DFKai-SB" w:hAnsi="Cambria" w:cstheme="majorHAnsi"/>
          <w:b/>
          <w:bCs/>
          <w:color w:val="0030FE"/>
          <w:sz w:val="32"/>
          <w:szCs w:val="32"/>
        </w:rPr>
        <w:t>V</w:t>
      </w:r>
      <w:r w:rsidRPr="00412FF2">
        <w:rPr>
          <w:rFonts w:ascii="Cambria" w:eastAsia="DFKai-SB" w:hAnsi="Cambria" w:cstheme="majorHAnsi"/>
          <w:b/>
          <w:bCs/>
          <w:color w:val="0030FE"/>
          <w:sz w:val="32"/>
          <w:szCs w:val="32"/>
        </w:rPr>
        <w:t>ô tướng chi hành”</w:t>
      </w:r>
      <w:r w:rsidRPr="00A769EC">
        <w:rPr>
          <w:rFonts w:ascii="Cambria" w:eastAsia="DFKai-SB" w:hAnsi="Cambria" w:cstheme="majorHAnsi"/>
          <w:color w:val="0030FE"/>
          <w:sz w:val="32"/>
          <w:szCs w:val="32"/>
        </w:rPr>
        <w:t>(</w:t>
      </w:r>
      <w:r w:rsidRPr="00A769EC">
        <w:rPr>
          <w:rFonts w:ascii="Cambria" w:eastAsia="DFKai-SB" w:hAnsi="Cambria" w:cstheme="majorHAnsi"/>
          <w:i/>
          <w:iCs/>
          <w:color w:val="0030FE"/>
          <w:sz w:val="32"/>
          <w:szCs w:val="32"/>
        </w:rPr>
        <w:t>sự làm của Vô tướng</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đó là thiện. </w:t>
      </w:r>
      <w:r w:rsidRPr="00A769EC">
        <w:rPr>
          <w:rFonts w:ascii="Cambria" w:eastAsia="DFKai-SB" w:hAnsi="Cambria" w:cstheme="majorHAnsi" w:hint="eastAsia"/>
          <w:color w:val="FF0000"/>
          <w:sz w:val="32"/>
          <w:szCs w:val="32"/>
          <w:lang w:eastAsia="zh-CN"/>
        </w:rPr>
        <w:t>若有所施、能施及所施之物，存於意中</w:t>
      </w:r>
      <w:r w:rsidRPr="00A769EC">
        <w:rPr>
          <w:rFonts w:ascii="Cambria" w:eastAsia="DFKai-SB"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“Nhược hữu sở thí, năng thí cập sở thí chi vật, tồn ư ý trung”</w:t>
      </w:r>
      <w:r w:rsidRPr="00A769EC">
        <w:rPr>
          <w:rFonts w:ascii="Cambria" w:eastAsia="DFKai-SB" w:hAnsi="Cambria" w:cstheme="majorHAnsi"/>
          <w:b/>
          <w:bCs/>
          <w:color w:val="0030FE"/>
          <w:sz w:val="32"/>
          <w:szCs w:val="32"/>
        </w:rPr>
        <w:t xml:space="preserve"> </w:t>
      </w:r>
      <w:r w:rsidRPr="00A769EC">
        <w:rPr>
          <w:rFonts w:ascii="Cambria" w:eastAsia="DFKai-SB" w:hAnsi="Cambria" w:cstheme="majorHAnsi"/>
          <w:color w:val="0030FE"/>
          <w:sz w:val="32"/>
          <w:szCs w:val="32"/>
        </w:rPr>
        <w:t>(</w:t>
      </w:r>
      <w:r w:rsidRPr="00A769EC">
        <w:rPr>
          <w:rFonts w:ascii="Cambria" w:eastAsia="DFKai-SB" w:hAnsi="Cambria" w:cstheme="majorHAnsi"/>
          <w:i/>
          <w:iCs/>
          <w:color w:val="0030FE"/>
          <w:sz w:val="32"/>
          <w:szCs w:val="32"/>
        </w:rPr>
        <w:t>Nếu có người được bố thí, người bố thí và vật được bố thí, có trong ý niệm</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chính là để ở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quý vị đã là trái ngược với </w:t>
      </w:r>
      <w:r w:rsidRPr="00A769EC">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 xml:space="preserve">hân </w:t>
      </w:r>
      <w:r w:rsidRPr="00A769EC">
        <w:rPr>
          <w:rFonts w:ascii="Cambria" w:eastAsia="DFKai-SB" w:hAnsi="Cambria" w:cstheme="majorHAnsi"/>
          <w:color w:val="0030FE"/>
          <w:sz w:val="32"/>
          <w:szCs w:val="32"/>
        </w:rPr>
        <w:t>L</w:t>
      </w:r>
      <w:r w:rsidRPr="00412FF2">
        <w:rPr>
          <w:rFonts w:ascii="Cambria" w:eastAsia="DFKai-SB" w:hAnsi="Cambria" w:cstheme="majorHAnsi"/>
          <w:color w:val="0030FE"/>
          <w:sz w:val="32"/>
          <w:szCs w:val="32"/>
        </w:rPr>
        <w:t xml:space="preserve">ý, trái ngược với chân tướng sự thật, quý vị đã </w:t>
      </w:r>
      <w:r>
        <w:rPr>
          <w:rFonts w:ascii="Cambria" w:eastAsia="DFKai-SB" w:hAnsi="Cambria" w:cstheme="majorHAnsi"/>
          <w:color w:val="0030FE"/>
          <w:sz w:val="32"/>
          <w:szCs w:val="32"/>
        </w:rPr>
        <w:t>d</w:t>
      </w:r>
      <w:r w:rsidRPr="00A769EC">
        <w:rPr>
          <w:rFonts w:ascii="Cambria" w:eastAsia="DFKai-SB" w:hAnsi="Cambria" w:cstheme="majorHAnsi"/>
          <w:color w:val="0030FE"/>
          <w:sz w:val="32"/>
          <w:szCs w:val="32"/>
        </w:rPr>
        <w:t>ính</w:t>
      </w:r>
      <w:r w:rsidRPr="00412FF2">
        <w:rPr>
          <w:rFonts w:ascii="Cambria" w:eastAsia="DFKai-SB" w:hAnsi="Cambria" w:cstheme="majorHAnsi"/>
          <w:color w:val="0030FE"/>
          <w:sz w:val="32"/>
          <w:szCs w:val="32"/>
        </w:rPr>
        <w:t xml:space="preserve"> tướng, đ</w:t>
      </w:r>
      <w:r>
        <w:rPr>
          <w:rFonts w:ascii="Cambria" w:eastAsia="DFKai-SB" w:hAnsi="Cambria" w:cstheme="majorHAnsi"/>
          <w:color w:val="0030FE"/>
          <w:sz w:val="32"/>
          <w:szCs w:val="32"/>
        </w:rPr>
        <w:t>ó</w:t>
      </w:r>
      <w:r w:rsidRPr="00412FF2">
        <w:rPr>
          <w:rFonts w:ascii="Cambria" w:eastAsia="DFKai-SB" w:hAnsi="Cambria" w:cstheme="majorHAnsi"/>
          <w:color w:val="0030FE"/>
          <w:sz w:val="32"/>
          <w:szCs w:val="32"/>
        </w:rPr>
        <w:t xml:space="preserve"> là ác, vì có quả báo. </w:t>
      </w:r>
      <w:r w:rsidRPr="00A769EC">
        <w:rPr>
          <w:rFonts w:ascii="Cambria" w:eastAsia="DFKai-SB" w:hAnsi="Cambria" w:cstheme="majorHAnsi" w:hint="eastAsia"/>
          <w:color w:val="FF0000"/>
          <w:sz w:val="32"/>
          <w:szCs w:val="32"/>
          <w:lang w:eastAsia="zh-CN"/>
        </w:rPr>
        <w:t>如是則上從佛菩薩，下至阿羅漢，所修之善法名善</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“Như thị tắc thượng tùng Phật Bồ-tát, hạ chí A-la-hán, sở tu chi thiện pháp danh thiện”</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Như vậy thì trên từ Phật Bồ-tát, dưới đến A-la-hán, thiện pháp đã được tu gọi là thiện</w:t>
      </w:r>
      <w:r w:rsidRPr="00412FF2">
        <w:rPr>
          <w:rFonts w:ascii="Cambria" w:eastAsia="DFKai-SB" w:hAnsi="Cambria" w:cstheme="majorHAnsi"/>
          <w:color w:val="0030FE"/>
          <w:sz w:val="32"/>
          <w:szCs w:val="32"/>
        </w:rPr>
        <w:t xml:space="preserve">), là Phật Bồ-tát tu, A-la-hán tu. Nếu chúng ta muốn thành Phật, thành Bồ-tát, thì phải đi con đường này. </w:t>
      </w:r>
      <w:r w:rsidRPr="00A769EC">
        <w:rPr>
          <w:rFonts w:ascii="Cambria" w:eastAsia="DFKai-SB" w:hAnsi="Cambria" w:cstheme="majorHAnsi" w:hint="eastAsia"/>
          <w:color w:val="FF0000"/>
          <w:sz w:val="32"/>
          <w:szCs w:val="32"/>
          <w:lang w:eastAsia="zh-CN"/>
        </w:rPr>
        <w:t>人天眾生所修之善法，都是有相行，名之</w:t>
      </w:r>
      <w:r w:rsidRPr="00A769EC">
        <w:rPr>
          <w:rFonts w:ascii="Cambria" w:eastAsia="DFKai-SB" w:hAnsi="Cambria" w:cstheme="majorHAnsi" w:hint="eastAsia"/>
          <w:color w:val="FF0000"/>
          <w:sz w:val="32"/>
          <w:szCs w:val="32"/>
          <w:lang w:eastAsia="zh-CN"/>
        </w:rPr>
        <w:lastRenderedPageBreak/>
        <w:t>為惡</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“Nhân thiên chúng sanh sở tu chi thiện pháp, đô thị hữu tướng hành, danh chi vi ác”</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Thiện pháp được tu bởi chúng sanh trời người</w:t>
      </w:r>
      <w:r w:rsidRPr="00A769EC">
        <w:rPr>
          <w:rFonts w:ascii="Cambria" w:eastAsia="DFKai-SB" w:hAnsi="Cambria" w:cstheme="majorHAnsi"/>
          <w:i/>
          <w:iCs/>
          <w:color w:val="0030FE"/>
          <w:sz w:val="32"/>
          <w:szCs w:val="32"/>
        </w:rPr>
        <w:t>,</w:t>
      </w:r>
      <w:r w:rsidRPr="00412FF2">
        <w:rPr>
          <w:rFonts w:ascii="Cambria" w:eastAsia="DFKai-SB" w:hAnsi="Cambria" w:cstheme="majorHAnsi"/>
          <w:i/>
          <w:iCs/>
          <w:color w:val="0030FE"/>
          <w:sz w:val="32"/>
          <w:szCs w:val="32"/>
        </w:rPr>
        <w:t xml:space="preserve"> đều là hành </w:t>
      </w:r>
      <w:r w:rsidRPr="00A769EC">
        <w:rPr>
          <w:rFonts w:ascii="Cambria" w:eastAsia="DFKai-SB" w:hAnsi="Cambria" w:cstheme="majorHAnsi"/>
          <w:i/>
          <w:iCs/>
          <w:color w:val="0030FE"/>
          <w:sz w:val="32"/>
          <w:szCs w:val="32"/>
        </w:rPr>
        <w:t>có</w:t>
      </w:r>
      <w:r w:rsidRPr="00412FF2">
        <w:rPr>
          <w:rFonts w:ascii="Cambria" w:eastAsia="DFKai-SB" w:hAnsi="Cambria" w:cstheme="majorHAnsi"/>
          <w:i/>
          <w:iCs/>
          <w:color w:val="0030FE"/>
          <w:sz w:val="32"/>
          <w:szCs w:val="32"/>
        </w:rPr>
        <w:t xml:space="preserve"> tướng</w:t>
      </w:r>
      <w:r w:rsidRPr="00A769EC">
        <w:rPr>
          <w:rFonts w:ascii="Cambria" w:eastAsia="DFKai-SB" w:hAnsi="Cambria" w:cstheme="majorHAnsi"/>
          <w:i/>
          <w:iCs/>
          <w:color w:val="0030FE"/>
          <w:sz w:val="32"/>
          <w:szCs w:val="32"/>
        </w:rPr>
        <w:t>,</w:t>
      </w:r>
      <w:r w:rsidRPr="00412FF2">
        <w:rPr>
          <w:rFonts w:ascii="Cambria" w:eastAsia="DFKai-SB" w:hAnsi="Cambria" w:cstheme="majorHAnsi"/>
          <w:i/>
          <w:iCs/>
          <w:color w:val="0030FE"/>
          <w:sz w:val="32"/>
          <w:szCs w:val="32"/>
        </w:rPr>
        <w:t xml:space="preserve"> </w:t>
      </w:r>
      <w:r w:rsidR="008E1553" w:rsidRPr="00213FA8">
        <w:rPr>
          <w:rFonts w:ascii="Cambria" w:eastAsia="DFKai-SB" w:hAnsi="Cambria" w:cstheme="majorHAnsi"/>
          <w:i/>
          <w:iCs/>
          <w:color w:val="0030FE"/>
          <w:sz w:val="32"/>
          <w:szCs w:val="32"/>
        </w:rPr>
        <w:t>[</w:t>
      </w:r>
      <w:r w:rsidRPr="00412FF2">
        <w:rPr>
          <w:rFonts w:ascii="Cambria" w:eastAsia="DFKai-SB" w:hAnsi="Cambria" w:cstheme="majorHAnsi"/>
          <w:i/>
          <w:iCs/>
          <w:color w:val="0030FE"/>
          <w:sz w:val="32"/>
          <w:szCs w:val="32"/>
        </w:rPr>
        <w:t>nên</w:t>
      </w:r>
      <w:r w:rsidR="008E1553" w:rsidRPr="00213FA8">
        <w:rPr>
          <w:rFonts w:ascii="Cambria" w:eastAsia="DFKai-SB" w:hAnsi="Cambria" w:cstheme="majorHAnsi"/>
          <w:i/>
          <w:iCs/>
          <w:color w:val="0030FE"/>
          <w:sz w:val="32"/>
          <w:szCs w:val="32"/>
        </w:rPr>
        <w:t>]</w:t>
      </w:r>
      <w:r w:rsidRPr="00412FF2">
        <w:rPr>
          <w:rFonts w:ascii="Cambria" w:eastAsia="DFKai-SB" w:hAnsi="Cambria" w:cstheme="majorHAnsi"/>
          <w:i/>
          <w:iCs/>
          <w:color w:val="0030FE"/>
          <w:sz w:val="32"/>
          <w:szCs w:val="32"/>
        </w:rPr>
        <w:t xml:space="preserve"> gọi</w:t>
      </w:r>
      <w:r w:rsidRPr="00A769EC">
        <w:rPr>
          <w:rFonts w:ascii="Cambria" w:eastAsia="DFKai-SB" w:hAnsi="Cambria" w:cstheme="majorHAnsi"/>
          <w:i/>
          <w:iCs/>
          <w:color w:val="0030FE"/>
          <w:sz w:val="32"/>
          <w:szCs w:val="32"/>
        </w:rPr>
        <w:t xml:space="preserve"> đó</w:t>
      </w:r>
      <w:r w:rsidRPr="00412FF2">
        <w:rPr>
          <w:rFonts w:ascii="Cambria" w:eastAsia="DFKai-SB" w:hAnsi="Cambria" w:cstheme="majorHAnsi"/>
          <w:i/>
          <w:iCs/>
          <w:color w:val="0030FE"/>
          <w:sz w:val="32"/>
          <w:szCs w:val="32"/>
        </w:rPr>
        <w:t xml:space="preserve"> là ác</w:t>
      </w:r>
      <w:r w:rsidRPr="00412FF2">
        <w:rPr>
          <w:rFonts w:ascii="Cambria" w:eastAsia="DFKai-SB" w:hAnsi="Cambria" w:cstheme="majorHAnsi"/>
          <w:color w:val="0030FE"/>
          <w:sz w:val="32"/>
          <w:szCs w:val="32"/>
        </w:rPr>
        <w:t xml:space="preserve">). Tướng này chính là </w:t>
      </w:r>
      <w:r w:rsidRPr="00A769EC">
        <w:rPr>
          <w:rFonts w:ascii="Cambria" w:eastAsia="DFKai-SB" w:hAnsi="Cambria" w:cstheme="majorHAnsi"/>
          <w:color w:val="0030FE"/>
          <w:sz w:val="32"/>
          <w:szCs w:val="32"/>
        </w:rPr>
        <w:t>chấp</w:t>
      </w:r>
      <w:r w:rsidRPr="00412FF2">
        <w:rPr>
          <w:rFonts w:ascii="Cambria" w:eastAsia="DFKai-SB" w:hAnsi="Cambria" w:cstheme="majorHAnsi"/>
          <w:color w:val="0030FE"/>
          <w:sz w:val="32"/>
          <w:szCs w:val="32"/>
        </w:rPr>
        <w:t xml:space="preserve"> tướng, hữu tướng tức là </w:t>
      </w:r>
      <w:r w:rsidRPr="00A769EC">
        <w:rPr>
          <w:rFonts w:ascii="Cambria" w:eastAsia="DFKai-SB" w:hAnsi="Cambria" w:cstheme="majorHAnsi"/>
          <w:color w:val="0030FE"/>
          <w:sz w:val="32"/>
          <w:szCs w:val="32"/>
        </w:rPr>
        <w:t>chấp</w:t>
      </w:r>
      <w:r w:rsidRPr="00412FF2">
        <w:rPr>
          <w:rFonts w:ascii="Cambria" w:eastAsia="DFKai-SB" w:hAnsi="Cambria" w:cstheme="majorHAnsi"/>
          <w:color w:val="0030FE"/>
          <w:sz w:val="32"/>
          <w:szCs w:val="32"/>
        </w:rPr>
        <w:t xml:space="preserve"> tướng, tức là </w:t>
      </w:r>
      <w:r w:rsidR="00B41076" w:rsidRPr="00412FF2">
        <w:rPr>
          <w:rFonts w:ascii="Cambria" w:eastAsia="DFKai-SB" w:hAnsi="Cambria" w:cstheme="majorHAnsi"/>
          <w:color w:val="0030FE"/>
          <w:sz w:val="32"/>
          <w:szCs w:val="32"/>
        </w:rPr>
        <w:t xml:space="preserve">đặt </w:t>
      </w:r>
      <w:r w:rsidRPr="00412FF2">
        <w:rPr>
          <w:rFonts w:ascii="Cambria" w:eastAsia="DFKai-SB" w:hAnsi="Cambria" w:cstheme="majorHAnsi"/>
          <w:color w:val="0030FE"/>
          <w:sz w:val="32"/>
          <w:szCs w:val="32"/>
        </w:rPr>
        <w:t>điều thiện</w:t>
      </w:r>
      <w:r w:rsidRPr="00A769EC">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ác quý vị đã tạo tác ở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Chúng ta xem Liễu Phàm Tứ Huấn, điều thiện mà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iên sinh Liễu Phàm đã tu, ghi lại hết thảy, một ngày làm bao nhiêu việc tốt, đó là gì? Phước báo nhân thiên, ra không khỏi ba cõi, nhất định phải biết điều này. Tại thế gian là người thiện, đời sau </w:t>
      </w:r>
      <w:r w:rsidRPr="00A769EC">
        <w:rPr>
          <w:rFonts w:ascii="Cambria" w:eastAsia="DFKai-SB" w:hAnsi="Cambria" w:cstheme="majorHAnsi"/>
          <w:color w:val="0030FE"/>
          <w:sz w:val="32"/>
          <w:szCs w:val="32"/>
        </w:rPr>
        <w:t xml:space="preserve">[ở] </w:t>
      </w:r>
      <w:r w:rsidRPr="00412FF2">
        <w:rPr>
          <w:rFonts w:ascii="Cambria" w:eastAsia="DFKai-SB" w:hAnsi="Cambria" w:cstheme="majorHAnsi"/>
          <w:color w:val="0030FE"/>
          <w:sz w:val="32"/>
          <w:szCs w:val="32"/>
        </w:rPr>
        <w:t xml:space="preserve">ba đường thiện, </w:t>
      </w:r>
      <w:r w:rsidRPr="00A769EC">
        <w:rPr>
          <w:rFonts w:ascii="Cambria" w:eastAsia="DFKai-SB" w:hAnsi="Cambria" w:cstheme="majorHAnsi"/>
          <w:color w:val="0030FE"/>
          <w:sz w:val="32"/>
          <w:szCs w:val="32"/>
        </w:rPr>
        <w:t xml:space="preserve">sẽ </w:t>
      </w:r>
      <w:r w:rsidRPr="00412FF2">
        <w:rPr>
          <w:rFonts w:ascii="Cambria" w:eastAsia="DFKai-SB" w:hAnsi="Cambria" w:cstheme="majorHAnsi"/>
          <w:color w:val="0030FE"/>
          <w:sz w:val="32"/>
          <w:szCs w:val="32"/>
        </w:rPr>
        <w:t xml:space="preserve">không bị đoạ ba đường ác. Đời </w:t>
      </w:r>
      <w:r w:rsidRPr="00A769EC">
        <w:rPr>
          <w:rFonts w:ascii="Cambria" w:eastAsia="DFKai-SB" w:hAnsi="Cambria" w:cstheme="majorHAnsi"/>
          <w:color w:val="0030FE"/>
          <w:sz w:val="32"/>
          <w:szCs w:val="32"/>
        </w:rPr>
        <w:t>sau</w:t>
      </w:r>
      <w:r w:rsidRPr="00412FF2">
        <w:rPr>
          <w:rFonts w:ascii="Cambria" w:eastAsia="DFKai-SB" w:hAnsi="Cambria" w:cstheme="majorHAnsi"/>
          <w:color w:val="0030FE"/>
          <w:sz w:val="32"/>
          <w:szCs w:val="32"/>
        </w:rPr>
        <w:t xml:space="preserve"> kiếp sau</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có khả năng tạo tác ác nghiệp không? Rất có khả năng, tại sao? </w:t>
      </w:r>
      <w:r w:rsidRPr="00A769EC">
        <w:rPr>
          <w:rFonts w:ascii="Cambria" w:eastAsia="DFKai-SB" w:hAnsi="Cambria" w:cstheme="majorHAnsi"/>
          <w:color w:val="0030FE"/>
          <w:sz w:val="32"/>
          <w:szCs w:val="32"/>
        </w:rPr>
        <w:t>Bởi h</w:t>
      </w:r>
      <w:r w:rsidRPr="00412FF2">
        <w:rPr>
          <w:rFonts w:ascii="Cambria" w:eastAsia="DFKai-SB" w:hAnsi="Cambria" w:cstheme="majorHAnsi"/>
          <w:color w:val="0030FE"/>
          <w:sz w:val="32"/>
          <w:szCs w:val="32"/>
        </w:rPr>
        <w:t xml:space="preserve">ọ cho rằng điều này có lợi cho ta, họ sẽ tạo ra điều tổn người lợi mình, nghiệp ấy sẽ dẫn dắt họ đi vào ba đường ác. Ba đường ác rất dễ </w:t>
      </w:r>
      <w:r w:rsidRPr="00A769EC">
        <w:rPr>
          <w:rFonts w:ascii="Cambria" w:eastAsia="DFKai-SB" w:hAnsi="Cambria" w:cstheme="majorHAnsi"/>
          <w:color w:val="0030FE"/>
          <w:sz w:val="32"/>
          <w:szCs w:val="32"/>
        </w:rPr>
        <w:t>vào</w:t>
      </w:r>
      <w:r w:rsidRPr="00412FF2">
        <w:rPr>
          <w:rFonts w:ascii="Cambria" w:eastAsia="DFKai-SB" w:hAnsi="Cambria" w:cstheme="majorHAnsi"/>
          <w:color w:val="0030FE"/>
          <w:sz w:val="32"/>
          <w:szCs w:val="32"/>
        </w:rPr>
        <w:t xml:space="preserve">, nhưng không dễ dàng ra khỏi. Do vậy chỉ cần ở </w:t>
      </w:r>
      <w:r>
        <w:rPr>
          <w:rFonts w:ascii="Cambria" w:eastAsia="DFKai-SB" w:hAnsi="Cambria" w:cstheme="majorHAnsi"/>
          <w:color w:val="0030FE"/>
          <w:sz w:val="32"/>
          <w:szCs w:val="32"/>
        </w:rPr>
        <w:t>Lục đạo</w:t>
      </w:r>
      <w:r w:rsidRPr="00412FF2">
        <w:rPr>
          <w:rFonts w:ascii="Cambria" w:eastAsia="DFKai-SB" w:hAnsi="Cambria" w:cstheme="majorHAnsi"/>
          <w:color w:val="0030FE"/>
          <w:sz w:val="32"/>
          <w:szCs w:val="32"/>
        </w:rPr>
        <w:t xml:space="preserve">, thì chắc chắn, thời gian họ ở ba đường thiện ngắn ngủi, thời gian trong ba đường ác lâu dài. Phật nhãn đã nhìn thấy, nói họ là những kẻ đáng thương xót.  </w:t>
      </w:r>
    </w:p>
    <w:p w14:paraId="1AB01A16" w14:textId="028ABD15"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Nhất định phải thừa nhận, vô thuỷ kiếp </w:t>
      </w:r>
      <w:r>
        <w:rPr>
          <w:rFonts w:ascii="Cambria" w:eastAsia="DFKai-SB" w:hAnsi="Cambria" w:cstheme="majorHAnsi"/>
          <w:color w:val="0030FE"/>
          <w:sz w:val="32"/>
          <w:szCs w:val="32"/>
        </w:rPr>
        <w:t xml:space="preserve">đến </w:t>
      </w:r>
      <w:r w:rsidRPr="00412FF2">
        <w:rPr>
          <w:rFonts w:ascii="Cambria" w:eastAsia="DFKai-SB" w:hAnsi="Cambria" w:cstheme="majorHAnsi"/>
          <w:color w:val="0030FE"/>
          <w:sz w:val="32"/>
          <w:szCs w:val="32"/>
        </w:rPr>
        <w:t xml:space="preserve">nay, trong A-lại-da hàm chứa có bao nhiêu những </w:t>
      </w:r>
      <w:r w:rsidRPr="00A769EC">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hủng tử thiện</w:t>
      </w:r>
      <w:r w:rsidRPr="00A769EC">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ác này? Vô lượng vô biên, chúng ta ngày ngày vẫn đang tạo. Trong </w:t>
      </w:r>
      <w:r>
        <w:rPr>
          <w:rFonts w:ascii="Cambria" w:eastAsia="DFKai-SB" w:hAnsi="Cambria" w:cstheme="majorHAnsi"/>
          <w:color w:val="0030FE"/>
          <w:sz w:val="32"/>
          <w:szCs w:val="32"/>
        </w:rPr>
        <w:t>kinh Phật</w:t>
      </w:r>
      <w:r w:rsidRPr="00412FF2">
        <w:rPr>
          <w:rFonts w:ascii="Cambria" w:eastAsia="DFKai-SB" w:hAnsi="Cambria" w:cstheme="majorHAnsi"/>
          <w:color w:val="0030FE"/>
          <w:sz w:val="32"/>
          <w:szCs w:val="32"/>
        </w:rPr>
        <w:t xml:space="preserve"> có một tỉ dụ, giả </w:t>
      </w:r>
      <w:r w:rsidRPr="00A769EC">
        <w:rPr>
          <w:rFonts w:ascii="Cambria" w:eastAsia="DFKai-SB" w:hAnsi="Cambria" w:cstheme="majorHAnsi"/>
          <w:color w:val="0030FE"/>
          <w:sz w:val="32"/>
          <w:szCs w:val="32"/>
        </w:rPr>
        <w:t>sử</w:t>
      </w:r>
      <w:r w:rsidRPr="00412FF2">
        <w:rPr>
          <w:rFonts w:ascii="Cambria" w:eastAsia="DFKai-SB" w:hAnsi="Cambria" w:cstheme="majorHAnsi"/>
          <w:color w:val="0030FE"/>
          <w:sz w:val="32"/>
          <w:szCs w:val="32"/>
        </w:rPr>
        <w:t xml:space="preserve"> những thiện</w:t>
      </w:r>
      <w:r w:rsidRPr="00A769EC">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ác này là có hình dạng, </w:t>
      </w:r>
      <w:r w:rsidRPr="00A769EC">
        <w:rPr>
          <w:rFonts w:ascii="Cambria" w:eastAsia="DFKai-SB" w:hAnsi="Cambria" w:cstheme="majorHAnsi"/>
          <w:color w:val="0030FE"/>
          <w:sz w:val="32"/>
          <w:szCs w:val="32"/>
        </w:rPr>
        <w:t>dù là tuy</w:t>
      </w:r>
      <w:r w:rsidRPr="00412FF2">
        <w:rPr>
          <w:rFonts w:ascii="Cambria" w:eastAsia="DFKai-SB" w:hAnsi="Cambria" w:cstheme="majorHAnsi"/>
          <w:color w:val="0030FE"/>
          <w:sz w:val="32"/>
          <w:szCs w:val="32"/>
        </w:rPr>
        <w:t xml:space="preserve"> nhỏ, giống như một hạt vi trần,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nghiệp mà chúng ta đã tạo từ vô thuỷ đến nay có bao nhiêu? Phật nói tận Hư không khắp Pháp giới cũng không dung chứa nổi. Thật </w:t>
      </w:r>
      <w:r w:rsidRPr="00A769EC">
        <w:rPr>
          <w:rFonts w:ascii="Cambria" w:eastAsia="DFKai-SB" w:hAnsi="Cambria" w:cstheme="majorHAnsi"/>
          <w:color w:val="0030FE"/>
          <w:sz w:val="32"/>
          <w:szCs w:val="32"/>
        </w:rPr>
        <w:t>sự</w:t>
      </w:r>
      <w:r w:rsidRPr="00412FF2">
        <w:rPr>
          <w:rFonts w:ascii="Cambria" w:eastAsia="DFKai-SB" w:hAnsi="Cambria" w:cstheme="majorHAnsi"/>
          <w:color w:val="0030FE"/>
          <w:sz w:val="32"/>
          <w:szCs w:val="32"/>
        </w:rPr>
        <w:t>, niệm niệm đều đang tạo, tự chúng ta không cảm giác được. Niệm niệm là chỉ cho gì? Một giây đồng hồ sanh diệt 2</w:t>
      </w:r>
      <w:r w:rsidRPr="00A769EC">
        <w:rPr>
          <w:rFonts w:ascii="Cambria" w:eastAsia="DFKai-SB" w:hAnsi="Cambria" w:cstheme="majorHAnsi"/>
          <w:color w:val="0030FE"/>
          <w:sz w:val="32"/>
          <w:szCs w:val="32"/>
        </w:rPr>
        <w:t xml:space="preserve"> triệu </w:t>
      </w:r>
      <w:r w:rsidRPr="00412FF2">
        <w:rPr>
          <w:rFonts w:ascii="Cambria" w:eastAsia="DFKai-SB" w:hAnsi="Cambria" w:cstheme="majorHAnsi"/>
          <w:color w:val="0030FE"/>
          <w:sz w:val="32"/>
          <w:szCs w:val="32"/>
        </w:rPr>
        <w:t>100 ngàn tỉ lần, đó chính là niệm niệm. Một giây đồng hồ tạo ra bao nhiêu lần? 2</w:t>
      </w:r>
      <w:r w:rsidRPr="00A769EC">
        <w:rPr>
          <w:rFonts w:ascii="Cambria" w:eastAsia="DFKai-SB" w:hAnsi="Cambria" w:cstheme="majorHAnsi"/>
          <w:color w:val="0030FE"/>
          <w:sz w:val="32"/>
          <w:szCs w:val="32"/>
        </w:rPr>
        <w:t xml:space="preserve"> triệu </w:t>
      </w:r>
      <w:r w:rsidRPr="00412FF2">
        <w:rPr>
          <w:rFonts w:ascii="Cambria" w:eastAsia="DFKai-SB" w:hAnsi="Cambria" w:cstheme="majorHAnsi"/>
          <w:color w:val="0030FE"/>
          <w:sz w:val="32"/>
          <w:szCs w:val="32"/>
        </w:rPr>
        <w:t xml:space="preserve">100 ngàn tỉ, chưa từng dừng nghỉ, </w:t>
      </w:r>
      <w:r w:rsidR="00BF4690" w:rsidRPr="00213FA8">
        <w:rPr>
          <w:rFonts w:ascii="Cambria" w:eastAsia="DFKai-SB" w:hAnsi="Cambria" w:cstheme="majorHAnsi"/>
          <w:color w:val="0030FE"/>
          <w:sz w:val="32"/>
          <w:szCs w:val="32"/>
        </w:rPr>
        <w:t xml:space="preserve">rất </w:t>
      </w:r>
      <w:r w:rsidRPr="00412FF2">
        <w:rPr>
          <w:rFonts w:ascii="Cambria" w:eastAsia="DFKai-SB" w:hAnsi="Cambria" w:cstheme="majorHAnsi"/>
          <w:color w:val="0030FE"/>
          <w:sz w:val="32"/>
          <w:szCs w:val="32"/>
        </w:rPr>
        <w:t xml:space="preserve">đáng sợ! Nghĩ đến chỗ này, thì chúng ta không thể không cảm tạ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thật sự cho chúng ta một Pháp môn Vô thượng, bảo chúng ta chuyển đổi ý niệm </w:t>
      </w:r>
      <w:r>
        <w:rPr>
          <w:rFonts w:ascii="Cambria" w:eastAsia="DFKai-SB" w:hAnsi="Cambria" w:cstheme="majorHAnsi"/>
          <w:color w:val="0030FE"/>
          <w:sz w:val="32"/>
          <w:szCs w:val="32"/>
        </w:rPr>
        <w:t xml:space="preserve">đều </w:t>
      </w:r>
      <w:r w:rsidRPr="00412FF2">
        <w:rPr>
          <w:rFonts w:ascii="Cambria" w:eastAsia="DFKai-SB" w:hAnsi="Cambria" w:cstheme="majorHAnsi"/>
          <w:color w:val="0030FE"/>
          <w:sz w:val="32"/>
          <w:szCs w:val="32"/>
        </w:rPr>
        <w:t xml:space="preserve">thành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Nói cách khác,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chỉ có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ngoại trừ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thì </w:t>
      </w:r>
      <w:r w:rsidRPr="00A769EC">
        <w:rPr>
          <w:rFonts w:ascii="Cambria" w:eastAsia="DFKai-SB" w:hAnsi="Cambria" w:cstheme="majorHAnsi"/>
          <w:color w:val="0030FE"/>
          <w:sz w:val="32"/>
          <w:szCs w:val="32"/>
        </w:rPr>
        <w:t xml:space="preserve">cũng </w:t>
      </w:r>
      <w:r w:rsidRPr="00412FF2">
        <w:rPr>
          <w:rFonts w:ascii="Cambria" w:eastAsia="DFKai-SB" w:hAnsi="Cambria" w:cstheme="majorHAnsi"/>
          <w:color w:val="0030FE"/>
          <w:sz w:val="32"/>
          <w:szCs w:val="32"/>
        </w:rPr>
        <w:t xml:space="preserve">không có điều gì nữa. Pháp môn này thành tựu trong đời, cần có </w:t>
      </w:r>
      <w:r w:rsidRPr="00412FF2">
        <w:rPr>
          <w:rFonts w:ascii="Cambria" w:eastAsia="DFKai-SB" w:hAnsi="Cambria" w:cstheme="majorHAnsi"/>
          <w:color w:val="0030FE"/>
          <w:sz w:val="32"/>
          <w:szCs w:val="32"/>
        </w:rPr>
        <w:lastRenderedPageBreak/>
        <w:t xml:space="preserve">thời gian bao lâu? Thời gian theo tiêu chuẩn thông thường không quá 3 năm, thì có thể vĩnh viễn thoát ly luân hồi trong </w:t>
      </w:r>
      <w:r>
        <w:rPr>
          <w:rFonts w:ascii="Cambria" w:eastAsia="DFKai-SB" w:hAnsi="Cambria" w:cstheme="majorHAnsi"/>
          <w:color w:val="0030FE"/>
          <w:sz w:val="32"/>
          <w:szCs w:val="32"/>
        </w:rPr>
        <w:t>Lục đạo</w:t>
      </w:r>
      <w:r w:rsidRPr="00412FF2">
        <w:rPr>
          <w:rFonts w:ascii="Cambria" w:eastAsia="DFKai-SB" w:hAnsi="Cambria" w:cstheme="majorHAnsi"/>
          <w:color w:val="0030FE"/>
          <w:sz w:val="32"/>
          <w:szCs w:val="32"/>
        </w:rPr>
        <w:t xml:space="preserve">, vãng sanh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Ví dụ rất nhiều, trong Tịnh Độ Thánh Hiền Lục đã ghi, trong Vãng Sanh Truyện đã ghi chép, chúng tôi ngay trong đời này đã tận mắt nhìn thấy, tận tai đã nghe thấy, người niệm Phật 3 năm vãng sanh biết bao nhiêu! Từng có người hỏi tôi, phải chăng những người </w:t>
      </w:r>
      <w:r w:rsidRPr="00A769EC">
        <w:rPr>
          <w:rFonts w:ascii="Cambria" w:eastAsia="DFKai-SB" w:hAnsi="Cambria" w:cstheme="majorHAnsi"/>
          <w:color w:val="0030FE"/>
          <w:sz w:val="32"/>
          <w:szCs w:val="32"/>
        </w:rPr>
        <w:t>ấ</w:t>
      </w:r>
      <w:r w:rsidRPr="00412FF2">
        <w:rPr>
          <w:rFonts w:ascii="Cambria" w:eastAsia="DFKai-SB" w:hAnsi="Cambria" w:cstheme="majorHAnsi"/>
          <w:color w:val="0030FE"/>
          <w:sz w:val="32"/>
          <w:szCs w:val="32"/>
        </w:rPr>
        <w:t>y 3 năm đều hết tuổi thọ sao? Câu trả lời của tôi là</w:t>
      </w:r>
      <w:r w:rsidR="00E0762E" w:rsidRPr="00213FA8">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điều đó không hợp logic, có người niệm Phật 3 năm hết, số ít, làm sao có thể nhiều đến vậy! Người 3 năm vãng sanh nhiều đến vậy</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sao họ lại ra đi? </w:t>
      </w:r>
      <w:r w:rsidR="00E0762E" w:rsidRPr="00213FA8">
        <w:rPr>
          <w:rFonts w:ascii="Cambria" w:eastAsia="DFKai-SB" w:hAnsi="Cambria" w:cstheme="majorHAnsi"/>
          <w:color w:val="0030FE"/>
          <w:sz w:val="32"/>
          <w:szCs w:val="32"/>
        </w:rPr>
        <w:t>Bởi h</w:t>
      </w:r>
      <w:r w:rsidRPr="00A769EC">
        <w:rPr>
          <w:rFonts w:ascii="Cambria" w:eastAsia="DFKai-SB" w:hAnsi="Cambria" w:cstheme="majorHAnsi"/>
          <w:color w:val="0030FE"/>
          <w:sz w:val="32"/>
          <w:szCs w:val="32"/>
        </w:rPr>
        <w:t xml:space="preserve">ọ vẫn còn tuổi thọ, nhưng họ không cần nữa. </w:t>
      </w:r>
    </w:p>
    <w:p w14:paraId="70E58F96" w14:textId="77777777" w:rsidR="00A769EC"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Lão Hoà thượng Hải Hiền nói rất hay, niệm Phật chỉ cần Công phu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hành phiến,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bèn đến thăm quý vị, báo tin tức cho quý vị, nói với quý vị, đó là thấy Phật, tuổi thọ của </w:t>
      </w:r>
      <w:r w:rsidRPr="00A769EC">
        <w:rPr>
          <w:rFonts w:ascii="Cambria" w:eastAsia="DFKai-SB" w:hAnsi="Cambria" w:cstheme="majorHAnsi"/>
          <w:color w:val="0030FE"/>
          <w:sz w:val="32"/>
          <w:szCs w:val="32"/>
        </w:rPr>
        <w:t>con</w:t>
      </w:r>
      <w:r w:rsidRPr="00412FF2">
        <w:rPr>
          <w:rFonts w:ascii="Cambria" w:eastAsia="DFKai-SB" w:hAnsi="Cambria" w:cstheme="majorHAnsi"/>
          <w:color w:val="0030FE"/>
          <w:sz w:val="32"/>
          <w:szCs w:val="32"/>
        </w:rPr>
        <w:t xml:space="preserve"> còn bao lâu, khi đến lúc Ta sẽ đến đón </w:t>
      </w:r>
      <w:r w:rsidRPr="00A769EC">
        <w:rPr>
          <w:rFonts w:ascii="Cambria" w:eastAsia="DFKai-SB" w:hAnsi="Cambria" w:cstheme="majorHAnsi"/>
          <w:color w:val="0030FE"/>
          <w:sz w:val="32"/>
          <w:szCs w:val="32"/>
        </w:rPr>
        <w:t>con</w:t>
      </w:r>
      <w:r w:rsidRPr="00412FF2">
        <w:rPr>
          <w:rFonts w:ascii="Cambria" w:eastAsia="DFKai-SB" w:hAnsi="Cambria" w:cstheme="majorHAnsi"/>
          <w:color w:val="0030FE"/>
          <w:sz w:val="32"/>
          <w:szCs w:val="32"/>
        </w:rPr>
        <w:t xml:space="preserve">. Hiền </w:t>
      </w:r>
      <w:r w:rsidRPr="00A769EC">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 xml:space="preserve">ông nói </w:t>
      </w:r>
      <w:r w:rsidRPr="00A769EC">
        <w:rPr>
          <w:rFonts w:ascii="Cambria" w:eastAsia="DFKai-SB" w:hAnsi="Cambria" w:cstheme="majorHAnsi"/>
          <w:color w:val="0030FE"/>
          <w:sz w:val="32"/>
          <w:szCs w:val="32"/>
        </w:rPr>
        <w:t>lời ấy</w:t>
      </w:r>
      <w:r w:rsidRPr="00412FF2">
        <w:rPr>
          <w:rFonts w:ascii="Cambria" w:eastAsia="DFKai-SB" w:hAnsi="Cambria" w:cstheme="majorHAnsi"/>
          <w:color w:val="0030FE"/>
          <w:sz w:val="32"/>
          <w:szCs w:val="32"/>
        </w:rPr>
        <w:t>, hoàn toàn tương đồng với những gì tôi đã thể hội trong Kinh. Khi nào quý vị thấy Phật, chắc chắn thấy Phật? Bồ-tát Đại Thế Chí nói rất rõ ràng, trong Đại Thế Chí Viên Thông Chương của Kinh Lăng</w:t>
      </w:r>
      <w:r w:rsidRPr="00A769EC">
        <w:rPr>
          <w:rFonts w:ascii="Cambria" w:eastAsia="DFKai-SB" w:hAnsi="Cambria" w:cstheme="majorHAnsi"/>
          <w:color w:val="0030FE"/>
          <w:sz w:val="32"/>
          <w:szCs w:val="32"/>
        </w:rPr>
        <w:t xml:space="preserve"> N</w:t>
      </w:r>
      <w:r w:rsidRPr="00412FF2">
        <w:rPr>
          <w:rFonts w:ascii="Cambria" w:eastAsia="DFKai-SB" w:hAnsi="Cambria" w:cstheme="majorHAnsi"/>
          <w:color w:val="0030FE"/>
          <w:sz w:val="32"/>
          <w:szCs w:val="32"/>
        </w:rPr>
        <w:t>ghiêm, người niệm Phật</w:t>
      </w:r>
      <w:r w:rsidRPr="00A769EC">
        <w:rPr>
          <w:rFonts w:ascii="Cambria" w:eastAsia="DFKai-SB" w:hAnsi="Cambria" w:cstheme="majorHAnsi" w:hint="eastAsia"/>
          <w:color w:val="FF0000"/>
          <w:sz w:val="32"/>
          <w:szCs w:val="32"/>
          <w:lang w:eastAsia="zh-CN"/>
        </w:rPr>
        <w:t>憶佛念佛</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 xml:space="preserve">“ức Phật niệm Phật” </w:t>
      </w:r>
      <w:r w:rsidRPr="00412FF2">
        <w:rPr>
          <w:rFonts w:ascii="Cambria" w:eastAsia="DFKai-SB" w:hAnsi="Cambria" w:cstheme="majorHAnsi"/>
          <w:color w:val="0030FE"/>
          <w:sz w:val="32"/>
          <w:szCs w:val="32"/>
        </w:rPr>
        <w:t>(</w:t>
      </w:r>
      <w:r w:rsidRPr="00412FF2">
        <w:rPr>
          <w:rFonts w:ascii="Cambria" w:eastAsia="DFKai-SB" w:hAnsi="Cambria" w:cstheme="majorHAnsi"/>
          <w:i/>
          <w:iCs/>
          <w:color w:val="0030FE"/>
          <w:sz w:val="32"/>
          <w:szCs w:val="32"/>
        </w:rPr>
        <w:t>nhớ Phật niệm Phật</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không gián đoạn, </w:t>
      </w:r>
      <w:r w:rsidRPr="00A769EC">
        <w:rPr>
          <w:rFonts w:ascii="Cambria" w:eastAsia="DFKai-SB" w:hAnsi="Cambria" w:cstheme="majorHAnsi" w:hint="eastAsia"/>
          <w:color w:val="FF0000"/>
          <w:sz w:val="32"/>
          <w:szCs w:val="32"/>
          <w:lang w:eastAsia="zh-CN"/>
        </w:rPr>
        <w:t>現前當來，必定見佛</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w:t>
      </w:r>
      <w:r w:rsidRPr="00A769EC">
        <w:rPr>
          <w:rFonts w:ascii="Cambria" w:eastAsia="DFKai-SB" w:hAnsi="Cambria" w:cstheme="majorHAnsi"/>
          <w:b/>
          <w:bCs/>
          <w:color w:val="0030FE"/>
          <w:sz w:val="32"/>
          <w:szCs w:val="32"/>
        </w:rPr>
        <w:t>h</w:t>
      </w:r>
      <w:r w:rsidRPr="00412FF2">
        <w:rPr>
          <w:rFonts w:ascii="Cambria" w:eastAsia="DFKai-SB" w:hAnsi="Cambria" w:cstheme="majorHAnsi"/>
          <w:b/>
          <w:bCs/>
          <w:color w:val="0030FE"/>
          <w:sz w:val="32"/>
          <w:szCs w:val="32"/>
        </w:rPr>
        <w:t>iện tiền đương lai, tất định kiến Phật”</w:t>
      </w:r>
      <w:r w:rsidRPr="00412FF2">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h</w:t>
      </w:r>
      <w:r w:rsidRPr="00412FF2">
        <w:rPr>
          <w:rFonts w:ascii="Cambria" w:eastAsia="DFKai-SB" w:hAnsi="Cambria" w:cstheme="majorHAnsi"/>
          <w:i/>
          <w:iCs/>
          <w:color w:val="0030FE"/>
          <w:sz w:val="32"/>
          <w:szCs w:val="32"/>
        </w:rPr>
        <w:t xml:space="preserve">iện tiền </w:t>
      </w:r>
      <w:r w:rsidRPr="00A769EC">
        <w:rPr>
          <w:rFonts w:ascii="Cambria" w:eastAsia="DFKai-SB" w:hAnsi="Cambria" w:cstheme="majorHAnsi"/>
          <w:i/>
          <w:iCs/>
          <w:color w:val="0030FE"/>
          <w:sz w:val="32"/>
          <w:szCs w:val="32"/>
        </w:rPr>
        <w:t>tương lai</w:t>
      </w:r>
      <w:r w:rsidRPr="00412FF2">
        <w:rPr>
          <w:rFonts w:ascii="Cambria" w:eastAsia="DFKai-SB" w:hAnsi="Cambria" w:cstheme="majorHAnsi"/>
          <w:i/>
          <w:iCs/>
          <w:color w:val="0030FE"/>
          <w:sz w:val="32"/>
          <w:szCs w:val="32"/>
        </w:rPr>
        <w:t xml:space="preserve">, </w:t>
      </w:r>
      <w:r w:rsidRPr="00A769EC">
        <w:rPr>
          <w:rFonts w:ascii="Cambria" w:eastAsia="DFKai-SB" w:hAnsi="Cambria" w:cstheme="majorHAnsi"/>
          <w:i/>
          <w:iCs/>
          <w:color w:val="0030FE"/>
          <w:sz w:val="32"/>
          <w:szCs w:val="32"/>
        </w:rPr>
        <w:t>chắc chắn</w:t>
      </w:r>
      <w:r w:rsidRPr="00412FF2">
        <w:rPr>
          <w:rFonts w:ascii="Cambria" w:eastAsia="DFKai-SB" w:hAnsi="Cambria" w:cstheme="majorHAnsi"/>
          <w:i/>
          <w:iCs/>
          <w:color w:val="0030FE"/>
          <w:sz w:val="32"/>
          <w:szCs w:val="32"/>
        </w:rPr>
        <w:t xml:space="preserve"> thấy Phật</w:t>
      </w:r>
      <w:r w:rsidRPr="00412FF2">
        <w:rPr>
          <w:rFonts w:ascii="Cambria" w:eastAsia="DFKai-SB" w:hAnsi="Cambria" w:cstheme="majorHAnsi"/>
          <w:color w:val="0030FE"/>
          <w:sz w:val="32"/>
          <w:szCs w:val="32"/>
        </w:rPr>
        <w:t xml:space="preserve">), đây là điều Bồ-tát Đại Thế Chí nói với chúng ta. Hiện tiền là hiện tại, chúng ta nhất định gặp mặt với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gặp mặt thì tín tâm của quý vị đã trọn đủ. Song, lúc gặp mặt thì có không ít người họ đã giác ngộ, sẽ yêu cầu với Phật: Con còn tuổi thọ nhưng không cần nữa, bây giờ con đi với Ngài.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hết sức từ bi, bèn </w:t>
      </w:r>
      <w:r w:rsidRPr="00A769EC">
        <w:rPr>
          <w:rFonts w:ascii="Cambria" w:eastAsia="DFKai-SB" w:hAnsi="Cambria" w:cstheme="majorHAnsi"/>
          <w:color w:val="0030FE"/>
          <w:sz w:val="32"/>
          <w:szCs w:val="32"/>
        </w:rPr>
        <w:t>dẫn</w:t>
      </w:r>
      <w:r w:rsidRPr="00412FF2">
        <w:rPr>
          <w:rFonts w:ascii="Cambria" w:eastAsia="DFKai-SB" w:hAnsi="Cambria" w:cstheme="majorHAnsi"/>
          <w:color w:val="0030FE"/>
          <w:sz w:val="32"/>
          <w:szCs w:val="32"/>
        </w:rPr>
        <w:t xml:space="preserve"> quý vị đi. </w:t>
      </w:r>
      <w:r w:rsidRPr="00A769EC">
        <w:rPr>
          <w:rFonts w:ascii="Cambria" w:eastAsia="DFKai-SB" w:hAnsi="Cambria" w:cstheme="majorHAnsi"/>
          <w:color w:val="0030FE"/>
          <w:sz w:val="32"/>
          <w:szCs w:val="32"/>
        </w:rPr>
        <w:t xml:space="preserve">Nói như vậy mới thông suốt.  </w:t>
      </w:r>
    </w:p>
    <w:p w14:paraId="09DA8425" w14:textId="7723EDEC" w:rsidR="00A769EC"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Vẫn có một số người ở lại, gặp Phật rồi, họ không đi với Phật. Tôi tin rằng có hai </w:t>
      </w:r>
      <w:r w:rsidRPr="00A769EC">
        <w:rPr>
          <w:rFonts w:ascii="Cambria" w:eastAsia="DFKai-SB" w:hAnsi="Cambria" w:cstheme="majorHAnsi"/>
          <w:color w:val="0030FE"/>
          <w:sz w:val="32"/>
          <w:szCs w:val="32"/>
        </w:rPr>
        <w:t>hạng</w:t>
      </w:r>
      <w:r w:rsidRPr="00412FF2">
        <w:rPr>
          <w:rFonts w:ascii="Cambria" w:eastAsia="DFKai-SB" w:hAnsi="Cambria" w:cstheme="majorHAnsi"/>
          <w:color w:val="0030FE"/>
          <w:sz w:val="32"/>
          <w:szCs w:val="32"/>
        </w:rPr>
        <w:t xml:space="preserve"> người, một </w:t>
      </w:r>
      <w:r w:rsidRPr="00A769EC">
        <w:rPr>
          <w:rFonts w:ascii="Cambria" w:eastAsia="DFKai-SB" w:hAnsi="Cambria" w:cstheme="majorHAnsi"/>
          <w:color w:val="0030FE"/>
          <w:sz w:val="32"/>
          <w:szCs w:val="32"/>
        </w:rPr>
        <w:t>hạng</w:t>
      </w:r>
      <w:r w:rsidRPr="00412FF2">
        <w:rPr>
          <w:rFonts w:ascii="Cambria" w:eastAsia="DFKai-SB" w:hAnsi="Cambria" w:cstheme="majorHAnsi"/>
          <w:color w:val="0030FE"/>
          <w:sz w:val="32"/>
          <w:szCs w:val="32"/>
        </w:rPr>
        <w:t xml:space="preserve"> người thông đạt Kinh giáo, mặc dù họ không phải thân chứng, những điều trong </w:t>
      </w:r>
      <w:r>
        <w:rPr>
          <w:rFonts w:ascii="Cambria" w:eastAsia="DFKai-SB" w:hAnsi="Cambria" w:cstheme="majorHAnsi"/>
          <w:color w:val="0030FE"/>
          <w:sz w:val="32"/>
          <w:szCs w:val="32"/>
        </w:rPr>
        <w:t>kinh Phật</w:t>
      </w:r>
      <w:r w:rsidRPr="00412FF2">
        <w:rPr>
          <w:rFonts w:ascii="Cambria" w:eastAsia="DFKai-SB" w:hAnsi="Cambria" w:cstheme="majorHAnsi"/>
          <w:color w:val="0030FE"/>
          <w:sz w:val="32"/>
          <w:szCs w:val="32"/>
        </w:rPr>
        <w:t xml:space="preserve"> đã nói chắc chắn không phải là giả, tu hành 1 ngày </w:t>
      </w:r>
      <w:r w:rsidRPr="00A769EC">
        <w:rPr>
          <w:rFonts w:ascii="Cambria" w:eastAsia="DFKai-SB" w:hAnsi="Cambria" w:cstheme="majorHAnsi"/>
          <w:color w:val="0030FE"/>
          <w:sz w:val="32"/>
          <w:szCs w:val="32"/>
        </w:rPr>
        <w:t>ở</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hế giới Ta</w:t>
      </w:r>
      <w:r w:rsidRPr="00A769EC">
        <w:rPr>
          <w:rFonts w:ascii="Cambria" w:eastAsia="DFKai-SB" w:hAnsi="Cambria" w:cstheme="majorHAnsi"/>
          <w:color w:val="0030FE"/>
          <w:sz w:val="32"/>
          <w:szCs w:val="32"/>
        </w:rPr>
        <w:t xml:space="preserve"> B</w:t>
      </w:r>
      <w:r w:rsidRPr="00412FF2">
        <w:rPr>
          <w:rFonts w:ascii="Cambria" w:eastAsia="DFKai-SB" w:hAnsi="Cambria" w:cstheme="majorHAnsi"/>
          <w:color w:val="0030FE"/>
          <w:sz w:val="32"/>
          <w:szCs w:val="32"/>
        </w:rPr>
        <w:t>à</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bằng với tu hành 100 năm </w:t>
      </w:r>
      <w:r w:rsidRPr="00A769EC">
        <w:rPr>
          <w:rFonts w:ascii="Cambria" w:eastAsia="DFKai-SB" w:hAnsi="Cambria" w:cstheme="majorHAnsi"/>
          <w:color w:val="0030FE"/>
          <w:sz w:val="32"/>
          <w:szCs w:val="32"/>
        </w:rPr>
        <w:t>ở</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lastRenderedPageBreak/>
        <w:t>Nơi này dễ thành tựu, không phải là nơi xấu, tiến bộ sao lại nhanh đến thế? Nơi này tỷ lệ đào thải r</w:t>
      </w:r>
      <w:r w:rsidRPr="00A769EC">
        <w:rPr>
          <w:rFonts w:ascii="Cambria" w:eastAsia="DFKai-SB" w:hAnsi="Cambria" w:cstheme="majorHAnsi"/>
          <w:color w:val="0030FE"/>
          <w:sz w:val="32"/>
          <w:szCs w:val="32"/>
        </w:rPr>
        <w:t>ấ</w:t>
      </w:r>
      <w:r w:rsidRPr="00412FF2">
        <w:rPr>
          <w:rFonts w:ascii="Cambria" w:eastAsia="DFKai-SB" w:hAnsi="Cambria" w:cstheme="majorHAnsi"/>
          <w:color w:val="0030FE"/>
          <w:sz w:val="32"/>
          <w:szCs w:val="32"/>
        </w:rPr>
        <w:t xml:space="preserve">t cao, hễ không cẩn thận là đoạ lạc.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không có chướng duyên, chỉ có tiến bước không có lùi bước, nhưng họ sẽ tiến bước chậm chạp hơn. Thế giới này tiến đi </w:t>
      </w:r>
      <w:r w:rsidRPr="00A769EC">
        <w:rPr>
          <w:rFonts w:ascii="Cambria" w:eastAsia="DFKai-SB" w:hAnsi="Cambria" w:cstheme="majorHAnsi"/>
          <w:color w:val="0030FE"/>
          <w:sz w:val="32"/>
          <w:szCs w:val="32"/>
        </w:rPr>
        <w:t>nhanh</w:t>
      </w:r>
      <w:r w:rsidRPr="00412FF2">
        <w:rPr>
          <w:rFonts w:ascii="Cambria" w:eastAsia="DFKai-SB" w:hAnsi="Cambria" w:cstheme="majorHAnsi"/>
          <w:color w:val="0030FE"/>
          <w:sz w:val="32"/>
          <w:szCs w:val="32"/>
        </w:rPr>
        <w:t xml:space="preserve"> lùi bước lớn, để xem quý vị có </w:t>
      </w:r>
      <w:r w:rsidRPr="00A769EC">
        <w:rPr>
          <w:rFonts w:ascii="Cambria" w:eastAsia="DFKai-SB" w:hAnsi="Cambria" w:cstheme="majorHAnsi"/>
          <w:color w:val="0030FE"/>
          <w:sz w:val="32"/>
          <w:szCs w:val="32"/>
        </w:rPr>
        <w:t>bản lĩnh đó không</w:t>
      </w:r>
      <w:r w:rsidRPr="00412FF2">
        <w:rPr>
          <w:rFonts w:ascii="Cambria" w:eastAsia="DFKai-SB" w:hAnsi="Cambria" w:cstheme="majorHAnsi"/>
          <w:color w:val="0030FE"/>
          <w:sz w:val="32"/>
          <w:szCs w:val="32"/>
        </w:rPr>
        <w:t xml:space="preserve">, tiến đi nhanh mà lui cũng nhanh. Do đó, đạt được Công phu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hành phiến, 3 năm 5 năm, thời gian không dài, là có thể đạt đến Nhất tâm </w:t>
      </w:r>
      <w:r w:rsidRPr="00A769EC">
        <w:rPr>
          <w:rFonts w:ascii="Cambria" w:eastAsia="DFKai-SB" w:hAnsi="Cambria" w:cstheme="majorHAnsi"/>
          <w:color w:val="0030FE"/>
          <w:sz w:val="32"/>
          <w:szCs w:val="32"/>
        </w:rPr>
        <w:t>B</w:t>
      </w:r>
      <w:r w:rsidRPr="00412FF2">
        <w:rPr>
          <w:rFonts w:ascii="Cambria" w:eastAsia="DFKai-SB" w:hAnsi="Cambria" w:cstheme="majorHAnsi"/>
          <w:color w:val="0030FE"/>
          <w:sz w:val="32"/>
          <w:szCs w:val="32"/>
        </w:rPr>
        <w:t xml:space="preserve">ất loạn, Sự nhất tâm </w:t>
      </w:r>
      <w:r w:rsidRPr="00A769EC">
        <w:rPr>
          <w:rFonts w:ascii="Cambria" w:eastAsia="DFKai-SB" w:hAnsi="Cambria" w:cstheme="majorHAnsi"/>
          <w:color w:val="0030FE"/>
          <w:sz w:val="32"/>
          <w:szCs w:val="32"/>
        </w:rPr>
        <w:t>B</w:t>
      </w:r>
      <w:r w:rsidRPr="00412FF2">
        <w:rPr>
          <w:rFonts w:ascii="Cambria" w:eastAsia="DFKai-SB" w:hAnsi="Cambria" w:cstheme="majorHAnsi"/>
          <w:color w:val="0030FE"/>
          <w:sz w:val="32"/>
          <w:szCs w:val="32"/>
        </w:rPr>
        <w:t xml:space="preserve">ất loạn. Sự nhất tâm </w:t>
      </w:r>
      <w:r w:rsidRPr="00A769EC">
        <w:rPr>
          <w:rFonts w:ascii="Cambria" w:eastAsia="DFKai-SB" w:hAnsi="Cambria" w:cstheme="majorHAnsi"/>
          <w:color w:val="0030FE"/>
          <w:sz w:val="32"/>
          <w:szCs w:val="32"/>
        </w:rPr>
        <w:t>B</w:t>
      </w:r>
      <w:r w:rsidRPr="00412FF2">
        <w:rPr>
          <w:rFonts w:ascii="Cambria" w:eastAsia="DFKai-SB" w:hAnsi="Cambria" w:cstheme="majorHAnsi"/>
          <w:color w:val="0030FE"/>
          <w:sz w:val="32"/>
          <w:szCs w:val="32"/>
        </w:rPr>
        <w:t xml:space="preserve">ất loạn vãng sanh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sanh Phương Tiện Hữu Dư độ, không ở Đồng Cư độ, từ Đồng Cư độ mà vượt lên đến Phương Tiện độ. Có thêm 3, 5 năm nữa, thì họ có thể từ Phương Tiện độ siêu thăng đến Thật Báo độ, Lý nhất tâm </w:t>
      </w:r>
      <w:r w:rsidRPr="00A769EC">
        <w:rPr>
          <w:rFonts w:ascii="Cambria" w:eastAsia="DFKai-SB" w:hAnsi="Cambria" w:cstheme="majorHAnsi"/>
          <w:color w:val="0030FE"/>
          <w:sz w:val="32"/>
          <w:szCs w:val="32"/>
        </w:rPr>
        <w:t>B</w:t>
      </w:r>
      <w:r w:rsidRPr="00412FF2">
        <w:rPr>
          <w:rFonts w:ascii="Cambria" w:eastAsia="DFKai-SB" w:hAnsi="Cambria" w:cstheme="majorHAnsi"/>
          <w:color w:val="0030FE"/>
          <w:sz w:val="32"/>
          <w:szCs w:val="32"/>
        </w:rPr>
        <w:t>ất loạn. Phải biết rằng</w:t>
      </w:r>
      <w:r w:rsidR="00F348D5" w:rsidRPr="00213FA8">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Lý nhất tâm </w:t>
      </w:r>
      <w:r w:rsidRPr="00A769EC">
        <w:rPr>
          <w:rFonts w:ascii="Cambria" w:eastAsia="DFKai-SB" w:hAnsi="Cambria" w:cstheme="majorHAnsi"/>
          <w:color w:val="0030FE"/>
          <w:sz w:val="32"/>
          <w:szCs w:val="32"/>
        </w:rPr>
        <w:t>B</w:t>
      </w:r>
      <w:r w:rsidRPr="00412FF2">
        <w:rPr>
          <w:rFonts w:ascii="Cambria" w:eastAsia="DFKai-SB" w:hAnsi="Cambria" w:cstheme="majorHAnsi"/>
          <w:color w:val="0030FE"/>
          <w:sz w:val="32"/>
          <w:szCs w:val="32"/>
        </w:rPr>
        <w:t xml:space="preserve">ất loạn chính là </w:t>
      </w:r>
      <w:r>
        <w:rPr>
          <w:rFonts w:ascii="Cambria" w:eastAsia="DFKai-SB" w:hAnsi="Cambria" w:cstheme="majorHAnsi"/>
          <w:color w:val="0030FE"/>
          <w:sz w:val="32"/>
          <w:szCs w:val="32"/>
        </w:rPr>
        <w:t>Đại triệt Đại ngộ</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Minh tâm Kiến tánh</w:t>
      </w:r>
      <w:r w:rsidRPr="00412FF2">
        <w:rPr>
          <w:rFonts w:ascii="Cambria" w:eastAsia="DFKai-SB" w:hAnsi="Cambria" w:cstheme="majorHAnsi"/>
          <w:color w:val="0030FE"/>
          <w:sz w:val="32"/>
          <w:szCs w:val="32"/>
        </w:rPr>
        <w:t xml:space="preserve"> trong Thiền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ông.</w:t>
      </w:r>
    </w:p>
    <w:p w14:paraId="2FDF6C01" w14:textId="7B086509" w:rsidR="00A769EC" w:rsidRPr="008332A1"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Lão Hoà thượng Hải Hiền đã làm gương mẫu cho chúng ta. Hồi trẻ </w:t>
      </w:r>
      <w:r w:rsidRPr="00A769EC">
        <w:rPr>
          <w:rFonts w:ascii="Cambria" w:eastAsia="DFKai-SB" w:hAnsi="Cambria" w:cstheme="majorHAnsi"/>
          <w:color w:val="0030FE"/>
          <w:sz w:val="32"/>
          <w:szCs w:val="32"/>
        </w:rPr>
        <w:t>S</w:t>
      </w:r>
      <w:r w:rsidRPr="00412FF2">
        <w:rPr>
          <w:rFonts w:ascii="Cambria" w:eastAsia="DFKai-SB" w:hAnsi="Cambria" w:cstheme="majorHAnsi"/>
          <w:color w:val="0030FE"/>
          <w:sz w:val="32"/>
          <w:szCs w:val="32"/>
        </w:rPr>
        <w:t>ư phụ dạy cho ngài, đã dạy ngài một câu Nam</w:t>
      </w:r>
      <w:r w:rsidRPr="00A769EC">
        <w:rPr>
          <w:rFonts w:ascii="Cambria" w:eastAsia="DFKai-SB" w:hAnsi="Cambria" w:cstheme="majorHAnsi"/>
          <w:color w:val="0030FE"/>
          <w:sz w:val="32"/>
          <w:szCs w:val="32"/>
        </w:rPr>
        <w:t xml:space="preserve"> M</w:t>
      </w:r>
      <w:r w:rsidRPr="00412FF2">
        <w:rPr>
          <w:rFonts w:ascii="Cambria" w:eastAsia="DFKai-SB" w:hAnsi="Cambria" w:cstheme="majorHAnsi"/>
          <w:color w:val="0030FE"/>
          <w:sz w:val="32"/>
          <w:szCs w:val="32"/>
        </w:rPr>
        <w:t xml:space="preserve">ô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dạy ngài cứ niệm luôn luôn, </w:t>
      </w:r>
      <w:r w:rsidRPr="00A769EC">
        <w:rPr>
          <w:rFonts w:ascii="Cambria" w:eastAsia="DFKai-SB" w:hAnsi="Cambria" w:cstheme="majorHAnsi" w:hint="eastAsia"/>
          <w:color w:val="FF0000"/>
          <w:sz w:val="32"/>
          <w:szCs w:val="32"/>
          <w:lang w:eastAsia="zh-CN"/>
        </w:rPr>
        <w:t>明白了</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 xml:space="preserve">“minh bạch liễu” </w:t>
      </w:r>
      <w:r w:rsidRPr="00412FF2">
        <w:rPr>
          <w:rFonts w:ascii="Cambria" w:eastAsia="DFKai-SB" w:hAnsi="Cambria" w:cstheme="majorHAnsi"/>
          <w:color w:val="0030FE"/>
          <w:sz w:val="32"/>
          <w:szCs w:val="32"/>
        </w:rPr>
        <w:t>(</w:t>
      </w:r>
      <w:r w:rsidRPr="00412FF2">
        <w:rPr>
          <w:rFonts w:ascii="Cambria" w:eastAsia="DFKai-SB" w:hAnsi="Cambria" w:cstheme="majorHAnsi"/>
          <w:i/>
          <w:iCs/>
          <w:color w:val="0030FE"/>
          <w:sz w:val="32"/>
          <w:szCs w:val="32"/>
        </w:rPr>
        <w:t>sáng tỏ rồi</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sáng tỏ</w:t>
      </w:r>
      <w:r w:rsidRPr="00412FF2">
        <w:rPr>
          <w:rFonts w:ascii="Cambria" w:eastAsia="DFKai-SB" w:hAnsi="Cambria" w:cstheme="majorHAnsi"/>
          <w:color w:val="0030FE"/>
          <w:sz w:val="32"/>
          <w:szCs w:val="32"/>
        </w:rPr>
        <w:t xml:space="preserve"> này có nghĩa là gì? </w:t>
      </w:r>
      <w:r w:rsidRPr="00A769EC">
        <w:rPr>
          <w:rFonts w:ascii="Cambria" w:eastAsia="DFKai-SB" w:hAnsi="Cambria" w:cstheme="majorHAnsi"/>
          <w:color w:val="0030FE"/>
          <w:sz w:val="32"/>
          <w:szCs w:val="32"/>
        </w:rPr>
        <w:t>Sáng tỏ rồi</w:t>
      </w:r>
      <w:r w:rsidRPr="00412FF2">
        <w:rPr>
          <w:rFonts w:ascii="Cambria" w:eastAsia="DFKai-SB" w:hAnsi="Cambria" w:cstheme="majorHAnsi"/>
          <w:color w:val="0030FE"/>
          <w:sz w:val="32"/>
          <w:szCs w:val="32"/>
        </w:rPr>
        <w:t xml:space="preserve"> tức là Lý nhất tâm </w:t>
      </w:r>
      <w:r w:rsidRPr="00A769EC">
        <w:rPr>
          <w:rFonts w:ascii="Cambria" w:eastAsia="DFKai-SB" w:hAnsi="Cambria" w:cstheme="majorHAnsi"/>
          <w:color w:val="0030FE"/>
          <w:sz w:val="32"/>
          <w:szCs w:val="32"/>
        </w:rPr>
        <w:t>B</w:t>
      </w:r>
      <w:r w:rsidRPr="00412FF2">
        <w:rPr>
          <w:rFonts w:ascii="Cambria" w:eastAsia="DFKai-SB" w:hAnsi="Cambria" w:cstheme="majorHAnsi"/>
          <w:color w:val="0030FE"/>
          <w:sz w:val="32"/>
          <w:szCs w:val="32"/>
        </w:rPr>
        <w:t>ất loạn</w:t>
      </w:r>
      <w:r w:rsidRPr="00A769EC">
        <w:rPr>
          <w:rFonts w:ascii="Cambria" w:eastAsia="DFKai-SB" w:hAnsi="Cambria" w:cstheme="majorHAnsi"/>
          <w:color w:val="0030FE"/>
          <w:sz w:val="32"/>
          <w:szCs w:val="32"/>
        </w:rPr>
        <w:t>, Minh tâm Kiến tánh</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Sáng tỏ</w:t>
      </w:r>
      <w:r w:rsidRPr="00412FF2">
        <w:rPr>
          <w:rFonts w:ascii="Cambria" w:eastAsia="DFKai-SB" w:hAnsi="Cambria" w:cstheme="majorHAnsi"/>
          <w:color w:val="0030FE"/>
          <w:sz w:val="32"/>
          <w:szCs w:val="32"/>
        </w:rPr>
        <w:t xml:space="preserve"> rồi, khai ngộ rồi, triệt ngộ rồi, </w:t>
      </w:r>
      <w:r w:rsidRPr="00A769EC">
        <w:rPr>
          <w:rFonts w:ascii="Cambria" w:eastAsia="DFKai-SB" w:hAnsi="Cambria" w:cstheme="majorHAnsi" w:hint="eastAsia"/>
          <w:color w:val="FF0000"/>
          <w:sz w:val="32"/>
          <w:szCs w:val="32"/>
          <w:lang w:eastAsia="zh-CN"/>
        </w:rPr>
        <w:t>不能亂說，不能說</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“bất năng loạn thuyết, bất năng thuyết”</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không được nói bừa, không thể nói</w:t>
      </w:r>
      <w:r w:rsidRPr="00412FF2">
        <w:rPr>
          <w:rFonts w:ascii="Cambria" w:eastAsia="DFKai-SB" w:hAnsi="Cambria" w:cstheme="majorHAnsi"/>
          <w:color w:val="0030FE"/>
          <w:sz w:val="32"/>
          <w:szCs w:val="32"/>
        </w:rPr>
        <w:t xml:space="preserve">). Nói cách khác, </w:t>
      </w:r>
      <w:r w:rsidRPr="00A769EC">
        <w:rPr>
          <w:rFonts w:ascii="Cambria" w:eastAsia="DFKai-SB" w:hAnsi="Cambria" w:cstheme="majorHAnsi"/>
          <w:color w:val="0030FE"/>
          <w:sz w:val="32"/>
          <w:szCs w:val="32"/>
        </w:rPr>
        <w:t>S</w:t>
      </w:r>
      <w:r w:rsidRPr="00412FF2">
        <w:rPr>
          <w:rFonts w:ascii="Cambria" w:eastAsia="DFKai-SB" w:hAnsi="Cambria" w:cstheme="majorHAnsi"/>
          <w:color w:val="0030FE"/>
          <w:sz w:val="32"/>
          <w:szCs w:val="32"/>
        </w:rPr>
        <w:t>ư phụ của ngài biết</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phương pháp</w:t>
      </w:r>
      <w:r w:rsidRPr="00A769EC">
        <w:rPr>
          <w:rFonts w:ascii="Cambria" w:eastAsia="DFKai-SB" w:hAnsi="Cambria" w:cstheme="majorHAnsi"/>
          <w:color w:val="0030FE"/>
          <w:sz w:val="32"/>
          <w:szCs w:val="32"/>
        </w:rPr>
        <w:t xml:space="preserve"> này</w:t>
      </w:r>
      <w:r w:rsidRPr="00412FF2">
        <w:rPr>
          <w:rFonts w:ascii="Cambria" w:eastAsia="DFKai-SB" w:hAnsi="Cambria" w:cstheme="majorHAnsi"/>
          <w:color w:val="0030FE"/>
          <w:sz w:val="32"/>
          <w:szCs w:val="32"/>
        </w:rPr>
        <w:t xml:space="preserve"> của ngài sẽ khai ngộ. Sư phụ không phải là phàm phu, </w:t>
      </w:r>
      <w:r w:rsidRPr="00A769EC">
        <w:rPr>
          <w:rFonts w:ascii="Cambria" w:eastAsia="DFKai-SB" w:hAnsi="Cambria" w:cstheme="majorHAnsi"/>
          <w:color w:val="0030FE"/>
          <w:sz w:val="32"/>
          <w:szCs w:val="32"/>
        </w:rPr>
        <w:t>S</w:t>
      </w:r>
      <w:r w:rsidRPr="00412FF2">
        <w:rPr>
          <w:rFonts w:ascii="Cambria" w:eastAsia="DFKai-SB" w:hAnsi="Cambria" w:cstheme="majorHAnsi"/>
          <w:color w:val="0030FE"/>
          <w:sz w:val="32"/>
          <w:szCs w:val="32"/>
        </w:rPr>
        <w:t xml:space="preserve">ư phụ là một đại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hiện tri thức </w:t>
      </w:r>
      <w:r>
        <w:rPr>
          <w:rFonts w:ascii="Cambria" w:eastAsia="DFKai-SB" w:hAnsi="Cambria" w:cstheme="majorHAnsi"/>
          <w:color w:val="0030FE"/>
          <w:sz w:val="32"/>
          <w:szCs w:val="32"/>
        </w:rPr>
        <w:t>Minh tâm Kiến tánh</w:t>
      </w:r>
      <w:r w:rsidRPr="00412FF2">
        <w:rPr>
          <w:rFonts w:ascii="Cambria" w:eastAsia="DFKai-SB" w:hAnsi="Cambria" w:cstheme="majorHAnsi"/>
          <w:color w:val="0030FE"/>
          <w:sz w:val="32"/>
          <w:szCs w:val="32"/>
        </w:rPr>
        <w:t xml:space="preserve">, ngài có thể nói ra câu </w:t>
      </w:r>
      <w:r w:rsidR="000F1400" w:rsidRPr="00213FA8">
        <w:rPr>
          <w:rFonts w:ascii="Cambria" w:eastAsia="DFKai-SB" w:hAnsi="Cambria" w:cstheme="majorHAnsi"/>
          <w:color w:val="0030FE"/>
          <w:sz w:val="32"/>
          <w:szCs w:val="32"/>
        </w:rPr>
        <w:t xml:space="preserve"> </w:t>
      </w:r>
      <w:r w:rsidR="00561BE8" w:rsidRPr="00213FA8">
        <w:rPr>
          <w:rFonts w:ascii="Cambria" w:eastAsia="DFKai-SB" w:hAnsi="Cambria" w:cstheme="majorHAnsi"/>
          <w:color w:val="0030FE"/>
          <w:sz w:val="32"/>
          <w:szCs w:val="32"/>
        </w:rPr>
        <w:t xml:space="preserve">nói </w:t>
      </w:r>
      <w:r w:rsidRPr="00412FF2">
        <w:rPr>
          <w:rFonts w:ascii="Cambria" w:eastAsia="DFKai-SB" w:hAnsi="Cambria" w:cstheme="majorHAnsi"/>
          <w:color w:val="0030FE"/>
          <w:sz w:val="32"/>
          <w:szCs w:val="32"/>
        </w:rPr>
        <w:t xml:space="preserve">này. Hiền </w:t>
      </w:r>
      <w:r w:rsidRPr="00A769EC">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ông quả thật đã khai ngộ, cho nên ngài cũng tiết lộ một chút phong thanh: “</w:t>
      </w:r>
      <w:r w:rsidRPr="00412FF2">
        <w:rPr>
          <w:rFonts w:ascii="Cambria" w:eastAsia="DFKai-SB" w:hAnsi="Cambria" w:cstheme="majorHAnsi"/>
          <w:i/>
          <w:iCs/>
          <w:color w:val="0030FE"/>
          <w:sz w:val="32"/>
          <w:szCs w:val="32"/>
        </w:rPr>
        <w:t>Điều gì tôi cũng biết</w:t>
      </w:r>
      <w:r w:rsidRPr="00412FF2">
        <w:rPr>
          <w:rFonts w:ascii="Cambria" w:eastAsia="DFKai-SB" w:hAnsi="Cambria" w:cstheme="majorHAnsi"/>
          <w:color w:val="0030FE"/>
          <w:sz w:val="32"/>
          <w:szCs w:val="32"/>
        </w:rPr>
        <w:t>”. Người ta hỏi ngài, “</w:t>
      </w:r>
      <w:r w:rsidRPr="00412FF2">
        <w:rPr>
          <w:rFonts w:ascii="Cambria" w:eastAsia="DFKai-SB" w:hAnsi="Cambria" w:cstheme="majorHAnsi"/>
          <w:i/>
          <w:iCs/>
          <w:color w:val="0030FE"/>
          <w:sz w:val="32"/>
          <w:szCs w:val="32"/>
        </w:rPr>
        <w:t>thiên cơ không thể tiết lộ, tiết lộ thiên cơ sẽ bị sét đánh</w:t>
      </w:r>
      <w:r w:rsidRPr="00412FF2">
        <w:rPr>
          <w:rFonts w:ascii="Cambria" w:eastAsia="DFKai-SB" w:hAnsi="Cambria" w:cstheme="majorHAnsi"/>
          <w:color w:val="0030FE"/>
          <w:sz w:val="32"/>
          <w:szCs w:val="32"/>
        </w:rPr>
        <w:t xml:space="preserve">”. </w:t>
      </w:r>
      <w:r w:rsidRPr="008332A1">
        <w:rPr>
          <w:rFonts w:ascii="Cambria" w:eastAsia="DFKai-SB" w:hAnsi="Cambria" w:cstheme="majorHAnsi"/>
          <w:color w:val="0030FE"/>
          <w:sz w:val="32"/>
          <w:szCs w:val="32"/>
        </w:rPr>
        <w:t>Hay, thật hay!</w:t>
      </w:r>
    </w:p>
    <w:p w14:paraId="293F317D" w14:textId="26ACA837"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Cho nên quý vị xem nhiều đĩa </w:t>
      </w:r>
      <w:r w:rsidRPr="00A769EC">
        <w:rPr>
          <w:rFonts w:ascii="Cambria" w:eastAsia="DFKai-SB" w:hAnsi="Cambria" w:cstheme="majorHAnsi"/>
          <w:color w:val="0030FE"/>
          <w:sz w:val="32"/>
          <w:szCs w:val="32"/>
        </w:rPr>
        <w:t xml:space="preserve">CD </w:t>
      </w:r>
      <w:r w:rsidRPr="00412FF2">
        <w:rPr>
          <w:rFonts w:ascii="Cambria" w:eastAsia="DFKai-SB" w:hAnsi="Cambria" w:cstheme="majorHAnsi"/>
          <w:color w:val="0030FE"/>
          <w:sz w:val="32"/>
          <w:szCs w:val="32"/>
        </w:rPr>
        <w:t xml:space="preserve">này, Cư sĩ Lưu Tố Vân đã xem hơn 1600 lượt rồi, một ngày xem nhiều nhất là 10 lần, 10 lần là 10 tiếng, niềm vui này không mệt, càng xem càng có thọ dụng, càng xem càng hoan hỷ, gọi là Pháp hỷ sung mãn. Một ngày 10 lần xem thế nào? Trong báo cáo của bà nói rằng, bà </w:t>
      </w:r>
      <w:r w:rsidRPr="00A769EC">
        <w:rPr>
          <w:rFonts w:ascii="Cambria" w:eastAsia="DFKai-SB" w:hAnsi="Cambria" w:cstheme="majorHAnsi"/>
          <w:color w:val="0030FE"/>
          <w:sz w:val="32"/>
          <w:szCs w:val="32"/>
        </w:rPr>
        <w:lastRenderedPageBreak/>
        <w:t xml:space="preserve">thức </w:t>
      </w:r>
      <w:r w:rsidRPr="00412FF2">
        <w:rPr>
          <w:rFonts w:ascii="Cambria" w:eastAsia="DFKai-SB" w:hAnsi="Cambria" w:cstheme="majorHAnsi"/>
          <w:color w:val="0030FE"/>
          <w:sz w:val="32"/>
          <w:szCs w:val="32"/>
        </w:rPr>
        <w:t xml:space="preserve">dậy </w:t>
      </w:r>
      <w:r w:rsidRPr="00A769EC">
        <w:rPr>
          <w:rFonts w:ascii="Cambria" w:eastAsia="DFKai-SB" w:hAnsi="Cambria" w:cstheme="majorHAnsi"/>
          <w:color w:val="0030FE"/>
          <w:sz w:val="32"/>
          <w:szCs w:val="32"/>
        </w:rPr>
        <w:t xml:space="preserve">lúc </w:t>
      </w:r>
      <w:r w:rsidRPr="00412FF2">
        <w:rPr>
          <w:rFonts w:ascii="Cambria" w:eastAsia="DFKai-SB" w:hAnsi="Cambria" w:cstheme="majorHAnsi"/>
          <w:color w:val="0030FE"/>
          <w:sz w:val="32"/>
          <w:szCs w:val="32"/>
        </w:rPr>
        <w:t xml:space="preserve">2 </w:t>
      </w:r>
      <w:r w:rsidRPr="00A769EC">
        <w:rPr>
          <w:rFonts w:ascii="Cambria" w:eastAsia="DFKai-SB" w:hAnsi="Cambria" w:cstheme="majorHAnsi"/>
          <w:color w:val="0030FE"/>
          <w:sz w:val="32"/>
          <w:szCs w:val="32"/>
        </w:rPr>
        <w:t>giờ</w:t>
      </w:r>
      <w:r w:rsidRPr="00412FF2">
        <w:rPr>
          <w:rFonts w:ascii="Cambria" w:eastAsia="DFKai-SB" w:hAnsi="Cambria" w:cstheme="majorHAnsi"/>
          <w:color w:val="0030FE"/>
          <w:sz w:val="32"/>
          <w:szCs w:val="32"/>
        </w:rPr>
        <w:t xml:space="preserve"> sáng, sáng</w:t>
      </w:r>
      <w:r w:rsidRPr="00A769EC">
        <w:rPr>
          <w:rFonts w:ascii="Cambria" w:eastAsia="DFKai-SB" w:hAnsi="Cambria" w:cstheme="majorHAnsi"/>
          <w:color w:val="0030FE"/>
          <w:sz w:val="32"/>
          <w:szCs w:val="32"/>
        </w:rPr>
        <w:t xml:space="preserve"> sớm</w:t>
      </w:r>
      <w:r w:rsidRPr="00412FF2">
        <w:rPr>
          <w:rFonts w:ascii="Cambria" w:eastAsia="DFKai-SB" w:hAnsi="Cambria" w:cstheme="majorHAnsi"/>
          <w:color w:val="0030FE"/>
          <w:sz w:val="32"/>
          <w:szCs w:val="32"/>
        </w:rPr>
        <w:t xml:space="preserve"> này bà mở xem 5 lần, từ 2 </w:t>
      </w:r>
      <w:r w:rsidRPr="00A769EC">
        <w:rPr>
          <w:rFonts w:ascii="Cambria" w:eastAsia="DFKai-SB" w:hAnsi="Cambria" w:cstheme="majorHAnsi"/>
          <w:color w:val="0030FE"/>
          <w:sz w:val="32"/>
          <w:szCs w:val="32"/>
        </w:rPr>
        <w:t>giờ</w:t>
      </w:r>
      <w:r w:rsidRPr="00412FF2">
        <w:rPr>
          <w:rFonts w:ascii="Cambria" w:eastAsia="DFKai-SB" w:hAnsi="Cambria" w:cstheme="majorHAnsi"/>
          <w:color w:val="0030FE"/>
          <w:sz w:val="32"/>
          <w:szCs w:val="32"/>
        </w:rPr>
        <w:t xml:space="preserve"> đến khi trời sáng. Bà lạy Phật, nghe khi lạy Phật, nghe 2 lần; </w:t>
      </w:r>
      <w:r w:rsidRPr="00A769EC">
        <w:rPr>
          <w:rFonts w:ascii="Cambria" w:eastAsia="DFKai-SB" w:hAnsi="Cambria" w:cstheme="majorHAnsi"/>
          <w:color w:val="0030FE"/>
          <w:sz w:val="32"/>
          <w:szCs w:val="32"/>
        </w:rPr>
        <w:t>S</w:t>
      </w:r>
      <w:r w:rsidRPr="00412FF2">
        <w:rPr>
          <w:rFonts w:ascii="Cambria" w:eastAsia="DFKai-SB" w:hAnsi="Cambria" w:cstheme="majorHAnsi"/>
          <w:color w:val="0030FE"/>
          <w:sz w:val="32"/>
          <w:szCs w:val="32"/>
        </w:rPr>
        <w:t>au đó thì niệm Phật, vừa niệm Phật vừa nghe, chẳng ng</w:t>
      </w:r>
      <w:r>
        <w:rPr>
          <w:rFonts w:ascii="Cambria" w:eastAsia="DFKai-SB" w:hAnsi="Cambria" w:cstheme="majorHAnsi"/>
          <w:color w:val="0030FE"/>
          <w:sz w:val="32"/>
          <w:szCs w:val="32"/>
        </w:rPr>
        <w:t>ăn trở</w:t>
      </w:r>
      <w:r w:rsidRPr="00412FF2">
        <w:rPr>
          <w:rFonts w:ascii="Cambria" w:eastAsia="DFKai-SB" w:hAnsi="Cambria" w:cstheme="majorHAnsi"/>
          <w:color w:val="0030FE"/>
          <w:sz w:val="32"/>
          <w:szCs w:val="32"/>
        </w:rPr>
        <w:t xml:space="preserve"> niệm Phật; </w:t>
      </w:r>
      <w:r w:rsidRPr="00A769EC">
        <w:rPr>
          <w:rFonts w:ascii="Cambria" w:eastAsia="DFKai-SB" w:hAnsi="Cambria" w:cstheme="majorHAnsi"/>
          <w:color w:val="0030FE"/>
          <w:sz w:val="32"/>
          <w:szCs w:val="32"/>
        </w:rPr>
        <w:t>S</w:t>
      </w:r>
      <w:r w:rsidRPr="00412FF2">
        <w:rPr>
          <w:rFonts w:ascii="Cambria" w:eastAsia="DFKai-SB" w:hAnsi="Cambria" w:cstheme="majorHAnsi"/>
          <w:color w:val="0030FE"/>
          <w:sz w:val="32"/>
          <w:szCs w:val="32"/>
        </w:rPr>
        <w:t xml:space="preserve">au khi trời sáng, ra đi dạo trong sân, mang theo bên mình </w:t>
      </w:r>
      <w:r w:rsidR="00A30FF7" w:rsidRPr="00213FA8">
        <w:rPr>
          <w:rFonts w:ascii="Cambria" w:eastAsia="DFKai-SB" w:hAnsi="Cambria" w:cstheme="majorHAnsi"/>
          <w:color w:val="0030FE"/>
          <w:sz w:val="32"/>
          <w:szCs w:val="32"/>
        </w:rPr>
        <w:t xml:space="preserve">để </w:t>
      </w:r>
      <w:r w:rsidRPr="00412FF2">
        <w:rPr>
          <w:rFonts w:ascii="Cambria" w:eastAsia="DFKai-SB" w:hAnsi="Cambria" w:cstheme="majorHAnsi"/>
          <w:color w:val="0030FE"/>
          <w:sz w:val="32"/>
          <w:szCs w:val="32"/>
        </w:rPr>
        <w:t xml:space="preserve">nghe, đi bộ một tiếng, thì lại nghe một tiếng, 5 lần. Hễ rảnh rỗi thì bà nghe, một ngày nghe ít nhất là 5 lần, nhiều nhất là 10 lần, trung bình đều là 6, 7 lần. Cho nên thời gian trong 1 năm, dường như suốt 8 tháng, bà đã nghe hơn 1600 lần, điều này là học theo gương tốt của ngài Hải Hiền. Bà nói với chúng tôi một thông tin, càng nghe càng hoan hỷ, càng nghe càng có </w:t>
      </w:r>
      <w:r w:rsidRPr="00A769EC">
        <w:rPr>
          <w:rFonts w:ascii="Cambria" w:eastAsia="DFKai-SB" w:hAnsi="Cambria" w:cstheme="majorHAnsi"/>
          <w:color w:val="0030FE"/>
          <w:sz w:val="32"/>
          <w:szCs w:val="32"/>
        </w:rPr>
        <w:t>thể hội</w:t>
      </w:r>
      <w:r w:rsidRPr="00412FF2">
        <w:rPr>
          <w:rFonts w:ascii="Cambria" w:eastAsia="DFKai-SB" w:hAnsi="Cambria" w:cstheme="majorHAnsi"/>
          <w:color w:val="0030FE"/>
          <w:sz w:val="32"/>
          <w:szCs w:val="32"/>
        </w:rPr>
        <w:t xml:space="preserve">, mỗi lượt đều có sự </w:t>
      </w:r>
      <w:r w:rsidRPr="00A769EC">
        <w:rPr>
          <w:rFonts w:ascii="Cambria" w:eastAsia="DFKai-SB" w:hAnsi="Cambria" w:cstheme="majorHAnsi"/>
          <w:color w:val="0030FE"/>
          <w:sz w:val="32"/>
          <w:szCs w:val="32"/>
        </w:rPr>
        <w:t>thể hội</w:t>
      </w:r>
      <w:r w:rsidRPr="00412FF2">
        <w:rPr>
          <w:rFonts w:ascii="Cambria" w:eastAsia="DFKai-SB" w:hAnsi="Cambria" w:cstheme="majorHAnsi"/>
          <w:color w:val="0030FE"/>
          <w:sz w:val="32"/>
          <w:szCs w:val="32"/>
        </w:rPr>
        <w:t xml:space="preserve"> mới, cho nên rất hoan hỷ. Chúng ta hãy thử xem, đích thực Pháp hỷ sung mãn, được thọ dụng. Nếu bà luôn luôn làm như vậy, chúng tôi tin rằng, sẽ như Lão Hoà thượng Hải Hiền</w:t>
      </w:r>
      <w:r w:rsidRPr="00A769EC">
        <w:rPr>
          <w:rFonts w:ascii="Cambria" w:eastAsia="DFKai-SB" w:hAnsi="Cambria" w:cstheme="majorHAnsi"/>
          <w:color w:val="0030FE"/>
          <w:sz w:val="32"/>
          <w:szCs w:val="32"/>
        </w:rPr>
        <w:t xml:space="preserve"> [tức là]</w:t>
      </w:r>
      <w:r w:rsidRPr="00412FF2">
        <w:rPr>
          <w:rFonts w:ascii="Cambria" w:eastAsia="DFKai-SB" w:hAnsi="Cambria" w:cstheme="majorHAnsi"/>
          <w:color w:val="0030FE"/>
          <w:sz w:val="32"/>
          <w:szCs w:val="32"/>
        </w:rPr>
        <w:t xml:space="preserve"> Công phu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hành phiến, Sự nhất tâm </w:t>
      </w:r>
      <w:r w:rsidRPr="00A769EC">
        <w:rPr>
          <w:rFonts w:ascii="Cambria" w:eastAsia="DFKai-SB" w:hAnsi="Cambria" w:cstheme="majorHAnsi"/>
          <w:color w:val="0030FE"/>
          <w:sz w:val="32"/>
          <w:szCs w:val="32"/>
        </w:rPr>
        <w:t>B</w:t>
      </w:r>
      <w:r w:rsidRPr="00412FF2">
        <w:rPr>
          <w:rFonts w:ascii="Cambria" w:eastAsia="DFKai-SB" w:hAnsi="Cambria" w:cstheme="majorHAnsi"/>
          <w:color w:val="0030FE"/>
          <w:sz w:val="32"/>
          <w:szCs w:val="32"/>
        </w:rPr>
        <w:t xml:space="preserve">ất loạn, Lý nhất tâm </w:t>
      </w:r>
      <w:r w:rsidRPr="00A769EC">
        <w:rPr>
          <w:rFonts w:ascii="Cambria" w:eastAsia="DFKai-SB" w:hAnsi="Cambria" w:cstheme="majorHAnsi"/>
          <w:color w:val="0030FE"/>
          <w:sz w:val="32"/>
          <w:szCs w:val="32"/>
        </w:rPr>
        <w:t>B</w:t>
      </w:r>
      <w:r w:rsidRPr="00412FF2">
        <w:rPr>
          <w:rFonts w:ascii="Cambria" w:eastAsia="DFKai-SB" w:hAnsi="Cambria" w:cstheme="majorHAnsi"/>
          <w:color w:val="0030FE"/>
          <w:sz w:val="32"/>
          <w:szCs w:val="32"/>
        </w:rPr>
        <w:t>ất loạn, có thể chứng đắc</w:t>
      </w:r>
      <w:r w:rsidR="00D346C0" w:rsidRPr="00D346C0">
        <w:rPr>
          <w:rFonts w:ascii="Cambria" w:eastAsia="DFKai-SB" w:hAnsi="Cambria" w:cstheme="majorHAnsi"/>
          <w:color w:val="0030FE"/>
          <w:sz w:val="32"/>
          <w:szCs w:val="32"/>
        </w:rPr>
        <w:t xml:space="preserve"> </w:t>
      </w:r>
      <w:r w:rsidR="00D346C0" w:rsidRPr="00412FF2">
        <w:rPr>
          <w:rFonts w:ascii="Cambria" w:eastAsia="DFKai-SB" w:hAnsi="Cambria" w:cstheme="majorHAnsi"/>
          <w:color w:val="0030FE"/>
          <w:sz w:val="32"/>
          <w:szCs w:val="32"/>
        </w:rPr>
        <w:t>hết thảy</w:t>
      </w:r>
      <w:r w:rsidRPr="00412FF2">
        <w:rPr>
          <w:rFonts w:ascii="Cambria" w:eastAsia="DFKai-SB" w:hAnsi="Cambria" w:cstheme="majorHAnsi"/>
          <w:color w:val="0030FE"/>
          <w:sz w:val="32"/>
          <w:szCs w:val="32"/>
        </w:rPr>
        <w:t>.</w:t>
      </w:r>
    </w:p>
    <w:p w14:paraId="785A5B0E" w14:textId="06103B79" w:rsidR="00A769EC" w:rsidRPr="00412FF2" w:rsidRDefault="00A769EC">
      <w:pPr>
        <w:spacing w:line="360" w:lineRule="auto"/>
        <w:jc w:val="both"/>
        <w:rPr>
          <w:rFonts w:ascii="Cambria" w:eastAsia="DFKai-SB" w:hAnsi="Cambria" w:cstheme="majorHAnsi"/>
          <w:i/>
          <w:iCs/>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Lão Hoà thượng nói </w:t>
      </w:r>
      <w:r w:rsidR="00D346C0" w:rsidRPr="00213FA8">
        <w:rPr>
          <w:rFonts w:ascii="Cambria" w:eastAsia="DFKai-SB" w:hAnsi="Cambria" w:cstheme="majorHAnsi"/>
          <w:color w:val="0030FE"/>
          <w:sz w:val="32"/>
          <w:szCs w:val="32"/>
        </w:rPr>
        <w:t xml:space="preserve">rất </w:t>
      </w:r>
      <w:r w:rsidRPr="00412FF2">
        <w:rPr>
          <w:rFonts w:ascii="Cambria" w:eastAsia="DFKai-SB" w:hAnsi="Cambria" w:cstheme="majorHAnsi"/>
          <w:color w:val="0030FE"/>
          <w:sz w:val="32"/>
          <w:szCs w:val="32"/>
        </w:rPr>
        <w:t xml:space="preserve">hay: </w:t>
      </w:r>
      <w:r w:rsidRPr="00A769EC">
        <w:rPr>
          <w:rFonts w:ascii="Cambria" w:eastAsia="DFKai-SB" w:hAnsi="Cambria" w:cstheme="majorHAnsi" w:hint="eastAsia"/>
          <w:color w:val="FF0000"/>
          <w:sz w:val="32"/>
          <w:szCs w:val="32"/>
          <w:lang w:eastAsia="zh-CN"/>
        </w:rPr>
        <w:t>天下無難事，只怕心不專</w:t>
      </w:r>
      <w:r w:rsidRPr="00A769EC">
        <w:rPr>
          <w:rFonts w:ascii="Cambria" w:eastAsia="DFKai-SB"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“Thiên hạ vô nan sự, chỉ phạ tâm bất chuyên”</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Trên đời không việc gì khó, chỉ sợ </w:t>
      </w:r>
      <w:r w:rsidR="003616D6" w:rsidRPr="003616D6">
        <w:rPr>
          <w:rFonts w:ascii="Cambria" w:eastAsia="DFKai-SB" w:hAnsi="Cambria" w:cstheme="majorHAnsi"/>
          <w:i/>
          <w:iCs/>
          <w:color w:val="0030FE"/>
          <w:sz w:val="32"/>
          <w:szCs w:val="32"/>
        </w:rPr>
        <w:t>tâm</w:t>
      </w:r>
      <w:r w:rsidRPr="00412FF2">
        <w:rPr>
          <w:rFonts w:ascii="Cambria" w:eastAsia="DFKai-SB" w:hAnsi="Cambria" w:cstheme="majorHAnsi"/>
          <w:i/>
          <w:iCs/>
          <w:color w:val="0030FE"/>
          <w:sz w:val="32"/>
          <w:szCs w:val="32"/>
        </w:rPr>
        <w:t xml:space="preserve"> không chuyên</w:t>
      </w:r>
      <w:r w:rsidRPr="00412FF2">
        <w:rPr>
          <w:rFonts w:ascii="Cambria" w:eastAsia="DFKai-SB" w:hAnsi="Cambria" w:cstheme="majorHAnsi"/>
          <w:color w:val="0030FE"/>
          <w:sz w:val="32"/>
          <w:szCs w:val="32"/>
        </w:rPr>
        <w:t xml:space="preserve">), trong Tam Tự Kinh nói với chúng ta: </w:t>
      </w:r>
      <w:r w:rsidRPr="00A769EC">
        <w:rPr>
          <w:rFonts w:ascii="Cambria" w:eastAsia="DFKai-SB" w:hAnsi="Cambria" w:cstheme="majorHAnsi" w:hint="eastAsia"/>
          <w:color w:val="FF0000"/>
          <w:sz w:val="32"/>
          <w:szCs w:val="32"/>
          <w:lang w:eastAsia="zh-CN"/>
        </w:rPr>
        <w:t>教之道，貴以專</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“Giáo chi đạo, quý dĩ chuyên”</w:t>
      </w:r>
      <w:r w:rsidRPr="00412FF2">
        <w:rPr>
          <w:rFonts w:ascii="Cambria" w:eastAsia="DFKai-SB" w:hAnsi="Cambria" w:cstheme="majorHAnsi"/>
          <w:color w:val="0030FE"/>
          <w:sz w:val="32"/>
          <w:szCs w:val="32"/>
        </w:rPr>
        <w:t xml:space="preserve"> (</w:t>
      </w:r>
      <w:r>
        <w:rPr>
          <w:rFonts w:ascii="Cambria" w:eastAsia="DFKai-SB" w:hAnsi="Cambria" w:cstheme="majorHAnsi"/>
          <w:i/>
          <w:iCs/>
          <w:color w:val="0030FE"/>
          <w:sz w:val="32"/>
          <w:szCs w:val="32"/>
        </w:rPr>
        <w:t>Đ</w:t>
      </w:r>
      <w:r w:rsidRPr="00A769EC">
        <w:rPr>
          <w:rFonts w:ascii="Cambria" w:eastAsia="DFKai-SB" w:hAnsi="Cambria" w:cstheme="majorHAnsi"/>
          <w:i/>
          <w:iCs/>
          <w:color w:val="0030FE"/>
          <w:sz w:val="32"/>
          <w:szCs w:val="32"/>
        </w:rPr>
        <w:t>ạo dạy học, quý bởi</w:t>
      </w:r>
      <w:r w:rsidRPr="00412FF2">
        <w:rPr>
          <w:rFonts w:ascii="Cambria" w:eastAsia="DFKai-SB" w:hAnsi="Cambria" w:cstheme="majorHAnsi"/>
          <w:i/>
          <w:iCs/>
          <w:color w:val="0030FE"/>
          <w:sz w:val="32"/>
          <w:szCs w:val="32"/>
        </w:rPr>
        <w:t xml:space="preserve"> chuyên</w:t>
      </w:r>
      <w:r w:rsidRPr="00412FF2">
        <w:rPr>
          <w:rFonts w:ascii="Cambria" w:eastAsia="DFKai-SB" w:hAnsi="Cambria" w:cstheme="majorHAnsi"/>
          <w:color w:val="0030FE"/>
          <w:sz w:val="32"/>
          <w:szCs w:val="32"/>
        </w:rPr>
        <w:t xml:space="preserve">), cách thức dạy học, đạo lý này chính là một chữ “chuyên”. Chuyên thì có thể được </w:t>
      </w:r>
      <w:r w:rsidRPr="00A769EC">
        <w:rPr>
          <w:rFonts w:ascii="Cambria" w:eastAsia="DFKai-SB" w:hAnsi="Cambria" w:cstheme="majorHAnsi"/>
          <w:color w:val="0030FE"/>
          <w:sz w:val="32"/>
          <w:szCs w:val="32"/>
        </w:rPr>
        <w:t>N</w:t>
      </w:r>
      <w:r w:rsidRPr="00412FF2">
        <w:rPr>
          <w:rFonts w:ascii="Cambria" w:eastAsia="DFKai-SB" w:hAnsi="Cambria" w:cstheme="majorHAnsi"/>
          <w:color w:val="0030FE"/>
          <w:sz w:val="32"/>
          <w:szCs w:val="32"/>
        </w:rPr>
        <w:t xml:space="preserve">hất tâm, chuyên thì có thể được Tam-muội, chuyên thì có thể khai ngộ. Mục đích dạy học của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chính là </w:t>
      </w:r>
      <w:r>
        <w:rPr>
          <w:rFonts w:ascii="Cambria" w:eastAsia="DFKai-SB" w:hAnsi="Cambria" w:cstheme="majorHAnsi"/>
          <w:color w:val="0030FE"/>
          <w:sz w:val="32"/>
          <w:szCs w:val="32"/>
        </w:rPr>
        <w:t>Đại triệt Đại ngộ</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Minh tâm Kiến tánh</w:t>
      </w:r>
      <w:r w:rsidRPr="00412FF2">
        <w:rPr>
          <w:rFonts w:ascii="Cambria" w:eastAsia="DFKai-SB" w:hAnsi="Cambria" w:cstheme="majorHAnsi"/>
          <w:color w:val="0030FE"/>
          <w:sz w:val="32"/>
          <w:szCs w:val="32"/>
        </w:rPr>
        <w:t xml:space="preserve">, không dạy người thuộc lòng, không cần thiết, không cần phải nhớ thật nhiều, nghe thật nhiều, không cần.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hâm nhập </w:t>
      </w:r>
      <w:r w:rsidRPr="00A769EC">
        <w:rPr>
          <w:rFonts w:ascii="Cambria" w:eastAsia="DFKai-SB" w:hAnsi="Cambria" w:cstheme="majorHAnsi"/>
          <w:color w:val="0030FE"/>
          <w:sz w:val="32"/>
          <w:szCs w:val="32"/>
        </w:rPr>
        <w:t>mộ</w:t>
      </w:r>
      <w:r w:rsidRPr="00412FF2">
        <w:rPr>
          <w:rFonts w:ascii="Cambria" w:eastAsia="DFKai-SB" w:hAnsi="Cambria" w:cstheme="majorHAnsi"/>
          <w:color w:val="0030FE"/>
          <w:sz w:val="32"/>
          <w:szCs w:val="32"/>
        </w:rPr>
        <w:t xml:space="preserve">t môn, mục đích không phải là kêu quý vị đọc thuộc quyển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inh, không phải ý nghĩa này, Nhất môn thâm nhập là </w:t>
      </w:r>
      <w:r w:rsidRPr="00A769EC">
        <w:rPr>
          <w:rFonts w:ascii="Cambria" w:eastAsia="DFKai-SB" w:hAnsi="Cambria" w:cstheme="majorHAnsi"/>
          <w:color w:val="0030FE"/>
          <w:sz w:val="32"/>
          <w:szCs w:val="32"/>
        </w:rPr>
        <w:t>khiến</w:t>
      </w:r>
      <w:r w:rsidRPr="00412FF2">
        <w:rPr>
          <w:rFonts w:ascii="Cambria" w:eastAsia="DFKai-SB" w:hAnsi="Cambria" w:cstheme="majorHAnsi"/>
          <w:color w:val="0030FE"/>
          <w:sz w:val="32"/>
          <w:szCs w:val="32"/>
        </w:rPr>
        <w:t xml:space="preserve"> ý niệm của quý vị tập trung, nghĩ về một </w:t>
      </w:r>
      <w:r w:rsidRPr="00A769EC">
        <w:rPr>
          <w:rFonts w:ascii="Cambria" w:eastAsia="DFKai-SB" w:hAnsi="Cambria" w:cstheme="majorHAnsi"/>
          <w:color w:val="0030FE"/>
          <w:sz w:val="32"/>
          <w:szCs w:val="32"/>
        </w:rPr>
        <w:t>thứ</w:t>
      </w:r>
      <w:r w:rsidRPr="00412FF2">
        <w:rPr>
          <w:rFonts w:ascii="Cambria" w:eastAsia="DFKai-SB" w:hAnsi="Cambria" w:cstheme="majorHAnsi"/>
          <w:color w:val="0030FE"/>
          <w:sz w:val="32"/>
          <w:szCs w:val="32"/>
        </w:rPr>
        <w:t xml:space="preserve">, đừng nghĩ nhiều. Vậy dùng một câu Phật hiệu là cao minh nhất.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Đại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hừa </w:t>
      </w:r>
      <w:r w:rsidRPr="00A769EC">
        <w:rPr>
          <w:rFonts w:ascii="Cambria" w:eastAsia="DFKai-SB" w:hAnsi="Cambria" w:cstheme="majorHAnsi"/>
          <w:color w:val="0030FE"/>
          <w:sz w:val="32"/>
          <w:szCs w:val="32"/>
        </w:rPr>
        <w:t>giảng</w:t>
      </w:r>
      <w:r w:rsidRPr="00412FF2">
        <w:rPr>
          <w:rFonts w:ascii="Cambria" w:eastAsia="DFKai-SB" w:hAnsi="Cambria" w:cstheme="majorHAnsi"/>
          <w:color w:val="0030FE"/>
          <w:sz w:val="32"/>
          <w:szCs w:val="32"/>
        </w:rPr>
        <w:t xml:space="preserve">, một tức là nhiều, nhiều tức là một, một và nhiều chẳng hai, một này không phải là chuyên nhất, mà là nhậm nhất, bất kỳ một pháp nào, quý vị </w:t>
      </w:r>
      <w:r w:rsidRPr="00A769EC">
        <w:rPr>
          <w:rFonts w:ascii="Cambria" w:eastAsia="DFKai-SB" w:hAnsi="Cambria" w:cstheme="majorHAnsi"/>
          <w:color w:val="0030FE"/>
          <w:sz w:val="32"/>
          <w:szCs w:val="32"/>
        </w:rPr>
        <w:t>chỉ cần</w:t>
      </w:r>
      <w:r w:rsidRPr="00412FF2">
        <w:rPr>
          <w:rFonts w:ascii="Cambria" w:eastAsia="DFKai-SB" w:hAnsi="Cambria" w:cstheme="majorHAnsi"/>
          <w:color w:val="0030FE"/>
          <w:sz w:val="32"/>
          <w:szCs w:val="32"/>
        </w:rPr>
        <w:t xml:space="preserve"> chuyên nhất là được. Chuyên nhất </w:t>
      </w:r>
      <w:r w:rsidRPr="00412FF2">
        <w:rPr>
          <w:rFonts w:ascii="Cambria" w:eastAsia="DFKai-SB" w:hAnsi="Cambria" w:cstheme="majorHAnsi"/>
          <w:color w:val="0030FE"/>
          <w:sz w:val="32"/>
          <w:szCs w:val="32"/>
        </w:rPr>
        <w:lastRenderedPageBreak/>
        <w:t xml:space="preserve">thì họ có thể đắc Định, đắc Định thì họ có thể khai Huệ, khai Huệ, thì điều gì cũng biết.  </w:t>
      </w:r>
    </w:p>
    <w:p w14:paraId="3D640F56" w14:textId="55BA8F81"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Đại sư </w:t>
      </w:r>
      <w:r w:rsidRPr="00A769EC">
        <w:rPr>
          <w:rFonts w:ascii="Cambria" w:eastAsia="DFKai-SB" w:hAnsi="Cambria" w:cstheme="majorHAnsi"/>
          <w:color w:val="0030FE"/>
          <w:sz w:val="32"/>
          <w:szCs w:val="32"/>
        </w:rPr>
        <w:t xml:space="preserve">Huệ </w:t>
      </w:r>
      <w:r w:rsidRPr="00412FF2">
        <w:rPr>
          <w:rFonts w:ascii="Cambria" w:eastAsia="DFKai-SB" w:hAnsi="Cambria" w:cstheme="majorHAnsi"/>
          <w:color w:val="0030FE"/>
          <w:sz w:val="32"/>
          <w:szCs w:val="32"/>
        </w:rPr>
        <w:t xml:space="preserve">Năng nói với chúng ta: </w:t>
      </w:r>
      <w:r w:rsidRPr="00412FF2">
        <w:rPr>
          <w:rFonts w:ascii="Cambria" w:eastAsia="DFKai-SB" w:hAnsi="Cambria" w:cstheme="majorHAnsi"/>
          <w:b/>
          <w:bCs/>
          <w:color w:val="0030FE"/>
          <w:sz w:val="32"/>
          <w:szCs w:val="32"/>
        </w:rPr>
        <w:t>“Hà kỳ Tự Tánh, bổn tự cụ túc”</w:t>
      </w:r>
      <w:r w:rsidRPr="00412FF2">
        <w:rPr>
          <w:rFonts w:ascii="Cambria" w:eastAsia="DFKai-SB" w:hAnsi="Cambria" w:cstheme="majorHAnsi"/>
          <w:color w:val="0030FE"/>
          <w:sz w:val="32"/>
          <w:szCs w:val="32"/>
        </w:rPr>
        <w:t xml:space="preserve">, không được quên điều này. Cụ túc là gì? Trong Kinh Hoa Nghiêm Phật </w:t>
      </w:r>
      <w:r w:rsidRPr="00A769EC">
        <w:rPr>
          <w:rFonts w:ascii="Cambria" w:eastAsia="DFKai-SB" w:hAnsi="Cambria" w:cstheme="majorHAnsi"/>
          <w:color w:val="0030FE"/>
          <w:sz w:val="32"/>
          <w:szCs w:val="32"/>
        </w:rPr>
        <w:t xml:space="preserve">từng </w:t>
      </w:r>
      <w:r w:rsidRPr="00412FF2">
        <w:rPr>
          <w:rFonts w:ascii="Cambria" w:eastAsia="DFKai-SB" w:hAnsi="Cambria" w:cstheme="majorHAnsi"/>
          <w:color w:val="0030FE"/>
          <w:sz w:val="32"/>
          <w:szCs w:val="32"/>
        </w:rPr>
        <w:t xml:space="preserve">nói, có thể dùng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ó để giải thích, Phật nói rằng: </w:t>
      </w:r>
      <w:r w:rsidRPr="00A769EC">
        <w:rPr>
          <w:rFonts w:ascii="Cambria" w:eastAsia="DFKai-SB" w:hAnsi="Cambria" w:cstheme="majorHAnsi" w:hint="eastAsia"/>
          <w:color w:val="FF0000"/>
          <w:sz w:val="32"/>
          <w:szCs w:val="32"/>
          <w:lang w:eastAsia="zh-CN"/>
        </w:rPr>
        <w:t>一切眾生皆有如來智慧、德、相</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“Nhất thiết chúng sanh giai hữu Như Lai trí huệ, đức, tướng”</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Tất cả chúng sanh đều có trí huệ, đức, tướng của Như Lai</w:t>
      </w:r>
      <w:r w:rsidRPr="00412FF2">
        <w:rPr>
          <w:rFonts w:ascii="Cambria" w:eastAsia="DFKai-SB" w:hAnsi="Cambria" w:cstheme="majorHAnsi"/>
          <w:color w:val="0030FE"/>
          <w:sz w:val="32"/>
          <w:szCs w:val="32"/>
        </w:rPr>
        <w:t xml:space="preserve">), Tự Tánh này vốn dĩ đã đầy đủ. Đó là bao quát tất cả vạn pháp vào bên trong, vô lượng trí huệ, vô lượng đức năng, vô lượng tướng hảo, là trong Tự Tánh vốn dĩ đầy đủ. Trong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inh Đại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hừa thường nói: </w:t>
      </w:r>
      <w:r w:rsidRPr="00213FA8">
        <w:rPr>
          <w:rFonts w:ascii="Cambria" w:eastAsia="DFKai-SB" w:hAnsi="Cambria" w:cstheme="majorHAnsi" w:hint="eastAsia"/>
          <w:color w:val="FF0000"/>
          <w:sz w:val="32"/>
          <w:szCs w:val="32"/>
          <w:lang w:eastAsia="zh-CN"/>
        </w:rPr>
        <w:t>心外無法</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“Tâm ngoại vô pháp”</w:t>
      </w:r>
      <w:r w:rsidRPr="00412FF2">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Không có pháp nào ở ngoài tâm</w:t>
      </w:r>
      <w:r w:rsidRPr="00412FF2">
        <w:rPr>
          <w:rFonts w:ascii="Cambria" w:eastAsia="DFKai-SB" w:hAnsi="Cambria" w:cstheme="majorHAnsi"/>
          <w:color w:val="0030FE"/>
          <w:sz w:val="32"/>
          <w:szCs w:val="32"/>
        </w:rPr>
        <w:t xml:space="preserve">), tìm cầu bên ngoài đó là tri thức, không phải trí huệ, điều hướng ngoại tìm cầu không có chút liên can nào với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là cầu Tự Tánh, trong Tự Tánh vốn dĩ đầy đủ, quý vị phải </w:t>
      </w:r>
      <w:r w:rsidRPr="00A769EC">
        <w:rPr>
          <w:rFonts w:ascii="Cambria" w:eastAsia="DFKai-SB" w:hAnsi="Cambria" w:cstheme="majorHAnsi"/>
          <w:color w:val="0030FE"/>
          <w:sz w:val="32"/>
          <w:szCs w:val="32"/>
        </w:rPr>
        <w:t>sáng tỏ</w:t>
      </w:r>
      <w:r w:rsidRPr="00412FF2">
        <w:rPr>
          <w:rFonts w:ascii="Cambria" w:eastAsia="DFKai-SB" w:hAnsi="Cambria" w:cstheme="majorHAnsi"/>
          <w:color w:val="0030FE"/>
          <w:sz w:val="32"/>
          <w:szCs w:val="32"/>
        </w:rPr>
        <w:t xml:space="preserve"> đạo lý này. Tám vạn bốn ngàn Pháp môn, vô lượng Pháp môn, chỉ cần có một là được, tuỳ </w:t>
      </w:r>
      <w:r>
        <w:rPr>
          <w:rFonts w:ascii="Cambria" w:eastAsia="DFKai-SB" w:hAnsi="Cambria" w:cstheme="majorHAnsi"/>
          <w:color w:val="0030FE"/>
          <w:sz w:val="32"/>
          <w:szCs w:val="32"/>
        </w:rPr>
        <w:t>ý</w:t>
      </w:r>
      <w:r w:rsidRPr="00412FF2">
        <w:rPr>
          <w:rFonts w:ascii="Cambria" w:eastAsia="DFKai-SB" w:hAnsi="Cambria" w:cstheme="majorHAnsi"/>
          <w:color w:val="0030FE"/>
          <w:sz w:val="32"/>
          <w:szCs w:val="32"/>
        </w:rPr>
        <w:t xml:space="preserve"> quý vị dùng một Pháp môn nào đó, quý vị không được dùng nhiều. Tu hai Pháp môn, tu ba Pháp môn, thậm chí là có rất nhiều Pháp môn đều muốn đi học, quý vị không chuyên, quý vị lướt qua quá nhiều, tâm lực của quý vị không thể tập trung, toàn biến thành tri thức. Nếu là một, một </w:t>
      </w:r>
      <w:r w:rsidR="00ED2A1E" w:rsidRPr="00412FF2">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sẽ đắc Định, Định khởi tác dụng chính là Trí huệ. Cho nên chúng ta phải biết về </w:t>
      </w:r>
      <w:r w:rsidRPr="00A769EC">
        <w:rPr>
          <w:rFonts w:ascii="Cambria" w:eastAsia="DFKai-SB" w:hAnsi="Cambria" w:cstheme="majorHAnsi"/>
          <w:color w:val="0030FE"/>
          <w:sz w:val="32"/>
          <w:szCs w:val="32"/>
        </w:rPr>
        <w:t>Lý</w:t>
      </w:r>
      <w:r w:rsidRPr="00412FF2">
        <w:rPr>
          <w:rFonts w:ascii="Cambria" w:eastAsia="DFKai-SB" w:hAnsi="Cambria" w:cstheme="majorHAnsi"/>
          <w:color w:val="0030FE"/>
          <w:sz w:val="32"/>
          <w:szCs w:val="32"/>
        </w:rPr>
        <w:t xml:space="preserve"> niệm dạy học này, phải </w:t>
      </w:r>
      <w:r w:rsidRPr="00A769EC">
        <w:rPr>
          <w:rFonts w:ascii="Cambria" w:eastAsia="DFKai-SB" w:hAnsi="Cambria" w:cstheme="majorHAnsi"/>
          <w:color w:val="0030FE"/>
          <w:sz w:val="32"/>
          <w:szCs w:val="32"/>
        </w:rPr>
        <w:t>làm</w:t>
      </w:r>
      <w:r w:rsidRPr="00412FF2">
        <w:rPr>
          <w:rFonts w:ascii="Cambria" w:eastAsia="DFKai-SB" w:hAnsi="Cambria" w:cstheme="majorHAnsi"/>
          <w:color w:val="0030FE"/>
          <w:sz w:val="32"/>
          <w:szCs w:val="32"/>
        </w:rPr>
        <w:t xml:space="preserve"> rõ ràng phương pháp dạy học, phương pháp chính là thâm nhập một môn, không có hai môn, chỉ một môn. Một môn tức là nhiều môn, một môn tức là tất cả, phải hiểu được đạo lý này. Tại sao? </w:t>
      </w:r>
      <w:r w:rsidRPr="00A769EC">
        <w:rPr>
          <w:rFonts w:ascii="Cambria" w:eastAsia="DFKai-SB" w:hAnsi="Cambria" w:cstheme="majorHAnsi"/>
          <w:color w:val="0030FE"/>
          <w:sz w:val="32"/>
          <w:szCs w:val="32"/>
        </w:rPr>
        <w:t>Bởi m</w:t>
      </w:r>
      <w:r w:rsidRPr="00412FF2">
        <w:rPr>
          <w:rFonts w:ascii="Cambria" w:eastAsia="DFKai-SB" w:hAnsi="Cambria" w:cstheme="majorHAnsi"/>
          <w:color w:val="0030FE"/>
          <w:sz w:val="32"/>
          <w:szCs w:val="32"/>
        </w:rPr>
        <w:t>ột môn thông Tự Tánh, sau khi kiến Tánh, đều có được</w:t>
      </w:r>
      <w:r w:rsidR="00196F0A" w:rsidRPr="00196F0A">
        <w:rPr>
          <w:rFonts w:ascii="Cambria" w:eastAsia="DFKai-SB" w:hAnsi="Cambria" w:cstheme="majorHAnsi"/>
          <w:color w:val="0030FE"/>
          <w:sz w:val="32"/>
          <w:szCs w:val="32"/>
        </w:rPr>
        <w:t xml:space="preserve"> </w:t>
      </w:r>
      <w:r w:rsidR="00196F0A" w:rsidRPr="00412FF2">
        <w:rPr>
          <w:rFonts w:ascii="Cambria" w:eastAsia="DFKai-SB" w:hAnsi="Cambria" w:cstheme="majorHAnsi"/>
          <w:color w:val="0030FE"/>
          <w:sz w:val="32"/>
          <w:szCs w:val="32"/>
        </w:rPr>
        <w:t>tất cả</w:t>
      </w:r>
      <w:r w:rsidRPr="00412FF2">
        <w:rPr>
          <w:rFonts w:ascii="Cambria" w:eastAsia="DFKai-SB" w:hAnsi="Cambria" w:cstheme="majorHAnsi"/>
          <w:color w:val="0030FE"/>
          <w:sz w:val="32"/>
          <w:szCs w:val="32"/>
        </w:rPr>
        <w:t xml:space="preserve">, không có một pháp nào không biết, quá khứ–hiện tại–vị lai, cõi này phương khác không một </w:t>
      </w:r>
      <w:r>
        <w:rPr>
          <w:rFonts w:ascii="Cambria" w:eastAsia="DFKai-SB" w:hAnsi="Cambria" w:cstheme="majorHAnsi"/>
          <w:color w:val="0030FE"/>
          <w:sz w:val="32"/>
          <w:szCs w:val="32"/>
        </w:rPr>
        <w:t>điều</w:t>
      </w:r>
      <w:r w:rsidRPr="00412FF2">
        <w:rPr>
          <w:rFonts w:ascii="Cambria" w:eastAsia="DFKai-SB" w:hAnsi="Cambria" w:cstheme="majorHAnsi"/>
          <w:color w:val="0030FE"/>
          <w:sz w:val="32"/>
          <w:szCs w:val="32"/>
        </w:rPr>
        <w:t xml:space="preserve"> nào</w:t>
      </w:r>
      <w:r w:rsidRPr="00A769EC">
        <w:rPr>
          <w:rFonts w:ascii="Cambria" w:eastAsia="DFKai-SB" w:hAnsi="Cambria" w:cstheme="majorHAnsi"/>
          <w:color w:val="0030FE"/>
          <w:sz w:val="32"/>
          <w:szCs w:val="32"/>
        </w:rPr>
        <w:t xml:space="preserve"> mà</w:t>
      </w:r>
      <w:r w:rsidRPr="00412FF2">
        <w:rPr>
          <w:rFonts w:ascii="Cambria" w:eastAsia="DFKai-SB" w:hAnsi="Cambria" w:cstheme="majorHAnsi"/>
          <w:color w:val="0030FE"/>
          <w:sz w:val="32"/>
          <w:szCs w:val="32"/>
        </w:rPr>
        <w:t xml:space="preserve"> không thông suốt.  </w:t>
      </w:r>
    </w:p>
    <w:p w14:paraId="42AD3B9F" w14:textId="71202525"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Đức Thế Tôn làm chứng minh cho chúng ta, quý vị xem Ngài biểu diễn cho chúng ta, 19 tuổi xuất gia, từ bỏ ngôi vua, từ bỏ sự hưởng thụ vinh hoa phú quý, đi làm một nhà sư khổ hạnh, ngày ăn một bữa, ngủ dưới gốc cây. Vì chúng </w:t>
      </w:r>
      <w:r w:rsidRPr="00412FF2">
        <w:rPr>
          <w:rFonts w:ascii="Cambria" w:eastAsia="DFKai-SB" w:hAnsi="Cambria" w:cstheme="majorHAnsi"/>
          <w:color w:val="0030FE"/>
          <w:sz w:val="32"/>
          <w:szCs w:val="32"/>
        </w:rPr>
        <w:lastRenderedPageBreak/>
        <w:t xml:space="preserve">ta thị hiện thân phận là </w:t>
      </w:r>
      <w:r w:rsidRPr="00A769EC">
        <w:rPr>
          <w:rFonts w:ascii="Cambria" w:eastAsia="DFKai-SB" w:hAnsi="Cambria" w:cstheme="majorHAnsi"/>
          <w:color w:val="0030FE"/>
          <w:sz w:val="32"/>
          <w:szCs w:val="32"/>
        </w:rPr>
        <w:t>tầng lớp</w:t>
      </w:r>
      <w:r w:rsidRPr="00412FF2">
        <w:rPr>
          <w:rFonts w:ascii="Cambria" w:eastAsia="DFKai-SB" w:hAnsi="Cambria" w:cstheme="majorHAnsi"/>
          <w:color w:val="0030FE"/>
          <w:sz w:val="32"/>
          <w:szCs w:val="32"/>
        </w:rPr>
        <w:t xml:space="preserve"> tri thức, đó là theo cách nói ngày nay, </w:t>
      </w:r>
      <w:r w:rsidRPr="00A769EC">
        <w:rPr>
          <w:rFonts w:ascii="Cambria" w:eastAsia="DFKai-SB" w:hAnsi="Cambria" w:cstheme="majorHAnsi"/>
          <w:color w:val="0030FE"/>
          <w:sz w:val="32"/>
          <w:szCs w:val="32"/>
        </w:rPr>
        <w:t>tầng lớp</w:t>
      </w:r>
      <w:r w:rsidRPr="00412FF2">
        <w:rPr>
          <w:rFonts w:ascii="Cambria" w:eastAsia="DFKai-SB" w:hAnsi="Cambria" w:cstheme="majorHAnsi"/>
          <w:color w:val="0030FE"/>
          <w:sz w:val="32"/>
          <w:szCs w:val="32"/>
        </w:rPr>
        <w:t xml:space="preserve"> tri thức thích học rộng nghe nhiều. Tất cả các tôn giáo ở Ấn Độ</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Ngài đã đi học qua, tất cả các trường phái, các trường phái thuộc phương diện Triết học, Ngài đều học lướt qua, đều đã đi học, học suốt 12 năm, </w:t>
      </w:r>
      <w:r w:rsidRPr="00A769EC">
        <w:rPr>
          <w:rFonts w:ascii="Cambria" w:eastAsia="DFKai-SB" w:hAnsi="Cambria" w:cstheme="majorHAnsi"/>
          <w:color w:val="0030FE"/>
          <w:sz w:val="32"/>
          <w:szCs w:val="32"/>
        </w:rPr>
        <w:t xml:space="preserve">nhưng </w:t>
      </w:r>
      <w:r w:rsidRPr="00412FF2">
        <w:rPr>
          <w:rFonts w:ascii="Cambria" w:eastAsia="DFKai-SB" w:hAnsi="Cambria" w:cstheme="majorHAnsi"/>
          <w:color w:val="0030FE"/>
          <w:sz w:val="32"/>
          <w:szCs w:val="32"/>
        </w:rPr>
        <w:t xml:space="preserve">buông xuống. 19 tuổi đã buông xuống Phiền não chướng, 30 tuổi thì buông xuống Sở tri chướng, buông xuống hai loại chướng ngại, Ngài bèn khai ngộ, không chướng ngại nữa. Phải hiểu đạo lý này, hàm nghĩa này rất sâu.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là gì? Nói về Pháp này là gì? Trong Đại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hừa giáo có một tỉ dụ, </w:t>
      </w:r>
      <w:r w:rsidRPr="00A769EC">
        <w:rPr>
          <w:rFonts w:ascii="Cambria" w:eastAsia="DFKai-SB" w:hAnsi="Cambria" w:cstheme="majorHAnsi" w:hint="eastAsia"/>
          <w:color w:val="FF0000"/>
          <w:sz w:val="32"/>
          <w:szCs w:val="32"/>
          <w:lang w:eastAsia="zh-CN"/>
        </w:rPr>
        <w:t>黃葉止啼</w:t>
      </w:r>
      <w:r w:rsidRPr="00412FF2">
        <w:rPr>
          <w:rFonts w:ascii="Cambria" w:eastAsia="DengXian" w:hAnsi="Cambria" w:cstheme="majorHAnsi"/>
          <w:color w:val="0030FE"/>
          <w:sz w:val="32"/>
          <w:szCs w:val="32"/>
          <w:lang w:eastAsia="zh-CN"/>
        </w:rPr>
        <w:t xml:space="preserve"> </w:t>
      </w:r>
      <w:r w:rsidR="00881128" w:rsidRPr="00213FA8">
        <w:rPr>
          <w:rFonts w:ascii="Cambria" w:eastAsia="DFKai-SB" w:hAnsi="Cambria" w:cstheme="majorHAnsi"/>
          <w:b/>
          <w:bCs/>
          <w:color w:val="0030FE"/>
          <w:sz w:val="32"/>
          <w:szCs w:val="32"/>
        </w:rPr>
        <w:t>h</w:t>
      </w:r>
      <w:r w:rsidR="00881128" w:rsidRPr="00412FF2">
        <w:rPr>
          <w:rFonts w:ascii="Cambria" w:eastAsia="DFKai-SB" w:hAnsi="Cambria" w:cstheme="majorHAnsi"/>
          <w:b/>
          <w:bCs/>
          <w:color w:val="0030FE"/>
          <w:sz w:val="32"/>
          <w:szCs w:val="32"/>
        </w:rPr>
        <w:t xml:space="preserve">oàng </w:t>
      </w:r>
      <w:r w:rsidRPr="00412FF2">
        <w:rPr>
          <w:rFonts w:ascii="Cambria" w:eastAsia="DFKai-SB" w:hAnsi="Cambria" w:cstheme="majorHAnsi"/>
          <w:b/>
          <w:bCs/>
          <w:color w:val="0030FE"/>
          <w:sz w:val="32"/>
          <w:szCs w:val="32"/>
        </w:rPr>
        <w:t>diệp chỉ đề</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lá vàng dỗ trẻ nín khóc</w:t>
      </w:r>
      <w:r w:rsidRPr="00412FF2">
        <w:rPr>
          <w:rFonts w:ascii="Cambria" w:eastAsia="DFKai-SB" w:hAnsi="Cambria" w:cstheme="majorHAnsi"/>
          <w:color w:val="0030FE"/>
          <w:sz w:val="32"/>
          <w:szCs w:val="32"/>
        </w:rPr>
        <w:t xml:space="preserve">), đó chính là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Có nghĩa là gì? Đứa trẻ khóc, người lớn nhặt một chiếc lá cây trên đất, nói với nó đây là vàng, rất quý giá, nó cầm lấy có thể đổi kẹo ăn, đứa trẻ không khóc nữa. Mục đích là muốn nó không khóc, đạt được hiệu quả, là giả, không phải là thật. Tất cả các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inh mà Phật dạy đều là như thế, không thể xem chúng là thật. Sự thật là gì? Thật sự không có một pháp, trong tâm thanh tịnh không lập một pháp nào, đó gọi là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Vậy </w:t>
      </w:r>
      <w:r w:rsidRPr="00412FF2">
        <w:rPr>
          <w:rFonts w:ascii="Cambria" w:eastAsia="DFKai-SB" w:hAnsi="Cambria" w:cstheme="majorHAnsi"/>
          <w:color w:val="0030FE"/>
          <w:sz w:val="32"/>
          <w:szCs w:val="32"/>
        </w:rPr>
        <w:t xml:space="preserve">Phật là gì? Giác ngộ triệt để, hoàn toàn quay về Tự Tánh, quay về Thường Tịch Quang, quay về với </w:t>
      </w:r>
      <w:r w:rsidRPr="00A769EC">
        <w:rPr>
          <w:rFonts w:ascii="Cambria" w:eastAsia="DFKai-SB" w:hAnsi="Cambria" w:cstheme="majorHAnsi"/>
          <w:color w:val="0030FE"/>
          <w:sz w:val="32"/>
          <w:szCs w:val="32"/>
        </w:rPr>
        <w:t>B</w:t>
      </w:r>
      <w:r w:rsidRPr="00412FF2">
        <w:rPr>
          <w:rFonts w:ascii="Cambria" w:eastAsia="DFKai-SB" w:hAnsi="Cambria" w:cstheme="majorHAnsi"/>
          <w:color w:val="0030FE"/>
          <w:sz w:val="32"/>
          <w:szCs w:val="32"/>
        </w:rPr>
        <w:t>ản thể như trong Triết học nói, đó gọi là thành Phật, đó gọi là Vô</w:t>
      </w:r>
      <w:r w:rsidRPr="00A769EC">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thượng Chánh</w:t>
      </w:r>
      <w:r w:rsidRPr="00A769EC">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đẳng Chánh</w:t>
      </w:r>
      <w:r w:rsidRPr="00A769EC">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giác. Học Phật nhất định phải làm rõ ràng, làm </w:t>
      </w:r>
      <w:r w:rsidRPr="00A769EC">
        <w:rPr>
          <w:rFonts w:ascii="Cambria" w:eastAsia="DFKai-SB" w:hAnsi="Cambria" w:cstheme="majorHAnsi"/>
          <w:color w:val="0030FE"/>
          <w:sz w:val="32"/>
          <w:szCs w:val="32"/>
        </w:rPr>
        <w:t>sáng tỏ</w:t>
      </w:r>
      <w:r w:rsidRPr="00412FF2">
        <w:rPr>
          <w:rFonts w:ascii="Cambria" w:eastAsia="DFKai-SB" w:hAnsi="Cambria" w:cstheme="majorHAnsi"/>
          <w:color w:val="0030FE"/>
          <w:sz w:val="32"/>
          <w:szCs w:val="32"/>
        </w:rPr>
        <w:t xml:space="preserve"> sự việc này, thì quý vị rất dễ dàng nhập môn.</w:t>
      </w:r>
    </w:p>
    <w:p w14:paraId="0AD51363" w14:textId="793E021C" w:rsidR="00A769EC"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Chúng ta </w:t>
      </w:r>
      <w:r w:rsidRPr="00A769EC">
        <w:rPr>
          <w:rFonts w:ascii="Cambria" w:eastAsia="DFKai-SB" w:hAnsi="Cambria" w:cstheme="majorHAnsi"/>
          <w:color w:val="0030FE"/>
          <w:sz w:val="32"/>
          <w:szCs w:val="32"/>
        </w:rPr>
        <w:t>chọn</w:t>
      </w:r>
      <w:r w:rsidRPr="00412FF2">
        <w:rPr>
          <w:rFonts w:ascii="Cambria" w:eastAsia="DFKai-SB" w:hAnsi="Cambria" w:cstheme="majorHAnsi"/>
          <w:color w:val="0030FE"/>
          <w:sz w:val="32"/>
          <w:szCs w:val="32"/>
        </w:rPr>
        <w:t xml:space="preserve"> một câu danh hiệu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này, dùng điều đó để nhập môn, vì sao </w:t>
      </w:r>
      <w:r w:rsidRPr="00A769EC">
        <w:rPr>
          <w:rFonts w:ascii="Cambria" w:eastAsia="DFKai-SB" w:hAnsi="Cambria" w:cstheme="majorHAnsi"/>
          <w:color w:val="0030FE"/>
          <w:sz w:val="32"/>
          <w:szCs w:val="32"/>
        </w:rPr>
        <w:t>chọn</w:t>
      </w:r>
      <w:r w:rsidRPr="00412FF2">
        <w:rPr>
          <w:rFonts w:ascii="Cambria" w:eastAsia="DFKai-SB" w:hAnsi="Cambria" w:cstheme="majorHAnsi"/>
          <w:color w:val="0030FE"/>
          <w:sz w:val="32"/>
          <w:szCs w:val="32"/>
        </w:rPr>
        <w:t xml:space="preserve"> điều đó? </w:t>
      </w:r>
      <w:r w:rsidRPr="00A769EC">
        <w:rPr>
          <w:rFonts w:ascii="Cambria" w:eastAsia="DFKai-SB" w:hAnsi="Cambria" w:cstheme="majorHAnsi"/>
          <w:color w:val="0030FE"/>
          <w:sz w:val="32"/>
          <w:szCs w:val="32"/>
        </w:rPr>
        <w:t xml:space="preserve">Bởi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iều đó có sự gia trì </w:t>
      </w:r>
      <w:r w:rsidRPr="00A769EC">
        <w:rPr>
          <w:rFonts w:ascii="Cambria" w:eastAsia="DFKai-SB" w:hAnsi="Cambria" w:cstheme="majorHAnsi"/>
          <w:color w:val="0030FE"/>
          <w:sz w:val="32"/>
          <w:szCs w:val="32"/>
        </w:rPr>
        <w:t>bởi 48</w:t>
      </w:r>
      <w:r w:rsidRPr="00412FF2">
        <w:rPr>
          <w:rFonts w:ascii="Cambria" w:eastAsia="DFKai-SB" w:hAnsi="Cambria" w:cstheme="majorHAnsi"/>
          <w:color w:val="0030FE"/>
          <w:sz w:val="32"/>
          <w:szCs w:val="32"/>
        </w:rPr>
        <w:t xml:space="preserve"> nguyện của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Các Pháp môn khác, phải được tâm thanh tịnh mới có được Phật lực gia trì, không có được tâm thanh tịnh thì không được; </w:t>
      </w:r>
      <w:r w:rsidR="00E65F8A" w:rsidRPr="00213FA8">
        <w:rPr>
          <w:rFonts w:ascii="Cambria" w:eastAsia="DFKai-SB" w:hAnsi="Cambria" w:cstheme="majorHAnsi"/>
          <w:color w:val="0030FE"/>
          <w:sz w:val="32"/>
          <w:szCs w:val="32"/>
        </w:rPr>
        <w:t>D</w:t>
      </w:r>
      <w:r w:rsidR="00E65F8A" w:rsidRPr="00412FF2">
        <w:rPr>
          <w:rFonts w:ascii="Cambria" w:eastAsia="DFKai-SB" w:hAnsi="Cambria" w:cstheme="majorHAnsi"/>
          <w:color w:val="0030FE"/>
          <w:sz w:val="32"/>
          <w:szCs w:val="32"/>
        </w:rPr>
        <w:t xml:space="preserve">uy </w:t>
      </w:r>
      <w:r w:rsidRPr="00412FF2">
        <w:rPr>
          <w:rFonts w:ascii="Cambria" w:eastAsia="DFKai-SB" w:hAnsi="Cambria" w:cstheme="majorHAnsi"/>
          <w:color w:val="0030FE"/>
          <w:sz w:val="32"/>
          <w:szCs w:val="32"/>
        </w:rPr>
        <w:t xml:space="preserve">chỉ có Pháp môn này, được chút phần tâm thanh tịnh là đã được gia trì. Đó là sự từ bi vô tận của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muốn cứu vớt chúng sanh khổ nạn </w:t>
      </w:r>
      <w:r w:rsidRPr="00A769EC">
        <w:rPr>
          <w:rFonts w:ascii="Cambria" w:eastAsia="DFKai-SB" w:hAnsi="Cambria" w:cstheme="majorHAnsi"/>
          <w:color w:val="0030FE"/>
          <w:sz w:val="32"/>
          <w:szCs w:val="32"/>
        </w:rPr>
        <w:t xml:space="preserve">của </w:t>
      </w:r>
      <w:r>
        <w:rPr>
          <w:rFonts w:ascii="Cambria" w:eastAsia="DFKai-SB" w:hAnsi="Cambria" w:cstheme="majorHAnsi"/>
          <w:color w:val="0030FE"/>
          <w:sz w:val="32"/>
          <w:szCs w:val="32"/>
        </w:rPr>
        <w:t>Lục đạo</w:t>
      </w:r>
      <w:r w:rsidRPr="00412FF2">
        <w:rPr>
          <w:rFonts w:ascii="Cambria" w:eastAsia="DFKai-SB" w:hAnsi="Cambria" w:cstheme="majorHAnsi"/>
          <w:color w:val="0030FE"/>
          <w:sz w:val="32"/>
          <w:szCs w:val="32"/>
        </w:rPr>
        <w:t xml:space="preserve"> trong </w:t>
      </w:r>
      <w:r>
        <w:rPr>
          <w:rFonts w:ascii="Cambria" w:eastAsia="DFKai-SB" w:hAnsi="Cambria" w:cstheme="majorHAnsi"/>
          <w:color w:val="0030FE"/>
          <w:sz w:val="32"/>
          <w:szCs w:val="32"/>
        </w:rPr>
        <w:t>Mười pháp giới</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nên </w:t>
      </w:r>
      <w:r w:rsidRPr="00412FF2">
        <w:rPr>
          <w:rFonts w:ascii="Cambria" w:eastAsia="DFKai-SB" w:hAnsi="Cambria" w:cstheme="majorHAnsi"/>
          <w:color w:val="0030FE"/>
          <w:sz w:val="32"/>
          <w:szCs w:val="32"/>
        </w:rPr>
        <w:t xml:space="preserve">dùng phương pháp xảo diệu này. Chỉ có phương pháp này được oai thần bổn nguyện của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gia trì, thành tựu nhanh! Bắt đầu từ khi Đại sư Huệ Viễn thời đông Tấn xây dựng Niệm Phật đường Đông Lâm là đạo tràng </w:t>
      </w:r>
      <w:r w:rsidRPr="00412FF2">
        <w:rPr>
          <w:rFonts w:ascii="Cambria" w:eastAsia="DFKai-SB" w:hAnsi="Cambria" w:cstheme="majorHAnsi"/>
          <w:color w:val="0030FE"/>
          <w:sz w:val="32"/>
          <w:szCs w:val="32"/>
        </w:rPr>
        <w:lastRenderedPageBreak/>
        <w:t xml:space="preserve">niệm Phật đầu tiên, trải qua </w:t>
      </w:r>
      <w:r w:rsidRPr="00A769EC">
        <w:rPr>
          <w:rFonts w:ascii="Cambria" w:eastAsia="DFKai-SB" w:hAnsi="Cambria" w:cstheme="majorHAnsi"/>
          <w:color w:val="0030FE"/>
          <w:sz w:val="32"/>
          <w:szCs w:val="32"/>
        </w:rPr>
        <w:t xml:space="preserve">bao </w:t>
      </w:r>
      <w:r w:rsidRPr="00412FF2">
        <w:rPr>
          <w:rFonts w:ascii="Cambria" w:eastAsia="DFKai-SB" w:hAnsi="Cambria" w:cstheme="majorHAnsi"/>
          <w:color w:val="0030FE"/>
          <w:sz w:val="32"/>
          <w:szCs w:val="32"/>
        </w:rPr>
        <w:t xml:space="preserve">đời </w:t>
      </w:r>
      <w:r w:rsidRPr="00A769EC">
        <w:rPr>
          <w:rFonts w:ascii="Cambria" w:eastAsia="DFKai-SB" w:hAnsi="Cambria" w:cstheme="majorHAnsi"/>
          <w:color w:val="0030FE"/>
          <w:sz w:val="32"/>
          <w:szCs w:val="32"/>
        </w:rPr>
        <w:t>thế hệ,</w:t>
      </w:r>
      <w:r w:rsidRPr="00412FF2">
        <w:rPr>
          <w:rFonts w:ascii="Cambria" w:eastAsia="DFKai-SB" w:hAnsi="Cambria" w:cstheme="majorHAnsi"/>
          <w:color w:val="0030FE"/>
          <w:sz w:val="32"/>
          <w:szCs w:val="32"/>
        </w:rPr>
        <w:t xml:space="preserve"> những người tu Pháp môn này thành tựu không thể kể xiết. Những người như trong Tịnh Độ Thánh Hiền Lục, Vãng Sanh Truyện là một số đại biểu, còn có nhiều người vãng sanh nữa </w:t>
      </w:r>
      <w:r w:rsidRPr="00A769EC">
        <w:rPr>
          <w:rFonts w:ascii="Cambria" w:eastAsia="DFKai-SB" w:hAnsi="Cambria" w:cstheme="majorHAnsi"/>
          <w:color w:val="0030FE"/>
          <w:sz w:val="32"/>
          <w:szCs w:val="32"/>
        </w:rPr>
        <w:t xml:space="preserve">mà </w:t>
      </w:r>
      <w:r w:rsidRPr="00412FF2">
        <w:rPr>
          <w:rFonts w:ascii="Cambria" w:eastAsia="DFKai-SB" w:hAnsi="Cambria" w:cstheme="majorHAnsi"/>
          <w:color w:val="0030FE"/>
          <w:sz w:val="32"/>
          <w:szCs w:val="32"/>
        </w:rPr>
        <w:t xml:space="preserve">không biết, không được ghi chép lại, không biết rõ có bao nhiêu. Ghi chép lại thì chỉ 1/10, 1/100 mà thôi, </w:t>
      </w:r>
      <w:r w:rsidRPr="00A769EC">
        <w:rPr>
          <w:rFonts w:ascii="Cambria" w:eastAsia="DFKai-SB" w:hAnsi="Cambria" w:cstheme="majorHAnsi"/>
          <w:color w:val="0030FE"/>
          <w:sz w:val="32"/>
          <w:szCs w:val="32"/>
        </w:rPr>
        <w:t xml:space="preserve">còn </w:t>
      </w:r>
      <w:r w:rsidRPr="00412FF2">
        <w:rPr>
          <w:rFonts w:ascii="Cambria" w:eastAsia="DFKai-SB" w:hAnsi="Cambria" w:cstheme="majorHAnsi"/>
          <w:color w:val="0030FE"/>
          <w:sz w:val="32"/>
          <w:szCs w:val="32"/>
        </w:rPr>
        <w:t>không có ghi chép, số không ai biết thì rất nhiều rất nhiều, chúng ta phải biết điều này.</w:t>
      </w:r>
    </w:p>
    <w:p w14:paraId="0A56D33D" w14:textId="77777777" w:rsidR="00A769EC" w:rsidRPr="00A769EC"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Trong khoảng thời gian chúng tôi ở Mỹ, cũng không quá lâu, trước sau chỉ có mười mấy năm. Các đồng học vãng sanh ở Học hội Tịnh Tông các nơi tại Mỹ, đều không ghi lại, đều không có người viết truyện ký cho họ. Là vãng sanh thật, không phải vãng sanh giả, biết trước giờ đ</w:t>
      </w:r>
      <w:r w:rsidRPr="00A769EC">
        <w:rPr>
          <w:rFonts w:ascii="Cambria" w:eastAsia="DFKai-SB" w:hAnsi="Cambria" w:cstheme="majorHAnsi"/>
          <w:color w:val="0030FE"/>
          <w:sz w:val="32"/>
          <w:szCs w:val="32"/>
        </w:rPr>
        <w:t>i</w:t>
      </w:r>
      <w:r w:rsidRPr="00412FF2">
        <w:rPr>
          <w:rFonts w:ascii="Cambria" w:eastAsia="DFKai-SB" w:hAnsi="Cambria" w:cstheme="majorHAnsi"/>
          <w:color w:val="0030FE"/>
          <w:sz w:val="32"/>
          <w:szCs w:val="32"/>
        </w:rPr>
        <w:t xml:space="preserve">, ra đi tự tại, không có bệnh khổ, không có tử khổ, nói đi là đi. Những người </w:t>
      </w:r>
      <w:r w:rsidRPr="00A769EC">
        <w:rPr>
          <w:rFonts w:ascii="Cambria" w:eastAsia="DFKai-SB" w:hAnsi="Cambria" w:cstheme="majorHAnsi"/>
          <w:color w:val="0030FE"/>
          <w:sz w:val="32"/>
          <w:szCs w:val="32"/>
        </w:rPr>
        <w:t>ấ</w:t>
      </w:r>
      <w:r w:rsidRPr="00412FF2">
        <w:rPr>
          <w:rFonts w:ascii="Cambria" w:eastAsia="DFKai-SB" w:hAnsi="Cambria" w:cstheme="majorHAnsi"/>
          <w:color w:val="0030FE"/>
          <w:sz w:val="32"/>
          <w:szCs w:val="32"/>
        </w:rPr>
        <w:t xml:space="preserve">y đều rất thông minh, khi nào họ đi thì tự biết, không nói cho một người nào khác hay, vì sao? Nói cho người ta hay thì </w:t>
      </w:r>
      <w:r w:rsidRPr="00A769EC">
        <w:rPr>
          <w:rFonts w:ascii="Cambria" w:eastAsia="DFKai-SB" w:hAnsi="Cambria" w:cstheme="majorHAnsi"/>
          <w:color w:val="0030FE"/>
          <w:sz w:val="32"/>
          <w:szCs w:val="32"/>
        </w:rPr>
        <w:t xml:space="preserve">rước lấy </w:t>
      </w:r>
      <w:r w:rsidRPr="00412FF2">
        <w:rPr>
          <w:rFonts w:ascii="Cambria" w:eastAsia="DFKai-SB" w:hAnsi="Cambria" w:cstheme="majorHAnsi"/>
          <w:color w:val="0030FE"/>
          <w:sz w:val="32"/>
          <w:szCs w:val="32"/>
        </w:rPr>
        <w:t xml:space="preserve">rất nhiều phiền phức, mọi người đều tới xem, thế thì trở ngại cho họ rồi, căn bản thì không nói. Như </w:t>
      </w:r>
      <w:r w:rsidRPr="00A769EC">
        <w:rPr>
          <w:rFonts w:ascii="Cambria" w:eastAsia="DFKai-SB" w:hAnsi="Cambria" w:cstheme="majorHAnsi"/>
          <w:color w:val="0030FE"/>
          <w:sz w:val="32"/>
          <w:szCs w:val="32"/>
        </w:rPr>
        <w:t>l</w:t>
      </w:r>
      <w:r w:rsidRPr="00412FF2">
        <w:rPr>
          <w:rFonts w:ascii="Cambria" w:eastAsia="DFKai-SB" w:hAnsi="Cambria" w:cstheme="majorHAnsi"/>
          <w:color w:val="0030FE"/>
          <w:sz w:val="32"/>
          <w:szCs w:val="32"/>
        </w:rPr>
        <w:t xml:space="preserve">ão Hoà thượng Hải Hiền, không nói cho ai, nói cho người ta, một đống người sẽ đến giúp ngài trợ niệm, đến xem ngài ra đi; </w:t>
      </w:r>
      <w:r w:rsidRPr="00A769EC">
        <w:rPr>
          <w:rFonts w:ascii="Cambria" w:eastAsia="DFKai-SB" w:hAnsi="Cambria" w:cstheme="majorHAnsi"/>
          <w:color w:val="0030FE"/>
          <w:sz w:val="32"/>
          <w:szCs w:val="32"/>
        </w:rPr>
        <w:t>M</w:t>
      </w:r>
      <w:r w:rsidRPr="00412FF2">
        <w:rPr>
          <w:rFonts w:ascii="Cambria" w:eastAsia="DFKai-SB" w:hAnsi="Cambria" w:cstheme="majorHAnsi"/>
          <w:color w:val="0030FE"/>
          <w:sz w:val="32"/>
          <w:szCs w:val="32"/>
        </w:rPr>
        <w:t xml:space="preserve">ột người thanh tịnh, chướng ngại nào cũng không có, ra đi đến ngày hôm sau quý vị mới biết. Trước khi ra đi, ban </w:t>
      </w:r>
      <w:r w:rsidRPr="00A769EC">
        <w:rPr>
          <w:rFonts w:ascii="Cambria" w:eastAsia="DFKai-SB" w:hAnsi="Cambria" w:cstheme="majorHAnsi"/>
          <w:color w:val="0030FE"/>
          <w:sz w:val="32"/>
          <w:szCs w:val="32"/>
        </w:rPr>
        <w:t>ngày</w:t>
      </w:r>
      <w:r w:rsidRPr="00412FF2">
        <w:rPr>
          <w:rFonts w:ascii="Cambria" w:eastAsia="DFKai-SB" w:hAnsi="Cambria" w:cstheme="majorHAnsi"/>
          <w:color w:val="0030FE"/>
          <w:sz w:val="32"/>
          <w:szCs w:val="32"/>
        </w:rPr>
        <w:t xml:space="preserve"> vẫn sống làm việc </w:t>
      </w:r>
      <w:r w:rsidRPr="00A769EC">
        <w:rPr>
          <w:rFonts w:ascii="Cambria" w:eastAsia="DFKai-SB" w:hAnsi="Cambria" w:cstheme="majorHAnsi"/>
          <w:color w:val="0030FE"/>
          <w:sz w:val="32"/>
          <w:szCs w:val="32"/>
        </w:rPr>
        <w:t>cả</w:t>
      </w:r>
      <w:r w:rsidRPr="00412FF2">
        <w:rPr>
          <w:rFonts w:ascii="Cambria" w:eastAsia="DFKai-SB" w:hAnsi="Cambria" w:cstheme="majorHAnsi"/>
          <w:color w:val="0030FE"/>
          <w:sz w:val="32"/>
          <w:szCs w:val="32"/>
        </w:rPr>
        <w:t xml:space="preserve"> ngày trong vườn rau, ban đêm niệm Phật một đêm, sáng sớm ngày hôm sau, </w:t>
      </w:r>
      <w:r w:rsidRPr="00A769EC">
        <w:rPr>
          <w:rFonts w:ascii="Cambria" w:eastAsia="DFKai-SB" w:hAnsi="Cambria" w:cstheme="majorHAnsi"/>
          <w:color w:val="0030FE"/>
          <w:sz w:val="32"/>
          <w:szCs w:val="32"/>
        </w:rPr>
        <w:t>gọi</w:t>
      </w:r>
      <w:r w:rsidRPr="00412FF2">
        <w:rPr>
          <w:rFonts w:ascii="Cambria" w:eastAsia="DFKai-SB" w:hAnsi="Cambria" w:cstheme="majorHAnsi"/>
          <w:color w:val="0030FE"/>
          <w:sz w:val="32"/>
          <w:szCs w:val="32"/>
        </w:rPr>
        <w:t xml:space="preserve"> ngài không có tiếng </w:t>
      </w:r>
      <w:r w:rsidRPr="00A769EC">
        <w:rPr>
          <w:rFonts w:ascii="Cambria" w:eastAsia="DFKai-SB" w:hAnsi="Cambria" w:cstheme="majorHAnsi"/>
          <w:color w:val="0030FE"/>
          <w:sz w:val="32"/>
          <w:szCs w:val="32"/>
        </w:rPr>
        <w:t>trả lời</w:t>
      </w:r>
      <w:r w:rsidRPr="00412FF2">
        <w:rPr>
          <w:rFonts w:ascii="Cambria" w:eastAsia="DFKai-SB" w:hAnsi="Cambria" w:cstheme="majorHAnsi"/>
          <w:color w:val="0030FE"/>
          <w:sz w:val="32"/>
          <w:szCs w:val="32"/>
        </w:rPr>
        <w:t xml:space="preserve">, mở cửa phòng ngài ra xem, ra đi rồi. </w:t>
      </w:r>
      <w:r w:rsidRPr="00A769EC">
        <w:rPr>
          <w:rFonts w:ascii="Cambria" w:eastAsia="DFKai-SB" w:hAnsi="Cambria" w:cstheme="majorHAnsi"/>
          <w:color w:val="0030FE"/>
          <w:sz w:val="32"/>
          <w:szCs w:val="32"/>
        </w:rPr>
        <w:t xml:space="preserve">Tự tại </w:t>
      </w:r>
      <w:r w:rsidRPr="00427164">
        <w:rPr>
          <w:rFonts w:ascii="Cambria" w:eastAsia="DFKai-SB" w:hAnsi="Cambria" w:cstheme="majorHAnsi"/>
          <w:color w:val="0030FE"/>
          <w:sz w:val="32"/>
          <w:szCs w:val="32"/>
        </w:rPr>
        <w:t>biết bao</w:t>
      </w:r>
      <w:r w:rsidRPr="00A769EC">
        <w:rPr>
          <w:rFonts w:ascii="Cambria" w:eastAsia="DFKai-SB" w:hAnsi="Cambria" w:cstheme="majorHAnsi"/>
          <w:color w:val="0030FE"/>
          <w:sz w:val="32"/>
          <w:szCs w:val="32"/>
        </w:rPr>
        <w:t xml:space="preserve">! Thong dong </w:t>
      </w:r>
      <w:r w:rsidRPr="00427164">
        <w:rPr>
          <w:rFonts w:ascii="Cambria" w:eastAsia="DFKai-SB" w:hAnsi="Cambria" w:cstheme="majorHAnsi"/>
          <w:color w:val="0030FE"/>
          <w:sz w:val="32"/>
          <w:szCs w:val="32"/>
        </w:rPr>
        <w:t>biết bao</w:t>
      </w:r>
      <w:r w:rsidRPr="00A769EC">
        <w:rPr>
          <w:rFonts w:ascii="Cambria" w:eastAsia="DFKai-SB" w:hAnsi="Cambria" w:cstheme="majorHAnsi"/>
          <w:color w:val="0030FE"/>
          <w:sz w:val="32"/>
          <w:szCs w:val="32"/>
        </w:rPr>
        <w:t>!</w:t>
      </w:r>
    </w:p>
    <w:p w14:paraId="3FF291AB" w14:textId="3DD9C83C"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Chúng ta lại xem ở đây, đó là </w:t>
      </w:r>
      <w:r w:rsidRPr="00A769EC">
        <w:rPr>
          <w:rFonts w:ascii="Cambria" w:eastAsia="DFKai-SB" w:hAnsi="Cambria" w:cstheme="majorHAnsi"/>
          <w:color w:val="0030FE"/>
          <w:sz w:val="32"/>
          <w:szCs w:val="32"/>
        </w:rPr>
        <w:t xml:space="preserve">mục </w:t>
      </w:r>
      <w:r w:rsidRPr="00412FF2">
        <w:rPr>
          <w:rFonts w:ascii="Cambria" w:eastAsia="DFKai-SB" w:hAnsi="Cambria" w:cstheme="majorHAnsi"/>
          <w:color w:val="0030FE"/>
          <w:sz w:val="32"/>
          <w:szCs w:val="32"/>
        </w:rPr>
        <w:t xml:space="preserve">3/3, </w:t>
      </w:r>
      <w:r w:rsidRPr="00A769EC">
        <w:rPr>
          <w:rFonts w:ascii="Cambria" w:eastAsia="DFKai-SB" w:hAnsi="Cambria" w:cstheme="majorHAnsi" w:hint="eastAsia"/>
          <w:color w:val="FF0000"/>
          <w:sz w:val="32"/>
          <w:szCs w:val="32"/>
          <w:lang w:eastAsia="zh-CN"/>
        </w:rPr>
        <w:t>體順為善，體違為惡。此與（二）相兼，亦同於《瓔珞》</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lang w:eastAsia="zh-CN"/>
        </w:rPr>
        <w:t xml:space="preserve">“Thể thuận vi thiện, </w:t>
      </w:r>
      <w:r w:rsidRPr="00A769EC">
        <w:rPr>
          <w:rFonts w:ascii="Cambria" w:eastAsia="DFKai-SB" w:hAnsi="Cambria" w:cstheme="majorHAnsi"/>
          <w:b/>
          <w:bCs/>
          <w:color w:val="0030FE"/>
          <w:sz w:val="32"/>
          <w:szCs w:val="32"/>
          <w:lang w:eastAsia="zh-CN"/>
        </w:rPr>
        <w:t>T</w:t>
      </w:r>
      <w:r w:rsidRPr="00412FF2">
        <w:rPr>
          <w:rFonts w:ascii="Cambria" w:eastAsia="DFKai-SB" w:hAnsi="Cambria" w:cstheme="majorHAnsi"/>
          <w:b/>
          <w:bCs/>
          <w:color w:val="0030FE"/>
          <w:sz w:val="32"/>
          <w:szCs w:val="32"/>
          <w:lang w:eastAsia="zh-CN"/>
        </w:rPr>
        <w:t>hể vi vi ác. Thể dữ (nhị) tương kiêm, diệc đồng ư Anh Lạc”</w:t>
      </w:r>
      <w:r w:rsidRPr="00412FF2">
        <w:rPr>
          <w:rFonts w:ascii="Cambria" w:eastAsia="DFKai-SB" w:hAnsi="Cambria" w:cstheme="majorHAnsi"/>
          <w:color w:val="0030FE"/>
          <w:sz w:val="32"/>
          <w:szCs w:val="32"/>
          <w:lang w:eastAsia="zh-CN"/>
        </w:rPr>
        <w:t xml:space="preserve"> (</w:t>
      </w:r>
      <w:r w:rsidRPr="00A769EC">
        <w:rPr>
          <w:rFonts w:ascii="Cambria" w:eastAsia="DFKai-SB" w:hAnsi="Cambria" w:cstheme="majorHAnsi"/>
          <w:i/>
          <w:iCs/>
          <w:color w:val="0030FE"/>
          <w:sz w:val="32"/>
          <w:szCs w:val="32"/>
          <w:lang w:eastAsia="zh-CN"/>
        </w:rPr>
        <w:t xml:space="preserve">Sự </w:t>
      </w:r>
      <w:r w:rsidRPr="00412FF2">
        <w:rPr>
          <w:rFonts w:ascii="Cambria" w:eastAsia="DFKai-SB" w:hAnsi="Cambria" w:cstheme="majorHAnsi"/>
          <w:i/>
          <w:iCs/>
          <w:color w:val="0030FE"/>
          <w:sz w:val="32"/>
          <w:szCs w:val="32"/>
          <w:lang w:eastAsia="zh-CN"/>
        </w:rPr>
        <w:t>thuận</w:t>
      </w:r>
      <w:r w:rsidRPr="00A769EC">
        <w:rPr>
          <w:rFonts w:ascii="Cambria" w:eastAsia="DFKai-SB" w:hAnsi="Cambria" w:cstheme="majorHAnsi"/>
          <w:i/>
          <w:iCs/>
          <w:color w:val="0030FE"/>
          <w:sz w:val="32"/>
          <w:szCs w:val="32"/>
          <w:lang w:eastAsia="zh-CN"/>
        </w:rPr>
        <w:t xml:space="preserve"> theo</w:t>
      </w:r>
      <w:r w:rsidRPr="00412FF2">
        <w:rPr>
          <w:rFonts w:ascii="Cambria" w:eastAsia="DFKai-SB" w:hAnsi="Cambria" w:cstheme="majorHAnsi"/>
          <w:i/>
          <w:iCs/>
          <w:color w:val="0030FE"/>
          <w:sz w:val="32"/>
          <w:szCs w:val="32"/>
          <w:lang w:eastAsia="zh-CN"/>
        </w:rPr>
        <w:t xml:space="preserve"> Thể là thiện, </w:t>
      </w:r>
      <w:r w:rsidRPr="00A769EC">
        <w:rPr>
          <w:rFonts w:ascii="Cambria" w:eastAsia="DFKai-SB" w:hAnsi="Cambria" w:cstheme="majorHAnsi"/>
          <w:i/>
          <w:iCs/>
          <w:color w:val="0030FE"/>
          <w:sz w:val="32"/>
          <w:szCs w:val="32"/>
          <w:lang w:eastAsia="zh-CN"/>
        </w:rPr>
        <w:t xml:space="preserve">sự </w:t>
      </w:r>
      <w:r w:rsidRPr="00412FF2">
        <w:rPr>
          <w:rFonts w:ascii="Cambria" w:eastAsia="DFKai-SB" w:hAnsi="Cambria" w:cstheme="majorHAnsi"/>
          <w:i/>
          <w:iCs/>
          <w:color w:val="0030FE"/>
          <w:sz w:val="32"/>
          <w:szCs w:val="32"/>
          <w:lang w:eastAsia="zh-CN"/>
        </w:rPr>
        <w:t>trái</w:t>
      </w:r>
      <w:r w:rsidRPr="00A769EC">
        <w:rPr>
          <w:rFonts w:ascii="Cambria" w:eastAsia="DFKai-SB" w:hAnsi="Cambria" w:cstheme="majorHAnsi"/>
          <w:i/>
          <w:iCs/>
          <w:color w:val="0030FE"/>
          <w:sz w:val="32"/>
          <w:szCs w:val="32"/>
          <w:lang w:eastAsia="zh-CN"/>
        </w:rPr>
        <w:t xml:space="preserve"> với</w:t>
      </w:r>
      <w:r w:rsidRPr="00412FF2">
        <w:rPr>
          <w:rFonts w:ascii="Cambria" w:eastAsia="DFKai-SB" w:hAnsi="Cambria" w:cstheme="majorHAnsi"/>
          <w:i/>
          <w:iCs/>
          <w:color w:val="0030FE"/>
          <w:sz w:val="32"/>
          <w:szCs w:val="32"/>
          <w:lang w:eastAsia="zh-CN"/>
        </w:rPr>
        <w:t xml:space="preserve"> </w:t>
      </w:r>
      <w:r w:rsidRPr="00A769EC">
        <w:rPr>
          <w:rFonts w:ascii="Cambria" w:eastAsia="DFKai-SB" w:hAnsi="Cambria" w:cstheme="majorHAnsi"/>
          <w:i/>
          <w:iCs/>
          <w:color w:val="0030FE"/>
          <w:sz w:val="32"/>
          <w:szCs w:val="32"/>
          <w:lang w:eastAsia="zh-CN"/>
        </w:rPr>
        <w:t>T</w:t>
      </w:r>
      <w:r w:rsidRPr="00412FF2">
        <w:rPr>
          <w:rFonts w:ascii="Cambria" w:eastAsia="DFKai-SB" w:hAnsi="Cambria" w:cstheme="majorHAnsi"/>
          <w:i/>
          <w:iCs/>
          <w:color w:val="0030FE"/>
          <w:sz w:val="32"/>
          <w:szCs w:val="32"/>
          <w:lang w:eastAsia="zh-CN"/>
        </w:rPr>
        <w:t xml:space="preserve">hể là ác. </w:t>
      </w:r>
      <w:r>
        <w:rPr>
          <w:rFonts w:ascii="Cambria" w:eastAsia="DFKai-SB" w:hAnsi="Cambria" w:cstheme="majorHAnsi"/>
          <w:i/>
          <w:iCs/>
          <w:color w:val="0030FE"/>
          <w:sz w:val="32"/>
          <w:szCs w:val="32"/>
          <w:lang w:eastAsia="zh-CN"/>
        </w:rPr>
        <w:t>Đ</w:t>
      </w:r>
      <w:r w:rsidRPr="00A769EC">
        <w:rPr>
          <w:rFonts w:ascii="Cambria" w:eastAsia="DFKai-SB" w:hAnsi="Cambria" w:cstheme="majorHAnsi"/>
          <w:i/>
          <w:iCs/>
          <w:color w:val="0030FE"/>
          <w:sz w:val="32"/>
          <w:szCs w:val="32"/>
        </w:rPr>
        <w:t>ây</w:t>
      </w:r>
      <w:r w:rsidRPr="00412FF2">
        <w:rPr>
          <w:rFonts w:ascii="Cambria" w:eastAsia="DFKai-SB" w:hAnsi="Cambria" w:cstheme="majorHAnsi"/>
          <w:i/>
          <w:iCs/>
          <w:color w:val="0030FE"/>
          <w:sz w:val="32"/>
          <w:szCs w:val="32"/>
        </w:rPr>
        <w:t xml:space="preserve"> với</w:t>
      </w:r>
      <w:r w:rsidRPr="00A769EC">
        <w:rPr>
          <w:rFonts w:ascii="Cambria" w:eastAsia="DFKai-SB" w:hAnsi="Cambria" w:cstheme="majorHAnsi"/>
          <w:i/>
          <w:iCs/>
          <w:color w:val="0030FE"/>
          <w:sz w:val="32"/>
          <w:szCs w:val="32"/>
        </w:rPr>
        <w:t xml:space="preserve"> mục</w:t>
      </w:r>
      <w:r w:rsidRPr="00412FF2">
        <w:rPr>
          <w:rFonts w:ascii="Cambria" w:eastAsia="DFKai-SB" w:hAnsi="Cambria" w:cstheme="majorHAnsi"/>
          <w:i/>
          <w:iCs/>
          <w:color w:val="0030FE"/>
          <w:sz w:val="32"/>
          <w:szCs w:val="32"/>
        </w:rPr>
        <w:t xml:space="preserve"> (2)</w:t>
      </w:r>
      <w:r w:rsidRPr="00A769EC">
        <w:rPr>
          <w:rFonts w:ascii="Cambria" w:eastAsia="DFKai-SB" w:hAnsi="Cambria" w:cstheme="majorHAnsi"/>
          <w:i/>
          <w:iCs/>
          <w:color w:val="0030FE"/>
          <w:sz w:val="32"/>
          <w:szCs w:val="32"/>
        </w:rPr>
        <w:t xml:space="preserve"> là bao gồm nhau</w:t>
      </w:r>
      <w:r w:rsidRPr="00412FF2">
        <w:rPr>
          <w:rFonts w:ascii="Cambria" w:eastAsia="DFKai-SB" w:hAnsi="Cambria" w:cstheme="majorHAnsi"/>
          <w:i/>
          <w:iCs/>
          <w:color w:val="0030FE"/>
          <w:sz w:val="32"/>
          <w:szCs w:val="32"/>
        </w:rPr>
        <w:t>, cũng giống với Kinh Anh Lạc</w:t>
      </w:r>
      <w:r w:rsidRPr="00412FF2">
        <w:rPr>
          <w:rFonts w:ascii="Cambria" w:eastAsia="DFKai-SB" w:hAnsi="Cambria" w:cstheme="majorHAnsi"/>
          <w:color w:val="0030FE"/>
          <w:sz w:val="32"/>
          <w:szCs w:val="32"/>
        </w:rPr>
        <w:t xml:space="preserve">). Trong Kinh Anh Lạc cũng là cách nói như vậy, có cách giảng này. </w:t>
      </w:r>
      <w:r w:rsidRPr="00A769EC">
        <w:rPr>
          <w:rFonts w:ascii="Cambria" w:eastAsia="DFKai-SB" w:hAnsi="Cambria" w:cstheme="majorHAnsi" w:hint="eastAsia"/>
          <w:color w:val="FF0000"/>
          <w:sz w:val="32"/>
          <w:szCs w:val="32"/>
          <w:lang w:eastAsia="zh-CN"/>
        </w:rPr>
        <w:t>法界真性為己自體，體性緣起而成行德。所行只是自體，心無所緣，隨心所欲而不越軌，是名為善。</w:t>
      </w:r>
      <w:r w:rsidRPr="00A769EC">
        <w:rPr>
          <w:rFonts w:ascii="Cambria" w:eastAsia="DFKai-SB"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“Pháp giới Chân Tánh v</w:t>
      </w:r>
      <w:r w:rsidRPr="00A769EC">
        <w:rPr>
          <w:rFonts w:ascii="Cambria" w:eastAsia="DFKai-SB" w:hAnsi="Cambria" w:cstheme="majorHAnsi"/>
          <w:b/>
          <w:bCs/>
          <w:color w:val="0030FE"/>
          <w:sz w:val="32"/>
          <w:szCs w:val="32"/>
        </w:rPr>
        <w:t>i</w:t>
      </w:r>
      <w:r w:rsidRPr="00412FF2">
        <w:rPr>
          <w:rFonts w:ascii="Cambria" w:eastAsia="DFKai-SB" w:hAnsi="Cambria" w:cstheme="majorHAnsi"/>
          <w:b/>
          <w:bCs/>
          <w:color w:val="0030FE"/>
          <w:sz w:val="32"/>
          <w:szCs w:val="32"/>
        </w:rPr>
        <w:t xml:space="preserve"> kỷ </w:t>
      </w:r>
      <w:r w:rsidRPr="00A769EC">
        <w:rPr>
          <w:rFonts w:ascii="Cambria" w:eastAsia="DFKai-SB" w:hAnsi="Cambria" w:cstheme="majorHAnsi"/>
          <w:b/>
          <w:bCs/>
          <w:color w:val="0030FE"/>
          <w:sz w:val="32"/>
          <w:szCs w:val="32"/>
        </w:rPr>
        <w:t>T</w:t>
      </w:r>
      <w:r w:rsidRPr="00412FF2">
        <w:rPr>
          <w:rFonts w:ascii="Cambria" w:eastAsia="DFKai-SB" w:hAnsi="Cambria" w:cstheme="majorHAnsi"/>
          <w:b/>
          <w:bCs/>
          <w:color w:val="0030FE"/>
          <w:sz w:val="32"/>
          <w:szCs w:val="32"/>
        </w:rPr>
        <w:t xml:space="preserve">ự </w:t>
      </w:r>
      <w:r w:rsidRPr="00A769EC">
        <w:rPr>
          <w:rFonts w:ascii="Cambria" w:eastAsia="DFKai-SB" w:hAnsi="Cambria" w:cstheme="majorHAnsi"/>
          <w:b/>
          <w:bCs/>
          <w:color w:val="0030FE"/>
          <w:sz w:val="32"/>
          <w:szCs w:val="32"/>
        </w:rPr>
        <w:t>T</w:t>
      </w:r>
      <w:r w:rsidRPr="00412FF2">
        <w:rPr>
          <w:rFonts w:ascii="Cambria" w:eastAsia="DFKai-SB" w:hAnsi="Cambria" w:cstheme="majorHAnsi"/>
          <w:b/>
          <w:bCs/>
          <w:color w:val="0030FE"/>
          <w:sz w:val="32"/>
          <w:szCs w:val="32"/>
        </w:rPr>
        <w:t xml:space="preserve">hể, </w:t>
      </w:r>
      <w:r w:rsidRPr="00A769EC">
        <w:rPr>
          <w:rFonts w:ascii="Cambria" w:eastAsia="DFKai-SB" w:hAnsi="Cambria" w:cstheme="majorHAnsi"/>
          <w:b/>
          <w:bCs/>
          <w:color w:val="0030FE"/>
          <w:sz w:val="32"/>
          <w:szCs w:val="32"/>
        </w:rPr>
        <w:t>T</w:t>
      </w:r>
      <w:r w:rsidRPr="00412FF2">
        <w:rPr>
          <w:rFonts w:ascii="Cambria" w:eastAsia="DFKai-SB" w:hAnsi="Cambria" w:cstheme="majorHAnsi"/>
          <w:b/>
          <w:bCs/>
          <w:color w:val="0030FE"/>
          <w:sz w:val="32"/>
          <w:szCs w:val="32"/>
        </w:rPr>
        <w:t xml:space="preserve">hể </w:t>
      </w:r>
      <w:r w:rsidRPr="00A769EC">
        <w:rPr>
          <w:rFonts w:ascii="Cambria" w:eastAsia="DFKai-SB" w:hAnsi="Cambria" w:cstheme="majorHAnsi"/>
          <w:b/>
          <w:bCs/>
          <w:color w:val="0030FE"/>
          <w:sz w:val="32"/>
          <w:szCs w:val="32"/>
        </w:rPr>
        <w:t>T</w:t>
      </w:r>
      <w:r w:rsidRPr="00412FF2">
        <w:rPr>
          <w:rFonts w:ascii="Cambria" w:eastAsia="DFKai-SB" w:hAnsi="Cambria" w:cstheme="majorHAnsi"/>
          <w:b/>
          <w:bCs/>
          <w:color w:val="0030FE"/>
          <w:sz w:val="32"/>
          <w:szCs w:val="32"/>
        </w:rPr>
        <w:t xml:space="preserve">ánh duyên khởi nhi </w:t>
      </w:r>
      <w:r w:rsidRPr="00412FF2">
        <w:rPr>
          <w:rFonts w:ascii="Cambria" w:eastAsia="DFKai-SB" w:hAnsi="Cambria" w:cstheme="majorHAnsi"/>
          <w:b/>
          <w:bCs/>
          <w:color w:val="0030FE"/>
          <w:sz w:val="32"/>
          <w:szCs w:val="32"/>
        </w:rPr>
        <w:lastRenderedPageBreak/>
        <w:t xml:space="preserve">thành hành đức. Sở hành chỉ thị </w:t>
      </w:r>
      <w:r w:rsidRPr="00A769EC">
        <w:rPr>
          <w:rFonts w:ascii="Cambria" w:eastAsia="DFKai-SB" w:hAnsi="Cambria" w:cstheme="majorHAnsi"/>
          <w:b/>
          <w:bCs/>
          <w:color w:val="0030FE"/>
          <w:sz w:val="32"/>
          <w:szCs w:val="32"/>
        </w:rPr>
        <w:t>T</w:t>
      </w:r>
      <w:r w:rsidRPr="00412FF2">
        <w:rPr>
          <w:rFonts w:ascii="Cambria" w:eastAsia="DFKai-SB" w:hAnsi="Cambria" w:cstheme="majorHAnsi"/>
          <w:b/>
          <w:bCs/>
          <w:color w:val="0030FE"/>
          <w:sz w:val="32"/>
          <w:szCs w:val="32"/>
        </w:rPr>
        <w:t xml:space="preserve">ự </w:t>
      </w:r>
      <w:r w:rsidRPr="00A769EC">
        <w:rPr>
          <w:rFonts w:ascii="Cambria" w:eastAsia="DFKai-SB" w:hAnsi="Cambria" w:cstheme="majorHAnsi"/>
          <w:b/>
          <w:bCs/>
          <w:color w:val="0030FE"/>
          <w:sz w:val="32"/>
          <w:szCs w:val="32"/>
        </w:rPr>
        <w:t>T</w:t>
      </w:r>
      <w:r w:rsidRPr="00412FF2">
        <w:rPr>
          <w:rFonts w:ascii="Cambria" w:eastAsia="DFKai-SB" w:hAnsi="Cambria" w:cstheme="majorHAnsi"/>
          <w:b/>
          <w:bCs/>
          <w:color w:val="0030FE"/>
          <w:sz w:val="32"/>
          <w:szCs w:val="32"/>
        </w:rPr>
        <w:t>hể, tâm vô sở duyên, tuỳ tâm sở dục nhi bất việt quỹ, thị danh vi thiện”</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Chân Tánh </w:t>
      </w:r>
      <w:r w:rsidRPr="00A769EC">
        <w:rPr>
          <w:rFonts w:ascii="Cambria" w:eastAsia="DFKai-SB" w:hAnsi="Cambria" w:cstheme="majorHAnsi"/>
          <w:i/>
          <w:iCs/>
          <w:color w:val="0030FE"/>
          <w:sz w:val="32"/>
          <w:szCs w:val="32"/>
        </w:rPr>
        <w:t xml:space="preserve">của </w:t>
      </w:r>
      <w:r w:rsidRPr="00412FF2">
        <w:rPr>
          <w:rFonts w:ascii="Cambria" w:eastAsia="DFKai-SB" w:hAnsi="Cambria" w:cstheme="majorHAnsi"/>
          <w:i/>
          <w:iCs/>
          <w:color w:val="0030FE"/>
          <w:sz w:val="32"/>
          <w:szCs w:val="32"/>
        </w:rPr>
        <w:t xml:space="preserve">Pháp giới </w:t>
      </w:r>
      <w:r w:rsidRPr="00A769EC">
        <w:rPr>
          <w:rFonts w:ascii="Cambria" w:eastAsia="DFKai-SB" w:hAnsi="Cambria" w:cstheme="majorHAnsi"/>
          <w:i/>
          <w:iCs/>
          <w:color w:val="0030FE"/>
          <w:sz w:val="32"/>
          <w:szCs w:val="32"/>
        </w:rPr>
        <w:t>là</w:t>
      </w:r>
      <w:r w:rsidRPr="00412FF2">
        <w:rPr>
          <w:rFonts w:ascii="Cambria" w:eastAsia="DFKai-SB" w:hAnsi="Cambria" w:cstheme="majorHAnsi"/>
          <w:i/>
          <w:iCs/>
          <w:color w:val="0030FE"/>
          <w:sz w:val="32"/>
          <w:szCs w:val="32"/>
        </w:rPr>
        <w:t xml:space="preserve"> </w:t>
      </w:r>
      <w:r w:rsidRPr="00A769EC">
        <w:rPr>
          <w:rFonts w:ascii="Cambria" w:eastAsia="DFKai-SB" w:hAnsi="Cambria" w:cstheme="majorHAnsi"/>
          <w:i/>
          <w:iCs/>
          <w:color w:val="0030FE"/>
          <w:sz w:val="32"/>
          <w:szCs w:val="32"/>
        </w:rPr>
        <w:t>Tự T</w:t>
      </w:r>
      <w:r w:rsidRPr="00412FF2">
        <w:rPr>
          <w:rFonts w:ascii="Cambria" w:eastAsia="DFKai-SB" w:hAnsi="Cambria" w:cstheme="majorHAnsi"/>
          <w:i/>
          <w:iCs/>
          <w:color w:val="0030FE"/>
          <w:sz w:val="32"/>
          <w:szCs w:val="32"/>
        </w:rPr>
        <w:t xml:space="preserve">hể của mình, duyên khởi </w:t>
      </w:r>
      <w:r w:rsidRPr="00A769EC">
        <w:rPr>
          <w:rFonts w:ascii="Cambria" w:eastAsia="DFKai-SB" w:hAnsi="Cambria" w:cstheme="majorHAnsi"/>
          <w:i/>
          <w:iCs/>
          <w:color w:val="0030FE"/>
          <w:sz w:val="32"/>
          <w:szCs w:val="32"/>
        </w:rPr>
        <w:t>T</w:t>
      </w:r>
      <w:r w:rsidRPr="00412FF2">
        <w:rPr>
          <w:rFonts w:ascii="Cambria" w:eastAsia="DFKai-SB" w:hAnsi="Cambria" w:cstheme="majorHAnsi"/>
          <w:i/>
          <w:iCs/>
          <w:color w:val="0030FE"/>
          <w:sz w:val="32"/>
          <w:szCs w:val="32"/>
        </w:rPr>
        <w:t xml:space="preserve">hể </w:t>
      </w:r>
      <w:r w:rsidRPr="00A769EC">
        <w:rPr>
          <w:rFonts w:ascii="Cambria" w:eastAsia="DFKai-SB" w:hAnsi="Cambria" w:cstheme="majorHAnsi"/>
          <w:i/>
          <w:iCs/>
          <w:color w:val="0030FE"/>
          <w:sz w:val="32"/>
          <w:szCs w:val="32"/>
        </w:rPr>
        <w:t>T</w:t>
      </w:r>
      <w:r w:rsidRPr="00412FF2">
        <w:rPr>
          <w:rFonts w:ascii="Cambria" w:eastAsia="DFKai-SB" w:hAnsi="Cambria" w:cstheme="majorHAnsi"/>
          <w:i/>
          <w:iCs/>
          <w:color w:val="0030FE"/>
          <w:sz w:val="32"/>
          <w:szCs w:val="32"/>
        </w:rPr>
        <w:t xml:space="preserve">ánh mà </w:t>
      </w:r>
      <w:r w:rsidRPr="00A769EC">
        <w:rPr>
          <w:rFonts w:ascii="Cambria" w:eastAsia="DFKai-SB" w:hAnsi="Cambria" w:cstheme="majorHAnsi"/>
          <w:i/>
          <w:iCs/>
          <w:color w:val="0030FE"/>
          <w:sz w:val="32"/>
          <w:szCs w:val="32"/>
        </w:rPr>
        <w:t>thành</w:t>
      </w:r>
      <w:r w:rsidRPr="00412FF2">
        <w:rPr>
          <w:rFonts w:ascii="Cambria" w:eastAsia="DFKai-SB" w:hAnsi="Cambria" w:cstheme="majorHAnsi"/>
          <w:i/>
          <w:iCs/>
          <w:color w:val="0030FE"/>
          <w:sz w:val="32"/>
          <w:szCs w:val="32"/>
        </w:rPr>
        <w:t xml:space="preserve"> hành đức. Sở hành chỉ là </w:t>
      </w:r>
      <w:r w:rsidRPr="00A769EC">
        <w:rPr>
          <w:rFonts w:ascii="Cambria" w:eastAsia="DFKai-SB" w:hAnsi="Cambria" w:cstheme="majorHAnsi"/>
          <w:i/>
          <w:iCs/>
          <w:color w:val="0030FE"/>
          <w:sz w:val="32"/>
          <w:szCs w:val="32"/>
        </w:rPr>
        <w:t>Tự T</w:t>
      </w:r>
      <w:r w:rsidRPr="00412FF2">
        <w:rPr>
          <w:rFonts w:ascii="Cambria" w:eastAsia="DFKai-SB" w:hAnsi="Cambria" w:cstheme="majorHAnsi"/>
          <w:i/>
          <w:iCs/>
          <w:color w:val="0030FE"/>
          <w:sz w:val="32"/>
          <w:szCs w:val="32"/>
        </w:rPr>
        <w:t xml:space="preserve">hể, tâm không có </w:t>
      </w:r>
      <w:r w:rsidRPr="00A769EC">
        <w:rPr>
          <w:rFonts w:ascii="Cambria" w:eastAsia="DFKai-SB" w:hAnsi="Cambria" w:cstheme="majorHAnsi"/>
          <w:i/>
          <w:iCs/>
          <w:color w:val="0030FE"/>
          <w:sz w:val="32"/>
          <w:szCs w:val="32"/>
        </w:rPr>
        <w:t>sở</w:t>
      </w:r>
      <w:r w:rsidRPr="00412FF2">
        <w:rPr>
          <w:rFonts w:ascii="Cambria" w:eastAsia="DFKai-SB" w:hAnsi="Cambria" w:cstheme="majorHAnsi"/>
          <w:i/>
          <w:iCs/>
          <w:color w:val="0030FE"/>
          <w:sz w:val="32"/>
          <w:szCs w:val="32"/>
        </w:rPr>
        <w:t xml:space="preserve"> duyên, </w:t>
      </w:r>
      <w:r w:rsidRPr="00A769EC">
        <w:rPr>
          <w:rFonts w:ascii="Cambria" w:eastAsia="DFKai-SB" w:hAnsi="Cambria" w:cstheme="majorHAnsi"/>
          <w:i/>
          <w:iCs/>
          <w:color w:val="0030FE"/>
          <w:sz w:val="32"/>
          <w:szCs w:val="32"/>
        </w:rPr>
        <w:t>theo những mong</w:t>
      </w:r>
      <w:r w:rsidRPr="00412FF2">
        <w:rPr>
          <w:rFonts w:ascii="Cambria" w:eastAsia="DFKai-SB" w:hAnsi="Cambria" w:cstheme="majorHAnsi"/>
          <w:i/>
          <w:iCs/>
          <w:color w:val="0030FE"/>
          <w:sz w:val="32"/>
          <w:szCs w:val="32"/>
        </w:rPr>
        <w:t xml:space="preserve"> muốn </w:t>
      </w:r>
      <w:r w:rsidRPr="00A769EC">
        <w:rPr>
          <w:rFonts w:ascii="Cambria" w:eastAsia="DFKai-SB" w:hAnsi="Cambria" w:cstheme="majorHAnsi"/>
          <w:i/>
          <w:iCs/>
          <w:color w:val="0030FE"/>
          <w:sz w:val="32"/>
          <w:szCs w:val="32"/>
        </w:rPr>
        <w:t>của tâm</w:t>
      </w:r>
      <w:r w:rsidRPr="00412FF2">
        <w:rPr>
          <w:rFonts w:ascii="Cambria" w:eastAsia="DFKai-SB" w:hAnsi="Cambria" w:cstheme="majorHAnsi"/>
          <w:i/>
          <w:iCs/>
          <w:color w:val="0030FE"/>
          <w:sz w:val="32"/>
          <w:szCs w:val="32"/>
        </w:rPr>
        <w:t xml:space="preserve"> mà không vượt </w:t>
      </w:r>
      <w:r w:rsidRPr="00A769EC">
        <w:rPr>
          <w:rFonts w:ascii="Cambria" w:eastAsia="DFKai-SB" w:hAnsi="Cambria" w:cstheme="majorHAnsi"/>
          <w:i/>
          <w:iCs/>
          <w:color w:val="0030FE"/>
          <w:sz w:val="32"/>
          <w:szCs w:val="32"/>
        </w:rPr>
        <w:t>phép tắc</w:t>
      </w:r>
      <w:r w:rsidRPr="00412FF2">
        <w:rPr>
          <w:rFonts w:ascii="Cambria" w:eastAsia="DFKai-SB" w:hAnsi="Cambria" w:cstheme="majorHAnsi"/>
          <w:i/>
          <w:iCs/>
          <w:color w:val="0030FE"/>
          <w:sz w:val="32"/>
          <w:szCs w:val="32"/>
        </w:rPr>
        <w:t>, đó gọi là thiện</w:t>
      </w:r>
      <w:r w:rsidRPr="00412FF2">
        <w:rPr>
          <w:rFonts w:ascii="Cambria" w:eastAsia="DFKai-SB" w:hAnsi="Cambria" w:cstheme="majorHAnsi"/>
          <w:color w:val="0030FE"/>
          <w:sz w:val="32"/>
          <w:szCs w:val="32"/>
        </w:rPr>
        <w:t>). Cảnh giới này cao, rất khó làm được, nhưng không phải không có. Điều chúng ta đã nhìn thấy, đã hiểu rõ, đã tiếp xúc được</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đều là phàm phu, chúng ta chưa thấy qua Nhị </w:t>
      </w:r>
      <w:r w:rsidRPr="00976C51">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hừa. Như Hoà thượng Hải Khánh, Hoà thượng Hải Hiền, trong Vĩnh Tư Tập phát hành gần đây nhất</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có </w:t>
      </w:r>
      <w:r w:rsidRPr="00A769EC">
        <w:rPr>
          <w:rFonts w:ascii="Cambria" w:eastAsia="DFKai-SB" w:hAnsi="Cambria" w:cstheme="majorHAnsi"/>
          <w:color w:val="0030FE"/>
          <w:sz w:val="32"/>
          <w:szCs w:val="32"/>
        </w:rPr>
        <w:t xml:space="preserve">tăng </w:t>
      </w:r>
      <w:r w:rsidRPr="00412FF2">
        <w:rPr>
          <w:rFonts w:ascii="Cambria" w:eastAsia="DFKai-SB" w:hAnsi="Cambria" w:cstheme="majorHAnsi"/>
          <w:color w:val="0030FE"/>
          <w:sz w:val="32"/>
          <w:szCs w:val="32"/>
        </w:rPr>
        <w:t>thêm không ít</w:t>
      </w:r>
      <w:r w:rsidRPr="00A769EC">
        <w:rPr>
          <w:rFonts w:ascii="Cambria" w:eastAsia="DFKai-SB" w:hAnsi="Cambria" w:cstheme="majorHAnsi"/>
          <w:color w:val="0030FE"/>
          <w:sz w:val="32"/>
          <w:szCs w:val="32"/>
        </w:rPr>
        <w:t xml:space="preserve"> số trang</w:t>
      </w:r>
      <w:r w:rsidRPr="00412FF2">
        <w:rPr>
          <w:rFonts w:ascii="Cambria" w:eastAsia="DFKai-SB" w:hAnsi="Cambria" w:cstheme="majorHAnsi"/>
          <w:color w:val="0030FE"/>
          <w:sz w:val="32"/>
          <w:szCs w:val="32"/>
        </w:rPr>
        <w:t xml:space="preserve">, người thật việc thật, đó là phàm phu, </w:t>
      </w:r>
      <w:r w:rsidRPr="00A769EC">
        <w:rPr>
          <w:rFonts w:ascii="Cambria" w:eastAsia="DFKai-SB" w:hAnsi="Cambria" w:cstheme="majorHAnsi"/>
          <w:color w:val="0030FE"/>
          <w:sz w:val="32"/>
          <w:szCs w:val="32"/>
        </w:rPr>
        <w:t>các ngài</w:t>
      </w:r>
      <w:r w:rsidRPr="00412FF2">
        <w:rPr>
          <w:rFonts w:ascii="Cambria" w:eastAsia="DFKai-SB" w:hAnsi="Cambria" w:cstheme="majorHAnsi"/>
          <w:color w:val="0030FE"/>
          <w:sz w:val="32"/>
          <w:szCs w:val="32"/>
        </w:rPr>
        <w:t xml:space="preserve"> đã làm được. Thật sự lý giải, đó chính là Ngộ, Chân Tánh </w:t>
      </w:r>
      <w:r w:rsidRPr="00A769EC">
        <w:rPr>
          <w:rFonts w:ascii="Cambria" w:eastAsia="DFKai-SB" w:hAnsi="Cambria" w:cstheme="majorHAnsi"/>
          <w:color w:val="0030FE"/>
          <w:sz w:val="32"/>
          <w:szCs w:val="32"/>
        </w:rPr>
        <w:t xml:space="preserve">của </w:t>
      </w:r>
      <w:r w:rsidRPr="00412FF2">
        <w:rPr>
          <w:rFonts w:ascii="Cambria" w:eastAsia="DFKai-SB" w:hAnsi="Cambria" w:cstheme="majorHAnsi"/>
          <w:color w:val="0030FE"/>
          <w:sz w:val="32"/>
          <w:szCs w:val="32"/>
        </w:rPr>
        <w:t xml:space="preserve">Pháp giới là chính mình, Kinh giáo Đại thừa nói là </w:t>
      </w:r>
      <w:r w:rsidRPr="00A769EC">
        <w:rPr>
          <w:rFonts w:ascii="Cambria" w:eastAsia="DFKai-SB" w:hAnsi="Cambria" w:cstheme="majorHAnsi"/>
          <w:color w:val="0030FE"/>
          <w:sz w:val="32"/>
          <w:szCs w:val="32"/>
        </w:rPr>
        <w:t>Ngã</w:t>
      </w:r>
      <w:r w:rsidRPr="00412FF2">
        <w:rPr>
          <w:rFonts w:ascii="Cambria" w:eastAsia="DFKai-SB" w:hAnsi="Cambria" w:cstheme="majorHAnsi"/>
          <w:color w:val="0030FE"/>
          <w:sz w:val="32"/>
          <w:szCs w:val="32"/>
        </w:rPr>
        <w:t xml:space="preserve">, bốn đức Thường–Lạc–Ngã–Tịnh, ngã có nghĩa là gì? Ngã có nghĩa là chủ tể, thật sự có thể làm chủ tể được. Thân của chúng ta không thể làm chủ tể, nếu có thể làm chủ tể,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chúng ta năm nào cũng là 18 tuổi </w:t>
      </w:r>
      <w:r w:rsidR="007B4455" w:rsidRPr="00213FA8">
        <w:rPr>
          <w:rFonts w:ascii="Cambria" w:eastAsia="DFKai-SB" w:hAnsi="Cambria" w:cstheme="majorHAnsi"/>
          <w:color w:val="0030FE"/>
          <w:sz w:val="32"/>
          <w:szCs w:val="32"/>
        </w:rPr>
        <w:t xml:space="preserve">rất </w:t>
      </w:r>
      <w:r w:rsidRPr="00412FF2">
        <w:rPr>
          <w:rFonts w:ascii="Cambria" w:eastAsia="DFKai-SB" w:hAnsi="Cambria" w:cstheme="majorHAnsi"/>
          <w:color w:val="0030FE"/>
          <w:sz w:val="32"/>
          <w:szCs w:val="32"/>
        </w:rPr>
        <w:t xml:space="preserve">hay, vĩnh viễn không già, </w:t>
      </w:r>
      <w:r w:rsidR="002556F7" w:rsidRPr="00412FF2">
        <w:rPr>
          <w:rFonts w:ascii="Cambria" w:eastAsia="DFKai-SB" w:hAnsi="Cambria" w:cstheme="majorHAnsi"/>
          <w:color w:val="0030FE"/>
          <w:sz w:val="32"/>
          <w:szCs w:val="32"/>
        </w:rPr>
        <w:t>v</w:t>
      </w:r>
      <w:r w:rsidR="002556F7" w:rsidRPr="00213FA8">
        <w:rPr>
          <w:rFonts w:ascii="Cambria" w:eastAsia="DFKai-SB" w:hAnsi="Cambria" w:cstheme="majorHAnsi"/>
          <w:color w:val="0030FE"/>
          <w:sz w:val="32"/>
          <w:szCs w:val="32"/>
        </w:rPr>
        <w:t>ậy</w:t>
      </w:r>
      <w:r w:rsidR="002556F7"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thì hay quá. Không được, năm này già hơn năm trước, không được, không làm chủ tể được. Ngã là gì? Có Chân Ngã, Chân Ngã chính là Chân Tánh, Chân Ngã mới là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ự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hể. Thân này là giả ngã, không phải là Chân Ngã, không thể nhận thức sai, Chân Ngã quan trọng, còn giả ngã không quan trọng.</w:t>
      </w:r>
      <w:r w:rsidRPr="00412FF2">
        <w:rPr>
          <w:rFonts w:ascii="Cambria" w:eastAsia="DFKai-SB" w:hAnsi="Cambria" w:cstheme="majorHAnsi"/>
          <w:b/>
          <w:bCs/>
          <w:color w:val="0030FE"/>
          <w:sz w:val="32"/>
          <w:szCs w:val="32"/>
        </w:rPr>
        <w:t xml:space="preserve"> </w:t>
      </w:r>
      <w:r w:rsidRPr="00412FF2">
        <w:rPr>
          <w:rFonts w:ascii="Cambria" w:eastAsia="DFKai-SB" w:hAnsi="Cambria" w:cstheme="majorHAnsi"/>
          <w:color w:val="0030FE"/>
          <w:sz w:val="32"/>
          <w:szCs w:val="32"/>
        </w:rPr>
        <w:t xml:space="preserve"> </w:t>
      </w:r>
    </w:p>
    <w:p w14:paraId="57CB2409" w14:textId="7C425A5D"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Quả nhiên chúng ta </w:t>
      </w:r>
      <w:r w:rsidRPr="00A769EC">
        <w:rPr>
          <w:rFonts w:ascii="Cambria" w:eastAsia="DFKai-SB" w:hAnsi="Cambria" w:cstheme="majorHAnsi"/>
          <w:color w:val="0030FE"/>
          <w:sz w:val="32"/>
          <w:szCs w:val="32"/>
        </w:rPr>
        <w:t>sáng tỏ</w:t>
      </w:r>
      <w:r w:rsidRPr="00412FF2">
        <w:rPr>
          <w:rFonts w:ascii="Cambria" w:eastAsia="DFKai-SB" w:hAnsi="Cambria" w:cstheme="majorHAnsi"/>
          <w:color w:val="0030FE"/>
          <w:sz w:val="32"/>
          <w:szCs w:val="32"/>
        </w:rPr>
        <w:t xml:space="preserve"> rồi, thì sẽ nhìn thấu, </w:t>
      </w:r>
      <w:r w:rsidRPr="00A769EC">
        <w:rPr>
          <w:rFonts w:ascii="Cambria" w:eastAsia="DFKai-SB" w:hAnsi="Cambria" w:cstheme="majorHAnsi"/>
          <w:color w:val="0030FE"/>
          <w:sz w:val="32"/>
          <w:szCs w:val="32"/>
        </w:rPr>
        <w:t>sáng tỏ</w:t>
      </w:r>
      <w:r w:rsidRPr="00412FF2">
        <w:rPr>
          <w:rFonts w:ascii="Cambria" w:eastAsia="DFKai-SB" w:hAnsi="Cambria" w:cstheme="majorHAnsi"/>
          <w:color w:val="0030FE"/>
          <w:sz w:val="32"/>
          <w:szCs w:val="32"/>
        </w:rPr>
        <w:t xml:space="preserve"> chính là nhìn thấu, sau khi nhìn thấu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buông xuống thật sự, tất cả mọi Vọng tưởng, Vọng niệm</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buông xuống hết thảy, buông xuống ta rồi, </w:t>
      </w:r>
      <w:r w:rsidRPr="00A769EC">
        <w:rPr>
          <w:rFonts w:ascii="Cambria" w:eastAsia="DFKai-SB" w:hAnsi="Cambria" w:cstheme="majorHAnsi"/>
          <w:color w:val="0030FE"/>
          <w:sz w:val="32"/>
          <w:szCs w:val="32"/>
        </w:rPr>
        <w:t xml:space="preserve">[là] </w:t>
      </w:r>
      <w:r w:rsidRPr="00412FF2">
        <w:rPr>
          <w:rFonts w:ascii="Cambria" w:eastAsia="DFKai-SB" w:hAnsi="Cambria" w:cstheme="majorHAnsi"/>
          <w:color w:val="0030FE"/>
          <w:sz w:val="32"/>
          <w:szCs w:val="32"/>
        </w:rPr>
        <w:t xml:space="preserve">Vô ngã. Nửa bộ đầu Kinh Kim Cang: </w:t>
      </w:r>
      <w:r w:rsidRPr="00A769EC">
        <w:rPr>
          <w:rFonts w:ascii="Cambria" w:eastAsia="DFKai-SB" w:hAnsi="Cambria" w:cstheme="majorHAnsi" w:hint="eastAsia"/>
          <w:color w:val="FF0000"/>
          <w:sz w:val="32"/>
          <w:szCs w:val="32"/>
          <w:lang w:eastAsia="zh-CN"/>
        </w:rPr>
        <w:t>無我相、無人相、無眾生相、無壽者相</w:t>
      </w:r>
      <w:r w:rsidRPr="00412FF2">
        <w:rPr>
          <w:rFonts w:ascii="Cambria" w:eastAsia="DFKai-SB" w:hAnsi="Cambria" w:cstheme="majorHAnsi"/>
          <w:color w:val="0030FE"/>
          <w:sz w:val="32"/>
          <w:szCs w:val="32"/>
        </w:rPr>
        <w:t xml:space="preserve">Vô ngã tướng, Vô nhân tướng, Vô chúng sanh tướng, Vô thọ giả tướng, </w:t>
      </w:r>
      <w:r w:rsidRPr="00A769EC">
        <w:rPr>
          <w:rFonts w:ascii="Cambria" w:eastAsia="DFKai-SB" w:hAnsi="Cambria" w:cstheme="majorHAnsi"/>
          <w:color w:val="0030FE"/>
          <w:sz w:val="32"/>
          <w:szCs w:val="32"/>
        </w:rPr>
        <w:t xml:space="preserve">phá </w:t>
      </w:r>
      <w:r w:rsidRPr="00412FF2">
        <w:rPr>
          <w:rFonts w:ascii="Cambria" w:eastAsia="DFKai-SB" w:hAnsi="Cambria" w:cstheme="majorHAnsi"/>
          <w:color w:val="0030FE"/>
          <w:sz w:val="32"/>
          <w:szCs w:val="32"/>
        </w:rPr>
        <w:t xml:space="preserve">bốn tướng này.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ã phá</w:t>
      </w:r>
      <w:r w:rsidRPr="00412FF2">
        <w:rPr>
          <w:rFonts w:ascii="Cambria" w:eastAsia="DFKai-SB" w:hAnsi="Cambria" w:cstheme="majorHAnsi"/>
          <w:color w:val="0030FE"/>
          <w:sz w:val="32"/>
          <w:szCs w:val="32"/>
        </w:rPr>
        <w:t xml:space="preserve"> bốn tướng là cấp bậc gì, là đẳng cấp gì? Là A-la-hán, Bích-chi</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hật, </w:t>
      </w:r>
      <w:r>
        <w:rPr>
          <w:rFonts w:ascii="Cambria" w:eastAsia="DFKai-SB" w:hAnsi="Cambria" w:cstheme="majorHAnsi"/>
          <w:color w:val="0030FE"/>
          <w:sz w:val="32"/>
          <w:szCs w:val="32"/>
        </w:rPr>
        <w:t>Tiểu thừa</w:t>
      </w:r>
      <w:r w:rsidRPr="00412FF2">
        <w:rPr>
          <w:rFonts w:ascii="Cambria" w:eastAsia="DFKai-SB" w:hAnsi="Cambria" w:cstheme="majorHAnsi"/>
          <w:color w:val="0030FE"/>
          <w:sz w:val="32"/>
          <w:szCs w:val="32"/>
        </w:rPr>
        <w:t xml:space="preserve">. Nửa bộ sau </w:t>
      </w:r>
      <w:r w:rsidR="005040E7" w:rsidRPr="00213FA8">
        <w:rPr>
          <w:rFonts w:ascii="Cambria" w:eastAsia="DFKai-SB" w:hAnsi="Cambria" w:cstheme="majorHAnsi"/>
          <w:color w:val="0030FE"/>
          <w:sz w:val="32"/>
          <w:szCs w:val="32"/>
        </w:rPr>
        <w:t xml:space="preserve">của </w:t>
      </w:r>
      <w:r w:rsidRPr="00412FF2">
        <w:rPr>
          <w:rFonts w:ascii="Cambria" w:eastAsia="DFKai-SB" w:hAnsi="Cambria" w:cstheme="majorHAnsi"/>
          <w:color w:val="0030FE"/>
          <w:sz w:val="32"/>
          <w:szCs w:val="32"/>
        </w:rPr>
        <w:t xml:space="preserve">Kinh Kim Cang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cảnh giới cao </w:t>
      </w:r>
      <w:r w:rsidRPr="00A769EC">
        <w:rPr>
          <w:rFonts w:ascii="Cambria" w:eastAsia="DFKai-SB" w:hAnsi="Cambria" w:cstheme="majorHAnsi"/>
          <w:color w:val="0030FE"/>
          <w:sz w:val="32"/>
          <w:szCs w:val="32"/>
        </w:rPr>
        <w:t>rồi</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gi</w:t>
      </w:r>
      <w:r>
        <w:rPr>
          <w:rFonts w:ascii="Cambria" w:eastAsia="DFKai-SB" w:hAnsi="Cambria" w:cstheme="majorHAnsi"/>
          <w:color w:val="0030FE"/>
          <w:sz w:val="32"/>
          <w:szCs w:val="32"/>
        </w:rPr>
        <w:t>ảng</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phá</w:t>
      </w:r>
      <w:r w:rsidRPr="00412FF2">
        <w:rPr>
          <w:rFonts w:ascii="Cambria" w:eastAsia="DFKai-SB" w:hAnsi="Cambria" w:cstheme="majorHAnsi"/>
          <w:color w:val="0030FE"/>
          <w:sz w:val="32"/>
          <w:szCs w:val="32"/>
        </w:rPr>
        <w:t xml:space="preserve"> bốn kiến, phần trước </w:t>
      </w:r>
      <w:r w:rsidRPr="00A769EC">
        <w:rPr>
          <w:rFonts w:ascii="Cambria" w:eastAsia="DFKai-SB" w:hAnsi="Cambria" w:cstheme="majorHAnsi"/>
          <w:color w:val="0030FE"/>
          <w:sz w:val="32"/>
          <w:szCs w:val="32"/>
        </w:rPr>
        <w:t>phá</w:t>
      </w:r>
      <w:r w:rsidRPr="00412FF2">
        <w:rPr>
          <w:rFonts w:ascii="Cambria" w:eastAsia="DFKai-SB" w:hAnsi="Cambria" w:cstheme="majorHAnsi"/>
          <w:color w:val="0030FE"/>
          <w:sz w:val="32"/>
          <w:szCs w:val="32"/>
        </w:rPr>
        <w:t xml:space="preserve"> bốn tướng, phần sau </w:t>
      </w:r>
      <w:r w:rsidRPr="00A769EC">
        <w:rPr>
          <w:rFonts w:ascii="Cambria" w:eastAsia="DFKai-SB" w:hAnsi="Cambria" w:cstheme="majorHAnsi"/>
          <w:color w:val="0030FE"/>
          <w:sz w:val="32"/>
          <w:szCs w:val="32"/>
        </w:rPr>
        <w:t xml:space="preserve">phá </w:t>
      </w:r>
      <w:r w:rsidRPr="00412FF2">
        <w:rPr>
          <w:rFonts w:ascii="Cambria" w:eastAsia="DFKai-SB" w:hAnsi="Cambria" w:cstheme="majorHAnsi"/>
          <w:color w:val="0030FE"/>
          <w:sz w:val="32"/>
          <w:szCs w:val="32"/>
        </w:rPr>
        <w:t xml:space="preserve">bốn kiến: </w:t>
      </w:r>
      <w:r w:rsidRPr="00A769EC">
        <w:rPr>
          <w:rFonts w:ascii="Cambria" w:eastAsia="DFKai-SB" w:hAnsi="Cambria" w:cstheme="majorHAnsi" w:hint="eastAsia"/>
          <w:color w:val="FF0000"/>
          <w:sz w:val="32"/>
          <w:szCs w:val="32"/>
          <w:lang w:eastAsia="zh-CN"/>
        </w:rPr>
        <w:t>無我見、無人見、無眾生見、無壽者見</w:t>
      </w:r>
      <w:r w:rsidRPr="00412FF2">
        <w:rPr>
          <w:rFonts w:ascii="Cambria" w:eastAsia="DFKai-SB" w:hAnsi="Cambria" w:cstheme="majorHAnsi"/>
          <w:color w:val="0030FE"/>
          <w:sz w:val="32"/>
          <w:szCs w:val="32"/>
        </w:rPr>
        <w:t xml:space="preserve">Vô ngã kiến, Vô nhân kiến, Vô chúng sanh kiến, Vô thọ giả kiến, kiến là gì? </w:t>
      </w:r>
      <w:r w:rsidRPr="00412FF2">
        <w:rPr>
          <w:rFonts w:ascii="Cambria" w:eastAsia="DFKai-SB" w:hAnsi="Cambria" w:cstheme="majorHAnsi"/>
          <w:color w:val="0030FE"/>
          <w:sz w:val="32"/>
          <w:szCs w:val="32"/>
        </w:rPr>
        <w:lastRenderedPageBreak/>
        <w:t>Ý niệm. Nhân, ngã, chúng sanh, thọ giả</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những ý niệm này đều không có, vậy là cao, cảnh giới gì vậy? Cảnh giới của Phật, cảnh giới của Pháp thân Bồ-tát. Cảnh giới này là toàn bộ vũ trụ là một thể, tức là Chân Tánh, tức là Tự Tánh. Tánh với Tướng là một không phải hai, Tánh–Tướng nhất như, Tánh ở đâu? Ở trong Tướng; Tướng ở đâu? Ở trong Tánh. Thể là Tánh, sắc là Tướng. </w:t>
      </w:r>
      <w:r w:rsidRPr="00A769EC">
        <w:rPr>
          <w:rFonts w:ascii="Cambria" w:eastAsia="DFKai-SB" w:hAnsi="Cambria" w:cstheme="majorHAnsi"/>
          <w:color w:val="0030FE"/>
          <w:sz w:val="32"/>
          <w:szCs w:val="32"/>
        </w:rPr>
        <w:t>Nắm [được]</w:t>
      </w:r>
      <w:r w:rsidRPr="00412FF2">
        <w:rPr>
          <w:rFonts w:ascii="Cambria" w:eastAsia="DFKai-SB" w:hAnsi="Cambria" w:cstheme="majorHAnsi"/>
          <w:color w:val="0030FE"/>
          <w:sz w:val="32"/>
          <w:szCs w:val="32"/>
        </w:rPr>
        <w:t xml:space="preserve"> chính mình, tìm thấy chính mình thật sự, gọi chung điều đó bằng một câu là Thật tướng, Thật tướng là Chân tướng. Chúng ta sinh hoạt ở trong Vọng tướng, không phải Chân tướng, A-la-hán trở lên, mới sinh hoạt ở trong Chân tướng. A-la-hán còn mê, Bồ-tát giác ngộ rồi, cho nên A-la-hán còn phải nâng cao, còn phải đoạn dứt </w:t>
      </w:r>
      <w:r>
        <w:rPr>
          <w:rFonts w:ascii="Cambria" w:eastAsia="DFKai-SB" w:hAnsi="Cambria" w:cstheme="majorHAnsi"/>
          <w:color w:val="0030FE"/>
          <w:sz w:val="32"/>
          <w:szCs w:val="32"/>
        </w:rPr>
        <w:t>Trần sa Phiền não</w:t>
      </w:r>
      <w:r w:rsidRPr="00412FF2">
        <w:rPr>
          <w:rFonts w:ascii="Cambria" w:eastAsia="DFKai-SB" w:hAnsi="Cambria" w:cstheme="majorHAnsi"/>
          <w:color w:val="0030FE"/>
          <w:sz w:val="32"/>
          <w:szCs w:val="32"/>
        </w:rPr>
        <w:t xml:space="preserve">. Các ngài đã buông xuống </w:t>
      </w:r>
      <w:r>
        <w:rPr>
          <w:rFonts w:ascii="Cambria" w:eastAsia="DFKai-SB" w:hAnsi="Cambria" w:cstheme="majorHAnsi"/>
          <w:color w:val="0030FE"/>
          <w:sz w:val="32"/>
          <w:szCs w:val="32"/>
        </w:rPr>
        <w:t>Kiến tư Phiền não</w:t>
      </w:r>
      <w:r w:rsidRPr="00412FF2">
        <w:rPr>
          <w:rFonts w:ascii="Cambria" w:eastAsia="DFKai-SB" w:hAnsi="Cambria" w:cstheme="majorHAnsi"/>
          <w:color w:val="0030FE"/>
          <w:sz w:val="32"/>
          <w:szCs w:val="32"/>
        </w:rPr>
        <w:t>, còn phải buông Trần sa, còn phải đoạn Vô minh, mới thật sự khế nhập Chân Tánh của Pháp giới. Đó chính điều</w:t>
      </w:r>
      <w:r w:rsidRPr="00A769EC">
        <w:rPr>
          <w:rFonts w:ascii="Cambria" w:eastAsia="DFKai-SB" w:hAnsi="Cambria" w:cstheme="majorHAnsi"/>
          <w:color w:val="0030FE"/>
          <w:sz w:val="32"/>
          <w:szCs w:val="32"/>
        </w:rPr>
        <w:t xml:space="preserve"> do</w:t>
      </w:r>
      <w:r w:rsidRPr="00412FF2">
        <w:rPr>
          <w:rFonts w:ascii="Cambria" w:eastAsia="DFKai-SB" w:hAnsi="Cambria" w:cstheme="majorHAnsi"/>
          <w:color w:val="0030FE"/>
          <w:sz w:val="32"/>
          <w:szCs w:val="32"/>
        </w:rPr>
        <w:t xml:space="preserve"> Thiền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ông đã nói: </w:t>
      </w:r>
      <w:r w:rsidRPr="00A769EC">
        <w:rPr>
          <w:rFonts w:ascii="Cambria" w:eastAsia="DFKai-SB" w:hAnsi="Cambria" w:cstheme="majorHAnsi" w:hint="eastAsia"/>
          <w:color w:val="FF0000"/>
          <w:sz w:val="32"/>
          <w:szCs w:val="32"/>
          <w:lang w:eastAsia="zh-CN"/>
        </w:rPr>
        <w:t>父母未生前本來面目</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“Phụ mẫu vị sanh tiền bổn lai diện mục”</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Mặt mũi vốn có trước khi cha mẹ sanh ra</w:t>
      </w:r>
      <w:r w:rsidRPr="00412FF2">
        <w:rPr>
          <w:rFonts w:ascii="Cambria" w:eastAsia="DFKai-SB" w:hAnsi="Cambria" w:cstheme="majorHAnsi"/>
          <w:color w:val="0030FE"/>
          <w:sz w:val="32"/>
          <w:szCs w:val="32"/>
        </w:rPr>
        <w:t>), đó là chính mình, thật sự tìm thấy</w:t>
      </w:r>
      <w:r w:rsidRPr="00A769EC">
        <w:rPr>
          <w:rFonts w:ascii="Cambria" w:eastAsia="DFKai-SB" w:hAnsi="Cambria" w:cstheme="majorHAnsi"/>
          <w:color w:val="0030FE"/>
          <w:sz w:val="32"/>
          <w:szCs w:val="32"/>
        </w:rPr>
        <w:t xml:space="preserve"> rồi</w:t>
      </w:r>
      <w:r w:rsidRPr="00412FF2">
        <w:rPr>
          <w:rFonts w:ascii="Cambria" w:eastAsia="DFKai-SB" w:hAnsi="Cambria" w:cstheme="majorHAnsi"/>
          <w:color w:val="0030FE"/>
          <w:sz w:val="32"/>
          <w:szCs w:val="32"/>
        </w:rPr>
        <w:t xml:space="preserve">, đó chính là Phật Tánh, đó chính là Bổn Tánh. </w:t>
      </w:r>
    </w:p>
    <w:p w14:paraId="27326216" w14:textId="5C5B643C"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Mấy câu này nói rất hay, chúng ta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ọc</w:t>
      </w:r>
      <w:r w:rsidRPr="00412FF2">
        <w:rPr>
          <w:rFonts w:ascii="Cambria" w:eastAsia="DFKai-SB" w:hAnsi="Cambria" w:cstheme="majorHAnsi"/>
          <w:color w:val="0030FE"/>
          <w:sz w:val="32"/>
          <w:szCs w:val="32"/>
        </w:rPr>
        <w:t xml:space="preserve"> lại một lần nữa. </w:t>
      </w:r>
      <w:r w:rsidRPr="00A769EC">
        <w:rPr>
          <w:rFonts w:ascii="Cambria" w:eastAsia="DFKai-SB" w:hAnsi="Cambria" w:cstheme="majorHAnsi"/>
          <w:i/>
          <w:iCs/>
          <w:color w:val="0030FE"/>
          <w:sz w:val="32"/>
          <w:szCs w:val="32"/>
        </w:rPr>
        <w:t>“Chân Tánh của Pháp giới là Tự Thể của mình”</w:t>
      </w:r>
      <w:r w:rsidRPr="00412FF2">
        <w:rPr>
          <w:rFonts w:ascii="Cambria" w:eastAsia="DFKai-SB" w:hAnsi="Cambria" w:cstheme="majorHAnsi"/>
          <w:color w:val="0030FE"/>
          <w:sz w:val="32"/>
          <w:szCs w:val="32"/>
        </w:rPr>
        <w:t xml:space="preserve">, không giả một chút nào, </w:t>
      </w:r>
      <w:r w:rsidRPr="00A769EC">
        <w:rPr>
          <w:rFonts w:ascii="Cambria" w:eastAsia="DFKai-SB" w:hAnsi="Cambria" w:cstheme="majorHAnsi"/>
          <w:i/>
          <w:iCs/>
          <w:color w:val="0030FE"/>
          <w:sz w:val="32"/>
          <w:szCs w:val="32"/>
        </w:rPr>
        <w:t>“duyên khởi T</w:t>
      </w:r>
      <w:r w:rsidRPr="00DE2C42">
        <w:rPr>
          <w:rFonts w:ascii="Cambria" w:eastAsia="DFKai-SB" w:hAnsi="Cambria" w:cstheme="majorHAnsi"/>
          <w:i/>
          <w:iCs/>
          <w:color w:val="0030FE"/>
          <w:sz w:val="32"/>
          <w:szCs w:val="32"/>
        </w:rPr>
        <w:t xml:space="preserve">hể </w:t>
      </w:r>
      <w:r w:rsidRPr="00A769EC">
        <w:rPr>
          <w:rFonts w:ascii="Cambria" w:eastAsia="DFKai-SB" w:hAnsi="Cambria" w:cstheme="majorHAnsi"/>
          <w:i/>
          <w:iCs/>
          <w:color w:val="0030FE"/>
          <w:sz w:val="32"/>
          <w:szCs w:val="32"/>
        </w:rPr>
        <w:t>T</w:t>
      </w:r>
      <w:r w:rsidRPr="00DE2C42">
        <w:rPr>
          <w:rFonts w:ascii="Cambria" w:eastAsia="DFKai-SB" w:hAnsi="Cambria" w:cstheme="majorHAnsi"/>
          <w:i/>
          <w:iCs/>
          <w:color w:val="0030FE"/>
          <w:sz w:val="32"/>
          <w:szCs w:val="32"/>
        </w:rPr>
        <w:t xml:space="preserve">ánh </w:t>
      </w:r>
      <w:r w:rsidRPr="00A769EC">
        <w:rPr>
          <w:rFonts w:ascii="Cambria" w:eastAsia="DFKai-SB" w:hAnsi="Cambria" w:cstheme="majorHAnsi"/>
          <w:i/>
          <w:iCs/>
          <w:color w:val="0030FE"/>
          <w:sz w:val="32"/>
          <w:szCs w:val="32"/>
        </w:rPr>
        <w:t>mà thành hành đức”</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hể này gặp được duyên thì hiện tướng, không có duyên, thì chẳng thấy tướng. Điều đó trong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gọi là ẩn hiện, ẩn là ẩn giấu, ẩn là không hiện, hiện ra hiện tướng thì gọi là hiện. </w:t>
      </w:r>
      <w:r w:rsidRPr="00A769EC">
        <w:rPr>
          <w:rFonts w:ascii="Cambria" w:eastAsia="DFKai-SB" w:hAnsi="Cambria" w:cstheme="majorHAnsi"/>
          <w:color w:val="0030FE"/>
          <w:sz w:val="32"/>
          <w:szCs w:val="32"/>
        </w:rPr>
        <w:t>N</w:t>
      </w:r>
      <w:r w:rsidRPr="00412FF2">
        <w:rPr>
          <w:rFonts w:ascii="Cambria" w:eastAsia="DFKai-SB" w:hAnsi="Cambria" w:cstheme="majorHAnsi"/>
          <w:color w:val="0030FE"/>
          <w:sz w:val="32"/>
          <w:szCs w:val="32"/>
        </w:rPr>
        <w:t>gày nay</w:t>
      </w:r>
      <w:r w:rsidRPr="00A769EC">
        <w:rPr>
          <w:rFonts w:ascii="Cambria" w:eastAsia="DFKai-SB" w:hAnsi="Cambria" w:cstheme="majorHAnsi"/>
          <w:color w:val="0030FE"/>
          <w:sz w:val="32"/>
          <w:szCs w:val="32"/>
        </w:rPr>
        <w:t xml:space="preserve"> c</w:t>
      </w:r>
      <w:r w:rsidRPr="00412FF2">
        <w:rPr>
          <w:rFonts w:ascii="Cambria" w:eastAsia="DFKai-SB" w:hAnsi="Cambria" w:cstheme="majorHAnsi"/>
          <w:color w:val="0030FE"/>
          <w:sz w:val="32"/>
          <w:szCs w:val="32"/>
        </w:rPr>
        <w:t>húng ta đã thấy</w:t>
      </w:r>
      <w:r w:rsidRPr="00A769EC">
        <w:rPr>
          <w:rFonts w:ascii="Cambria" w:eastAsia="DFKai-SB" w:hAnsi="Cambria" w:cstheme="majorHAnsi"/>
          <w:color w:val="0030FE"/>
          <w:sz w:val="32"/>
          <w:szCs w:val="32"/>
        </w:rPr>
        <w:t xml:space="preserve"> được</w:t>
      </w:r>
      <w:r w:rsidRPr="00412FF2">
        <w:rPr>
          <w:rFonts w:ascii="Cambria" w:eastAsia="DFKai-SB" w:hAnsi="Cambria" w:cstheme="majorHAnsi"/>
          <w:color w:val="0030FE"/>
          <w:sz w:val="32"/>
          <w:szCs w:val="32"/>
        </w:rPr>
        <w:t xml:space="preserve"> Thế giới, thấy được vũ trụ, sáu căn, sáu trần, sáu thức, đó là hiện. Có duyên thì nó hiện, không có duyên không hiện, không có duyên chính là Thường Tịch Quang, một khối ánh sáng. Giống như chúng ta xem tivi, ẩn là gì? Ẩn, trên màn hình chỉ có một khối ánh sáng, không có sắc tướng. Giống như chúng ta bật tivi lên, màn </w:t>
      </w:r>
      <w:r w:rsidRPr="00A769EC">
        <w:rPr>
          <w:rFonts w:ascii="Cambria" w:eastAsia="DFKai-SB" w:hAnsi="Cambria" w:cstheme="majorHAnsi"/>
          <w:color w:val="0030FE"/>
          <w:sz w:val="32"/>
          <w:szCs w:val="32"/>
        </w:rPr>
        <w:t>hình</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[chỉ có] </w:t>
      </w:r>
      <w:r w:rsidRPr="00412FF2">
        <w:rPr>
          <w:rFonts w:ascii="Cambria" w:eastAsia="DFKai-SB" w:hAnsi="Cambria" w:cstheme="majorHAnsi"/>
          <w:color w:val="0030FE"/>
          <w:sz w:val="32"/>
          <w:szCs w:val="32"/>
        </w:rPr>
        <w:t xml:space="preserve">một khối ánh sáng, chưa có bấm kênh, đó chính là ẩn, bấm một kênh, thì sắc tướng hiện ra, đó là hiện; </w:t>
      </w:r>
      <w:r w:rsidRPr="00A769EC">
        <w:rPr>
          <w:rFonts w:ascii="Cambria" w:eastAsia="DFKai-SB" w:hAnsi="Cambria" w:cstheme="majorHAnsi"/>
          <w:color w:val="0030FE"/>
          <w:sz w:val="32"/>
          <w:szCs w:val="32"/>
        </w:rPr>
        <w:t>H</w:t>
      </w:r>
      <w:r w:rsidRPr="00412FF2">
        <w:rPr>
          <w:rFonts w:ascii="Cambria" w:eastAsia="DFKai-SB" w:hAnsi="Cambria" w:cstheme="majorHAnsi"/>
          <w:color w:val="0030FE"/>
          <w:sz w:val="32"/>
          <w:szCs w:val="32"/>
        </w:rPr>
        <w:t xml:space="preserve">iện không thể nói nó có, ẩn không thể nói nó không. Tự Tánh có </w:t>
      </w:r>
      <w:r w:rsidR="00D74A74" w:rsidRPr="00213FA8">
        <w:rPr>
          <w:rFonts w:ascii="Cambria" w:eastAsia="DFKai-SB" w:hAnsi="Cambria" w:cstheme="majorHAnsi"/>
          <w:color w:val="0030FE"/>
          <w:sz w:val="32"/>
          <w:szCs w:val="32"/>
        </w:rPr>
        <w:t>loại</w:t>
      </w:r>
      <w:r w:rsidR="00D74A74"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đức dụng này, có tác </w:t>
      </w:r>
      <w:r w:rsidRPr="00412FF2">
        <w:rPr>
          <w:rFonts w:ascii="Cambria" w:eastAsia="DFKai-SB" w:hAnsi="Cambria" w:cstheme="majorHAnsi"/>
          <w:color w:val="0030FE"/>
          <w:sz w:val="32"/>
          <w:szCs w:val="32"/>
        </w:rPr>
        <w:lastRenderedPageBreak/>
        <w:t xml:space="preserve">dụng của ẩn–hiện, đây chính là chúng ta thường hay nói là đức, hành đức, phần sau này </w:t>
      </w:r>
      <w:r w:rsidRPr="00A769EC">
        <w:rPr>
          <w:rFonts w:ascii="Cambria" w:eastAsia="DFKai-SB" w:hAnsi="Cambria" w:cstheme="majorHAnsi"/>
          <w:color w:val="0030FE"/>
          <w:sz w:val="32"/>
          <w:szCs w:val="32"/>
        </w:rPr>
        <w:t>giảng</w:t>
      </w:r>
      <w:r w:rsidRPr="00412FF2">
        <w:rPr>
          <w:rFonts w:ascii="Cambria" w:eastAsia="DFKai-SB" w:hAnsi="Cambria" w:cstheme="majorHAnsi"/>
          <w:color w:val="0030FE"/>
          <w:sz w:val="32"/>
          <w:szCs w:val="32"/>
        </w:rPr>
        <w:t xml:space="preserve"> thành </w:t>
      </w:r>
      <w:r w:rsidRPr="00A769EC">
        <w:rPr>
          <w:rFonts w:ascii="Cambria" w:eastAsia="DFKai-SB" w:hAnsi="Cambria" w:cstheme="majorHAnsi"/>
          <w:color w:val="0030FE"/>
          <w:sz w:val="32"/>
          <w:szCs w:val="32"/>
        </w:rPr>
        <w:t xml:space="preserve">là </w:t>
      </w:r>
      <w:r w:rsidRPr="00412FF2">
        <w:rPr>
          <w:rFonts w:ascii="Cambria" w:eastAsia="DFKai-SB" w:hAnsi="Cambria" w:cstheme="majorHAnsi"/>
          <w:color w:val="0030FE"/>
          <w:sz w:val="32"/>
          <w:szCs w:val="32"/>
        </w:rPr>
        <w:t>hành đức.</w:t>
      </w:r>
    </w:p>
    <w:p w14:paraId="52E9A049" w14:textId="28D9D0C3"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Duyên là gì? Tại sao lại có Nhất chân </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háp giới, Thật Báo Trang Nghiêm độ của chư Phật? </w:t>
      </w:r>
      <w:r w:rsidR="001716D6" w:rsidRPr="00213FA8">
        <w:rPr>
          <w:rFonts w:ascii="Cambria" w:eastAsia="DFKai-SB" w:hAnsi="Cambria" w:cstheme="majorHAnsi"/>
          <w:color w:val="0030FE"/>
          <w:sz w:val="32"/>
          <w:szCs w:val="32"/>
        </w:rPr>
        <w:t>Bởi đ</w:t>
      </w:r>
      <w:r w:rsidRPr="00412FF2">
        <w:rPr>
          <w:rFonts w:ascii="Cambria" w:eastAsia="DFKai-SB" w:hAnsi="Cambria" w:cstheme="majorHAnsi"/>
          <w:color w:val="0030FE"/>
          <w:sz w:val="32"/>
          <w:szCs w:val="32"/>
        </w:rPr>
        <w:t xml:space="preserve">oạn Vô minh rồi, nhưng chưa đoạn </w:t>
      </w:r>
      <w:r>
        <w:rPr>
          <w:rFonts w:ascii="Cambria" w:eastAsia="DFKai-SB" w:hAnsi="Cambria" w:cstheme="majorHAnsi"/>
          <w:color w:val="0030FE"/>
          <w:sz w:val="32"/>
          <w:szCs w:val="32"/>
        </w:rPr>
        <w:t>Tập khí</w:t>
      </w:r>
      <w:r w:rsidRPr="00A769EC">
        <w:rPr>
          <w:rFonts w:ascii="Cambria" w:eastAsia="DFKai-SB" w:hAnsi="Cambria" w:cstheme="majorHAnsi"/>
          <w:color w:val="0030FE"/>
          <w:sz w:val="32"/>
          <w:szCs w:val="32"/>
        </w:rPr>
        <w:t xml:space="preserve"> của</w:t>
      </w:r>
      <w:r w:rsidRPr="00412FF2">
        <w:rPr>
          <w:rFonts w:ascii="Cambria" w:eastAsia="DFKai-SB" w:hAnsi="Cambria" w:cstheme="majorHAnsi"/>
          <w:color w:val="0030FE"/>
          <w:sz w:val="32"/>
          <w:szCs w:val="32"/>
        </w:rPr>
        <w:t xml:space="preserve"> Vô minh. </w:t>
      </w:r>
      <w:r w:rsidRPr="00A769EC">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 xml:space="preserve">ó thể đoạn </w:t>
      </w:r>
      <w:r>
        <w:rPr>
          <w:rFonts w:ascii="Cambria" w:eastAsia="DFKai-SB" w:hAnsi="Cambria" w:cstheme="majorHAnsi"/>
          <w:color w:val="0030FE"/>
          <w:sz w:val="32"/>
          <w:szCs w:val="32"/>
        </w:rPr>
        <w:t>Tập khí</w:t>
      </w:r>
      <w:r w:rsidRPr="00A769EC">
        <w:rPr>
          <w:rFonts w:ascii="Cambria" w:eastAsia="DFKai-SB" w:hAnsi="Cambria" w:cstheme="majorHAnsi"/>
          <w:color w:val="0030FE"/>
          <w:sz w:val="32"/>
          <w:szCs w:val="32"/>
        </w:rPr>
        <w:t xml:space="preserve"> của</w:t>
      </w:r>
      <w:r w:rsidRPr="00412FF2">
        <w:rPr>
          <w:rFonts w:ascii="Cambria" w:eastAsia="DFKai-SB" w:hAnsi="Cambria" w:cstheme="majorHAnsi"/>
          <w:color w:val="0030FE"/>
          <w:sz w:val="32"/>
          <w:szCs w:val="32"/>
        </w:rPr>
        <w:t xml:space="preserve"> Vô minh hay không? Không </w:t>
      </w:r>
      <w:r w:rsidRPr="00A769EC">
        <w:rPr>
          <w:rFonts w:ascii="Cambria" w:eastAsia="DFKai-SB" w:hAnsi="Cambria" w:cstheme="majorHAnsi"/>
          <w:color w:val="0030FE"/>
          <w:sz w:val="32"/>
          <w:szCs w:val="32"/>
        </w:rPr>
        <w:t>có cách</w:t>
      </w:r>
      <w:r w:rsidRPr="00412FF2">
        <w:rPr>
          <w:rFonts w:ascii="Cambria" w:eastAsia="DFKai-SB" w:hAnsi="Cambria" w:cstheme="majorHAnsi"/>
          <w:color w:val="0030FE"/>
          <w:sz w:val="32"/>
          <w:szCs w:val="32"/>
        </w:rPr>
        <w:t xml:space="preserve"> đoạn được, tại sao? </w:t>
      </w:r>
      <w:r w:rsidRPr="00A769EC">
        <w:rPr>
          <w:rFonts w:ascii="Cambria" w:eastAsia="DFKai-SB" w:hAnsi="Cambria" w:cstheme="majorHAnsi"/>
          <w:color w:val="0030FE"/>
          <w:sz w:val="32"/>
          <w:szCs w:val="32"/>
        </w:rPr>
        <w:t>Bởi c</w:t>
      </w:r>
      <w:r w:rsidRPr="00412FF2">
        <w:rPr>
          <w:rFonts w:ascii="Cambria" w:eastAsia="DFKai-SB" w:hAnsi="Cambria" w:cstheme="majorHAnsi"/>
          <w:color w:val="0030FE"/>
          <w:sz w:val="32"/>
          <w:szCs w:val="32"/>
        </w:rPr>
        <w:t xml:space="preserve">ác ngài đã không khởi tâm không động niệm. Ta cảm thấy còn có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của </w:t>
      </w:r>
      <w:r w:rsidRPr="00412FF2">
        <w:rPr>
          <w:rFonts w:ascii="Cambria" w:eastAsia="DFKai-SB" w:hAnsi="Cambria" w:cstheme="majorHAnsi"/>
          <w:color w:val="0030FE"/>
          <w:sz w:val="32"/>
          <w:szCs w:val="32"/>
        </w:rPr>
        <w:t xml:space="preserve">Vô minh, nếu ta muốn đoạn bằng phương pháp nào, thế là đoạ lạc, là thoái chuyển rồi. Chỗ này quý vị không khởi tâm không động niệm, sao lại khởi tâm động niệm? Không khởi tâm không động niệm, </w:t>
      </w:r>
      <w:r w:rsidRPr="00A769EC">
        <w:rPr>
          <w:rFonts w:ascii="Cambria" w:eastAsia="DFKai-SB" w:hAnsi="Cambria" w:cstheme="majorHAnsi"/>
          <w:color w:val="0030FE"/>
          <w:sz w:val="32"/>
          <w:szCs w:val="32"/>
        </w:rPr>
        <w:t xml:space="preserve">thì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phải làm sao? Tuỳ nó đi theo, thời gian lâu, dần dần sẽ không có nữa. Mất thời gian bao lâu? Trong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inh Đại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hừa nói là ba đại </w:t>
      </w:r>
      <w:r w:rsidRPr="00A769EC">
        <w:rPr>
          <w:rFonts w:ascii="Cambria" w:eastAsia="DFKai-SB" w:hAnsi="Cambria" w:cstheme="majorHAnsi"/>
          <w:color w:val="0030FE"/>
          <w:sz w:val="32"/>
          <w:szCs w:val="32"/>
        </w:rPr>
        <w:t>a</w:t>
      </w:r>
      <w:r w:rsidRPr="00412FF2">
        <w:rPr>
          <w:rFonts w:ascii="Cambria" w:eastAsia="DFKai-SB" w:hAnsi="Cambria" w:cstheme="majorHAnsi"/>
          <w:color w:val="0030FE"/>
          <w:sz w:val="32"/>
          <w:szCs w:val="32"/>
        </w:rPr>
        <w:t xml:space="preserve">-tăng-kỳ kiếp. Thật ra ba đại </w:t>
      </w:r>
      <w:r w:rsidRPr="00A769EC">
        <w:rPr>
          <w:rFonts w:ascii="Cambria" w:eastAsia="DFKai-SB" w:hAnsi="Cambria" w:cstheme="majorHAnsi"/>
          <w:color w:val="0030FE"/>
          <w:sz w:val="32"/>
          <w:szCs w:val="32"/>
        </w:rPr>
        <w:t>a</w:t>
      </w:r>
      <w:r w:rsidRPr="00412FF2">
        <w:rPr>
          <w:rFonts w:ascii="Cambria" w:eastAsia="DFKai-SB" w:hAnsi="Cambria" w:cstheme="majorHAnsi"/>
          <w:color w:val="0030FE"/>
          <w:sz w:val="32"/>
          <w:szCs w:val="32"/>
        </w:rPr>
        <w:t>-tăng-kỳ kiếp không phải là nói gì khác, là nói</w:t>
      </w:r>
      <w:r w:rsidRPr="00A769EC">
        <w:rPr>
          <w:rFonts w:ascii="Cambria" w:eastAsia="DFKai-SB" w:hAnsi="Cambria" w:cstheme="majorHAnsi"/>
          <w:color w:val="0030FE"/>
          <w:sz w:val="32"/>
          <w:szCs w:val="32"/>
        </w:rPr>
        <w:t xml:space="preserve"> về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Tức là nói, đoạn Vô minh </w:t>
      </w:r>
      <w:r w:rsidRPr="00A769EC">
        <w:rPr>
          <w:rFonts w:ascii="Cambria" w:eastAsia="DFKai-SB" w:hAnsi="Cambria" w:cstheme="majorHAnsi"/>
          <w:color w:val="0030FE"/>
          <w:sz w:val="32"/>
          <w:szCs w:val="32"/>
        </w:rPr>
        <w:t xml:space="preserve">rồi </w:t>
      </w:r>
      <w:r w:rsidRPr="00412FF2">
        <w:rPr>
          <w:rFonts w:ascii="Cambria" w:eastAsia="DFKai-SB" w:hAnsi="Cambria" w:cstheme="majorHAnsi"/>
          <w:color w:val="0030FE"/>
          <w:sz w:val="32"/>
          <w:szCs w:val="32"/>
        </w:rPr>
        <w:t xml:space="preserve">thì gọi là không khởi tâm không động niệm, đi đến nơi đâu? Đến Thật Báo độ. Đến Thật Báo độ để làm gì? Thật Báo độ </w:t>
      </w:r>
      <w:r w:rsidRPr="00A769EC">
        <w:rPr>
          <w:rFonts w:ascii="Cambria" w:eastAsia="DFKai-SB" w:hAnsi="Cambria" w:cstheme="majorHAnsi"/>
          <w:color w:val="0030FE"/>
          <w:sz w:val="32"/>
          <w:szCs w:val="32"/>
        </w:rPr>
        <w:t xml:space="preserve">có </w:t>
      </w:r>
      <w:r w:rsidRPr="00412FF2">
        <w:rPr>
          <w:rFonts w:ascii="Cambria" w:eastAsia="DFKai-SB" w:hAnsi="Cambria" w:cstheme="majorHAnsi"/>
          <w:color w:val="0030FE"/>
          <w:sz w:val="32"/>
          <w:szCs w:val="32"/>
        </w:rPr>
        <w:t xml:space="preserve">tướng, chính là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hể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ánh duyên khởi ở đây nói, nó có Thật Báo độ. Người trong Thật Báo độ đều là như nhau, đều là không khởi tâm không động niệm, không phân biệt không chấp trước, đều là cảnh giới này. Tướng này tồn tại, còn </w:t>
      </w:r>
      <w:r w:rsidRPr="00A769EC">
        <w:rPr>
          <w:rFonts w:ascii="Cambria" w:eastAsia="DFKai-SB" w:hAnsi="Cambria" w:cstheme="majorHAnsi"/>
          <w:color w:val="0030FE"/>
          <w:sz w:val="32"/>
          <w:szCs w:val="32"/>
        </w:rPr>
        <w:t>khởi</w:t>
      </w:r>
      <w:r w:rsidRPr="00412FF2">
        <w:rPr>
          <w:rFonts w:ascii="Cambria" w:eastAsia="DFKai-SB" w:hAnsi="Cambria" w:cstheme="majorHAnsi"/>
          <w:color w:val="0030FE"/>
          <w:sz w:val="32"/>
          <w:szCs w:val="32"/>
        </w:rPr>
        <w:t xml:space="preserve"> lên rất nhiều tác dụng, vì sao? </w:t>
      </w:r>
      <w:r w:rsidRPr="00A769EC">
        <w:rPr>
          <w:rFonts w:ascii="Cambria" w:eastAsia="DFKai-SB" w:hAnsi="Cambria" w:cstheme="majorHAnsi"/>
          <w:color w:val="0030FE"/>
          <w:sz w:val="32"/>
          <w:szCs w:val="32"/>
        </w:rPr>
        <w:t>Bởi c</w:t>
      </w:r>
      <w:r w:rsidRPr="00412FF2">
        <w:rPr>
          <w:rFonts w:ascii="Cambria" w:eastAsia="DFKai-SB" w:hAnsi="Cambria" w:cstheme="majorHAnsi"/>
          <w:color w:val="0030FE"/>
          <w:sz w:val="32"/>
          <w:szCs w:val="32"/>
        </w:rPr>
        <w:t xml:space="preserve">ác ngài có thể biến hiện ra vô lượng vô biên thân tướng, chư Phật Như Lai có duyên với </w:t>
      </w:r>
      <w:r w:rsidRPr="00A769EC">
        <w:rPr>
          <w:rFonts w:ascii="Cambria" w:eastAsia="DFKai-SB" w:hAnsi="Cambria" w:cstheme="majorHAnsi"/>
          <w:color w:val="0030FE"/>
          <w:sz w:val="32"/>
          <w:szCs w:val="32"/>
        </w:rPr>
        <w:t>các ngài</w:t>
      </w:r>
      <w:r w:rsidRPr="00412FF2">
        <w:rPr>
          <w:rFonts w:ascii="Cambria" w:eastAsia="DFKai-SB" w:hAnsi="Cambria" w:cstheme="majorHAnsi"/>
          <w:color w:val="0030FE"/>
          <w:sz w:val="32"/>
          <w:szCs w:val="32"/>
        </w:rPr>
        <w:t xml:space="preserve">, thì </w:t>
      </w:r>
      <w:r w:rsidRPr="00A769EC">
        <w:rPr>
          <w:rFonts w:ascii="Cambria" w:eastAsia="DFKai-SB" w:hAnsi="Cambria" w:cstheme="majorHAnsi"/>
          <w:color w:val="0030FE"/>
          <w:sz w:val="32"/>
          <w:szCs w:val="32"/>
        </w:rPr>
        <w:t>các ngài</w:t>
      </w:r>
      <w:r w:rsidRPr="00412FF2">
        <w:rPr>
          <w:rFonts w:ascii="Cambria" w:eastAsia="DFKai-SB" w:hAnsi="Cambria" w:cstheme="majorHAnsi"/>
          <w:color w:val="0030FE"/>
          <w:sz w:val="32"/>
          <w:szCs w:val="32"/>
        </w:rPr>
        <w:t xml:space="preserve"> đến cúng Phật, </w:t>
      </w:r>
      <w:r w:rsidR="00D732B5" w:rsidRPr="00412FF2">
        <w:rPr>
          <w:rFonts w:ascii="Cambria" w:eastAsia="DFKai-SB" w:hAnsi="Cambria" w:cstheme="majorHAnsi"/>
          <w:color w:val="0030FE"/>
          <w:sz w:val="32"/>
          <w:szCs w:val="32"/>
        </w:rPr>
        <w:t>đ</w:t>
      </w:r>
      <w:r w:rsidR="00D732B5" w:rsidRPr="00213FA8">
        <w:rPr>
          <w:rFonts w:ascii="Cambria" w:eastAsia="DFKai-SB" w:hAnsi="Cambria" w:cstheme="majorHAnsi"/>
          <w:color w:val="0030FE"/>
          <w:sz w:val="32"/>
          <w:szCs w:val="32"/>
        </w:rPr>
        <w:t>ến</w:t>
      </w:r>
      <w:r w:rsidR="00D732B5"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nghe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inh, cúng Phật là tu Phước, nghe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inh là tu Huệ, Phước–Huệ song tu. Đồng thời, lại có thể có duyên với chúng sanh suốt vô lượng kiếp nay, có duyên với họ, các ngài biết rõ những chúng sanh có duyên này hiện tại ở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ường</w:t>
      </w:r>
      <w:r w:rsidRPr="00412FF2">
        <w:rPr>
          <w:rFonts w:ascii="Cambria" w:eastAsia="DFKai-SB" w:hAnsi="Cambria" w:cstheme="majorHAnsi"/>
          <w:color w:val="0030FE"/>
          <w:sz w:val="32"/>
          <w:szCs w:val="32"/>
        </w:rPr>
        <w:t xml:space="preserve"> nào, nếu họ có khó khăn, khi cần phải giúp họ, thì các ngài sẽ hiện thân đi giúp đỡ họ. Dưới độ hoá chúng sanh, trên tầm cầu Phật đạo, </w:t>
      </w:r>
      <w:r w:rsidRPr="00A769EC">
        <w:rPr>
          <w:rFonts w:ascii="Cambria" w:eastAsia="DFKai-SB" w:hAnsi="Cambria" w:cstheme="majorHAnsi"/>
          <w:color w:val="0030FE"/>
          <w:sz w:val="32"/>
          <w:szCs w:val="32"/>
        </w:rPr>
        <w:t>các ngài</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vẫn</w:t>
      </w:r>
      <w:r w:rsidRPr="00412FF2">
        <w:rPr>
          <w:rFonts w:ascii="Cambria" w:eastAsia="DFKai-SB" w:hAnsi="Cambria" w:cstheme="majorHAnsi"/>
          <w:color w:val="0030FE"/>
          <w:sz w:val="32"/>
          <w:szCs w:val="32"/>
        </w:rPr>
        <w:t xml:space="preserve"> đang làm điều đó, nhưng là thế nào? Đều không </w:t>
      </w:r>
      <w:r w:rsidRPr="00A769EC">
        <w:rPr>
          <w:rFonts w:ascii="Cambria" w:eastAsia="DFKai-SB" w:hAnsi="Cambria" w:cstheme="majorHAnsi"/>
          <w:color w:val="0030FE"/>
          <w:sz w:val="32"/>
          <w:szCs w:val="32"/>
        </w:rPr>
        <w:t>dính</w:t>
      </w:r>
      <w:r w:rsidRPr="00412FF2">
        <w:rPr>
          <w:rFonts w:ascii="Cambria" w:eastAsia="DFKai-SB" w:hAnsi="Cambria" w:cstheme="majorHAnsi"/>
          <w:color w:val="0030FE"/>
          <w:sz w:val="32"/>
          <w:szCs w:val="32"/>
        </w:rPr>
        <w:t xml:space="preserve"> tướng, đoạn ác tu thiện, cúng Phật nghe Pháp, độ chúng sanh hết thảy không </w:t>
      </w:r>
      <w:r w:rsidRPr="00A769EC">
        <w:rPr>
          <w:rFonts w:ascii="Cambria" w:eastAsia="DFKai-SB" w:hAnsi="Cambria" w:cstheme="majorHAnsi"/>
          <w:color w:val="0030FE"/>
          <w:sz w:val="32"/>
          <w:szCs w:val="32"/>
        </w:rPr>
        <w:t>dính</w:t>
      </w:r>
      <w:r w:rsidRPr="00412FF2">
        <w:rPr>
          <w:rFonts w:ascii="Cambria" w:eastAsia="DFKai-SB" w:hAnsi="Cambria" w:cstheme="majorHAnsi"/>
          <w:color w:val="0030FE"/>
          <w:sz w:val="32"/>
          <w:szCs w:val="32"/>
        </w:rPr>
        <w:t xml:space="preserve"> tướng, làm mà không làm, không làm mà làm, tuỳ duyên chứ không phan duyên. Cứ mãi đến khi </w:t>
      </w:r>
      <w:r w:rsidRPr="00A769EC">
        <w:rPr>
          <w:rFonts w:ascii="Cambria" w:eastAsia="DFKai-SB" w:hAnsi="Cambria" w:cstheme="majorHAnsi"/>
          <w:color w:val="0030FE"/>
          <w:sz w:val="32"/>
          <w:szCs w:val="32"/>
        </w:rPr>
        <w:t xml:space="preserve">các ngài </w:t>
      </w:r>
      <w:r w:rsidRPr="00412FF2">
        <w:rPr>
          <w:rFonts w:ascii="Cambria" w:eastAsia="DFKai-SB" w:hAnsi="Cambria" w:cstheme="majorHAnsi"/>
          <w:color w:val="0030FE"/>
          <w:sz w:val="32"/>
          <w:szCs w:val="32"/>
        </w:rPr>
        <w:t xml:space="preserve">đoạn </w:t>
      </w:r>
      <w:r w:rsidRPr="00A769EC">
        <w:rPr>
          <w:rFonts w:ascii="Cambria" w:eastAsia="DFKai-SB" w:hAnsi="Cambria" w:cstheme="majorHAnsi"/>
          <w:color w:val="0030FE"/>
          <w:sz w:val="32"/>
          <w:szCs w:val="32"/>
        </w:rPr>
        <w:t>hết</w:t>
      </w:r>
      <w:r w:rsidRPr="00412FF2" w:rsidDel="00D2544C">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của </w:t>
      </w:r>
      <w:r w:rsidRPr="00412FF2">
        <w:rPr>
          <w:rFonts w:ascii="Cambria" w:eastAsia="DFKai-SB" w:hAnsi="Cambria" w:cstheme="majorHAnsi"/>
          <w:color w:val="0030FE"/>
          <w:sz w:val="32"/>
          <w:szCs w:val="32"/>
        </w:rPr>
        <w:t xml:space="preserve">Vô minh, sau </w:t>
      </w:r>
      <w:r w:rsidRPr="00412FF2">
        <w:rPr>
          <w:rFonts w:ascii="Cambria" w:eastAsia="DFKai-SB" w:hAnsi="Cambria" w:cstheme="majorHAnsi"/>
          <w:color w:val="0030FE"/>
          <w:sz w:val="32"/>
          <w:szCs w:val="32"/>
        </w:rPr>
        <w:lastRenderedPageBreak/>
        <w:t xml:space="preserve">khi đoạn tận thì không có Thật Báo Trang Nghiêm độ, bèn ẩn đi, không có Thật Báo độ nữa, các </w:t>
      </w:r>
      <w:r w:rsidRPr="00A769EC">
        <w:rPr>
          <w:rFonts w:ascii="Cambria" w:eastAsia="DFKai-SB" w:hAnsi="Cambria" w:cstheme="majorHAnsi"/>
          <w:color w:val="0030FE"/>
          <w:sz w:val="32"/>
          <w:szCs w:val="32"/>
        </w:rPr>
        <w:t>ngài</w:t>
      </w:r>
      <w:r w:rsidRPr="00412FF2">
        <w:rPr>
          <w:rFonts w:ascii="Cambria" w:eastAsia="DFKai-SB" w:hAnsi="Cambria" w:cstheme="majorHAnsi"/>
          <w:color w:val="0030FE"/>
          <w:sz w:val="32"/>
          <w:szCs w:val="32"/>
        </w:rPr>
        <w:t xml:space="preserve"> đi đến đâu? Đi đến Thường Tịch Quang, đó mới là sự viên mãn rốt ráo. </w:t>
      </w:r>
    </w:p>
    <w:p w14:paraId="67B6F67F" w14:textId="22F1D893" w:rsidR="00A769EC"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A-la-hán đoạn </w:t>
      </w:r>
      <w:r>
        <w:rPr>
          <w:rFonts w:ascii="Cambria" w:eastAsia="DFKai-SB" w:hAnsi="Cambria" w:cstheme="majorHAnsi"/>
          <w:color w:val="0030FE"/>
          <w:sz w:val="32"/>
          <w:szCs w:val="32"/>
        </w:rPr>
        <w:t>Kiến tư Phiền não</w:t>
      </w:r>
      <w:r w:rsidRPr="00412FF2">
        <w:rPr>
          <w:rFonts w:ascii="Cambria" w:eastAsia="DFKai-SB" w:hAnsi="Cambria" w:cstheme="majorHAnsi"/>
          <w:color w:val="0030FE"/>
          <w:sz w:val="32"/>
          <w:szCs w:val="32"/>
        </w:rPr>
        <w:t>, nhưng chưa đoạn</w:t>
      </w:r>
      <w:r w:rsidRPr="00412FF2" w:rsidDel="00A23C29">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Tập khí của Kiến tư Phiền não</w:t>
      </w:r>
      <w:r w:rsidRPr="00412FF2">
        <w:rPr>
          <w:rFonts w:ascii="Cambria" w:eastAsia="DFKai-SB" w:hAnsi="Cambria" w:cstheme="majorHAnsi"/>
          <w:color w:val="0030FE"/>
          <w:sz w:val="32"/>
          <w:szCs w:val="32"/>
        </w:rPr>
        <w:t xml:space="preserve">. Sau khi chứng đắc quả A-la-hán, thì sự dụng công của ngài là đoạn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đoạn dứt đi </w:t>
      </w:r>
      <w:r>
        <w:rPr>
          <w:rFonts w:ascii="Cambria" w:eastAsia="DFKai-SB" w:hAnsi="Cambria" w:cstheme="majorHAnsi"/>
          <w:color w:val="0030FE"/>
          <w:sz w:val="32"/>
          <w:szCs w:val="32"/>
        </w:rPr>
        <w:t>Tập khí của Kiến tư Phiền não</w:t>
      </w:r>
      <w:r w:rsidRPr="00412FF2">
        <w:rPr>
          <w:rFonts w:ascii="Cambria" w:eastAsia="DFKai-SB" w:hAnsi="Cambria" w:cstheme="majorHAnsi"/>
          <w:color w:val="0030FE"/>
          <w:sz w:val="32"/>
          <w:szCs w:val="32"/>
        </w:rPr>
        <w:t xml:space="preserve">. Đoạn dứt rồi thì không phải A-la-hán, </w:t>
      </w:r>
      <w:r w:rsidR="0024139B" w:rsidRPr="00213FA8">
        <w:rPr>
          <w:rFonts w:ascii="Cambria" w:eastAsia="DFKai-SB" w:hAnsi="Cambria" w:cstheme="majorHAnsi"/>
          <w:color w:val="0030FE"/>
          <w:sz w:val="32"/>
          <w:szCs w:val="32"/>
        </w:rPr>
        <w:t xml:space="preserve">mà </w:t>
      </w:r>
      <w:r w:rsidRPr="00412FF2">
        <w:rPr>
          <w:rFonts w:ascii="Cambria" w:eastAsia="DFKai-SB" w:hAnsi="Cambria" w:cstheme="majorHAnsi"/>
          <w:color w:val="0030FE"/>
          <w:sz w:val="32"/>
          <w:szCs w:val="32"/>
        </w:rPr>
        <w:t>lên một bậc, gọi là Bích-chi</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hật. Bích-chi</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hật là </w:t>
      </w:r>
      <w:r w:rsidR="0024139B" w:rsidRPr="00213FA8">
        <w:rPr>
          <w:rFonts w:ascii="Cambria" w:eastAsia="DFKai-SB" w:hAnsi="Cambria" w:cstheme="majorHAnsi"/>
          <w:color w:val="0030FE"/>
          <w:sz w:val="32"/>
          <w:szCs w:val="32"/>
        </w:rPr>
        <w:t xml:space="preserve">với </w:t>
      </w:r>
      <w:r>
        <w:rPr>
          <w:rFonts w:ascii="Cambria" w:eastAsia="DFKai-SB" w:hAnsi="Cambria" w:cstheme="majorHAnsi"/>
          <w:color w:val="0030FE"/>
          <w:sz w:val="32"/>
          <w:szCs w:val="32"/>
        </w:rPr>
        <w:t>Kiến tư Phiền não</w:t>
      </w:r>
      <w:r w:rsidR="00314383" w:rsidRPr="00213FA8">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ngay cả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cũng đoạn sạch sẽ, ngài phải dùng công phu gì? Ngài phải đoạn </w:t>
      </w:r>
      <w:r>
        <w:rPr>
          <w:rFonts w:ascii="Cambria" w:eastAsia="DFKai-SB" w:hAnsi="Cambria" w:cstheme="majorHAnsi"/>
          <w:color w:val="0030FE"/>
          <w:sz w:val="32"/>
          <w:szCs w:val="32"/>
        </w:rPr>
        <w:t>Trần sa Phiền não</w:t>
      </w:r>
      <w:r w:rsidRPr="00412FF2">
        <w:rPr>
          <w:rFonts w:ascii="Cambria" w:eastAsia="DFKai-SB" w:hAnsi="Cambria" w:cstheme="majorHAnsi"/>
          <w:color w:val="0030FE"/>
          <w:sz w:val="32"/>
          <w:szCs w:val="32"/>
        </w:rPr>
        <w:t xml:space="preserve">. Đoạn tận </w:t>
      </w:r>
      <w:r>
        <w:rPr>
          <w:rFonts w:ascii="Cambria" w:eastAsia="DFKai-SB" w:hAnsi="Cambria" w:cstheme="majorHAnsi"/>
          <w:color w:val="0030FE"/>
          <w:sz w:val="32"/>
          <w:szCs w:val="32"/>
        </w:rPr>
        <w:t>Trần sa Phiền não</w:t>
      </w:r>
      <w:r w:rsidRPr="00412FF2">
        <w:rPr>
          <w:rFonts w:ascii="Cambria" w:eastAsia="DFKai-SB" w:hAnsi="Cambria" w:cstheme="majorHAnsi"/>
          <w:color w:val="0030FE"/>
          <w:sz w:val="32"/>
          <w:szCs w:val="32"/>
        </w:rPr>
        <w:t xml:space="preserve"> rồi, ngài lên một bậc nữa, được gọi là Bồ-tát, Bồ-tát phải đoạn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của </w:t>
      </w:r>
      <w:r>
        <w:rPr>
          <w:rFonts w:ascii="Cambria" w:eastAsia="DFKai-SB" w:hAnsi="Cambria" w:cstheme="majorHAnsi"/>
          <w:color w:val="0030FE"/>
          <w:sz w:val="32"/>
          <w:szCs w:val="32"/>
        </w:rPr>
        <w:t>Trần sa Phiền não</w:t>
      </w:r>
      <w:r w:rsidRPr="00412FF2">
        <w:rPr>
          <w:rFonts w:ascii="Cambria" w:eastAsia="DFKai-SB" w:hAnsi="Cambria" w:cstheme="majorHAnsi"/>
          <w:color w:val="0030FE"/>
          <w:sz w:val="32"/>
          <w:szCs w:val="32"/>
        </w:rPr>
        <w:t xml:space="preserve">. Đoạn tận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của </w:t>
      </w:r>
      <w:r>
        <w:rPr>
          <w:rFonts w:ascii="Cambria" w:eastAsia="DFKai-SB" w:hAnsi="Cambria" w:cstheme="majorHAnsi"/>
          <w:color w:val="0030FE"/>
          <w:sz w:val="32"/>
          <w:szCs w:val="32"/>
        </w:rPr>
        <w:t>Trần sa Phiền não</w:t>
      </w:r>
      <w:r w:rsidRPr="00412FF2">
        <w:rPr>
          <w:rFonts w:ascii="Cambria" w:eastAsia="DFKai-SB" w:hAnsi="Cambria" w:cstheme="majorHAnsi"/>
          <w:color w:val="0030FE"/>
          <w:sz w:val="32"/>
          <w:szCs w:val="32"/>
        </w:rPr>
        <w:t xml:space="preserve"> rồi, Bồ-tát thành Phật, Phật trong </w:t>
      </w:r>
      <w:r>
        <w:rPr>
          <w:rFonts w:ascii="Cambria" w:eastAsia="DFKai-SB" w:hAnsi="Cambria" w:cstheme="majorHAnsi"/>
          <w:color w:val="0030FE"/>
          <w:sz w:val="32"/>
          <w:szCs w:val="32"/>
        </w:rPr>
        <w:t>Mười pháp giới</w:t>
      </w:r>
      <w:r w:rsidRPr="00412FF2">
        <w:rPr>
          <w:rFonts w:ascii="Cambria" w:eastAsia="DFKai-SB" w:hAnsi="Cambria" w:cstheme="majorHAnsi"/>
          <w:color w:val="0030FE"/>
          <w:sz w:val="32"/>
          <w:szCs w:val="32"/>
        </w:rPr>
        <w:t>. Ở vị thứ</w:t>
      </w:r>
      <w:r w:rsidRPr="00A769EC">
        <w:rPr>
          <w:rFonts w:ascii="Cambria" w:eastAsia="DFKai-SB" w:hAnsi="Cambria" w:cstheme="majorHAnsi"/>
          <w:color w:val="0030FE"/>
          <w:sz w:val="32"/>
          <w:szCs w:val="32"/>
        </w:rPr>
        <w:t xml:space="preserve"> đó</w:t>
      </w:r>
      <w:r w:rsidRPr="00412FF2">
        <w:rPr>
          <w:rFonts w:ascii="Cambria" w:eastAsia="DFKai-SB" w:hAnsi="Cambria" w:cstheme="majorHAnsi"/>
          <w:color w:val="0030FE"/>
          <w:sz w:val="32"/>
          <w:szCs w:val="32"/>
        </w:rPr>
        <w:t xml:space="preserve"> của Phật, các ngài phải đoạn Vô minh </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hiền não, chính là không khởi tâm không động niệm, phải đoạn điều này. Đoạn tận điều đó, đoạn dứt rồi, các ngài thoát ly </w:t>
      </w:r>
      <w:r>
        <w:rPr>
          <w:rFonts w:ascii="Cambria" w:eastAsia="DFKai-SB" w:hAnsi="Cambria" w:cstheme="majorHAnsi"/>
          <w:color w:val="0030FE"/>
          <w:sz w:val="32"/>
          <w:szCs w:val="32"/>
        </w:rPr>
        <w:t>Mười pháp giới</w:t>
      </w:r>
      <w:r w:rsidRPr="00412FF2">
        <w:rPr>
          <w:rFonts w:ascii="Cambria" w:eastAsia="DFKai-SB" w:hAnsi="Cambria" w:cstheme="majorHAnsi"/>
          <w:color w:val="0030FE"/>
          <w:sz w:val="32"/>
          <w:szCs w:val="32"/>
        </w:rPr>
        <w:t xml:space="preserve">, không thấy </w:t>
      </w:r>
      <w:r>
        <w:rPr>
          <w:rFonts w:ascii="Cambria" w:eastAsia="DFKai-SB" w:hAnsi="Cambria" w:cstheme="majorHAnsi"/>
          <w:color w:val="0030FE"/>
          <w:sz w:val="32"/>
          <w:szCs w:val="32"/>
        </w:rPr>
        <w:t>Mười pháp giới</w:t>
      </w:r>
      <w:r w:rsidRPr="00412FF2">
        <w:rPr>
          <w:rFonts w:ascii="Cambria" w:eastAsia="DFKai-SB" w:hAnsi="Cambria" w:cstheme="majorHAnsi"/>
          <w:color w:val="0030FE"/>
          <w:sz w:val="32"/>
          <w:szCs w:val="32"/>
        </w:rPr>
        <w:t xml:space="preserve"> nữa, giống như nằm chiêm bao tỉnh dậy. Tỉnh dậy rồi là cảnh giới gì? Là cảnh giới của Thật Báo độ, ngài là Pháp thân Bồ-tát.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rong Thật Báo độ</w:t>
      </w:r>
      <w:r w:rsidRPr="00A769EC">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oạn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của Vô minh, không </w:t>
      </w:r>
      <w:r w:rsidR="00290E85" w:rsidRPr="00290E85">
        <w:rPr>
          <w:rFonts w:ascii="Cambria" w:eastAsia="DFKai-SB" w:hAnsi="Cambria" w:cstheme="majorHAnsi"/>
          <w:color w:val="0030FE"/>
          <w:sz w:val="32"/>
          <w:szCs w:val="32"/>
        </w:rPr>
        <w:t>có cách</w:t>
      </w:r>
      <w:r w:rsidRPr="00412FF2">
        <w:rPr>
          <w:rFonts w:ascii="Cambria" w:eastAsia="DFKai-SB" w:hAnsi="Cambria" w:cstheme="majorHAnsi"/>
          <w:color w:val="0030FE"/>
          <w:sz w:val="32"/>
          <w:szCs w:val="32"/>
        </w:rPr>
        <w:t xml:space="preserve"> nào </w:t>
      </w:r>
      <w:r w:rsidR="00EB18FB" w:rsidRPr="00EB18FB">
        <w:rPr>
          <w:rFonts w:ascii="Cambria" w:eastAsia="DFKai-SB" w:hAnsi="Cambria" w:cstheme="majorHAnsi"/>
          <w:color w:val="0030FE"/>
          <w:sz w:val="32"/>
          <w:szCs w:val="32"/>
        </w:rPr>
        <w:t xml:space="preserve">để </w:t>
      </w:r>
      <w:r w:rsidRPr="00412FF2">
        <w:rPr>
          <w:rFonts w:ascii="Cambria" w:eastAsia="DFKai-SB" w:hAnsi="Cambria" w:cstheme="majorHAnsi"/>
          <w:color w:val="0030FE"/>
          <w:sz w:val="32"/>
          <w:szCs w:val="32"/>
        </w:rPr>
        <w:t xml:space="preserve">đoạn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w:t>
      </w:r>
      <w:r w:rsidRPr="002D5BDB">
        <w:rPr>
          <w:rFonts w:ascii="Cambria" w:eastAsia="DFKai-SB" w:hAnsi="Cambria" w:cstheme="majorHAnsi"/>
          <w:color w:val="0030FE"/>
          <w:sz w:val="32"/>
          <w:szCs w:val="32"/>
        </w:rPr>
        <w:t xml:space="preserve">của </w:t>
      </w:r>
      <w:r w:rsidRPr="00412FF2">
        <w:rPr>
          <w:rFonts w:ascii="Cambria" w:eastAsia="DFKai-SB" w:hAnsi="Cambria" w:cstheme="majorHAnsi"/>
          <w:color w:val="0030FE"/>
          <w:sz w:val="32"/>
          <w:szCs w:val="32"/>
        </w:rPr>
        <w:t>Vô minh, chỉ có chờ thời gian, thời gian qua lâu tự nhiên không c</w:t>
      </w:r>
      <w:r>
        <w:rPr>
          <w:rFonts w:ascii="Cambria" w:eastAsia="DFKai-SB" w:hAnsi="Cambria" w:cstheme="majorHAnsi"/>
          <w:color w:val="0030FE"/>
          <w:sz w:val="32"/>
          <w:szCs w:val="32"/>
        </w:rPr>
        <w:t>òn nữa</w:t>
      </w:r>
      <w:r w:rsidRPr="00412FF2">
        <w:rPr>
          <w:rFonts w:ascii="Cambria" w:eastAsia="DFKai-SB" w:hAnsi="Cambria" w:cstheme="majorHAnsi"/>
          <w:color w:val="0030FE"/>
          <w:sz w:val="32"/>
          <w:szCs w:val="32"/>
        </w:rPr>
        <w:t xml:space="preserve">. Tại sao? </w:t>
      </w:r>
      <w:r w:rsidRPr="00A769EC">
        <w:rPr>
          <w:rFonts w:ascii="Cambria" w:eastAsia="DFKai-SB" w:hAnsi="Cambria" w:cstheme="majorHAnsi"/>
          <w:color w:val="0030FE"/>
          <w:sz w:val="32"/>
          <w:szCs w:val="32"/>
        </w:rPr>
        <w:t>Bởi c</w:t>
      </w:r>
      <w:r w:rsidRPr="00412FF2">
        <w:rPr>
          <w:rFonts w:ascii="Cambria" w:eastAsia="DFKai-SB" w:hAnsi="Cambria" w:cstheme="majorHAnsi"/>
          <w:color w:val="0030FE"/>
          <w:sz w:val="32"/>
          <w:szCs w:val="32"/>
        </w:rPr>
        <w:t xml:space="preserve">ác ngài không </w:t>
      </w:r>
      <w:r w:rsidRPr="00A769EC">
        <w:rPr>
          <w:rFonts w:ascii="Cambria" w:eastAsia="DFKai-SB" w:hAnsi="Cambria" w:cstheme="majorHAnsi"/>
          <w:color w:val="0030FE"/>
          <w:sz w:val="32"/>
          <w:szCs w:val="32"/>
        </w:rPr>
        <w:t>thể</w:t>
      </w:r>
      <w:r w:rsidRPr="00412FF2">
        <w:rPr>
          <w:rFonts w:ascii="Cambria" w:eastAsia="DFKai-SB" w:hAnsi="Cambria" w:cstheme="majorHAnsi"/>
          <w:color w:val="0030FE"/>
          <w:sz w:val="32"/>
          <w:szCs w:val="32"/>
        </w:rPr>
        <w:t xml:space="preserve"> khởi tâm động niệm, khởi tâm động niệm là các ngài thoái</w:t>
      </w:r>
      <w:r w:rsidRPr="00A769EC">
        <w:rPr>
          <w:rFonts w:ascii="Cambria" w:eastAsia="DFKai-SB" w:hAnsi="Cambria" w:cstheme="majorHAnsi"/>
          <w:color w:val="0030FE"/>
          <w:sz w:val="32"/>
          <w:szCs w:val="32"/>
        </w:rPr>
        <w:t xml:space="preserve"> rồi</w:t>
      </w:r>
      <w:r w:rsidRPr="00412FF2">
        <w:rPr>
          <w:rFonts w:ascii="Cambria" w:eastAsia="DFKai-SB" w:hAnsi="Cambria" w:cstheme="majorHAnsi"/>
          <w:color w:val="0030FE"/>
          <w:sz w:val="32"/>
          <w:szCs w:val="32"/>
        </w:rPr>
        <w:t xml:space="preserve">, tức là thoái chuyển. Không thoái chuyển ở chỗ này, là Vị bất thoái, </w:t>
      </w:r>
      <w:r w:rsidR="00B36EB9" w:rsidRPr="00412FF2">
        <w:rPr>
          <w:rFonts w:ascii="Cambria" w:eastAsia="DFKai-SB" w:hAnsi="Cambria" w:cstheme="majorHAnsi"/>
          <w:color w:val="0030FE"/>
          <w:sz w:val="32"/>
          <w:szCs w:val="32"/>
        </w:rPr>
        <w:t>H</w:t>
      </w:r>
      <w:r w:rsidR="00B36EB9" w:rsidRPr="00213FA8">
        <w:rPr>
          <w:rFonts w:ascii="Cambria" w:eastAsia="DFKai-SB" w:hAnsi="Cambria" w:cstheme="majorHAnsi"/>
          <w:color w:val="0030FE"/>
          <w:sz w:val="32"/>
          <w:szCs w:val="32"/>
        </w:rPr>
        <w:t>ạ</w:t>
      </w:r>
      <w:r w:rsidR="00B36EB9" w:rsidRPr="00412FF2">
        <w:rPr>
          <w:rFonts w:ascii="Cambria" w:eastAsia="DFKai-SB" w:hAnsi="Cambria" w:cstheme="majorHAnsi"/>
          <w:color w:val="0030FE"/>
          <w:sz w:val="32"/>
          <w:szCs w:val="32"/>
        </w:rPr>
        <w:t xml:space="preserve">nh </w:t>
      </w:r>
      <w:r w:rsidRPr="00412FF2">
        <w:rPr>
          <w:rFonts w:ascii="Cambria" w:eastAsia="DFKai-SB" w:hAnsi="Cambria" w:cstheme="majorHAnsi"/>
          <w:color w:val="0030FE"/>
          <w:sz w:val="32"/>
          <w:szCs w:val="32"/>
        </w:rPr>
        <w:t>bất thoái, Niệm bất thoái, cho nên gọi là A-duy-</w:t>
      </w:r>
      <w:r w:rsidRPr="00A769EC">
        <w:rPr>
          <w:rFonts w:ascii="Cambria" w:eastAsia="DFKai-SB" w:hAnsi="Cambria" w:cstheme="majorHAnsi"/>
          <w:color w:val="0030FE"/>
          <w:sz w:val="32"/>
          <w:szCs w:val="32"/>
        </w:rPr>
        <w:t>V</w:t>
      </w:r>
      <w:r w:rsidRPr="00412FF2">
        <w:rPr>
          <w:rFonts w:ascii="Cambria" w:eastAsia="DFKai-SB" w:hAnsi="Cambria" w:cstheme="majorHAnsi"/>
          <w:color w:val="0030FE"/>
          <w:sz w:val="32"/>
          <w:szCs w:val="32"/>
        </w:rPr>
        <w:t>iệt-trí Bồ-tát, A-duy-</w:t>
      </w:r>
      <w:r w:rsidRPr="00A769EC">
        <w:rPr>
          <w:rFonts w:ascii="Cambria" w:eastAsia="DFKai-SB" w:hAnsi="Cambria" w:cstheme="majorHAnsi"/>
          <w:color w:val="0030FE"/>
          <w:sz w:val="32"/>
          <w:szCs w:val="32"/>
        </w:rPr>
        <w:t>V</w:t>
      </w:r>
      <w:r w:rsidRPr="00412FF2">
        <w:rPr>
          <w:rFonts w:ascii="Cambria" w:eastAsia="DFKai-SB" w:hAnsi="Cambria" w:cstheme="majorHAnsi"/>
          <w:color w:val="0030FE"/>
          <w:sz w:val="32"/>
          <w:szCs w:val="32"/>
        </w:rPr>
        <w:t xml:space="preserve">iệt-trí Bồ-tát chính là ba loại Bất thoái chuyển. Vì sao Bất thoái? </w:t>
      </w:r>
      <w:r w:rsidRPr="00A769EC">
        <w:rPr>
          <w:rFonts w:ascii="Cambria" w:eastAsia="DFKai-SB" w:hAnsi="Cambria" w:cstheme="majorHAnsi"/>
          <w:color w:val="0030FE"/>
          <w:sz w:val="32"/>
          <w:szCs w:val="32"/>
        </w:rPr>
        <w:t>Bởi c</w:t>
      </w:r>
      <w:r w:rsidRPr="00412FF2">
        <w:rPr>
          <w:rFonts w:ascii="Cambria" w:eastAsia="DFKai-SB" w:hAnsi="Cambria" w:cstheme="majorHAnsi"/>
          <w:color w:val="0030FE"/>
          <w:sz w:val="32"/>
          <w:szCs w:val="32"/>
        </w:rPr>
        <w:t xml:space="preserve">ác ngài không khởi tâm động niệm, khởi tâm động niệm thì thoái chuyển, không khởi tâm không động niệm. </w:t>
      </w:r>
      <w:r w:rsidRPr="00A769EC">
        <w:rPr>
          <w:rFonts w:ascii="Cambria" w:eastAsia="DFKai-SB" w:hAnsi="Cambria" w:cstheme="majorHAnsi"/>
          <w:color w:val="0030FE"/>
          <w:sz w:val="32"/>
          <w:szCs w:val="32"/>
        </w:rPr>
        <w:t>S</w:t>
      </w:r>
      <w:r w:rsidRPr="00412FF2">
        <w:rPr>
          <w:rFonts w:ascii="Cambria" w:eastAsia="DFKai-SB" w:hAnsi="Cambria" w:cstheme="majorHAnsi"/>
          <w:color w:val="0030FE"/>
          <w:sz w:val="32"/>
          <w:szCs w:val="32"/>
        </w:rPr>
        <w:t xml:space="preserve">ẽ </w:t>
      </w:r>
      <w:r w:rsidRPr="00A769EC">
        <w:rPr>
          <w:rFonts w:ascii="Cambria" w:eastAsia="DFKai-SB" w:hAnsi="Cambria" w:cstheme="majorHAnsi"/>
          <w:color w:val="0030FE"/>
          <w:sz w:val="32"/>
          <w:szCs w:val="32"/>
        </w:rPr>
        <w:t xml:space="preserve">rất </w:t>
      </w:r>
      <w:r w:rsidRPr="00412FF2">
        <w:rPr>
          <w:rFonts w:ascii="Cambria" w:eastAsia="DFKai-SB" w:hAnsi="Cambria" w:cstheme="majorHAnsi"/>
          <w:color w:val="0030FE"/>
          <w:sz w:val="32"/>
          <w:szCs w:val="32"/>
        </w:rPr>
        <w:t xml:space="preserve">tự nhiên không thấy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nữa, không thấy thật sự, Thật Báo độ cũng không có</w:t>
      </w:r>
      <w:r w:rsidRPr="00A769EC">
        <w:rPr>
          <w:rFonts w:ascii="Cambria" w:eastAsia="DFKai-SB" w:hAnsi="Cambria" w:cstheme="majorHAnsi"/>
          <w:color w:val="0030FE"/>
          <w:sz w:val="32"/>
          <w:szCs w:val="32"/>
        </w:rPr>
        <w:t xml:space="preserve"> nữa</w:t>
      </w:r>
      <w:r w:rsidRPr="00412FF2">
        <w:rPr>
          <w:rFonts w:ascii="Cambria" w:eastAsia="DFKai-SB" w:hAnsi="Cambria" w:cstheme="majorHAnsi"/>
          <w:color w:val="0030FE"/>
          <w:sz w:val="32"/>
          <w:szCs w:val="32"/>
        </w:rPr>
        <w:t>, xuất hiện điều gì? Xuất hiện Thường Tịch Quang. Khi đó quay về Thường Tịch Quang, hoà nên một thể với Tự Tánh.</w:t>
      </w:r>
    </w:p>
    <w:p w14:paraId="3EAB7D65" w14:textId="4DEF37FF"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lastRenderedPageBreak/>
        <w:tab/>
      </w:r>
      <w:r w:rsidRPr="00412FF2">
        <w:rPr>
          <w:rFonts w:ascii="Cambria" w:eastAsia="DFKai-SB" w:hAnsi="Cambria" w:cstheme="majorHAnsi"/>
          <w:color w:val="0030FE"/>
          <w:sz w:val="32"/>
          <w:szCs w:val="32"/>
        </w:rPr>
        <w:t xml:space="preserve">Thường Tịch Quang lớn không có </w:t>
      </w:r>
      <w:r w:rsidR="00932122" w:rsidRPr="00932122">
        <w:rPr>
          <w:rFonts w:ascii="Cambria" w:eastAsia="DFKai-SB" w:hAnsi="Cambria" w:cstheme="majorHAnsi"/>
          <w:color w:val="0030FE"/>
          <w:sz w:val="32"/>
          <w:szCs w:val="32"/>
        </w:rPr>
        <w:t>bên</w:t>
      </w:r>
      <w:r w:rsidRPr="00412FF2">
        <w:rPr>
          <w:rFonts w:ascii="Cambria" w:eastAsia="DFKai-SB" w:hAnsi="Cambria" w:cstheme="majorHAnsi"/>
          <w:color w:val="0030FE"/>
          <w:sz w:val="32"/>
          <w:szCs w:val="32"/>
        </w:rPr>
        <w:t xml:space="preserve"> ngoài, nhỏ không có </w:t>
      </w:r>
      <w:r w:rsidR="00932122" w:rsidRPr="00932122">
        <w:rPr>
          <w:rFonts w:ascii="Cambria" w:eastAsia="DFKai-SB" w:hAnsi="Cambria" w:cstheme="majorHAnsi"/>
          <w:color w:val="0030FE"/>
          <w:sz w:val="32"/>
          <w:szCs w:val="32"/>
        </w:rPr>
        <w:t>bê</w:t>
      </w:r>
      <w:r w:rsidR="00932122" w:rsidRPr="00AA6FB8">
        <w:rPr>
          <w:rFonts w:ascii="Cambria" w:eastAsia="DFKai-SB" w:hAnsi="Cambria" w:cstheme="majorHAnsi"/>
          <w:color w:val="0030FE"/>
          <w:sz w:val="32"/>
          <w:szCs w:val="32"/>
        </w:rPr>
        <w:t>n</w:t>
      </w:r>
      <w:r w:rsidRPr="00412FF2">
        <w:rPr>
          <w:rFonts w:ascii="Cambria" w:eastAsia="DFKai-SB" w:hAnsi="Cambria" w:cstheme="majorHAnsi"/>
          <w:color w:val="0030FE"/>
          <w:sz w:val="32"/>
          <w:szCs w:val="32"/>
        </w:rPr>
        <w:t xml:space="preserve"> trong, không có trong ngoài, </w:t>
      </w:r>
      <w:r w:rsidRPr="00A769EC">
        <w:rPr>
          <w:rFonts w:ascii="Cambria" w:eastAsia="DFKai-SB" w:hAnsi="Cambria" w:cstheme="majorHAnsi"/>
          <w:color w:val="0030FE"/>
          <w:sz w:val="32"/>
          <w:szCs w:val="32"/>
        </w:rPr>
        <w:t xml:space="preserve">[là] </w:t>
      </w:r>
      <w:r w:rsidRPr="00412FF2">
        <w:rPr>
          <w:rFonts w:ascii="Cambria" w:eastAsia="DFKai-SB" w:hAnsi="Cambria" w:cstheme="majorHAnsi"/>
          <w:color w:val="0030FE"/>
          <w:sz w:val="32"/>
          <w:szCs w:val="32"/>
        </w:rPr>
        <w:t xml:space="preserve">một thể; </w:t>
      </w:r>
      <w:r w:rsidR="00D93378" w:rsidRPr="00213FA8">
        <w:rPr>
          <w:rFonts w:ascii="Cambria" w:eastAsia="DFKai-SB" w:hAnsi="Cambria" w:cstheme="majorHAnsi"/>
          <w:color w:val="0030FE"/>
          <w:sz w:val="32"/>
          <w:szCs w:val="32"/>
        </w:rPr>
        <w:t>K</w:t>
      </w:r>
      <w:r w:rsidR="00D93378" w:rsidRPr="00412FF2">
        <w:rPr>
          <w:rFonts w:ascii="Cambria" w:eastAsia="DFKai-SB" w:hAnsi="Cambria" w:cstheme="majorHAnsi"/>
          <w:color w:val="0030FE"/>
          <w:sz w:val="32"/>
          <w:szCs w:val="32"/>
        </w:rPr>
        <w:t xml:space="preserve">hông </w:t>
      </w:r>
      <w:r w:rsidRPr="00412FF2">
        <w:rPr>
          <w:rFonts w:ascii="Cambria" w:eastAsia="DFKai-SB" w:hAnsi="Cambria" w:cstheme="majorHAnsi"/>
          <w:color w:val="0030FE"/>
          <w:sz w:val="32"/>
          <w:szCs w:val="32"/>
        </w:rPr>
        <w:t xml:space="preserve">có khoảng cách, không có không gian;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hông có quá khứ–hiện tại–vị lai, không có thời gian. Thời gian, không gian đều không có, vô lượng kiếp trước sẽ ở ngay </w:t>
      </w:r>
      <w:r w:rsidRPr="00A769EC">
        <w:rPr>
          <w:rFonts w:ascii="Cambria" w:eastAsia="DFKai-SB" w:hAnsi="Cambria" w:cstheme="majorHAnsi"/>
          <w:color w:val="0030FE"/>
          <w:sz w:val="32"/>
          <w:szCs w:val="32"/>
        </w:rPr>
        <w:t>trước mặt</w:t>
      </w:r>
      <w:r w:rsidRPr="00412FF2">
        <w:rPr>
          <w:rFonts w:ascii="Cambria" w:eastAsia="DFKai-SB" w:hAnsi="Cambria" w:cstheme="majorHAnsi"/>
          <w:color w:val="0030FE"/>
          <w:sz w:val="32"/>
          <w:szCs w:val="32"/>
        </w:rPr>
        <w:t xml:space="preserve">, vô lượng kiếp sau cũng ở ngay </w:t>
      </w:r>
      <w:r w:rsidRPr="00A769EC">
        <w:rPr>
          <w:rFonts w:ascii="Cambria" w:eastAsia="DFKai-SB" w:hAnsi="Cambria" w:cstheme="majorHAnsi"/>
          <w:color w:val="0030FE"/>
          <w:sz w:val="32"/>
          <w:szCs w:val="32"/>
        </w:rPr>
        <w:t>trước mặt</w:t>
      </w:r>
      <w:r w:rsidRPr="00412FF2">
        <w:rPr>
          <w:rFonts w:ascii="Cambria" w:eastAsia="DFKai-SB" w:hAnsi="Cambria" w:cstheme="majorHAnsi"/>
          <w:color w:val="0030FE"/>
          <w:sz w:val="32"/>
          <w:szCs w:val="32"/>
        </w:rPr>
        <w:t xml:space="preserve">, chúng ta không </w:t>
      </w:r>
      <w:r w:rsidRPr="00A769EC">
        <w:rPr>
          <w:rFonts w:ascii="Cambria" w:eastAsia="DFKai-SB" w:hAnsi="Cambria" w:cstheme="majorHAnsi"/>
          <w:color w:val="0030FE"/>
          <w:sz w:val="32"/>
          <w:szCs w:val="32"/>
        </w:rPr>
        <w:t>cách nào</w:t>
      </w:r>
      <w:r w:rsidRPr="00412FF2">
        <w:rPr>
          <w:rFonts w:ascii="Cambria" w:eastAsia="DFKai-SB" w:hAnsi="Cambria" w:cstheme="majorHAnsi"/>
          <w:color w:val="0030FE"/>
          <w:sz w:val="32"/>
          <w:szCs w:val="32"/>
        </w:rPr>
        <w:t xml:space="preserve"> tưởng tượng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ược</w:t>
      </w:r>
      <w:r w:rsidRPr="00412FF2">
        <w:rPr>
          <w:rFonts w:ascii="Cambria" w:eastAsia="DFKai-SB" w:hAnsi="Cambria" w:cstheme="majorHAnsi"/>
          <w:color w:val="0030FE"/>
          <w:sz w:val="32"/>
          <w:szCs w:val="32"/>
        </w:rPr>
        <w:t xml:space="preserve"> cảnh giới </w:t>
      </w:r>
      <w:r w:rsidR="00EA3E3B" w:rsidRPr="00213FA8">
        <w:rPr>
          <w:rFonts w:ascii="Cambria" w:eastAsia="DFKai-SB" w:hAnsi="Cambria" w:cstheme="majorHAnsi"/>
          <w:color w:val="0030FE"/>
          <w:sz w:val="32"/>
          <w:szCs w:val="32"/>
        </w:rPr>
        <w:t>ấy</w:t>
      </w:r>
      <w:r w:rsidRPr="00412FF2">
        <w:rPr>
          <w:rFonts w:ascii="Cambria" w:eastAsia="DFKai-SB" w:hAnsi="Cambria" w:cstheme="majorHAnsi"/>
          <w:color w:val="0030FE"/>
          <w:sz w:val="32"/>
          <w:szCs w:val="32"/>
        </w:rPr>
        <w:t xml:space="preserve">. Đó gọi là chứng đắc Phật quả viên mãn rốt ráo, nó ở đâu? Không nơi đâu không có, không lúc nào không có. Chúng ta hiểu rằng, bốn độ </w:t>
      </w:r>
      <w:r w:rsidRPr="00A769EC">
        <w:rPr>
          <w:rFonts w:ascii="Cambria" w:eastAsia="DFKai-SB" w:hAnsi="Cambria" w:cstheme="majorHAnsi"/>
          <w:color w:val="0030FE"/>
          <w:sz w:val="32"/>
          <w:szCs w:val="32"/>
        </w:rPr>
        <w:t xml:space="preserve">của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đều là Pháp Tánh độ, điều đó rất đặc biệt, nơi chốn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ó, Đồng Cư, Phương Tiện, có những tên gọi này, sự thật </w:t>
      </w:r>
      <w:r w:rsidRPr="00A769EC">
        <w:rPr>
          <w:rFonts w:ascii="Cambria" w:eastAsia="DFKai-SB" w:hAnsi="Cambria" w:cstheme="majorHAnsi"/>
          <w:color w:val="0030FE"/>
          <w:sz w:val="32"/>
          <w:szCs w:val="32"/>
        </w:rPr>
        <w:t>thì sao</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S</w:t>
      </w:r>
      <w:r w:rsidRPr="00412FF2">
        <w:rPr>
          <w:rFonts w:ascii="Cambria" w:eastAsia="DFKai-SB" w:hAnsi="Cambria" w:cstheme="majorHAnsi"/>
          <w:color w:val="0030FE"/>
          <w:sz w:val="32"/>
          <w:szCs w:val="32"/>
        </w:rPr>
        <w:t xml:space="preserve">ự thật </w:t>
      </w:r>
      <w:r w:rsidRPr="00A769EC">
        <w:rPr>
          <w:rFonts w:ascii="Cambria" w:eastAsia="DFKai-SB" w:hAnsi="Cambria" w:cstheme="majorHAnsi"/>
          <w:color w:val="0030FE"/>
          <w:sz w:val="32"/>
          <w:szCs w:val="32"/>
        </w:rPr>
        <w:t>thì k</w:t>
      </w:r>
      <w:r w:rsidRPr="00412FF2">
        <w:rPr>
          <w:rFonts w:ascii="Cambria" w:eastAsia="DFKai-SB" w:hAnsi="Cambria" w:cstheme="majorHAnsi"/>
          <w:color w:val="0030FE"/>
          <w:sz w:val="32"/>
          <w:szCs w:val="32"/>
        </w:rPr>
        <w:t xml:space="preserve">hông có, sự thật là bình đẳng, toàn là Pháp thân Bồ-tát. Vì sao có hiện tượng này? </w:t>
      </w:r>
      <w:r w:rsidRPr="00A769EC">
        <w:rPr>
          <w:rFonts w:ascii="Cambria" w:eastAsia="DFKai-SB" w:hAnsi="Cambria" w:cstheme="majorHAnsi"/>
          <w:color w:val="0030FE"/>
          <w:sz w:val="32"/>
          <w:szCs w:val="32"/>
        </w:rPr>
        <w:t>Bởi đ</w:t>
      </w:r>
      <w:r w:rsidRPr="00412FF2">
        <w:rPr>
          <w:rFonts w:ascii="Cambria" w:eastAsia="DFKai-SB" w:hAnsi="Cambria" w:cstheme="majorHAnsi"/>
          <w:color w:val="0030FE"/>
          <w:sz w:val="32"/>
          <w:szCs w:val="32"/>
        </w:rPr>
        <w:t xml:space="preserve">ó là nguyện lực của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Tất cả chư Phật trong mười phương ba đời chưa từng phát nguyện này, chỉ có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phát </w:t>
      </w:r>
      <w:r w:rsidRPr="00A769EC">
        <w:rPr>
          <w:rFonts w:ascii="Cambria" w:eastAsia="DFKai-SB" w:hAnsi="Cambria" w:cstheme="majorHAnsi"/>
          <w:color w:val="0030FE"/>
          <w:sz w:val="32"/>
          <w:szCs w:val="32"/>
        </w:rPr>
        <w:t>48</w:t>
      </w:r>
      <w:r w:rsidRPr="00412FF2">
        <w:rPr>
          <w:rFonts w:ascii="Cambria" w:eastAsia="DFKai-SB" w:hAnsi="Cambria" w:cstheme="majorHAnsi"/>
          <w:color w:val="0030FE"/>
          <w:sz w:val="32"/>
          <w:szCs w:val="32"/>
        </w:rPr>
        <w:t xml:space="preserve"> nguyện, do vậy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hế giới của Ngài đặc biệt, chư Phật đều khen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là</w:t>
      </w:r>
      <w:r w:rsidRPr="00A769EC">
        <w:rPr>
          <w:rFonts w:ascii="Cambria" w:eastAsia="DFKai-SB" w:hAnsi="Cambria" w:cstheme="majorHAnsi" w:hint="eastAsia"/>
          <w:color w:val="FF0000"/>
          <w:sz w:val="32"/>
          <w:szCs w:val="32"/>
          <w:lang w:eastAsia="zh-CN"/>
        </w:rPr>
        <w:t>光中極尊，佛中之王</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w:t>
      </w:r>
      <w:r w:rsidR="00C31D92" w:rsidRPr="00213FA8">
        <w:rPr>
          <w:rFonts w:ascii="Cambria" w:eastAsia="DFKai-SB" w:hAnsi="Cambria" w:cstheme="majorHAnsi"/>
          <w:b/>
          <w:bCs/>
          <w:color w:val="0030FE"/>
          <w:sz w:val="32"/>
          <w:szCs w:val="32"/>
        </w:rPr>
        <w:t>q</w:t>
      </w:r>
      <w:r w:rsidR="00C31D92" w:rsidRPr="00412FF2">
        <w:rPr>
          <w:rFonts w:ascii="Cambria" w:eastAsia="DFKai-SB" w:hAnsi="Cambria" w:cstheme="majorHAnsi"/>
          <w:b/>
          <w:bCs/>
          <w:color w:val="0030FE"/>
          <w:sz w:val="32"/>
          <w:szCs w:val="32"/>
        </w:rPr>
        <w:t xml:space="preserve">uang </w:t>
      </w:r>
      <w:r w:rsidRPr="00412FF2">
        <w:rPr>
          <w:rFonts w:ascii="Cambria" w:eastAsia="DFKai-SB" w:hAnsi="Cambria" w:cstheme="majorHAnsi"/>
          <w:b/>
          <w:bCs/>
          <w:color w:val="0030FE"/>
          <w:sz w:val="32"/>
          <w:szCs w:val="32"/>
        </w:rPr>
        <w:t>trung cực tôn, Phật trung chi vương”</w:t>
      </w:r>
      <w:r w:rsidRPr="00412FF2">
        <w:rPr>
          <w:rFonts w:ascii="Cambria" w:eastAsia="DFKai-SB" w:hAnsi="Cambria" w:cstheme="majorHAnsi"/>
          <w:color w:val="0030FE"/>
          <w:sz w:val="32"/>
          <w:szCs w:val="32"/>
        </w:rPr>
        <w:t xml:space="preserve"> (</w:t>
      </w:r>
      <w:r w:rsidR="00C31D92" w:rsidRPr="00213FA8">
        <w:rPr>
          <w:rFonts w:ascii="Cambria" w:eastAsia="DFKai-SB" w:hAnsi="Cambria" w:cstheme="majorHAnsi"/>
          <w:i/>
          <w:iCs/>
          <w:color w:val="0030FE"/>
          <w:sz w:val="32"/>
          <w:szCs w:val="32"/>
        </w:rPr>
        <w:t>c</w:t>
      </w:r>
      <w:r w:rsidR="00C31D92" w:rsidRPr="00412FF2">
        <w:rPr>
          <w:rFonts w:ascii="Cambria" w:eastAsia="DFKai-SB" w:hAnsi="Cambria" w:cstheme="majorHAnsi"/>
          <w:i/>
          <w:iCs/>
          <w:color w:val="0030FE"/>
          <w:sz w:val="32"/>
          <w:szCs w:val="32"/>
        </w:rPr>
        <w:t xml:space="preserve">ực </w:t>
      </w:r>
      <w:r w:rsidR="00AA6FB8" w:rsidRPr="00AA6FB8">
        <w:rPr>
          <w:rFonts w:ascii="Cambria" w:eastAsia="DFKai-SB" w:hAnsi="Cambria" w:cstheme="majorHAnsi"/>
          <w:i/>
          <w:iCs/>
          <w:color w:val="0030FE"/>
          <w:sz w:val="32"/>
          <w:szCs w:val="32"/>
        </w:rPr>
        <w:t xml:space="preserve">tôn </w:t>
      </w:r>
      <w:r w:rsidRPr="00412FF2">
        <w:rPr>
          <w:rFonts w:ascii="Cambria" w:eastAsia="DFKai-SB" w:hAnsi="Cambria" w:cstheme="majorHAnsi"/>
          <w:i/>
          <w:iCs/>
          <w:color w:val="0030FE"/>
          <w:sz w:val="32"/>
          <w:szCs w:val="32"/>
        </w:rPr>
        <w:t>quý trong</w:t>
      </w:r>
      <w:r w:rsidR="00F730A3" w:rsidRPr="00F730A3">
        <w:rPr>
          <w:rFonts w:ascii="Cambria" w:eastAsia="DFKai-SB" w:hAnsi="Cambria" w:cstheme="majorHAnsi"/>
          <w:i/>
          <w:iCs/>
          <w:color w:val="0030FE"/>
          <w:sz w:val="32"/>
          <w:szCs w:val="32"/>
        </w:rPr>
        <w:t xml:space="preserve"> các</w:t>
      </w:r>
      <w:r w:rsidRPr="00412FF2">
        <w:rPr>
          <w:rFonts w:ascii="Cambria" w:eastAsia="DFKai-SB" w:hAnsi="Cambria" w:cstheme="majorHAnsi"/>
          <w:i/>
          <w:iCs/>
          <w:color w:val="0030FE"/>
          <w:sz w:val="32"/>
          <w:szCs w:val="32"/>
        </w:rPr>
        <w:t xml:space="preserve"> ánh sáng, là vua trong chư Phật</w:t>
      </w:r>
      <w:r w:rsidRPr="00412FF2">
        <w:rPr>
          <w:rFonts w:ascii="Cambria" w:eastAsia="DFKai-SB" w:hAnsi="Cambria" w:cstheme="majorHAnsi"/>
          <w:color w:val="0030FE"/>
          <w:sz w:val="32"/>
          <w:szCs w:val="32"/>
        </w:rPr>
        <w:t>).</w:t>
      </w:r>
    </w:p>
    <w:p w14:paraId="53F67052" w14:textId="75DE9C67"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Phật Phật đạo đồng, vậy Phật có cần kiến lập một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không? Các </w:t>
      </w:r>
      <w:r w:rsidRPr="00A769EC">
        <w:rPr>
          <w:rFonts w:ascii="Cambria" w:eastAsia="DFKai-SB" w:hAnsi="Cambria" w:cstheme="majorHAnsi"/>
          <w:color w:val="0030FE"/>
          <w:sz w:val="32"/>
          <w:szCs w:val="32"/>
        </w:rPr>
        <w:t>N</w:t>
      </w:r>
      <w:r w:rsidRPr="00412FF2">
        <w:rPr>
          <w:rFonts w:ascii="Cambria" w:eastAsia="DFKai-SB" w:hAnsi="Cambria" w:cstheme="majorHAnsi"/>
          <w:color w:val="0030FE"/>
          <w:sz w:val="32"/>
          <w:szCs w:val="32"/>
        </w:rPr>
        <w:t>gài có thể kiến</w:t>
      </w:r>
      <w:r w:rsidRPr="00A769EC">
        <w:rPr>
          <w:rFonts w:ascii="Cambria" w:eastAsia="DFKai-SB" w:hAnsi="Cambria" w:cstheme="majorHAnsi"/>
          <w:color w:val="0030FE"/>
          <w:sz w:val="32"/>
          <w:szCs w:val="32"/>
        </w:rPr>
        <w:t xml:space="preserve"> lập</w:t>
      </w:r>
      <w:r w:rsidRPr="00412FF2">
        <w:rPr>
          <w:rFonts w:ascii="Cambria" w:eastAsia="DFKai-SB" w:hAnsi="Cambria" w:cstheme="majorHAnsi"/>
          <w:color w:val="0030FE"/>
          <w:sz w:val="32"/>
          <w:szCs w:val="32"/>
        </w:rPr>
        <w:t>, không phải không thể kiến</w:t>
      </w:r>
      <w:r w:rsidRPr="00A769EC">
        <w:rPr>
          <w:rFonts w:ascii="Cambria" w:eastAsia="DFKai-SB" w:hAnsi="Cambria" w:cstheme="majorHAnsi"/>
          <w:color w:val="0030FE"/>
          <w:sz w:val="32"/>
          <w:szCs w:val="32"/>
        </w:rPr>
        <w:t xml:space="preserve"> lập</w:t>
      </w:r>
      <w:r w:rsidRPr="00412FF2">
        <w:rPr>
          <w:rFonts w:ascii="Cambria" w:eastAsia="DFKai-SB" w:hAnsi="Cambria" w:cstheme="majorHAnsi"/>
          <w:color w:val="0030FE"/>
          <w:sz w:val="32"/>
          <w:szCs w:val="32"/>
        </w:rPr>
        <w:t>, có thể kiến</w:t>
      </w:r>
      <w:r w:rsidRPr="00A769EC">
        <w:rPr>
          <w:rFonts w:ascii="Cambria" w:eastAsia="DFKai-SB" w:hAnsi="Cambria" w:cstheme="majorHAnsi"/>
          <w:color w:val="0030FE"/>
          <w:sz w:val="32"/>
          <w:szCs w:val="32"/>
        </w:rPr>
        <w:t xml:space="preserve"> lập</w:t>
      </w:r>
      <w:r w:rsidRPr="00412FF2">
        <w:rPr>
          <w:rFonts w:ascii="Cambria" w:eastAsia="DFKai-SB" w:hAnsi="Cambria" w:cstheme="majorHAnsi"/>
          <w:color w:val="0030FE"/>
          <w:sz w:val="32"/>
          <w:szCs w:val="32"/>
        </w:rPr>
        <w:t xml:space="preserve">, nhưng không cần thiết điều này. Không giống </w:t>
      </w:r>
      <w:r w:rsidRPr="00A769EC">
        <w:rPr>
          <w:rFonts w:ascii="Cambria" w:eastAsia="DFKai-SB" w:hAnsi="Cambria" w:cstheme="majorHAnsi"/>
          <w:color w:val="0030FE"/>
          <w:sz w:val="32"/>
          <w:szCs w:val="32"/>
        </w:rPr>
        <w:t>nhân gian</w:t>
      </w:r>
      <w:r w:rsidRPr="00412FF2">
        <w:rPr>
          <w:rFonts w:ascii="Cambria" w:eastAsia="DFKai-SB" w:hAnsi="Cambria" w:cstheme="majorHAnsi"/>
          <w:color w:val="0030FE"/>
          <w:sz w:val="32"/>
          <w:szCs w:val="32"/>
        </w:rPr>
        <w:t xml:space="preserve"> chúng ta, quý vị làm một </w:t>
      </w:r>
      <w:r w:rsidRPr="00A769EC">
        <w:rPr>
          <w:rFonts w:ascii="Cambria" w:eastAsia="DFKai-SB" w:hAnsi="Cambria" w:cstheme="majorHAnsi"/>
          <w:color w:val="0030FE"/>
          <w:sz w:val="32"/>
          <w:szCs w:val="32"/>
        </w:rPr>
        <w:t>chỗ</w:t>
      </w:r>
      <w:r w:rsidRPr="00412FF2">
        <w:rPr>
          <w:rFonts w:ascii="Cambria" w:eastAsia="DFKai-SB" w:hAnsi="Cambria" w:cstheme="majorHAnsi"/>
          <w:color w:val="0030FE"/>
          <w:sz w:val="32"/>
          <w:szCs w:val="32"/>
        </w:rPr>
        <w:t xml:space="preserve">, tôi cũng làm một </w:t>
      </w:r>
      <w:r w:rsidRPr="00A769EC">
        <w:rPr>
          <w:rFonts w:ascii="Cambria" w:eastAsia="DFKai-SB" w:hAnsi="Cambria" w:cstheme="majorHAnsi"/>
          <w:color w:val="0030FE"/>
          <w:sz w:val="32"/>
          <w:szCs w:val="32"/>
        </w:rPr>
        <w:t>chỗ</w:t>
      </w:r>
      <w:r w:rsidRPr="00412FF2">
        <w:rPr>
          <w:rFonts w:ascii="Cambria" w:eastAsia="DFKai-SB" w:hAnsi="Cambria" w:cstheme="majorHAnsi"/>
          <w:color w:val="0030FE"/>
          <w:sz w:val="32"/>
          <w:szCs w:val="32"/>
        </w:rPr>
        <w:t xml:space="preserve">. Các </w:t>
      </w:r>
      <w:r w:rsidRPr="00A769EC">
        <w:rPr>
          <w:rFonts w:ascii="Cambria" w:eastAsia="DFKai-SB" w:hAnsi="Cambria" w:cstheme="majorHAnsi"/>
          <w:color w:val="0030FE"/>
          <w:sz w:val="32"/>
          <w:szCs w:val="32"/>
        </w:rPr>
        <w:t>N</w:t>
      </w:r>
      <w:r w:rsidRPr="00412FF2">
        <w:rPr>
          <w:rFonts w:ascii="Cambria" w:eastAsia="DFKai-SB" w:hAnsi="Cambria" w:cstheme="majorHAnsi"/>
          <w:color w:val="0030FE"/>
          <w:sz w:val="32"/>
          <w:szCs w:val="32"/>
        </w:rPr>
        <w:t xml:space="preserve">gài không cần, quý vị làm rồi, tốt, học trò của tôi sẽ đi đến chỗ quý vị. Cho nên tất cả chư Phật Như Lai đem những chúng sanh có duyên này, chúng sanh có duyên với Tịnh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ông, hết thảy khuyên nhủ họ: Các ngư</w:t>
      </w:r>
      <w:r w:rsidRPr="00A769EC">
        <w:rPr>
          <w:rFonts w:ascii="Cambria" w:eastAsia="DFKai-SB" w:hAnsi="Cambria" w:cstheme="majorHAnsi"/>
          <w:color w:val="0030FE"/>
          <w:sz w:val="32"/>
          <w:szCs w:val="32"/>
        </w:rPr>
        <w:t>ờ</w:t>
      </w:r>
      <w:r w:rsidRPr="00412FF2">
        <w:rPr>
          <w:rFonts w:ascii="Cambria" w:eastAsia="DFKai-SB" w:hAnsi="Cambria" w:cstheme="majorHAnsi"/>
          <w:color w:val="0030FE"/>
          <w:sz w:val="32"/>
          <w:szCs w:val="32"/>
        </w:rPr>
        <w:t xml:space="preserve">i hãy đến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đi. Chư Phật ở đó </w:t>
      </w:r>
      <w:r w:rsidRPr="00A769EC">
        <w:rPr>
          <w:rFonts w:ascii="Cambria" w:eastAsia="DFKai-SB" w:hAnsi="Cambria" w:cstheme="majorHAnsi"/>
          <w:color w:val="0030FE"/>
          <w:sz w:val="32"/>
          <w:szCs w:val="32"/>
        </w:rPr>
        <w:t>cử</w:t>
      </w:r>
      <w:r w:rsidRPr="00412FF2">
        <w:rPr>
          <w:rFonts w:ascii="Cambria" w:eastAsia="DFKai-SB" w:hAnsi="Cambria" w:cstheme="majorHAnsi"/>
          <w:color w:val="0030FE"/>
          <w:sz w:val="32"/>
          <w:szCs w:val="32"/>
        </w:rPr>
        <w:t xml:space="preserve"> đi</w:t>
      </w:r>
      <w:r w:rsidRPr="00A769EC">
        <w:rPr>
          <w:rFonts w:ascii="Cambria" w:eastAsia="DFKai-SB" w:hAnsi="Cambria" w:cstheme="majorHAnsi"/>
          <w:color w:val="0030FE"/>
          <w:sz w:val="32"/>
          <w:szCs w:val="32"/>
        </w:rPr>
        <w:t xml:space="preserve"> học</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ở bên </w:t>
      </w:r>
      <w:r w:rsidR="00865E22" w:rsidRPr="00213FA8">
        <w:rPr>
          <w:rFonts w:ascii="Cambria" w:eastAsia="DFKai-SB" w:hAnsi="Cambria" w:cstheme="majorHAnsi"/>
          <w:color w:val="0030FE"/>
          <w:sz w:val="32"/>
          <w:szCs w:val="32"/>
        </w:rPr>
        <w:t>đó</w:t>
      </w:r>
      <w:r w:rsidR="00865E22"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hoan nghênh, ở bên </w:t>
      </w:r>
      <w:r w:rsidR="00865E22" w:rsidRPr="00213FA8">
        <w:rPr>
          <w:rFonts w:ascii="Cambria" w:eastAsia="DFKai-SB" w:hAnsi="Cambria" w:cstheme="majorHAnsi"/>
          <w:color w:val="0030FE"/>
          <w:sz w:val="32"/>
          <w:szCs w:val="32"/>
        </w:rPr>
        <w:t>đó</w:t>
      </w:r>
      <w:r w:rsidR="00865E22"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tiếp đón. Tại sao? </w:t>
      </w:r>
      <w:r w:rsidRPr="00A769EC">
        <w:rPr>
          <w:rFonts w:ascii="Cambria" w:eastAsia="DFKai-SB" w:hAnsi="Cambria" w:cstheme="majorHAnsi"/>
          <w:color w:val="0030FE"/>
          <w:sz w:val="32"/>
          <w:szCs w:val="32"/>
        </w:rPr>
        <w:t>Bởi c</w:t>
      </w:r>
      <w:r w:rsidRPr="00412FF2">
        <w:rPr>
          <w:rFonts w:ascii="Cambria" w:eastAsia="DFKai-SB" w:hAnsi="Cambria" w:cstheme="majorHAnsi"/>
          <w:color w:val="0030FE"/>
          <w:sz w:val="32"/>
          <w:szCs w:val="32"/>
        </w:rPr>
        <w:t xml:space="preserve">hỉ cần là thành Phật, </w:t>
      </w:r>
      <w:r w:rsidRPr="00A769EC">
        <w:rPr>
          <w:rFonts w:ascii="Cambria" w:eastAsia="DFKai-SB" w:hAnsi="Cambria" w:cstheme="majorHAnsi"/>
          <w:color w:val="0030FE"/>
          <w:sz w:val="32"/>
          <w:szCs w:val="32"/>
        </w:rPr>
        <w:t xml:space="preserve">thì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các Ngài</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sáng tỏ</w:t>
      </w:r>
      <w:r w:rsidRPr="00412FF2">
        <w:rPr>
          <w:rFonts w:ascii="Cambria" w:eastAsia="DFKai-SB" w:hAnsi="Cambria" w:cstheme="majorHAnsi"/>
          <w:color w:val="0030FE"/>
          <w:sz w:val="32"/>
          <w:szCs w:val="32"/>
        </w:rPr>
        <w:t xml:space="preserve">, thì tất cả chư Phật là một Phật, một Phật là tất cả Phật, không hề khác nhau, tại sao? </w:t>
      </w:r>
      <w:r w:rsidRPr="00A769EC">
        <w:rPr>
          <w:rFonts w:ascii="Cambria" w:eastAsia="DFKai-SB" w:hAnsi="Cambria" w:cstheme="majorHAnsi"/>
          <w:color w:val="0030FE"/>
          <w:sz w:val="32"/>
          <w:szCs w:val="32"/>
        </w:rPr>
        <w:t xml:space="preserve">Bởi </w:t>
      </w:r>
      <w:r w:rsidRPr="00412FF2">
        <w:rPr>
          <w:rFonts w:ascii="Cambria" w:eastAsia="DFKai-SB" w:hAnsi="Cambria" w:cstheme="majorHAnsi"/>
          <w:color w:val="0030FE"/>
          <w:sz w:val="32"/>
          <w:szCs w:val="32"/>
        </w:rPr>
        <w:t>t</w:t>
      </w:r>
      <w:r w:rsidR="00181CCB" w:rsidRPr="00213FA8">
        <w:rPr>
          <w:rFonts w:ascii="Cambria" w:eastAsia="DFKai-SB" w:hAnsi="Cambria" w:cstheme="majorHAnsi"/>
          <w:color w:val="0030FE"/>
          <w:sz w:val="32"/>
          <w:szCs w:val="32"/>
        </w:rPr>
        <w:t>ất</w:t>
      </w:r>
      <w:r w:rsidRPr="00412FF2">
        <w:rPr>
          <w:rFonts w:ascii="Cambria" w:eastAsia="DFKai-SB" w:hAnsi="Cambria" w:cstheme="majorHAnsi"/>
          <w:color w:val="0030FE"/>
          <w:sz w:val="32"/>
          <w:szCs w:val="32"/>
        </w:rPr>
        <w:t xml:space="preserve"> </w:t>
      </w:r>
      <w:r w:rsidR="00181CCB" w:rsidRPr="00213FA8">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 xml:space="preserve">ả hoà vào Thường Tịch Quang. Như bóng đèn trong </w:t>
      </w:r>
      <w:r w:rsidRPr="00A769EC">
        <w:rPr>
          <w:rFonts w:ascii="Cambria" w:eastAsia="DFKai-SB" w:hAnsi="Cambria" w:cstheme="majorHAnsi"/>
          <w:color w:val="0030FE"/>
          <w:sz w:val="32"/>
          <w:szCs w:val="32"/>
        </w:rPr>
        <w:t>phòng</w:t>
      </w:r>
      <w:r w:rsidRPr="00412FF2">
        <w:rPr>
          <w:rFonts w:ascii="Cambria" w:eastAsia="DFKai-SB" w:hAnsi="Cambria" w:cstheme="majorHAnsi"/>
          <w:color w:val="0030FE"/>
          <w:sz w:val="32"/>
          <w:szCs w:val="32"/>
        </w:rPr>
        <w:t xml:space="preserve"> chúng ta, mười mấy bóng đèn, sau khi bật lên</w:t>
      </w:r>
      <w:r w:rsidRPr="00A769EC">
        <w:rPr>
          <w:rFonts w:ascii="Cambria" w:eastAsia="DFKai-SB" w:hAnsi="Cambria" w:cstheme="majorHAnsi"/>
          <w:color w:val="0030FE"/>
          <w:sz w:val="32"/>
          <w:szCs w:val="32"/>
        </w:rPr>
        <w:t xml:space="preserve"> thì</w:t>
      </w:r>
      <w:r w:rsidRPr="00412FF2">
        <w:rPr>
          <w:rFonts w:ascii="Cambria" w:eastAsia="DFKai-SB" w:hAnsi="Cambria" w:cstheme="majorHAnsi"/>
          <w:color w:val="0030FE"/>
          <w:sz w:val="32"/>
          <w:szCs w:val="32"/>
        </w:rPr>
        <w:t xml:space="preserve"> hoà thành một thể, các ánh sáng hoà thành một thể, không tách rời. Hà tất còn phải </w:t>
      </w:r>
      <w:r w:rsidRPr="00A769EC">
        <w:rPr>
          <w:rFonts w:ascii="Cambria" w:eastAsia="DFKai-SB" w:hAnsi="Cambria" w:cstheme="majorHAnsi"/>
          <w:color w:val="0030FE"/>
          <w:sz w:val="32"/>
          <w:szCs w:val="32"/>
        </w:rPr>
        <w:lastRenderedPageBreak/>
        <w:t>làm thêm</w:t>
      </w:r>
      <w:r w:rsidRPr="00412FF2">
        <w:rPr>
          <w:rFonts w:ascii="Cambria" w:eastAsia="DFKai-SB" w:hAnsi="Cambria" w:cstheme="majorHAnsi"/>
          <w:color w:val="0030FE"/>
          <w:sz w:val="32"/>
          <w:szCs w:val="32"/>
        </w:rPr>
        <w:t xml:space="preserve"> một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nữa?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chính là khắp Pháp giới Hư không giới, trên thực tế, vãng sanh đến Cực Lạc là về đến Thường Tịch Quang. Không biết được, đoạn tận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rồi mới hiểu ra, hoảng nhiên đại ngộ, vốn dĩ ở trong Thường Tịch Quang đã trụ ba </w:t>
      </w:r>
      <w:r w:rsidRPr="00A769EC">
        <w:rPr>
          <w:rFonts w:ascii="Cambria" w:eastAsia="DFKai-SB" w:hAnsi="Cambria" w:cstheme="majorHAnsi"/>
          <w:color w:val="0030FE"/>
          <w:sz w:val="32"/>
          <w:szCs w:val="32"/>
        </w:rPr>
        <w:t>a</w:t>
      </w:r>
      <w:r w:rsidRPr="00412FF2">
        <w:rPr>
          <w:rFonts w:ascii="Cambria" w:eastAsia="DFKai-SB" w:hAnsi="Cambria" w:cstheme="majorHAnsi"/>
          <w:color w:val="0030FE"/>
          <w:sz w:val="32"/>
          <w:szCs w:val="32"/>
        </w:rPr>
        <w:t xml:space="preserve">-tăng-kỳ kiếp, </w:t>
      </w:r>
      <w:r w:rsidRPr="00A769EC">
        <w:rPr>
          <w:rFonts w:ascii="Cambria" w:eastAsia="DFKai-SB" w:hAnsi="Cambria" w:cstheme="majorHAnsi"/>
          <w:color w:val="0030FE"/>
          <w:sz w:val="32"/>
          <w:szCs w:val="32"/>
        </w:rPr>
        <w:t xml:space="preserve">mà </w:t>
      </w:r>
      <w:r w:rsidRPr="00412FF2">
        <w:rPr>
          <w:rFonts w:ascii="Cambria" w:eastAsia="DFKai-SB" w:hAnsi="Cambria" w:cstheme="majorHAnsi"/>
          <w:color w:val="0030FE"/>
          <w:sz w:val="32"/>
          <w:szCs w:val="32"/>
        </w:rPr>
        <w:t xml:space="preserve">tự mình không biết, đó mới gọi là nhiệm mầu. Đã có rồi, ta hà tất phải tốn nhiều việc, hà tất phải chồng thứ này lên thứ khác, không cần thiết như vậy. </w:t>
      </w:r>
    </w:p>
    <w:p w14:paraId="303FD175" w14:textId="43895D40"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Thế giới Cực ở đâu? Chính ở nơi đây;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ở đâu? Chính ở nơi đây, chỉ cần có duyên thì quý vị nhìn thấy. Duyên gì? Tâm thanh tịnh đến mức độ nhất định là nhìn thấy, hiện tiền và đương lai </w:t>
      </w:r>
      <w:r w:rsidRPr="00A769EC">
        <w:rPr>
          <w:rFonts w:ascii="Cambria" w:eastAsia="DFKai-SB" w:hAnsi="Cambria" w:cstheme="majorHAnsi"/>
          <w:color w:val="0030FE"/>
          <w:sz w:val="32"/>
          <w:szCs w:val="32"/>
        </w:rPr>
        <w:t>chắc</w:t>
      </w:r>
      <w:r w:rsidRPr="00412FF2">
        <w:rPr>
          <w:rFonts w:ascii="Cambria" w:eastAsia="DFKai-SB" w:hAnsi="Cambria" w:cstheme="majorHAnsi"/>
          <w:color w:val="0030FE"/>
          <w:sz w:val="32"/>
          <w:szCs w:val="32"/>
        </w:rPr>
        <w:t xml:space="preserve"> hẳn thấy Phật, hiện tiền và đương lai </w:t>
      </w:r>
      <w:r w:rsidRPr="00A769EC">
        <w:rPr>
          <w:rFonts w:ascii="Cambria" w:eastAsia="DFKai-SB" w:hAnsi="Cambria" w:cstheme="majorHAnsi"/>
          <w:color w:val="0030FE"/>
          <w:sz w:val="32"/>
          <w:szCs w:val="32"/>
        </w:rPr>
        <w:t>chắc</w:t>
      </w:r>
      <w:r w:rsidRPr="00412FF2">
        <w:rPr>
          <w:rFonts w:ascii="Cambria" w:eastAsia="DFKai-SB" w:hAnsi="Cambria" w:cstheme="majorHAnsi"/>
          <w:color w:val="0030FE"/>
          <w:sz w:val="32"/>
          <w:szCs w:val="32"/>
        </w:rPr>
        <w:t xml:space="preserve"> hẳn thấy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Do đó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là hiện từ trong Thường Tịch Quang, chỉ cần đoạn sạch sẽ</w:t>
      </w:r>
      <w:r w:rsidRPr="00412FF2" w:rsidDel="009D34A1">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của V</w:t>
      </w:r>
      <w:r w:rsidRPr="00412FF2">
        <w:rPr>
          <w:rFonts w:ascii="Cambria" w:eastAsia="DFKai-SB" w:hAnsi="Cambria" w:cstheme="majorHAnsi"/>
          <w:color w:val="0030FE"/>
          <w:sz w:val="32"/>
          <w:szCs w:val="32"/>
        </w:rPr>
        <w:t xml:space="preserve">ô thuỷ </w:t>
      </w:r>
      <w:r w:rsidRPr="00A769EC">
        <w:rPr>
          <w:rFonts w:ascii="Cambria" w:eastAsia="DFKai-SB" w:hAnsi="Cambria" w:cstheme="majorHAnsi"/>
          <w:color w:val="0030FE"/>
          <w:sz w:val="32"/>
          <w:szCs w:val="32"/>
        </w:rPr>
        <w:t>V</w:t>
      </w:r>
      <w:r w:rsidRPr="00412FF2">
        <w:rPr>
          <w:rFonts w:ascii="Cambria" w:eastAsia="DFKai-SB" w:hAnsi="Cambria" w:cstheme="majorHAnsi"/>
          <w:color w:val="0030FE"/>
          <w:sz w:val="32"/>
          <w:szCs w:val="32"/>
        </w:rPr>
        <w:t xml:space="preserve">ô minh,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sẽ giải quyết triệt để vấn đề. Đẳng giác Bồ-tát còn có một phẩm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của V</w:t>
      </w:r>
      <w:r w:rsidRPr="00412FF2">
        <w:rPr>
          <w:rFonts w:ascii="Cambria" w:eastAsia="DFKai-SB" w:hAnsi="Cambria" w:cstheme="majorHAnsi"/>
          <w:color w:val="0030FE"/>
          <w:sz w:val="32"/>
          <w:szCs w:val="32"/>
        </w:rPr>
        <w:t xml:space="preserve">ô thuỷ </w:t>
      </w:r>
      <w:r w:rsidRPr="00A769EC">
        <w:rPr>
          <w:rFonts w:ascii="Cambria" w:eastAsia="DFKai-SB" w:hAnsi="Cambria" w:cstheme="majorHAnsi"/>
          <w:color w:val="0030FE"/>
          <w:sz w:val="32"/>
          <w:szCs w:val="32"/>
        </w:rPr>
        <w:t>V</w:t>
      </w:r>
      <w:r w:rsidRPr="00412FF2">
        <w:rPr>
          <w:rFonts w:ascii="Cambria" w:eastAsia="DFKai-SB" w:hAnsi="Cambria" w:cstheme="majorHAnsi"/>
          <w:color w:val="0030FE"/>
          <w:sz w:val="32"/>
          <w:szCs w:val="32"/>
        </w:rPr>
        <w:t xml:space="preserve">ô minh </w:t>
      </w:r>
      <w:r w:rsidRPr="00A769EC">
        <w:rPr>
          <w:rFonts w:ascii="Cambria" w:eastAsia="DFKai-SB" w:hAnsi="Cambria" w:cstheme="majorHAnsi"/>
          <w:color w:val="0030FE"/>
          <w:sz w:val="32"/>
          <w:szCs w:val="32"/>
        </w:rPr>
        <w:t>vẫn</w:t>
      </w:r>
      <w:r w:rsidRPr="00412FF2">
        <w:rPr>
          <w:rFonts w:ascii="Cambria" w:eastAsia="DFKai-SB" w:hAnsi="Cambria" w:cstheme="majorHAnsi"/>
          <w:color w:val="0030FE"/>
          <w:sz w:val="32"/>
          <w:szCs w:val="32"/>
        </w:rPr>
        <w:t xml:space="preserve"> chưa đoạn, ngài vẫn là trú </w:t>
      </w:r>
      <w:r w:rsidR="00D414CE" w:rsidRPr="00213FA8">
        <w:rPr>
          <w:rFonts w:ascii="Cambria" w:eastAsia="DFKai-SB" w:hAnsi="Cambria" w:cstheme="majorHAnsi"/>
          <w:color w:val="0030FE"/>
          <w:sz w:val="32"/>
          <w:szCs w:val="32"/>
        </w:rPr>
        <w:t xml:space="preserve">ở </w:t>
      </w:r>
      <w:r w:rsidRPr="00412FF2">
        <w:rPr>
          <w:rFonts w:ascii="Cambria" w:eastAsia="DFKai-SB" w:hAnsi="Cambria" w:cstheme="majorHAnsi"/>
          <w:color w:val="0030FE"/>
          <w:sz w:val="32"/>
          <w:szCs w:val="32"/>
        </w:rPr>
        <w:t xml:space="preserve">Thật Báo độ, chưa đạt đến rốt ráo. Những </w:t>
      </w:r>
      <w:r w:rsidR="00D414CE" w:rsidRPr="00213FA8">
        <w:rPr>
          <w:rFonts w:ascii="Cambria" w:eastAsia="DFKai-SB" w:hAnsi="Cambria" w:cstheme="majorHAnsi"/>
          <w:color w:val="0030FE"/>
          <w:sz w:val="32"/>
          <w:szCs w:val="32"/>
        </w:rPr>
        <w:t>thông tin</w:t>
      </w:r>
      <w:r w:rsidRPr="00412FF2">
        <w:rPr>
          <w:rFonts w:ascii="Cambria" w:eastAsia="DFKai-SB" w:hAnsi="Cambria" w:cstheme="majorHAnsi"/>
          <w:color w:val="0030FE"/>
          <w:sz w:val="32"/>
          <w:szCs w:val="32"/>
        </w:rPr>
        <w:t xml:space="preserve"> này, Phật thường nói trong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inh Đại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hừa, chúng ta phải ghi nhớ, biết chúng ta </w:t>
      </w:r>
      <w:r w:rsidRPr="00A769EC">
        <w:rPr>
          <w:rFonts w:ascii="Cambria" w:eastAsia="DFKai-SB" w:hAnsi="Cambria" w:cstheme="majorHAnsi"/>
          <w:color w:val="0030FE"/>
          <w:sz w:val="32"/>
          <w:szCs w:val="32"/>
        </w:rPr>
        <w:t xml:space="preserve">làm </w:t>
      </w:r>
      <w:r w:rsidR="00721753" w:rsidRPr="00213FA8">
        <w:rPr>
          <w:rFonts w:ascii="Cambria" w:eastAsia="DFKai-SB" w:hAnsi="Cambria" w:cstheme="majorHAnsi"/>
          <w:color w:val="0030FE"/>
          <w:sz w:val="32"/>
          <w:szCs w:val="32"/>
        </w:rPr>
        <w:t>sao</w:t>
      </w:r>
      <w:r w:rsidRPr="00412FF2">
        <w:rPr>
          <w:rFonts w:ascii="Cambria" w:eastAsia="DFKai-SB" w:hAnsi="Cambria" w:cstheme="majorHAnsi"/>
          <w:color w:val="0030FE"/>
          <w:sz w:val="32"/>
          <w:szCs w:val="32"/>
        </w:rPr>
        <w:t xml:space="preserve"> tu.</w:t>
      </w:r>
    </w:p>
    <w:p w14:paraId="1B533CEA" w14:textId="24EB23F8" w:rsidR="00A769EC" w:rsidRPr="00A769EC" w:rsidRDefault="00A769EC">
      <w:pPr>
        <w:spacing w:line="360" w:lineRule="auto"/>
        <w:jc w:val="both"/>
        <w:rPr>
          <w:rFonts w:ascii="Cambria" w:eastAsia="DFKai-SB" w:hAnsi="Cambria" w:cstheme="majorHAnsi"/>
          <w:i/>
          <w:iCs/>
          <w:color w:val="0030FE"/>
          <w:sz w:val="32"/>
          <w:szCs w:val="32"/>
        </w:rPr>
      </w:pPr>
      <w:r>
        <w:rPr>
          <w:rFonts w:ascii="Cambria" w:eastAsia="DFKai-SB" w:hAnsi="Cambria" w:cstheme="majorHAnsi"/>
          <w:color w:val="0030FE"/>
          <w:sz w:val="32"/>
          <w:szCs w:val="32"/>
        </w:rPr>
        <w:tab/>
      </w:r>
      <w:r w:rsidRPr="00A769EC">
        <w:rPr>
          <w:rFonts w:ascii="Cambria" w:eastAsia="DFKai-SB" w:hAnsi="Cambria" w:cstheme="majorHAnsi"/>
          <w:color w:val="0030FE"/>
          <w:sz w:val="32"/>
          <w:szCs w:val="32"/>
        </w:rPr>
        <w:t xml:space="preserve">Trong </w:t>
      </w:r>
      <w:r w:rsidRPr="00412FF2">
        <w:rPr>
          <w:rFonts w:ascii="Cambria" w:eastAsia="DFKai-SB" w:hAnsi="Cambria" w:cstheme="majorHAnsi"/>
          <w:color w:val="0030FE"/>
          <w:sz w:val="32"/>
          <w:szCs w:val="32"/>
        </w:rPr>
        <w:t xml:space="preserve">đây đã nói Thể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ánh duyên khởi mà thành hành đức, sở hành thì chỉ là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ự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hể. Cho nên Pháp thân, </w:t>
      </w:r>
      <w:r w:rsidRPr="00A769EC">
        <w:rPr>
          <w:rFonts w:ascii="Cambria" w:eastAsia="DFKai-SB" w:hAnsi="Cambria" w:cstheme="majorHAnsi" w:hint="eastAsia"/>
          <w:color w:val="FF0000"/>
          <w:sz w:val="32"/>
          <w:szCs w:val="32"/>
          <w:lang w:eastAsia="zh-CN"/>
        </w:rPr>
        <w:t>十方三世佛，共同一法身</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“Thập phương tam thế Phật, cộng đồng nhất Pháp thân”</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Mười phương ba đời Phật, cùng c</w:t>
      </w:r>
      <w:r w:rsidRPr="00A769EC">
        <w:rPr>
          <w:rFonts w:ascii="Cambria" w:eastAsia="DFKai-SB" w:hAnsi="Cambria" w:cstheme="majorHAnsi"/>
          <w:i/>
          <w:iCs/>
          <w:color w:val="0030FE"/>
          <w:sz w:val="32"/>
          <w:szCs w:val="32"/>
        </w:rPr>
        <w:t>hung</w:t>
      </w:r>
      <w:r w:rsidRPr="00412FF2">
        <w:rPr>
          <w:rFonts w:ascii="Cambria" w:eastAsia="DFKai-SB" w:hAnsi="Cambria" w:cstheme="majorHAnsi"/>
          <w:i/>
          <w:iCs/>
          <w:color w:val="0030FE"/>
          <w:sz w:val="32"/>
          <w:szCs w:val="32"/>
        </w:rPr>
        <w:t xml:space="preserve"> một Pháp thân</w:t>
      </w:r>
      <w:r w:rsidRPr="00412FF2">
        <w:rPr>
          <w:rFonts w:ascii="Cambria" w:eastAsia="DFKai-SB" w:hAnsi="Cambria" w:cstheme="majorHAnsi"/>
          <w:color w:val="0030FE"/>
          <w:sz w:val="32"/>
          <w:szCs w:val="32"/>
        </w:rPr>
        <w:t xml:space="preserve">), Pháp thân của chúng ta với Pháp thân Phật là một. Pháp thân là gì? Ánh sáng, Thường Tịch Quang. Chúng ta quay về Thường Tịch Quang, giống như bóng đèn, chúng ta bật bóng đèn sáng, ánh sáng với ánh sáng hoà nên một thể, một khối ánh sáng. </w:t>
      </w:r>
      <w:r w:rsidRPr="00A769EC">
        <w:rPr>
          <w:rFonts w:ascii="Cambria" w:eastAsia="DFKai-SB" w:hAnsi="Cambria" w:cstheme="majorHAnsi" w:hint="eastAsia"/>
          <w:color w:val="FF0000"/>
          <w:sz w:val="32"/>
          <w:szCs w:val="32"/>
          <w:lang w:eastAsia="zh-CN"/>
        </w:rPr>
        <w:t>大光明藏</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color w:val="0030FE"/>
          <w:sz w:val="32"/>
          <w:szCs w:val="32"/>
        </w:rPr>
        <w:t xml:space="preserve">Đại Quang Minh Tạng trong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inh Đại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hừa, Mật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ông gọi là </w:t>
      </w:r>
      <w:r w:rsidRPr="00A769EC">
        <w:rPr>
          <w:rFonts w:ascii="Cambria" w:eastAsia="DFKai-SB" w:hAnsi="Cambria" w:cstheme="majorHAnsi" w:hint="eastAsia"/>
          <w:color w:val="FF0000"/>
          <w:sz w:val="32"/>
          <w:szCs w:val="32"/>
          <w:lang w:eastAsia="zh-CN"/>
        </w:rPr>
        <w:t>大日如來</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color w:val="0030FE"/>
          <w:sz w:val="32"/>
          <w:szCs w:val="32"/>
        </w:rPr>
        <w:t xml:space="preserve">Đại Nhật Như Lai, Đại Nhật chính là một khối ánh sáng. Cho nên sở hành </w:t>
      </w:r>
      <w:r w:rsidRPr="00A769EC">
        <w:rPr>
          <w:rFonts w:ascii="Cambria" w:eastAsia="DFKai-SB" w:hAnsi="Cambria" w:cstheme="majorHAnsi"/>
          <w:color w:val="0030FE"/>
          <w:sz w:val="32"/>
          <w:szCs w:val="32"/>
        </w:rPr>
        <w:t>chính</w:t>
      </w:r>
      <w:r w:rsidRPr="00412FF2">
        <w:rPr>
          <w:rFonts w:ascii="Cambria" w:eastAsia="DFKai-SB" w:hAnsi="Cambria" w:cstheme="majorHAnsi"/>
          <w:color w:val="0030FE"/>
          <w:sz w:val="32"/>
          <w:szCs w:val="32"/>
        </w:rPr>
        <w:t xml:space="preserve"> là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ự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hể, tâm không có chỗ duyên, tuỳ </w:t>
      </w:r>
      <w:r w:rsidRPr="00A769EC">
        <w:rPr>
          <w:rFonts w:ascii="Cambria" w:eastAsia="DFKai-SB" w:hAnsi="Cambria" w:cstheme="majorHAnsi"/>
          <w:color w:val="0030FE"/>
          <w:sz w:val="32"/>
          <w:szCs w:val="32"/>
        </w:rPr>
        <w:t xml:space="preserve">theo những </w:t>
      </w:r>
      <w:r w:rsidRPr="00412FF2">
        <w:rPr>
          <w:rFonts w:ascii="Cambria" w:eastAsia="DFKai-SB" w:hAnsi="Cambria" w:cstheme="majorHAnsi"/>
          <w:color w:val="0030FE"/>
          <w:sz w:val="32"/>
          <w:szCs w:val="32"/>
        </w:rPr>
        <w:t xml:space="preserve">ước muốn </w:t>
      </w:r>
      <w:r w:rsidR="009B42EE" w:rsidRPr="00213FA8">
        <w:rPr>
          <w:rFonts w:ascii="Cambria" w:eastAsia="DFKai-SB" w:hAnsi="Cambria" w:cstheme="majorHAnsi"/>
          <w:color w:val="0030FE"/>
          <w:sz w:val="32"/>
          <w:szCs w:val="32"/>
        </w:rPr>
        <w:t xml:space="preserve">của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mà không vượt </w:t>
      </w:r>
      <w:r w:rsidRPr="00A769EC">
        <w:rPr>
          <w:rFonts w:ascii="Cambria" w:eastAsia="DFKai-SB" w:hAnsi="Cambria" w:cstheme="majorHAnsi"/>
          <w:color w:val="0030FE"/>
          <w:sz w:val="32"/>
          <w:szCs w:val="32"/>
        </w:rPr>
        <w:t>phép tắc</w:t>
      </w:r>
      <w:r w:rsidRPr="00412FF2">
        <w:rPr>
          <w:rFonts w:ascii="Cambria" w:eastAsia="DFKai-SB" w:hAnsi="Cambria" w:cstheme="majorHAnsi"/>
          <w:color w:val="0030FE"/>
          <w:sz w:val="32"/>
          <w:szCs w:val="32"/>
        </w:rPr>
        <w:t xml:space="preserve">. Trên thực tế cũng không thấy </w:t>
      </w:r>
      <w:r w:rsidRPr="00A769EC">
        <w:rPr>
          <w:rFonts w:ascii="Cambria" w:eastAsia="DFKai-SB" w:hAnsi="Cambria" w:cstheme="majorHAnsi"/>
          <w:color w:val="0030FE"/>
          <w:sz w:val="32"/>
          <w:szCs w:val="32"/>
        </w:rPr>
        <w:t>phép tắc</w:t>
      </w:r>
      <w:r w:rsidRPr="00412FF2">
        <w:rPr>
          <w:rFonts w:ascii="Cambria" w:eastAsia="DFKai-SB" w:hAnsi="Cambria" w:cstheme="majorHAnsi"/>
          <w:color w:val="0030FE"/>
          <w:sz w:val="32"/>
          <w:szCs w:val="32"/>
        </w:rPr>
        <w:t>, đều không c</w:t>
      </w:r>
      <w:r>
        <w:rPr>
          <w:rFonts w:ascii="Cambria" w:eastAsia="DFKai-SB" w:hAnsi="Cambria" w:cstheme="majorHAnsi"/>
          <w:color w:val="0030FE"/>
          <w:sz w:val="32"/>
          <w:szCs w:val="32"/>
        </w:rPr>
        <w:t>òn nữa</w:t>
      </w:r>
      <w:r w:rsidRPr="00412FF2">
        <w:rPr>
          <w:rFonts w:ascii="Cambria" w:eastAsia="DFKai-SB" w:hAnsi="Cambria" w:cstheme="majorHAnsi"/>
          <w:color w:val="0030FE"/>
          <w:sz w:val="32"/>
          <w:szCs w:val="32"/>
        </w:rPr>
        <w:t xml:space="preserve">, ngài làm sao lại vượt </w:t>
      </w:r>
      <w:r w:rsidRPr="00A769EC">
        <w:rPr>
          <w:rFonts w:ascii="Cambria" w:eastAsia="DFKai-SB" w:hAnsi="Cambria" w:cstheme="majorHAnsi"/>
          <w:color w:val="0030FE"/>
          <w:sz w:val="32"/>
          <w:szCs w:val="32"/>
        </w:rPr>
        <w:t>phép tắc</w:t>
      </w:r>
      <w:r w:rsidRPr="00412FF2">
        <w:rPr>
          <w:rFonts w:ascii="Cambria" w:eastAsia="DFKai-SB" w:hAnsi="Cambria" w:cstheme="majorHAnsi"/>
          <w:color w:val="0030FE"/>
          <w:sz w:val="32"/>
          <w:szCs w:val="32"/>
        </w:rPr>
        <w:t xml:space="preserve">? Đích </w:t>
      </w:r>
      <w:r w:rsidRPr="00412FF2">
        <w:rPr>
          <w:rFonts w:ascii="Cambria" w:eastAsia="DFKai-SB" w:hAnsi="Cambria" w:cstheme="majorHAnsi"/>
          <w:color w:val="0030FE"/>
          <w:sz w:val="32"/>
          <w:szCs w:val="32"/>
        </w:rPr>
        <w:lastRenderedPageBreak/>
        <w:t xml:space="preserve">thực tuỳ </w:t>
      </w:r>
      <w:r w:rsidRPr="00A769EC">
        <w:rPr>
          <w:rFonts w:ascii="Cambria" w:eastAsia="DFKai-SB" w:hAnsi="Cambria" w:cstheme="majorHAnsi"/>
          <w:color w:val="0030FE"/>
          <w:sz w:val="32"/>
          <w:szCs w:val="32"/>
        </w:rPr>
        <w:t xml:space="preserve">theo </w:t>
      </w:r>
      <w:r w:rsidRPr="00412FF2">
        <w:rPr>
          <w:rFonts w:ascii="Cambria" w:eastAsia="DFKai-SB" w:hAnsi="Cambria" w:cstheme="majorHAnsi"/>
          <w:color w:val="0030FE"/>
          <w:sz w:val="32"/>
          <w:szCs w:val="32"/>
        </w:rPr>
        <w:t xml:space="preserve">ước muốn </w:t>
      </w:r>
      <w:r w:rsidRPr="00A769EC">
        <w:rPr>
          <w:rFonts w:ascii="Cambria" w:eastAsia="DFKai-SB" w:hAnsi="Cambria" w:cstheme="majorHAnsi"/>
          <w:color w:val="0030FE"/>
          <w:sz w:val="32"/>
          <w:szCs w:val="32"/>
        </w:rPr>
        <w:t>của tâm</w:t>
      </w:r>
      <w:r w:rsidRPr="00412FF2">
        <w:rPr>
          <w:rFonts w:ascii="Cambria" w:eastAsia="DFKai-SB" w:hAnsi="Cambria" w:cstheme="majorHAnsi"/>
          <w:color w:val="0030FE"/>
          <w:sz w:val="32"/>
          <w:szCs w:val="32"/>
        </w:rPr>
        <w:t>, chúng sanh có cảm thì lập tức có ứng, cảm ứng đạo giao mảy may không sai. Đ</w:t>
      </w:r>
      <w:r w:rsidRPr="00A769EC">
        <w:rPr>
          <w:rFonts w:ascii="Cambria" w:eastAsia="DFKai-SB" w:hAnsi="Cambria" w:cstheme="majorHAnsi"/>
          <w:color w:val="0030FE"/>
          <w:sz w:val="32"/>
          <w:szCs w:val="32"/>
        </w:rPr>
        <w:t>ó gọi là thiện.</w:t>
      </w:r>
    </w:p>
    <w:p w14:paraId="63549474" w14:textId="6971D7CF"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A769EC">
        <w:rPr>
          <w:rFonts w:ascii="Cambria" w:eastAsia="DFKai-SB" w:hAnsi="Cambria" w:cstheme="majorHAnsi"/>
          <w:color w:val="0030FE"/>
          <w:sz w:val="32"/>
          <w:szCs w:val="32"/>
        </w:rPr>
        <w:t>N</w:t>
      </w:r>
      <w:r>
        <w:rPr>
          <w:rFonts w:ascii="Cambria" w:eastAsia="DFKai-SB" w:hAnsi="Cambria" w:cstheme="majorHAnsi"/>
          <w:color w:val="0030FE"/>
          <w:sz w:val="32"/>
          <w:szCs w:val="32"/>
        </w:rPr>
        <w:t xml:space="preserve">ương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heo cách nói này: </w:t>
      </w:r>
      <w:r w:rsidRPr="00A769EC">
        <w:rPr>
          <w:rFonts w:ascii="Cambria" w:eastAsia="DFKai-SB" w:hAnsi="Cambria" w:cstheme="majorHAnsi" w:hint="eastAsia"/>
          <w:color w:val="FF0000"/>
          <w:sz w:val="32"/>
          <w:szCs w:val="32"/>
          <w:lang w:eastAsia="zh-CN"/>
        </w:rPr>
        <w:t>則無論凡夫二乘，縱上至三乘（聲聞、緣覺、菩薩），凡是緣修之善行，俱名為惡</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 xml:space="preserve">“Tắc vô luận phàm phu Nhị </w:t>
      </w:r>
      <w:r w:rsidRPr="00A769EC">
        <w:rPr>
          <w:rFonts w:ascii="Cambria" w:eastAsia="DFKai-SB" w:hAnsi="Cambria" w:cstheme="majorHAnsi"/>
          <w:b/>
          <w:bCs/>
          <w:color w:val="0030FE"/>
          <w:sz w:val="32"/>
          <w:szCs w:val="32"/>
        </w:rPr>
        <w:t>t</w:t>
      </w:r>
      <w:r w:rsidRPr="00412FF2">
        <w:rPr>
          <w:rFonts w:ascii="Cambria" w:eastAsia="DFKai-SB" w:hAnsi="Cambria" w:cstheme="majorHAnsi"/>
          <w:b/>
          <w:bCs/>
          <w:color w:val="0030FE"/>
          <w:sz w:val="32"/>
          <w:szCs w:val="32"/>
        </w:rPr>
        <w:t>hừa, túng thư</w:t>
      </w:r>
      <w:r w:rsidRPr="00A769EC">
        <w:rPr>
          <w:rFonts w:ascii="Cambria" w:eastAsia="DFKai-SB" w:hAnsi="Cambria" w:cstheme="majorHAnsi"/>
          <w:b/>
          <w:bCs/>
          <w:color w:val="0030FE"/>
          <w:sz w:val="32"/>
          <w:szCs w:val="32"/>
        </w:rPr>
        <w:t>ớ</w:t>
      </w:r>
      <w:r w:rsidRPr="00412FF2">
        <w:rPr>
          <w:rFonts w:ascii="Cambria" w:eastAsia="DFKai-SB" w:hAnsi="Cambria" w:cstheme="majorHAnsi"/>
          <w:b/>
          <w:bCs/>
          <w:color w:val="0030FE"/>
          <w:sz w:val="32"/>
          <w:szCs w:val="32"/>
        </w:rPr>
        <w:t xml:space="preserve">ng chí </w:t>
      </w:r>
      <w:r>
        <w:rPr>
          <w:rFonts w:ascii="Cambria" w:eastAsia="DFKai-SB" w:hAnsi="Cambria" w:cstheme="majorHAnsi"/>
          <w:b/>
          <w:bCs/>
          <w:color w:val="0030FE"/>
          <w:sz w:val="32"/>
          <w:szCs w:val="32"/>
        </w:rPr>
        <w:t>Tam thừa</w:t>
      </w:r>
      <w:r w:rsidRPr="00412FF2">
        <w:rPr>
          <w:rFonts w:ascii="Cambria" w:eastAsia="DFKai-SB" w:hAnsi="Cambria" w:cstheme="majorHAnsi"/>
          <w:b/>
          <w:bCs/>
          <w:color w:val="0030FE"/>
          <w:sz w:val="32"/>
          <w:szCs w:val="32"/>
        </w:rPr>
        <w:t xml:space="preserve"> (</w:t>
      </w:r>
      <w:r>
        <w:rPr>
          <w:rFonts w:ascii="Cambria" w:eastAsia="DFKai-SB" w:hAnsi="Cambria" w:cstheme="majorHAnsi"/>
          <w:b/>
          <w:bCs/>
          <w:color w:val="0030FE"/>
          <w:sz w:val="32"/>
          <w:szCs w:val="32"/>
        </w:rPr>
        <w:t>Thanh văn</w:t>
      </w:r>
      <w:r w:rsidRPr="00412FF2">
        <w:rPr>
          <w:rFonts w:ascii="Cambria" w:eastAsia="DFKai-SB" w:hAnsi="Cambria" w:cstheme="majorHAnsi"/>
          <w:b/>
          <w:bCs/>
          <w:color w:val="0030FE"/>
          <w:sz w:val="32"/>
          <w:szCs w:val="32"/>
        </w:rPr>
        <w:t xml:space="preserve">, </w:t>
      </w:r>
      <w:r>
        <w:rPr>
          <w:rFonts w:ascii="Cambria" w:eastAsia="DFKai-SB" w:hAnsi="Cambria" w:cstheme="majorHAnsi"/>
          <w:b/>
          <w:bCs/>
          <w:color w:val="0030FE"/>
          <w:sz w:val="32"/>
          <w:szCs w:val="32"/>
        </w:rPr>
        <w:t>Duyên giác</w:t>
      </w:r>
      <w:r w:rsidRPr="00412FF2">
        <w:rPr>
          <w:rFonts w:ascii="Cambria" w:eastAsia="DFKai-SB" w:hAnsi="Cambria" w:cstheme="majorHAnsi"/>
          <w:b/>
          <w:bCs/>
          <w:color w:val="0030FE"/>
          <w:sz w:val="32"/>
          <w:szCs w:val="32"/>
        </w:rPr>
        <w:t>, Bồ-tát), phàm thị duyên tu chi thiện hạnh, câu danh vi ác”</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Thì không luận là phàm phu hay Nhị thừa, dẫu </w:t>
      </w:r>
      <w:r w:rsidRPr="00A769EC">
        <w:rPr>
          <w:rFonts w:ascii="Cambria" w:eastAsia="DFKai-SB" w:hAnsi="Cambria" w:cstheme="majorHAnsi"/>
          <w:i/>
          <w:iCs/>
          <w:color w:val="0030FE"/>
          <w:sz w:val="32"/>
          <w:szCs w:val="32"/>
        </w:rPr>
        <w:t>l</w:t>
      </w:r>
      <w:r w:rsidRPr="00412FF2">
        <w:rPr>
          <w:rFonts w:ascii="Cambria" w:eastAsia="DFKai-SB" w:hAnsi="Cambria" w:cstheme="majorHAnsi"/>
          <w:i/>
          <w:iCs/>
          <w:color w:val="0030FE"/>
          <w:sz w:val="32"/>
          <w:szCs w:val="32"/>
        </w:rPr>
        <w:t xml:space="preserve">ên đến </w:t>
      </w:r>
      <w:r>
        <w:rPr>
          <w:rFonts w:ascii="Cambria" w:eastAsia="DFKai-SB" w:hAnsi="Cambria" w:cstheme="majorHAnsi"/>
          <w:i/>
          <w:iCs/>
          <w:color w:val="0030FE"/>
          <w:sz w:val="32"/>
          <w:szCs w:val="32"/>
        </w:rPr>
        <w:t>Tam thừa</w:t>
      </w:r>
      <w:r w:rsidRPr="00412FF2">
        <w:rPr>
          <w:rFonts w:ascii="Cambria" w:eastAsia="DFKai-SB" w:hAnsi="Cambria" w:cstheme="majorHAnsi"/>
          <w:i/>
          <w:iCs/>
          <w:color w:val="0030FE"/>
          <w:sz w:val="32"/>
          <w:szCs w:val="32"/>
        </w:rPr>
        <w:t xml:space="preserve"> (</w:t>
      </w:r>
      <w:r>
        <w:rPr>
          <w:rFonts w:ascii="Cambria" w:eastAsia="DFKai-SB" w:hAnsi="Cambria" w:cstheme="majorHAnsi"/>
          <w:i/>
          <w:iCs/>
          <w:color w:val="0030FE"/>
          <w:sz w:val="32"/>
          <w:szCs w:val="32"/>
        </w:rPr>
        <w:t>Thanh văn</w:t>
      </w:r>
      <w:r w:rsidRPr="00412FF2">
        <w:rPr>
          <w:rFonts w:ascii="Cambria" w:eastAsia="DFKai-SB" w:hAnsi="Cambria" w:cstheme="majorHAnsi"/>
          <w:i/>
          <w:iCs/>
          <w:color w:val="0030FE"/>
          <w:sz w:val="32"/>
          <w:szCs w:val="32"/>
        </w:rPr>
        <w:t xml:space="preserve">, </w:t>
      </w:r>
      <w:r>
        <w:rPr>
          <w:rFonts w:ascii="Cambria" w:eastAsia="DFKai-SB" w:hAnsi="Cambria" w:cstheme="majorHAnsi"/>
          <w:i/>
          <w:iCs/>
          <w:color w:val="0030FE"/>
          <w:sz w:val="32"/>
          <w:szCs w:val="32"/>
        </w:rPr>
        <w:t>Duyên giác</w:t>
      </w:r>
      <w:r w:rsidRPr="00412FF2">
        <w:rPr>
          <w:rFonts w:ascii="Cambria" w:eastAsia="DFKai-SB" w:hAnsi="Cambria" w:cstheme="majorHAnsi"/>
          <w:i/>
          <w:iCs/>
          <w:color w:val="0030FE"/>
          <w:sz w:val="32"/>
          <w:szCs w:val="32"/>
        </w:rPr>
        <w:t>, Bồ-tát), hễ là thiện h</w:t>
      </w:r>
      <w:r>
        <w:rPr>
          <w:rFonts w:ascii="Cambria" w:eastAsia="DFKai-SB" w:hAnsi="Cambria" w:cstheme="majorHAnsi"/>
          <w:i/>
          <w:iCs/>
          <w:color w:val="0030FE"/>
          <w:sz w:val="32"/>
          <w:szCs w:val="32"/>
        </w:rPr>
        <w:t>ạ</w:t>
      </w:r>
      <w:r w:rsidRPr="00412FF2">
        <w:rPr>
          <w:rFonts w:ascii="Cambria" w:eastAsia="DFKai-SB" w:hAnsi="Cambria" w:cstheme="majorHAnsi"/>
          <w:i/>
          <w:iCs/>
          <w:color w:val="0030FE"/>
          <w:sz w:val="32"/>
          <w:szCs w:val="32"/>
        </w:rPr>
        <w:t>nh</w:t>
      </w:r>
      <w:r w:rsidRPr="00A769EC">
        <w:rPr>
          <w:rFonts w:ascii="Cambria" w:eastAsia="DFKai-SB" w:hAnsi="Cambria" w:cstheme="majorHAnsi"/>
          <w:i/>
          <w:iCs/>
          <w:color w:val="0030FE"/>
          <w:sz w:val="32"/>
          <w:szCs w:val="32"/>
        </w:rPr>
        <w:t xml:space="preserve"> được</w:t>
      </w:r>
      <w:r w:rsidRPr="00412FF2">
        <w:rPr>
          <w:rFonts w:ascii="Cambria" w:eastAsia="DFKai-SB" w:hAnsi="Cambria" w:cstheme="majorHAnsi"/>
          <w:i/>
          <w:iCs/>
          <w:color w:val="0030FE"/>
          <w:sz w:val="32"/>
          <w:szCs w:val="32"/>
        </w:rPr>
        <w:t xml:space="preserve"> tu </w:t>
      </w:r>
      <w:r w:rsidRPr="00A769EC">
        <w:rPr>
          <w:rFonts w:ascii="Cambria" w:eastAsia="DFKai-SB" w:hAnsi="Cambria" w:cstheme="majorHAnsi"/>
          <w:i/>
          <w:iCs/>
          <w:color w:val="0030FE"/>
          <w:sz w:val="32"/>
          <w:szCs w:val="32"/>
        </w:rPr>
        <w:t>bởi</w:t>
      </w:r>
      <w:r w:rsidRPr="00412FF2">
        <w:rPr>
          <w:rFonts w:ascii="Cambria" w:eastAsia="DFKai-SB" w:hAnsi="Cambria" w:cstheme="majorHAnsi"/>
          <w:i/>
          <w:iCs/>
          <w:color w:val="0030FE"/>
          <w:sz w:val="32"/>
          <w:szCs w:val="32"/>
        </w:rPr>
        <w:t xml:space="preserve"> duyên, đều gọi là ác</w:t>
      </w:r>
      <w:r w:rsidRPr="00412FF2">
        <w:rPr>
          <w:rFonts w:ascii="Cambria" w:eastAsia="DFKai-SB" w:hAnsi="Cambria" w:cstheme="majorHAnsi"/>
          <w:color w:val="0030FE"/>
          <w:sz w:val="32"/>
          <w:szCs w:val="32"/>
        </w:rPr>
        <w:t xml:space="preserve">). Đó là ý nghĩa gì? Chỉ cần quý vị có tu, đều không phải là thiện, tại sao? </w:t>
      </w:r>
      <w:r w:rsidRPr="00427164">
        <w:rPr>
          <w:rFonts w:ascii="Cambria" w:eastAsia="DFKai-SB" w:hAnsi="Cambria" w:cstheme="majorHAnsi"/>
          <w:color w:val="0030FE"/>
          <w:sz w:val="32"/>
          <w:szCs w:val="32"/>
        </w:rPr>
        <w:t>Bởi q</w:t>
      </w:r>
      <w:r w:rsidRPr="00412FF2">
        <w:rPr>
          <w:rFonts w:ascii="Cambria" w:eastAsia="DFKai-SB" w:hAnsi="Cambria" w:cstheme="majorHAnsi"/>
          <w:color w:val="0030FE"/>
          <w:sz w:val="32"/>
          <w:szCs w:val="32"/>
        </w:rPr>
        <w:t>uý vị vẫn c</w:t>
      </w:r>
      <w:r>
        <w:rPr>
          <w:rFonts w:ascii="Cambria" w:eastAsia="DFKai-SB" w:hAnsi="Cambria" w:cstheme="majorHAnsi"/>
          <w:color w:val="0030FE"/>
          <w:sz w:val="32"/>
          <w:szCs w:val="32"/>
        </w:rPr>
        <w:t>ó</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Có đó</w:t>
      </w:r>
      <w:r w:rsidRPr="00412FF2">
        <w:rPr>
          <w:rFonts w:ascii="Cambria" w:eastAsia="DFKai-SB" w:hAnsi="Cambria" w:cstheme="majorHAnsi"/>
          <w:color w:val="0030FE"/>
          <w:sz w:val="32"/>
          <w:szCs w:val="32"/>
        </w:rPr>
        <w:t xml:space="preserve"> là gì? Có </w:t>
      </w:r>
      <w:r w:rsidRPr="00A769EC">
        <w:rPr>
          <w:rFonts w:ascii="Cambria" w:eastAsia="DFKai-SB" w:hAnsi="Cambria" w:cstheme="majorHAnsi"/>
          <w:color w:val="0030FE"/>
          <w:sz w:val="32"/>
          <w:szCs w:val="32"/>
        </w:rPr>
        <w:t xml:space="preserve">là một </w:t>
      </w:r>
      <w:r w:rsidRPr="00412FF2">
        <w:rPr>
          <w:rFonts w:ascii="Cambria" w:eastAsia="DFKai-SB" w:hAnsi="Cambria" w:cstheme="majorHAnsi"/>
          <w:color w:val="0030FE"/>
          <w:sz w:val="32"/>
          <w:szCs w:val="32"/>
        </w:rPr>
        <w:t xml:space="preserve">Vọng niệm. Quý vị còn có tu, quý vị còn phải tham Thiền, quý vị còn phải học Giáo, quý vị còn phải </w:t>
      </w:r>
      <w:r w:rsidRPr="00A769EC">
        <w:rPr>
          <w:rFonts w:ascii="Cambria" w:eastAsia="DFKai-SB" w:hAnsi="Cambria" w:cstheme="majorHAnsi"/>
          <w:color w:val="0030FE"/>
          <w:sz w:val="32"/>
          <w:szCs w:val="32"/>
        </w:rPr>
        <w:t>trì</w:t>
      </w:r>
      <w:r w:rsidRPr="00412FF2">
        <w:rPr>
          <w:rFonts w:ascii="Cambria" w:eastAsia="DFKai-SB" w:hAnsi="Cambria" w:cstheme="majorHAnsi"/>
          <w:color w:val="0030FE"/>
          <w:sz w:val="32"/>
          <w:szCs w:val="32"/>
        </w:rPr>
        <w:t xml:space="preserve"> Giới, còn phải </w:t>
      </w:r>
      <w:r w:rsidRPr="00A769EC">
        <w:rPr>
          <w:rFonts w:ascii="Cambria" w:eastAsia="DFKai-SB" w:hAnsi="Cambria" w:cstheme="majorHAnsi"/>
          <w:color w:val="0030FE"/>
          <w:sz w:val="32"/>
          <w:szCs w:val="32"/>
        </w:rPr>
        <w:t>toạ</w:t>
      </w:r>
      <w:r w:rsidRPr="00412FF2">
        <w:rPr>
          <w:rFonts w:ascii="Cambria" w:eastAsia="DFKai-SB" w:hAnsi="Cambria" w:cstheme="majorHAnsi"/>
          <w:color w:val="0030FE"/>
          <w:sz w:val="32"/>
          <w:szCs w:val="32"/>
        </w:rPr>
        <w:t xml:space="preserve"> Thiền, đó toàn là ác. Tại sao là ác? </w:t>
      </w:r>
      <w:r w:rsidRPr="00A769EC">
        <w:rPr>
          <w:rFonts w:ascii="Cambria" w:eastAsia="DFKai-SB" w:hAnsi="Cambria" w:cstheme="majorHAnsi"/>
          <w:color w:val="0030FE"/>
          <w:sz w:val="32"/>
          <w:szCs w:val="32"/>
        </w:rPr>
        <w:t>Bởi q</w:t>
      </w:r>
      <w:r w:rsidRPr="00412FF2">
        <w:rPr>
          <w:rFonts w:ascii="Cambria" w:eastAsia="DFKai-SB" w:hAnsi="Cambria" w:cstheme="majorHAnsi"/>
          <w:color w:val="0030FE"/>
          <w:sz w:val="32"/>
          <w:szCs w:val="32"/>
        </w:rPr>
        <w:t>uý vị thấy không rõ Tánh, quý vị quay về không</w:t>
      </w:r>
      <w:r w:rsidRPr="00A769EC">
        <w:rPr>
          <w:rFonts w:ascii="Cambria" w:eastAsia="DFKai-SB" w:hAnsi="Cambria" w:cstheme="majorHAnsi"/>
          <w:color w:val="0030FE"/>
          <w:sz w:val="32"/>
          <w:szCs w:val="32"/>
        </w:rPr>
        <w:t xml:space="preserve"> tới</w:t>
      </w:r>
      <w:r w:rsidRPr="00412FF2">
        <w:rPr>
          <w:rFonts w:ascii="Cambria" w:eastAsia="DFKai-SB" w:hAnsi="Cambria" w:cstheme="majorHAnsi"/>
          <w:color w:val="0030FE"/>
          <w:sz w:val="32"/>
          <w:szCs w:val="32"/>
        </w:rPr>
        <w:t xml:space="preserve"> Thường Tịch Quang. Đó là lấy điều này làm tiêu chuẩn, đó là tiêu chuẩn cuối cùng, tiêu chuẩn rốt ráo viên mãn là điều này. Do vậy quý vị phải hiểu, giữ Giới đến mục tiêu nào? Nếu quý vị chưa đoạn ý niệm, tức là nói quý vị còn có Khởi tâm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ộng niệm, còn có Phân biệt Chấp trước, </w:t>
      </w:r>
      <w:r w:rsidRPr="00A769EC">
        <w:rPr>
          <w:rFonts w:ascii="Cambria" w:eastAsia="DFKai-SB" w:hAnsi="Cambria" w:cstheme="majorHAnsi"/>
          <w:color w:val="0030FE"/>
          <w:sz w:val="32"/>
          <w:szCs w:val="32"/>
        </w:rPr>
        <w:t xml:space="preserve">mà </w:t>
      </w:r>
      <w:r w:rsidRPr="00412FF2">
        <w:rPr>
          <w:rFonts w:ascii="Cambria" w:eastAsia="DFKai-SB" w:hAnsi="Cambria" w:cstheme="majorHAnsi"/>
          <w:color w:val="0030FE"/>
          <w:sz w:val="32"/>
          <w:szCs w:val="32"/>
        </w:rPr>
        <w:t xml:space="preserve">giữ Giới, là </w:t>
      </w:r>
      <w:r w:rsidRPr="00A769EC">
        <w:rPr>
          <w:rFonts w:ascii="Cambria" w:eastAsia="DFKai-SB" w:hAnsi="Cambria" w:cstheme="majorHAnsi"/>
          <w:color w:val="0030FE"/>
          <w:sz w:val="32"/>
          <w:szCs w:val="32"/>
        </w:rPr>
        <w:t>cõi</w:t>
      </w:r>
      <w:r w:rsidRPr="00412FF2">
        <w:rPr>
          <w:rFonts w:ascii="Cambria" w:eastAsia="DFKai-SB" w:hAnsi="Cambria" w:cstheme="majorHAnsi"/>
          <w:color w:val="0030FE"/>
          <w:sz w:val="32"/>
          <w:szCs w:val="32"/>
        </w:rPr>
        <w:t xml:space="preserve"> người, </w:t>
      </w:r>
      <w:r w:rsidR="007B0E79" w:rsidRPr="00213FA8">
        <w:rPr>
          <w:rFonts w:ascii="Cambria" w:eastAsia="DFKai-SB" w:hAnsi="Cambria" w:cstheme="majorHAnsi"/>
          <w:color w:val="0030FE"/>
          <w:sz w:val="32"/>
          <w:szCs w:val="32"/>
        </w:rPr>
        <w:t>t</w:t>
      </w:r>
      <w:r w:rsidR="007B0E79" w:rsidRPr="00412FF2">
        <w:rPr>
          <w:rFonts w:ascii="Cambria" w:eastAsia="DFKai-SB" w:hAnsi="Cambria" w:cstheme="majorHAnsi"/>
          <w:color w:val="0030FE"/>
          <w:sz w:val="32"/>
          <w:szCs w:val="32"/>
        </w:rPr>
        <w:t xml:space="preserve">rời </w:t>
      </w:r>
      <w:r w:rsidRPr="00412FF2">
        <w:rPr>
          <w:rFonts w:ascii="Cambria" w:eastAsia="DFKai-SB" w:hAnsi="Cambria" w:cstheme="majorHAnsi"/>
          <w:color w:val="0030FE"/>
          <w:sz w:val="32"/>
          <w:szCs w:val="32"/>
        </w:rPr>
        <w:t>Dục giới, không đ</w:t>
      </w:r>
      <w:r w:rsidRPr="00A769EC">
        <w:rPr>
          <w:rFonts w:ascii="Cambria" w:eastAsia="DFKai-SB" w:hAnsi="Cambria" w:cstheme="majorHAnsi"/>
          <w:color w:val="0030FE"/>
          <w:sz w:val="32"/>
          <w:szCs w:val="32"/>
        </w:rPr>
        <w:t>ến</w:t>
      </w:r>
      <w:r w:rsidRPr="00412FF2">
        <w:rPr>
          <w:rFonts w:ascii="Cambria" w:eastAsia="DFKai-SB" w:hAnsi="Cambria" w:cstheme="majorHAnsi"/>
          <w:color w:val="0030FE"/>
          <w:sz w:val="32"/>
          <w:szCs w:val="32"/>
        </w:rPr>
        <w:t xml:space="preserve"> được </w:t>
      </w:r>
      <w:r w:rsidR="007B0E79" w:rsidRPr="00213FA8">
        <w:rPr>
          <w:rFonts w:ascii="Cambria" w:eastAsia="DFKai-SB" w:hAnsi="Cambria" w:cstheme="majorHAnsi"/>
          <w:color w:val="0030FE"/>
          <w:sz w:val="32"/>
          <w:szCs w:val="32"/>
        </w:rPr>
        <w:t>t</w:t>
      </w:r>
      <w:r w:rsidR="007B0E79" w:rsidRPr="00412FF2">
        <w:rPr>
          <w:rFonts w:ascii="Cambria" w:eastAsia="DFKai-SB" w:hAnsi="Cambria" w:cstheme="majorHAnsi"/>
          <w:color w:val="0030FE"/>
          <w:sz w:val="32"/>
          <w:szCs w:val="32"/>
        </w:rPr>
        <w:t xml:space="preserve">rời </w:t>
      </w:r>
      <w:r w:rsidRPr="00412FF2">
        <w:rPr>
          <w:rFonts w:ascii="Cambria" w:eastAsia="DFKai-SB" w:hAnsi="Cambria" w:cstheme="majorHAnsi"/>
          <w:color w:val="0030FE"/>
          <w:sz w:val="32"/>
          <w:szCs w:val="32"/>
        </w:rPr>
        <w:t xml:space="preserve">Sắc giới, phải tu Định. </w:t>
      </w:r>
      <w:r w:rsidRPr="00A769EC">
        <w:rPr>
          <w:rFonts w:ascii="Cambria" w:eastAsia="DFKai-SB" w:hAnsi="Cambria" w:cstheme="majorHAnsi"/>
          <w:color w:val="0030FE"/>
          <w:sz w:val="32"/>
          <w:szCs w:val="32"/>
        </w:rPr>
        <w:t xml:space="preserve">Từ trì giới đạt đến tu Định, Tam-muội hiện tiền rồi, thì sanh trời Sắc giới, Sắc giới có 18 tầng trời,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 xml:space="preserve">ó là do tu Định. </w:t>
      </w:r>
      <w:r w:rsidRPr="00412FF2">
        <w:rPr>
          <w:rFonts w:ascii="Cambria" w:eastAsia="DFKai-SB" w:hAnsi="Cambria" w:cstheme="majorHAnsi"/>
          <w:color w:val="0030FE"/>
          <w:sz w:val="32"/>
          <w:szCs w:val="32"/>
        </w:rPr>
        <w:t>Tu Định thì ngay cả Định cũng không chấp trước, họ thế nào? Còn có câu: “</w:t>
      </w:r>
      <w:r w:rsidRPr="00412FF2">
        <w:rPr>
          <w:rFonts w:ascii="Cambria" w:eastAsia="DFKai-SB" w:hAnsi="Cambria" w:cstheme="majorHAnsi"/>
          <w:i/>
          <w:iCs/>
          <w:color w:val="0030FE"/>
          <w:sz w:val="32"/>
          <w:szCs w:val="32"/>
        </w:rPr>
        <w:t>Tôi đều không chấp trước</w:t>
      </w:r>
      <w:r w:rsidRPr="00412FF2">
        <w:rPr>
          <w:rFonts w:ascii="Cambria" w:eastAsia="DFKai-SB" w:hAnsi="Cambria" w:cstheme="majorHAnsi"/>
          <w:color w:val="0030FE"/>
          <w:sz w:val="32"/>
          <w:szCs w:val="32"/>
        </w:rPr>
        <w:t xml:space="preserve">”, còn có ý nghĩ này, ý nghĩ này vẫn là một cửa ải, họ ra không khỏi </w:t>
      </w:r>
      <w:r>
        <w:rPr>
          <w:rFonts w:ascii="Cambria" w:eastAsia="DFKai-SB" w:hAnsi="Cambria" w:cstheme="majorHAnsi"/>
          <w:color w:val="0030FE"/>
          <w:sz w:val="32"/>
          <w:szCs w:val="32"/>
        </w:rPr>
        <w:t>Lục đạo luân hồi</w:t>
      </w:r>
      <w:r w:rsidRPr="00412FF2">
        <w:rPr>
          <w:rFonts w:ascii="Cambria" w:eastAsia="DFKai-SB" w:hAnsi="Cambria" w:cstheme="majorHAnsi"/>
          <w:color w:val="0030FE"/>
          <w:sz w:val="32"/>
          <w:szCs w:val="32"/>
        </w:rPr>
        <w:t xml:space="preserve">. Nếu họ nói tu Định mà cũng buông xuống ý niệm về Định,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họ mới có thể thoát ly </w:t>
      </w:r>
      <w:r>
        <w:rPr>
          <w:rFonts w:ascii="Cambria" w:eastAsia="DFKai-SB" w:hAnsi="Cambria" w:cstheme="majorHAnsi"/>
          <w:color w:val="0030FE"/>
          <w:sz w:val="32"/>
          <w:szCs w:val="32"/>
        </w:rPr>
        <w:t>Lục đạo luân hồi</w:t>
      </w:r>
      <w:r w:rsidRPr="00412FF2">
        <w:rPr>
          <w:rFonts w:ascii="Cambria" w:eastAsia="DFKai-SB" w:hAnsi="Cambria" w:cstheme="majorHAnsi"/>
          <w:color w:val="0030FE"/>
          <w:sz w:val="32"/>
          <w:szCs w:val="32"/>
        </w:rPr>
        <w:t xml:space="preserve">, đi đến chỗ nào? Đi đến Tứ thánh </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háp giới, </w:t>
      </w:r>
      <w:r>
        <w:rPr>
          <w:rFonts w:ascii="Cambria" w:eastAsia="DFKai-SB" w:hAnsi="Cambria" w:cstheme="majorHAnsi"/>
          <w:color w:val="0030FE"/>
          <w:sz w:val="32"/>
          <w:szCs w:val="32"/>
        </w:rPr>
        <w:t>Thanh văn</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Duyên giác</w:t>
      </w:r>
      <w:r w:rsidRPr="00412FF2">
        <w:rPr>
          <w:rFonts w:ascii="Cambria" w:eastAsia="DFKai-SB" w:hAnsi="Cambria" w:cstheme="majorHAnsi"/>
          <w:color w:val="0030FE"/>
          <w:sz w:val="32"/>
          <w:szCs w:val="32"/>
        </w:rPr>
        <w:t xml:space="preserve">, Bồ-tát, Phật, đi đến cảnh giới </w:t>
      </w:r>
      <w:r w:rsidRPr="00A769EC">
        <w:rPr>
          <w:rFonts w:ascii="Cambria" w:eastAsia="DFKai-SB" w:hAnsi="Cambria" w:cstheme="majorHAnsi"/>
          <w:color w:val="0030FE"/>
          <w:sz w:val="32"/>
          <w:szCs w:val="32"/>
        </w:rPr>
        <w:t>ấ</w:t>
      </w:r>
      <w:r w:rsidRPr="00412FF2">
        <w:rPr>
          <w:rFonts w:ascii="Cambria" w:eastAsia="DFKai-SB" w:hAnsi="Cambria" w:cstheme="majorHAnsi"/>
          <w:color w:val="0030FE"/>
          <w:sz w:val="32"/>
          <w:szCs w:val="32"/>
        </w:rPr>
        <w:t xml:space="preserve">y. </w:t>
      </w:r>
    </w:p>
    <w:p w14:paraId="3ED00FDD" w14:textId="1FD7054A"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Vì vậy, hễ là thiện hạnh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 xml:space="preserve">ược </w:t>
      </w:r>
      <w:r w:rsidRPr="00412FF2">
        <w:rPr>
          <w:rFonts w:ascii="Cambria" w:eastAsia="DFKai-SB" w:hAnsi="Cambria" w:cstheme="majorHAnsi"/>
          <w:color w:val="0030FE"/>
          <w:sz w:val="32"/>
          <w:szCs w:val="32"/>
        </w:rPr>
        <w:t xml:space="preserve">tu </w:t>
      </w:r>
      <w:r w:rsidRPr="00A769EC">
        <w:rPr>
          <w:rFonts w:ascii="Cambria" w:eastAsia="DFKai-SB" w:hAnsi="Cambria" w:cstheme="majorHAnsi"/>
          <w:color w:val="0030FE"/>
          <w:sz w:val="32"/>
          <w:szCs w:val="32"/>
        </w:rPr>
        <w:t>bởi</w:t>
      </w:r>
      <w:r w:rsidRPr="00412FF2">
        <w:rPr>
          <w:rFonts w:ascii="Cambria" w:eastAsia="DFKai-SB" w:hAnsi="Cambria" w:cstheme="majorHAnsi"/>
          <w:color w:val="0030FE"/>
          <w:sz w:val="32"/>
          <w:szCs w:val="32"/>
        </w:rPr>
        <w:t xml:space="preserve"> duyên, đều gọi là ác, phải làm rõ ràng. Trên thực tế thì tu ở đâu? Tu ở trong tướng. Tách rời người–sự–vật, quý vị đi đến đâu tu? Không chấp trước, không chấp trước đối với người–sự–vật, không phân biệt đối với người–sự–vật, không khởi </w:t>
      </w:r>
      <w:r w:rsidR="00A42711" w:rsidRPr="00213FA8">
        <w:rPr>
          <w:rFonts w:ascii="Cambria" w:eastAsia="DFKai-SB" w:hAnsi="Cambria" w:cstheme="majorHAnsi"/>
          <w:color w:val="0030FE"/>
          <w:sz w:val="32"/>
          <w:szCs w:val="32"/>
        </w:rPr>
        <w:t xml:space="preserve">tâm </w:t>
      </w:r>
      <w:r w:rsidRPr="00412FF2">
        <w:rPr>
          <w:rFonts w:ascii="Cambria" w:eastAsia="DFKai-SB" w:hAnsi="Cambria" w:cstheme="majorHAnsi"/>
          <w:color w:val="0030FE"/>
          <w:sz w:val="32"/>
          <w:szCs w:val="32"/>
        </w:rPr>
        <w:t xml:space="preserve">không động niệm đối với </w:t>
      </w:r>
      <w:r w:rsidRPr="00412FF2">
        <w:rPr>
          <w:rFonts w:ascii="Cambria" w:eastAsia="DFKai-SB" w:hAnsi="Cambria" w:cstheme="majorHAnsi"/>
          <w:color w:val="0030FE"/>
          <w:sz w:val="32"/>
          <w:szCs w:val="32"/>
        </w:rPr>
        <w:lastRenderedPageBreak/>
        <w:t xml:space="preserve">người–sự–vật, </w:t>
      </w:r>
      <w:r w:rsidR="00A42711" w:rsidRPr="00213FA8">
        <w:rPr>
          <w:rFonts w:ascii="Cambria" w:eastAsia="DFKai-SB" w:hAnsi="Cambria" w:cstheme="majorHAnsi"/>
          <w:color w:val="0030FE"/>
          <w:sz w:val="32"/>
          <w:szCs w:val="32"/>
        </w:rPr>
        <w:t>vậy</w:t>
      </w:r>
      <w:r w:rsidR="00A42711"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là siêu việt</w:t>
      </w:r>
      <w:r w:rsidR="00926D0B" w:rsidRPr="00213FA8">
        <w:rPr>
          <w:rFonts w:ascii="Cambria" w:eastAsia="DFKai-SB" w:hAnsi="Cambria" w:cstheme="majorHAnsi"/>
          <w:color w:val="0030FE"/>
          <w:sz w:val="32"/>
          <w:szCs w:val="32"/>
        </w:rPr>
        <w:t xml:space="preserve"> rồi</w:t>
      </w:r>
      <w:r w:rsidRPr="00412FF2">
        <w:rPr>
          <w:rFonts w:ascii="Cambria" w:eastAsia="DFKai-SB" w:hAnsi="Cambria" w:cstheme="majorHAnsi"/>
          <w:color w:val="0030FE"/>
          <w:sz w:val="32"/>
          <w:szCs w:val="32"/>
        </w:rPr>
        <w:t xml:space="preserve">. Quý vị còn có tu,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quý vị khởi tâm động niệm rồi, khởi tâm động niệm thì không thể siêu việt, đó là siêu việt </w:t>
      </w:r>
      <w:r>
        <w:rPr>
          <w:rFonts w:ascii="Cambria" w:eastAsia="DFKai-SB" w:hAnsi="Cambria" w:cstheme="majorHAnsi"/>
          <w:color w:val="0030FE"/>
          <w:sz w:val="32"/>
          <w:szCs w:val="32"/>
        </w:rPr>
        <w:t>Mười pháp giới</w:t>
      </w:r>
      <w:r w:rsidRPr="00412FF2">
        <w:rPr>
          <w:rFonts w:ascii="Cambria" w:eastAsia="DFKai-SB" w:hAnsi="Cambria" w:cstheme="majorHAnsi"/>
          <w:color w:val="0030FE"/>
          <w:sz w:val="32"/>
          <w:szCs w:val="32"/>
        </w:rPr>
        <w:t xml:space="preserve">, siêu việt </w:t>
      </w:r>
      <w:r>
        <w:rPr>
          <w:rFonts w:ascii="Cambria" w:eastAsia="DFKai-SB" w:hAnsi="Cambria" w:cstheme="majorHAnsi"/>
          <w:color w:val="0030FE"/>
          <w:sz w:val="32"/>
          <w:szCs w:val="32"/>
        </w:rPr>
        <w:t>Mười pháp giới</w:t>
      </w:r>
      <w:r w:rsidRPr="00412FF2">
        <w:rPr>
          <w:rFonts w:ascii="Cambria" w:eastAsia="DFKai-SB" w:hAnsi="Cambria" w:cstheme="majorHAnsi"/>
          <w:color w:val="0030FE"/>
          <w:sz w:val="32"/>
          <w:szCs w:val="32"/>
        </w:rPr>
        <w:t xml:space="preserve"> không thể khởi tâm động niệm. Chúng ta ngày nay bất luận tu Pháp môn nào, có phải là Khởi tâm động niệm hay không? Có phải là Phân biệt Chấp trước hay không? Cho nên không thể không đọc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inh. Không đọc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inh,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quý vị đối với những Thật tướng này, chân tướng sự thật, không thể liễu giải thấu triệt;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hật sự liễu giải thấu triệt, mới có tác dụng. </w:t>
      </w:r>
    </w:p>
    <w:p w14:paraId="4EFD7670" w14:textId="5A5913FB"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Phần sau: </w:t>
      </w:r>
      <w:r w:rsidRPr="00A769EC">
        <w:rPr>
          <w:rFonts w:ascii="Cambria" w:eastAsia="DFKai-SB" w:hAnsi="Cambria" w:cstheme="majorHAnsi" w:hint="eastAsia"/>
          <w:color w:val="FF0000"/>
          <w:sz w:val="32"/>
          <w:szCs w:val="32"/>
          <w:lang w:eastAsia="zh-CN"/>
        </w:rPr>
        <w:t>四、天臺宗立六種善惡</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 xml:space="preserve">“Tứ, Thiên Thai </w:t>
      </w:r>
      <w:r w:rsidRPr="00A769EC">
        <w:rPr>
          <w:rFonts w:ascii="Cambria" w:eastAsia="DFKai-SB" w:hAnsi="Cambria" w:cstheme="majorHAnsi"/>
          <w:b/>
          <w:bCs/>
          <w:color w:val="0030FE"/>
          <w:sz w:val="32"/>
          <w:szCs w:val="32"/>
        </w:rPr>
        <w:t>t</w:t>
      </w:r>
      <w:r w:rsidRPr="00412FF2">
        <w:rPr>
          <w:rFonts w:ascii="Cambria" w:eastAsia="DFKai-SB" w:hAnsi="Cambria" w:cstheme="majorHAnsi"/>
          <w:b/>
          <w:bCs/>
          <w:color w:val="0030FE"/>
          <w:sz w:val="32"/>
          <w:szCs w:val="32"/>
        </w:rPr>
        <w:t>ông lập lục chủng thiện ác”</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4. Thiên Thai </w:t>
      </w:r>
      <w:r w:rsidRPr="00A769EC">
        <w:rPr>
          <w:rFonts w:ascii="Cambria" w:eastAsia="DFKai-SB" w:hAnsi="Cambria" w:cstheme="majorHAnsi"/>
          <w:i/>
          <w:iCs/>
          <w:color w:val="0030FE"/>
          <w:sz w:val="32"/>
          <w:szCs w:val="32"/>
        </w:rPr>
        <w:t>t</w:t>
      </w:r>
      <w:r w:rsidRPr="00412FF2">
        <w:rPr>
          <w:rFonts w:ascii="Cambria" w:eastAsia="DFKai-SB" w:hAnsi="Cambria" w:cstheme="majorHAnsi"/>
          <w:i/>
          <w:iCs/>
          <w:color w:val="0030FE"/>
          <w:sz w:val="32"/>
          <w:szCs w:val="32"/>
        </w:rPr>
        <w:t>ông lập sáu loại thiện ác</w:t>
      </w:r>
      <w:r w:rsidRPr="00412FF2">
        <w:rPr>
          <w:rFonts w:ascii="Cambria" w:eastAsia="DFKai-SB" w:hAnsi="Cambria" w:cstheme="majorHAnsi"/>
          <w:color w:val="0030FE"/>
          <w:sz w:val="32"/>
          <w:szCs w:val="32"/>
        </w:rPr>
        <w:t xml:space="preserve">), hết thảy nói cho chúng ta </w:t>
      </w:r>
      <w:r w:rsidRPr="00A769EC">
        <w:rPr>
          <w:rFonts w:ascii="Cambria" w:eastAsia="DFKai-SB" w:hAnsi="Cambria" w:cstheme="majorHAnsi"/>
          <w:color w:val="0030FE"/>
          <w:sz w:val="32"/>
          <w:szCs w:val="32"/>
        </w:rPr>
        <w:t>về</w:t>
      </w:r>
      <w:r w:rsidRPr="00412FF2">
        <w:rPr>
          <w:rFonts w:ascii="Cambria" w:eastAsia="DFKai-SB" w:hAnsi="Cambria" w:cstheme="majorHAnsi"/>
          <w:color w:val="0030FE"/>
          <w:sz w:val="32"/>
          <w:szCs w:val="32"/>
        </w:rPr>
        <w:t xml:space="preserve"> thiện–ác. Thứ nhất trong sáu loại này: </w:t>
      </w:r>
      <w:r w:rsidRPr="00A769EC">
        <w:rPr>
          <w:rFonts w:ascii="Cambria" w:eastAsia="DFKai-SB" w:hAnsi="Cambria" w:cstheme="majorHAnsi" w:hint="eastAsia"/>
          <w:color w:val="FF0000"/>
          <w:sz w:val="32"/>
          <w:szCs w:val="32"/>
          <w:lang w:eastAsia="zh-CN"/>
        </w:rPr>
        <w:t>人天之善</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“Nhân thiên chi thiện”</w:t>
      </w:r>
      <w:r w:rsidRPr="00412FF2">
        <w:rPr>
          <w:rFonts w:ascii="Cambria" w:eastAsia="DFKai-SB" w:hAnsi="Cambria" w:cstheme="majorHAnsi"/>
          <w:color w:val="0030FE"/>
          <w:sz w:val="32"/>
          <w:szCs w:val="32"/>
        </w:rPr>
        <w:t xml:space="preserve"> (</w:t>
      </w:r>
      <w:r w:rsidR="00162D7C" w:rsidRPr="00213FA8">
        <w:rPr>
          <w:rFonts w:ascii="Cambria" w:eastAsia="DFKai-SB" w:hAnsi="Cambria" w:cstheme="majorHAnsi"/>
          <w:i/>
          <w:iCs/>
          <w:color w:val="0030FE"/>
          <w:sz w:val="32"/>
          <w:szCs w:val="32"/>
        </w:rPr>
        <w:t>T</w:t>
      </w:r>
      <w:r w:rsidR="00162D7C" w:rsidRPr="00412FF2">
        <w:rPr>
          <w:rFonts w:ascii="Cambria" w:eastAsia="DFKai-SB" w:hAnsi="Cambria" w:cstheme="majorHAnsi"/>
          <w:i/>
          <w:iCs/>
          <w:color w:val="0030FE"/>
          <w:sz w:val="32"/>
          <w:szCs w:val="32"/>
        </w:rPr>
        <w:t xml:space="preserve">hiện </w:t>
      </w:r>
      <w:r w:rsidRPr="00412FF2">
        <w:rPr>
          <w:rFonts w:ascii="Cambria" w:eastAsia="DFKai-SB" w:hAnsi="Cambria" w:cstheme="majorHAnsi"/>
          <w:i/>
          <w:iCs/>
          <w:color w:val="0030FE"/>
          <w:sz w:val="32"/>
          <w:szCs w:val="32"/>
        </w:rPr>
        <w:t>của trời người</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ây</w:t>
      </w:r>
      <w:r w:rsidRPr="00412FF2">
        <w:rPr>
          <w:rFonts w:ascii="Cambria" w:eastAsia="DFKai-SB" w:hAnsi="Cambria" w:cstheme="majorHAnsi"/>
          <w:color w:val="0030FE"/>
          <w:sz w:val="32"/>
          <w:szCs w:val="32"/>
        </w:rPr>
        <w:t xml:space="preserve"> thì rất cụ thể, </w:t>
      </w:r>
      <w:r w:rsidRPr="00A769EC">
        <w:rPr>
          <w:rFonts w:ascii="Cambria" w:eastAsia="DFKai-SB" w:hAnsi="Cambria" w:cstheme="majorHAnsi" w:hint="eastAsia"/>
          <w:color w:val="FF0000"/>
          <w:sz w:val="32"/>
          <w:szCs w:val="32"/>
          <w:lang w:eastAsia="zh-CN"/>
        </w:rPr>
        <w:t>五戒十善之事善</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“Ngũ giới Thập thiện chi sự thiện”</w:t>
      </w:r>
      <w:r w:rsidRPr="00412FF2">
        <w:rPr>
          <w:rFonts w:ascii="Cambria" w:eastAsia="DFKai-SB" w:hAnsi="Cambria" w:cstheme="majorHAnsi"/>
          <w:color w:val="0030FE"/>
          <w:sz w:val="32"/>
          <w:szCs w:val="32"/>
        </w:rPr>
        <w:t xml:space="preserve"> (</w:t>
      </w:r>
      <w:r w:rsidR="008510AF" w:rsidRPr="00213FA8">
        <w:rPr>
          <w:rFonts w:ascii="Cambria" w:eastAsia="DFKai-SB" w:hAnsi="Cambria" w:cstheme="majorHAnsi"/>
          <w:i/>
          <w:iCs/>
          <w:color w:val="0030FE"/>
          <w:sz w:val="32"/>
          <w:szCs w:val="32"/>
        </w:rPr>
        <w:t>Việc t</w:t>
      </w:r>
      <w:r w:rsidR="008510AF" w:rsidRPr="00412FF2">
        <w:rPr>
          <w:rFonts w:ascii="Cambria" w:eastAsia="DFKai-SB" w:hAnsi="Cambria" w:cstheme="majorHAnsi"/>
          <w:i/>
          <w:iCs/>
          <w:color w:val="0030FE"/>
          <w:sz w:val="32"/>
          <w:szCs w:val="32"/>
        </w:rPr>
        <w:t xml:space="preserve">hiện </w:t>
      </w:r>
      <w:r w:rsidRPr="00A769EC">
        <w:rPr>
          <w:rFonts w:ascii="Cambria" w:eastAsia="DFKai-SB" w:hAnsi="Cambria" w:cstheme="majorHAnsi"/>
          <w:i/>
          <w:iCs/>
          <w:color w:val="0030FE"/>
          <w:sz w:val="32"/>
          <w:szCs w:val="32"/>
        </w:rPr>
        <w:t>của</w:t>
      </w:r>
      <w:r w:rsidRPr="00412FF2">
        <w:rPr>
          <w:rFonts w:ascii="Cambria" w:eastAsia="DFKai-SB" w:hAnsi="Cambria" w:cstheme="majorHAnsi"/>
          <w:i/>
          <w:iCs/>
          <w:color w:val="0030FE"/>
          <w:sz w:val="32"/>
          <w:szCs w:val="32"/>
        </w:rPr>
        <w:t xml:space="preserve"> N</w:t>
      </w:r>
      <w:r w:rsidRPr="00A769EC">
        <w:rPr>
          <w:rFonts w:ascii="Cambria" w:eastAsia="DFKai-SB" w:hAnsi="Cambria" w:cstheme="majorHAnsi"/>
          <w:i/>
          <w:iCs/>
          <w:color w:val="0030FE"/>
          <w:sz w:val="32"/>
          <w:szCs w:val="32"/>
        </w:rPr>
        <w:t>gũ</w:t>
      </w:r>
      <w:r w:rsidRPr="00412FF2">
        <w:rPr>
          <w:rFonts w:ascii="Cambria" w:eastAsia="DFKai-SB" w:hAnsi="Cambria" w:cstheme="majorHAnsi"/>
          <w:i/>
          <w:iCs/>
          <w:color w:val="0030FE"/>
          <w:sz w:val="32"/>
          <w:szCs w:val="32"/>
        </w:rPr>
        <w:t xml:space="preserve"> giới </w:t>
      </w:r>
      <w:r w:rsidRPr="00A769EC">
        <w:rPr>
          <w:rFonts w:ascii="Cambria" w:eastAsia="DFKai-SB" w:hAnsi="Cambria" w:cstheme="majorHAnsi"/>
          <w:i/>
          <w:iCs/>
          <w:color w:val="0030FE"/>
          <w:sz w:val="32"/>
          <w:szCs w:val="32"/>
        </w:rPr>
        <w:t>Thập</w:t>
      </w:r>
      <w:r w:rsidRPr="00412FF2">
        <w:rPr>
          <w:rFonts w:ascii="Cambria" w:eastAsia="DFKai-SB" w:hAnsi="Cambria" w:cstheme="majorHAnsi"/>
          <w:i/>
          <w:iCs/>
          <w:color w:val="0030FE"/>
          <w:sz w:val="32"/>
          <w:szCs w:val="32"/>
        </w:rPr>
        <w:t xml:space="preserve"> thiện</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[thiện của] trời người</w:t>
      </w:r>
      <w:r w:rsidRPr="00412FF2">
        <w:rPr>
          <w:rFonts w:ascii="Cambria" w:eastAsia="DFKai-SB" w:hAnsi="Cambria" w:cstheme="majorHAnsi"/>
          <w:color w:val="0030FE"/>
          <w:sz w:val="32"/>
          <w:szCs w:val="32"/>
        </w:rPr>
        <w:t xml:space="preserve">. </w:t>
      </w:r>
      <w:r w:rsidRPr="00A769EC">
        <w:rPr>
          <w:rFonts w:ascii="Cambria" w:eastAsia="DFKai-SB" w:hAnsi="Cambria" w:cstheme="majorHAnsi" w:hint="eastAsia"/>
          <w:color w:val="FF0000"/>
          <w:sz w:val="32"/>
          <w:szCs w:val="32"/>
          <w:lang w:eastAsia="zh-CN"/>
        </w:rPr>
        <w:t>然人天之報盡，還墮於三惡道</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“Nhiên nhân thiên chi báo tận, hoàn đoạ ư tam ác đạo”</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Nhưng khi quả báo </w:t>
      </w:r>
      <w:r w:rsidRPr="00A769EC">
        <w:rPr>
          <w:rFonts w:ascii="Cambria" w:eastAsia="DFKai-SB" w:hAnsi="Cambria" w:cstheme="majorHAnsi"/>
          <w:i/>
          <w:iCs/>
          <w:color w:val="0030FE"/>
          <w:sz w:val="32"/>
          <w:szCs w:val="32"/>
        </w:rPr>
        <w:t>của trời người</w:t>
      </w:r>
      <w:r w:rsidR="008510AF" w:rsidRPr="00213FA8">
        <w:rPr>
          <w:rFonts w:ascii="Cambria" w:eastAsia="DFKai-SB" w:hAnsi="Cambria" w:cstheme="majorHAnsi"/>
          <w:i/>
          <w:iCs/>
          <w:color w:val="0030FE"/>
          <w:sz w:val="32"/>
          <w:szCs w:val="32"/>
        </w:rPr>
        <w:t xml:space="preserve"> hết</w:t>
      </w:r>
      <w:r w:rsidRPr="00412FF2">
        <w:rPr>
          <w:rFonts w:ascii="Cambria" w:eastAsia="DFKai-SB" w:hAnsi="Cambria" w:cstheme="majorHAnsi"/>
          <w:i/>
          <w:iCs/>
          <w:color w:val="0030FE"/>
          <w:sz w:val="32"/>
          <w:szCs w:val="32"/>
        </w:rPr>
        <w:t>, lại đoạ vào ba đường ác</w:t>
      </w:r>
      <w:r w:rsidRPr="00412FF2">
        <w:rPr>
          <w:rFonts w:ascii="Cambria" w:eastAsia="DFKai-SB" w:hAnsi="Cambria" w:cstheme="majorHAnsi"/>
          <w:color w:val="0030FE"/>
          <w:sz w:val="32"/>
          <w:szCs w:val="32"/>
        </w:rPr>
        <w:t xml:space="preserve">), đó là ác. Thiện </w:t>
      </w:r>
      <w:r w:rsidRPr="00A769EC">
        <w:rPr>
          <w:rFonts w:ascii="Cambria" w:eastAsia="DFKai-SB" w:hAnsi="Cambria" w:cstheme="majorHAnsi"/>
          <w:color w:val="0030FE"/>
          <w:sz w:val="32"/>
          <w:szCs w:val="32"/>
        </w:rPr>
        <w:t xml:space="preserve">của trời người </w:t>
      </w:r>
      <w:r w:rsidRPr="00412FF2">
        <w:rPr>
          <w:rFonts w:ascii="Cambria" w:eastAsia="DFKai-SB" w:hAnsi="Cambria" w:cstheme="majorHAnsi"/>
          <w:color w:val="0030FE"/>
          <w:sz w:val="32"/>
          <w:szCs w:val="32"/>
        </w:rPr>
        <w:t xml:space="preserve">không thể </w:t>
      </w:r>
      <w:r w:rsidRPr="00A769EC">
        <w:rPr>
          <w:rFonts w:ascii="Cambria" w:eastAsia="DFKai-SB" w:hAnsi="Cambria" w:cstheme="majorHAnsi"/>
          <w:color w:val="0030FE"/>
          <w:sz w:val="32"/>
          <w:szCs w:val="32"/>
        </w:rPr>
        <w:t>gián đoạn</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gián đoạn</w:t>
      </w:r>
      <w:r w:rsidRPr="00412FF2">
        <w:rPr>
          <w:rFonts w:ascii="Cambria" w:eastAsia="DFKai-SB" w:hAnsi="Cambria" w:cstheme="majorHAnsi"/>
          <w:color w:val="0030FE"/>
          <w:sz w:val="32"/>
          <w:szCs w:val="32"/>
        </w:rPr>
        <w:t xml:space="preserve"> thì sẽ đoạ đường ác, phải niệm niệm giữ gìn. Quý vị còn có niệm niệm, niệm niệm này mất đi thì đoạ lạc. Điều </w:t>
      </w:r>
      <w:r w:rsidRPr="00427164">
        <w:rPr>
          <w:rFonts w:ascii="Cambria" w:eastAsia="DFKai-SB" w:hAnsi="Cambria" w:cstheme="majorHAnsi"/>
          <w:color w:val="0030FE"/>
          <w:sz w:val="32"/>
          <w:szCs w:val="32"/>
        </w:rPr>
        <w:t xml:space="preserve">đó thật khó! </w:t>
      </w:r>
    </w:p>
    <w:p w14:paraId="6CB588C4" w14:textId="37A85113"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Thứ hai là: </w:t>
      </w:r>
      <w:r w:rsidRPr="00A769EC">
        <w:rPr>
          <w:rFonts w:ascii="Cambria" w:eastAsia="DFKai-SB" w:hAnsi="Cambria" w:cstheme="majorHAnsi" w:hint="eastAsia"/>
          <w:color w:val="FF0000"/>
          <w:sz w:val="32"/>
          <w:szCs w:val="32"/>
          <w:lang w:eastAsia="zh-CN"/>
        </w:rPr>
        <w:t>二乘之善</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 xml:space="preserve">“Nhị </w:t>
      </w:r>
      <w:r w:rsidRPr="00A769EC">
        <w:rPr>
          <w:rFonts w:ascii="Cambria" w:eastAsia="DFKai-SB" w:hAnsi="Cambria" w:cstheme="majorHAnsi"/>
          <w:b/>
          <w:bCs/>
          <w:color w:val="0030FE"/>
          <w:sz w:val="32"/>
          <w:szCs w:val="32"/>
        </w:rPr>
        <w:t>t</w:t>
      </w:r>
      <w:r w:rsidRPr="00412FF2">
        <w:rPr>
          <w:rFonts w:ascii="Cambria" w:eastAsia="DFKai-SB" w:hAnsi="Cambria" w:cstheme="majorHAnsi"/>
          <w:b/>
          <w:bCs/>
          <w:color w:val="0030FE"/>
          <w:sz w:val="32"/>
          <w:szCs w:val="32"/>
        </w:rPr>
        <w:t>hừa chi thiện”</w:t>
      </w:r>
      <w:r w:rsidRPr="00412FF2">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T</w:t>
      </w:r>
      <w:r w:rsidRPr="00412FF2">
        <w:rPr>
          <w:rFonts w:ascii="Cambria" w:eastAsia="DFKai-SB" w:hAnsi="Cambria" w:cstheme="majorHAnsi"/>
          <w:i/>
          <w:iCs/>
          <w:color w:val="0030FE"/>
          <w:sz w:val="32"/>
          <w:szCs w:val="32"/>
        </w:rPr>
        <w:t xml:space="preserve">hiện </w:t>
      </w:r>
      <w:r w:rsidRPr="00A769EC">
        <w:rPr>
          <w:rFonts w:ascii="Cambria" w:eastAsia="DFKai-SB" w:hAnsi="Cambria" w:cstheme="majorHAnsi"/>
          <w:i/>
          <w:iCs/>
          <w:color w:val="0030FE"/>
          <w:sz w:val="32"/>
          <w:szCs w:val="32"/>
        </w:rPr>
        <w:t>của</w:t>
      </w:r>
      <w:r w:rsidRPr="00412FF2">
        <w:rPr>
          <w:rFonts w:ascii="Cambria" w:eastAsia="DFKai-SB" w:hAnsi="Cambria" w:cstheme="majorHAnsi"/>
          <w:i/>
          <w:iCs/>
          <w:color w:val="0030FE"/>
          <w:sz w:val="32"/>
          <w:szCs w:val="32"/>
        </w:rPr>
        <w:t xml:space="preserve"> Nhị </w:t>
      </w:r>
      <w:r w:rsidRPr="00A769EC">
        <w:rPr>
          <w:rFonts w:ascii="Cambria" w:eastAsia="DFKai-SB" w:hAnsi="Cambria" w:cstheme="majorHAnsi"/>
          <w:i/>
          <w:iCs/>
          <w:color w:val="0030FE"/>
          <w:sz w:val="32"/>
          <w:szCs w:val="32"/>
        </w:rPr>
        <w:t>t</w:t>
      </w:r>
      <w:r w:rsidRPr="00412FF2">
        <w:rPr>
          <w:rFonts w:ascii="Cambria" w:eastAsia="DFKai-SB" w:hAnsi="Cambria" w:cstheme="majorHAnsi"/>
          <w:i/>
          <w:iCs/>
          <w:color w:val="0030FE"/>
          <w:sz w:val="32"/>
          <w:szCs w:val="32"/>
        </w:rPr>
        <w:t>hừa</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Thanh văn</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Duyên giác</w:t>
      </w:r>
      <w:r w:rsidRPr="00412FF2">
        <w:rPr>
          <w:rFonts w:ascii="Cambria" w:eastAsia="DFKai-SB" w:hAnsi="Cambria" w:cstheme="majorHAnsi"/>
          <w:color w:val="0030FE"/>
          <w:sz w:val="32"/>
          <w:szCs w:val="32"/>
        </w:rPr>
        <w:t xml:space="preserve"> các ngài tu Giới–Định–Huệ, </w:t>
      </w:r>
      <w:r w:rsidRPr="00A769EC">
        <w:rPr>
          <w:rFonts w:ascii="Cambria" w:eastAsia="DFKai-SB" w:hAnsi="Cambria" w:cstheme="majorHAnsi" w:hint="eastAsia"/>
          <w:color w:val="FF0000"/>
          <w:sz w:val="32"/>
          <w:szCs w:val="32"/>
          <w:lang w:eastAsia="zh-CN"/>
        </w:rPr>
        <w:t>能離三界之苦</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 xml:space="preserve">“năng ly </w:t>
      </w:r>
      <w:r w:rsidRPr="00A769EC">
        <w:rPr>
          <w:rFonts w:ascii="Cambria" w:eastAsia="DFKai-SB" w:hAnsi="Cambria" w:cstheme="majorHAnsi"/>
          <w:b/>
          <w:bCs/>
          <w:color w:val="0030FE"/>
          <w:sz w:val="32"/>
          <w:szCs w:val="32"/>
        </w:rPr>
        <w:t>T</w:t>
      </w:r>
      <w:r w:rsidRPr="00412FF2">
        <w:rPr>
          <w:rFonts w:ascii="Cambria" w:eastAsia="DFKai-SB" w:hAnsi="Cambria" w:cstheme="majorHAnsi"/>
          <w:b/>
          <w:bCs/>
          <w:color w:val="0030FE"/>
          <w:sz w:val="32"/>
          <w:szCs w:val="32"/>
        </w:rPr>
        <w:t>am giới chi khổ”</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lìa</w:t>
      </w:r>
      <w:r w:rsidR="00320F17" w:rsidRPr="00213FA8">
        <w:rPr>
          <w:rFonts w:ascii="Cambria" w:eastAsia="DFKai-SB" w:hAnsi="Cambria" w:cstheme="majorHAnsi"/>
          <w:i/>
          <w:iCs/>
          <w:color w:val="0030FE"/>
          <w:sz w:val="32"/>
          <w:szCs w:val="32"/>
        </w:rPr>
        <w:t xml:space="preserve"> được</w:t>
      </w:r>
      <w:r w:rsidRPr="00412FF2">
        <w:rPr>
          <w:rFonts w:ascii="Cambria" w:eastAsia="DFKai-SB" w:hAnsi="Cambria" w:cstheme="majorHAnsi"/>
          <w:i/>
          <w:iCs/>
          <w:color w:val="0030FE"/>
          <w:sz w:val="32"/>
          <w:szCs w:val="32"/>
        </w:rPr>
        <w:t xml:space="preserve"> </w:t>
      </w:r>
      <w:r w:rsidRPr="00A769EC">
        <w:rPr>
          <w:rFonts w:ascii="Cambria" w:eastAsia="DFKai-SB" w:hAnsi="Cambria" w:cstheme="majorHAnsi"/>
          <w:i/>
          <w:iCs/>
          <w:color w:val="0030FE"/>
          <w:sz w:val="32"/>
          <w:szCs w:val="32"/>
        </w:rPr>
        <w:t xml:space="preserve">nỗi </w:t>
      </w:r>
      <w:r w:rsidRPr="00412FF2">
        <w:rPr>
          <w:rFonts w:ascii="Cambria" w:eastAsia="DFKai-SB" w:hAnsi="Cambria" w:cstheme="majorHAnsi"/>
          <w:i/>
          <w:iCs/>
          <w:color w:val="0030FE"/>
          <w:sz w:val="32"/>
          <w:szCs w:val="32"/>
        </w:rPr>
        <w:t xml:space="preserve">khổ của </w:t>
      </w:r>
      <w:r w:rsidRPr="00A769EC">
        <w:rPr>
          <w:rFonts w:ascii="Cambria" w:eastAsia="DFKai-SB" w:hAnsi="Cambria" w:cstheme="majorHAnsi"/>
          <w:i/>
          <w:iCs/>
          <w:color w:val="0030FE"/>
          <w:sz w:val="32"/>
          <w:szCs w:val="32"/>
        </w:rPr>
        <w:t>Tam giới</w:t>
      </w:r>
      <w:r w:rsidRPr="00412FF2">
        <w:rPr>
          <w:rFonts w:ascii="Cambria" w:eastAsia="DFKai-SB" w:hAnsi="Cambria" w:cstheme="majorHAnsi"/>
          <w:color w:val="0030FE"/>
          <w:sz w:val="32"/>
          <w:szCs w:val="32"/>
        </w:rPr>
        <w:t>), thoát ly</w:t>
      </w:r>
      <w:r w:rsidR="00C968A8" w:rsidRPr="00213FA8">
        <w:rPr>
          <w:rFonts w:ascii="Cambria" w:eastAsia="DFKai-SB" w:hAnsi="Cambria" w:cstheme="majorHAnsi"/>
          <w:color w:val="0030FE"/>
          <w:sz w:val="32"/>
          <w:szCs w:val="32"/>
        </w:rPr>
        <w:t xml:space="preserve"> được</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Lục đạo luân hồi</w:t>
      </w:r>
      <w:r w:rsidRPr="00412FF2">
        <w:rPr>
          <w:rFonts w:ascii="Cambria" w:eastAsia="DFKai-SB" w:hAnsi="Cambria" w:cstheme="majorHAnsi"/>
          <w:color w:val="0030FE"/>
          <w:sz w:val="32"/>
          <w:szCs w:val="32"/>
        </w:rPr>
        <w:t xml:space="preserve">, cho nên các ngài là thiện. Điều này cao hơn loại thứ nhất ở trước. </w:t>
      </w:r>
      <w:r w:rsidRPr="00A769EC">
        <w:rPr>
          <w:rFonts w:ascii="Cambria" w:eastAsia="DFKai-SB" w:hAnsi="Cambria" w:cstheme="majorHAnsi" w:hint="eastAsia"/>
          <w:color w:val="FF0000"/>
          <w:sz w:val="32"/>
          <w:szCs w:val="32"/>
          <w:lang w:eastAsia="zh-CN"/>
        </w:rPr>
        <w:t>然但能自度，不能度他</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“Nhiên đãn năng tự độ, bất năng độ tha”</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Nhưng chỉ có thể độ mình, không thể độ </w:t>
      </w:r>
      <w:r w:rsidRPr="00A769EC">
        <w:rPr>
          <w:rFonts w:ascii="Cambria" w:eastAsia="DFKai-SB" w:hAnsi="Cambria" w:cstheme="majorHAnsi"/>
          <w:i/>
          <w:iCs/>
          <w:color w:val="0030FE"/>
          <w:sz w:val="32"/>
          <w:szCs w:val="32"/>
        </w:rPr>
        <w:t>người</w:t>
      </w:r>
      <w:r w:rsidRPr="00412FF2">
        <w:rPr>
          <w:rFonts w:ascii="Cambria" w:eastAsia="DFKai-SB" w:hAnsi="Cambria" w:cstheme="majorHAnsi"/>
          <w:i/>
          <w:iCs/>
          <w:color w:val="0030FE"/>
          <w:sz w:val="32"/>
          <w:szCs w:val="32"/>
        </w:rPr>
        <w:t xml:space="preserve"> khác</w:t>
      </w:r>
      <w:r w:rsidRPr="00412FF2">
        <w:rPr>
          <w:rFonts w:ascii="Cambria" w:eastAsia="DFKai-SB" w:hAnsi="Cambria" w:cstheme="majorHAnsi"/>
          <w:color w:val="0030FE"/>
          <w:sz w:val="32"/>
          <w:szCs w:val="32"/>
        </w:rPr>
        <w:t>), đó gọi là ác. Chính mình được thọ dụng, không có cách nào giúp đỡ người khác.</w:t>
      </w:r>
    </w:p>
    <w:p w14:paraId="0B4CBE7E" w14:textId="77777777"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Loại thứ ba: </w:t>
      </w:r>
      <w:r w:rsidRPr="00A769EC">
        <w:rPr>
          <w:rFonts w:ascii="Cambria" w:eastAsia="DFKai-SB" w:hAnsi="Cambria" w:cstheme="majorHAnsi" w:hint="eastAsia"/>
          <w:color w:val="FF0000"/>
          <w:sz w:val="32"/>
          <w:szCs w:val="32"/>
          <w:lang w:eastAsia="zh-CN"/>
        </w:rPr>
        <w:t>小乘菩薩之善，慈悲兼濟故是善</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w:t>
      </w:r>
      <w:r>
        <w:rPr>
          <w:rFonts w:ascii="Cambria" w:eastAsia="DFKai-SB" w:hAnsi="Cambria" w:cstheme="majorHAnsi"/>
          <w:b/>
          <w:bCs/>
          <w:color w:val="0030FE"/>
          <w:sz w:val="32"/>
          <w:szCs w:val="32"/>
        </w:rPr>
        <w:t>Tiểu thừa</w:t>
      </w:r>
      <w:r w:rsidRPr="00412FF2">
        <w:rPr>
          <w:rFonts w:ascii="Cambria" w:eastAsia="DFKai-SB" w:hAnsi="Cambria" w:cstheme="majorHAnsi"/>
          <w:b/>
          <w:bCs/>
          <w:color w:val="0030FE"/>
          <w:sz w:val="32"/>
          <w:szCs w:val="32"/>
        </w:rPr>
        <w:t xml:space="preserve"> Bồ-tát chi thiện, từ bi kiêm tế cố thị thiện”</w:t>
      </w:r>
      <w:r w:rsidRPr="00412FF2">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T</w:t>
      </w:r>
      <w:r w:rsidRPr="00412FF2">
        <w:rPr>
          <w:rFonts w:ascii="Cambria" w:eastAsia="DFKai-SB" w:hAnsi="Cambria" w:cstheme="majorHAnsi"/>
          <w:i/>
          <w:iCs/>
          <w:color w:val="0030FE"/>
          <w:sz w:val="32"/>
          <w:szCs w:val="32"/>
        </w:rPr>
        <w:t xml:space="preserve">hiện của Bồ-tát </w:t>
      </w:r>
      <w:r>
        <w:rPr>
          <w:rFonts w:ascii="Cambria" w:eastAsia="DFKai-SB" w:hAnsi="Cambria" w:cstheme="majorHAnsi"/>
          <w:i/>
          <w:iCs/>
          <w:color w:val="0030FE"/>
          <w:sz w:val="32"/>
          <w:szCs w:val="32"/>
        </w:rPr>
        <w:t>Tiểu thừa</w:t>
      </w:r>
      <w:r w:rsidRPr="00412FF2">
        <w:rPr>
          <w:rFonts w:ascii="Cambria" w:eastAsia="DFKai-SB" w:hAnsi="Cambria" w:cstheme="majorHAnsi"/>
          <w:i/>
          <w:iCs/>
          <w:color w:val="0030FE"/>
          <w:sz w:val="32"/>
          <w:szCs w:val="32"/>
        </w:rPr>
        <w:t xml:space="preserve">, từ bi cứu khắp </w:t>
      </w:r>
      <w:r w:rsidRPr="00412FF2">
        <w:rPr>
          <w:rFonts w:ascii="Cambria" w:eastAsia="DFKai-SB" w:hAnsi="Cambria" w:cstheme="majorHAnsi"/>
          <w:i/>
          <w:iCs/>
          <w:color w:val="0030FE"/>
          <w:sz w:val="32"/>
          <w:szCs w:val="32"/>
        </w:rPr>
        <w:lastRenderedPageBreak/>
        <w:t>nên là thiện</w:t>
      </w:r>
      <w:r w:rsidRPr="00412FF2">
        <w:rPr>
          <w:rFonts w:ascii="Cambria" w:eastAsia="DFKai-SB" w:hAnsi="Cambria" w:cstheme="majorHAnsi"/>
          <w:color w:val="0030FE"/>
          <w:sz w:val="32"/>
          <w:szCs w:val="32"/>
        </w:rPr>
        <w:t xml:space="preserve">). Tuy là </w:t>
      </w:r>
      <w:r>
        <w:rPr>
          <w:rFonts w:ascii="Cambria" w:eastAsia="DFKai-SB" w:hAnsi="Cambria" w:cstheme="majorHAnsi"/>
          <w:color w:val="0030FE"/>
          <w:sz w:val="32"/>
          <w:szCs w:val="32"/>
        </w:rPr>
        <w:t>Tiểu thừa</w:t>
      </w:r>
      <w:r w:rsidRPr="00412FF2">
        <w:rPr>
          <w:rFonts w:ascii="Cambria" w:eastAsia="DFKai-SB" w:hAnsi="Cambria" w:cstheme="majorHAnsi"/>
          <w:color w:val="0030FE"/>
          <w:sz w:val="32"/>
          <w:szCs w:val="32"/>
        </w:rPr>
        <w:t xml:space="preserve">, các ngài </w:t>
      </w:r>
      <w:r>
        <w:rPr>
          <w:rFonts w:ascii="Cambria" w:eastAsia="DFKai-SB" w:hAnsi="Cambria" w:cstheme="majorHAnsi"/>
          <w:color w:val="0030FE"/>
          <w:sz w:val="32"/>
          <w:szCs w:val="32"/>
        </w:rPr>
        <w:t>Tiểu thừa</w:t>
      </w:r>
      <w:r w:rsidRPr="00412FF2">
        <w:rPr>
          <w:rFonts w:ascii="Cambria" w:eastAsia="DFKai-SB" w:hAnsi="Cambria" w:cstheme="majorHAnsi"/>
          <w:color w:val="0030FE"/>
          <w:sz w:val="32"/>
          <w:szCs w:val="32"/>
        </w:rPr>
        <w:t xml:space="preserve"> là Bồ-tát, hành đạo Bồ-tát, các ngài chịu giúp đỡ chúng sanh khổ nạn. </w:t>
      </w:r>
      <w:r w:rsidRPr="00A769EC">
        <w:rPr>
          <w:rFonts w:ascii="Cambria" w:eastAsia="DFKai-SB" w:hAnsi="Cambria" w:cstheme="majorHAnsi" w:hint="eastAsia"/>
          <w:color w:val="FF0000"/>
          <w:sz w:val="32"/>
          <w:szCs w:val="32"/>
          <w:lang w:eastAsia="zh-CN"/>
        </w:rPr>
        <w:t>然未斷一毫之煩惱，故名為惡</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rPr>
        <w:t xml:space="preserve">“Nhiên vị đoạn nhất hào chi </w:t>
      </w:r>
      <w:r w:rsidRPr="00A769EC">
        <w:rPr>
          <w:rFonts w:ascii="Cambria" w:eastAsia="DFKai-SB" w:hAnsi="Cambria" w:cstheme="majorHAnsi"/>
          <w:b/>
          <w:bCs/>
          <w:color w:val="0030FE"/>
          <w:sz w:val="32"/>
          <w:szCs w:val="32"/>
        </w:rPr>
        <w:t>P</w:t>
      </w:r>
      <w:r w:rsidRPr="00412FF2">
        <w:rPr>
          <w:rFonts w:ascii="Cambria" w:eastAsia="DFKai-SB" w:hAnsi="Cambria" w:cstheme="majorHAnsi"/>
          <w:b/>
          <w:bCs/>
          <w:color w:val="0030FE"/>
          <w:sz w:val="32"/>
          <w:szCs w:val="32"/>
        </w:rPr>
        <w:t>hiền não, cố danh vi ác”</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Nhưng chưa dứt một mảy </w:t>
      </w:r>
      <w:r w:rsidRPr="00A769EC">
        <w:rPr>
          <w:rFonts w:ascii="Cambria" w:eastAsia="DFKai-SB" w:hAnsi="Cambria" w:cstheme="majorHAnsi"/>
          <w:i/>
          <w:iCs/>
          <w:color w:val="0030FE"/>
          <w:sz w:val="32"/>
          <w:szCs w:val="32"/>
        </w:rPr>
        <w:t>P</w:t>
      </w:r>
      <w:r w:rsidRPr="00412FF2">
        <w:rPr>
          <w:rFonts w:ascii="Cambria" w:eastAsia="DFKai-SB" w:hAnsi="Cambria" w:cstheme="majorHAnsi"/>
          <w:i/>
          <w:iCs/>
          <w:color w:val="0030FE"/>
          <w:sz w:val="32"/>
          <w:szCs w:val="32"/>
        </w:rPr>
        <w:t>hiền não nào, nên gọi là ác</w:t>
      </w:r>
      <w:r w:rsidRPr="00412FF2">
        <w:rPr>
          <w:rFonts w:ascii="Cambria" w:eastAsia="DFKai-SB" w:hAnsi="Cambria" w:cstheme="majorHAnsi"/>
          <w:color w:val="0030FE"/>
          <w:sz w:val="32"/>
          <w:szCs w:val="32"/>
        </w:rPr>
        <w:t xml:space="preserve">). Chưa đoạn </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hiền não, cũng không thể tính là Chân thiện, cần phải đoạn </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hiền não mới được.</w:t>
      </w:r>
    </w:p>
    <w:p w14:paraId="1A34A1D8" w14:textId="4E000554" w:rsidR="00A769EC" w:rsidRPr="00412FF2" w:rsidRDefault="00A769EC">
      <w:pPr>
        <w:spacing w:line="360" w:lineRule="auto"/>
        <w:jc w:val="both"/>
        <w:rPr>
          <w:rFonts w:ascii="Cambria" w:eastAsia="DFKai-SB" w:hAnsi="Cambria" w:cstheme="majorHAnsi"/>
          <w:color w:val="0030FE"/>
          <w:sz w:val="32"/>
          <w:szCs w:val="32"/>
          <w:lang w:val="en-US"/>
        </w:rPr>
      </w:pPr>
      <w:r>
        <w:rPr>
          <w:rFonts w:ascii="Cambria" w:eastAsia="DFKai-SB" w:hAnsi="Cambria" w:cstheme="majorHAnsi"/>
          <w:color w:val="0030FE"/>
          <w:sz w:val="32"/>
          <w:szCs w:val="32"/>
          <w:lang w:eastAsia="zh-CN"/>
        </w:rPr>
        <w:tab/>
      </w:r>
      <w:r w:rsidRPr="00A769EC">
        <w:rPr>
          <w:rFonts w:ascii="Cambria" w:eastAsia="DFKai-SB" w:hAnsi="Cambria" w:cstheme="majorHAnsi" w:hint="eastAsia"/>
          <w:color w:val="FF0000"/>
          <w:sz w:val="32"/>
          <w:szCs w:val="32"/>
          <w:lang w:eastAsia="zh-CN"/>
        </w:rPr>
        <w:t>四、通教三乘之善。三乘同斷見思之煩惱，是為善。</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lang w:val="en-US"/>
        </w:rPr>
        <w:t xml:space="preserve">“Tứ, Thông giáo </w:t>
      </w:r>
      <w:r>
        <w:rPr>
          <w:rFonts w:ascii="Cambria" w:eastAsia="DFKai-SB" w:hAnsi="Cambria" w:cstheme="majorHAnsi"/>
          <w:b/>
          <w:bCs/>
          <w:color w:val="0030FE"/>
          <w:sz w:val="32"/>
          <w:szCs w:val="32"/>
          <w:lang w:val="en-US"/>
        </w:rPr>
        <w:t>Tam thừa</w:t>
      </w:r>
      <w:r w:rsidRPr="00412FF2">
        <w:rPr>
          <w:rFonts w:ascii="Cambria" w:eastAsia="DFKai-SB" w:hAnsi="Cambria" w:cstheme="majorHAnsi"/>
          <w:b/>
          <w:bCs/>
          <w:color w:val="0030FE"/>
          <w:sz w:val="32"/>
          <w:szCs w:val="32"/>
          <w:lang w:val="en-US"/>
        </w:rPr>
        <w:t xml:space="preserve"> chi thiện. </w:t>
      </w:r>
      <w:r>
        <w:rPr>
          <w:rFonts w:ascii="Cambria" w:eastAsia="DFKai-SB" w:hAnsi="Cambria" w:cstheme="majorHAnsi"/>
          <w:b/>
          <w:bCs/>
          <w:color w:val="0030FE"/>
          <w:sz w:val="32"/>
          <w:szCs w:val="32"/>
          <w:lang w:val="en-US"/>
        </w:rPr>
        <w:t>Tam thừa</w:t>
      </w:r>
      <w:r w:rsidRPr="00412FF2">
        <w:rPr>
          <w:rFonts w:ascii="Cambria" w:eastAsia="DFKai-SB" w:hAnsi="Cambria" w:cstheme="majorHAnsi"/>
          <w:b/>
          <w:bCs/>
          <w:color w:val="0030FE"/>
          <w:sz w:val="32"/>
          <w:szCs w:val="32"/>
          <w:lang w:val="en-US"/>
        </w:rPr>
        <w:t xml:space="preserve"> đồng đoạn Kiến tư chi </w:t>
      </w:r>
      <w:r>
        <w:rPr>
          <w:rFonts w:ascii="Cambria" w:eastAsia="DFKai-SB" w:hAnsi="Cambria" w:cstheme="majorHAnsi"/>
          <w:b/>
          <w:bCs/>
          <w:color w:val="0030FE"/>
          <w:sz w:val="32"/>
          <w:szCs w:val="32"/>
          <w:lang w:val="en-US"/>
        </w:rPr>
        <w:t>P</w:t>
      </w:r>
      <w:r w:rsidRPr="00412FF2">
        <w:rPr>
          <w:rFonts w:ascii="Cambria" w:eastAsia="DFKai-SB" w:hAnsi="Cambria" w:cstheme="majorHAnsi"/>
          <w:b/>
          <w:bCs/>
          <w:color w:val="0030FE"/>
          <w:sz w:val="32"/>
          <w:szCs w:val="32"/>
          <w:lang w:val="en-US"/>
        </w:rPr>
        <w:t>hiền não, thị vi thiện”</w:t>
      </w:r>
      <w:r w:rsidRPr="00412FF2">
        <w:rPr>
          <w:rFonts w:ascii="Cambria" w:eastAsia="DFKai-SB" w:hAnsi="Cambria" w:cstheme="majorHAnsi"/>
          <w:color w:val="0030FE"/>
          <w:sz w:val="32"/>
          <w:szCs w:val="32"/>
          <w:lang w:val="en-US"/>
        </w:rPr>
        <w:t xml:space="preserve"> (</w:t>
      </w:r>
      <w:r w:rsidRPr="00412FF2">
        <w:rPr>
          <w:rFonts w:ascii="Cambria" w:eastAsia="DFKai-SB" w:hAnsi="Cambria" w:cstheme="majorHAnsi"/>
          <w:i/>
          <w:iCs/>
          <w:color w:val="0030FE"/>
          <w:sz w:val="32"/>
          <w:szCs w:val="32"/>
          <w:lang w:val="en-US"/>
        </w:rPr>
        <w:t xml:space="preserve">4. Thiện của </w:t>
      </w:r>
      <w:r>
        <w:rPr>
          <w:rFonts w:ascii="Cambria" w:eastAsia="DFKai-SB" w:hAnsi="Cambria" w:cstheme="majorHAnsi"/>
          <w:i/>
          <w:iCs/>
          <w:color w:val="0030FE"/>
          <w:sz w:val="32"/>
          <w:szCs w:val="32"/>
          <w:lang w:val="en-US"/>
        </w:rPr>
        <w:t>Tam thừa</w:t>
      </w:r>
      <w:r w:rsidRPr="00412FF2">
        <w:rPr>
          <w:rFonts w:ascii="Cambria" w:eastAsia="DFKai-SB" w:hAnsi="Cambria" w:cstheme="majorHAnsi"/>
          <w:i/>
          <w:iCs/>
          <w:color w:val="0030FE"/>
          <w:sz w:val="32"/>
          <w:szCs w:val="32"/>
          <w:lang w:val="en-US"/>
        </w:rPr>
        <w:t xml:space="preserve"> Thông giáo, </w:t>
      </w:r>
      <w:r>
        <w:rPr>
          <w:rFonts w:ascii="Cambria" w:eastAsia="DFKai-SB" w:hAnsi="Cambria" w:cstheme="majorHAnsi"/>
          <w:i/>
          <w:iCs/>
          <w:color w:val="0030FE"/>
          <w:sz w:val="32"/>
          <w:szCs w:val="32"/>
          <w:lang w:val="en-US"/>
        </w:rPr>
        <w:t>Tam thừa</w:t>
      </w:r>
      <w:r w:rsidRPr="00412FF2">
        <w:rPr>
          <w:rFonts w:ascii="Cambria" w:eastAsia="DFKai-SB" w:hAnsi="Cambria" w:cstheme="majorHAnsi"/>
          <w:i/>
          <w:iCs/>
          <w:color w:val="0030FE"/>
          <w:sz w:val="32"/>
          <w:szCs w:val="32"/>
          <w:lang w:val="en-US"/>
        </w:rPr>
        <w:t xml:space="preserve"> cùng đoạn </w:t>
      </w:r>
      <w:r>
        <w:rPr>
          <w:rFonts w:ascii="Cambria" w:eastAsia="DFKai-SB" w:hAnsi="Cambria" w:cstheme="majorHAnsi"/>
          <w:i/>
          <w:iCs/>
          <w:color w:val="0030FE"/>
          <w:sz w:val="32"/>
          <w:szCs w:val="32"/>
          <w:lang w:val="en-US"/>
        </w:rPr>
        <w:t>P</w:t>
      </w:r>
      <w:r w:rsidRPr="00412FF2">
        <w:rPr>
          <w:rFonts w:ascii="Cambria" w:eastAsia="DFKai-SB" w:hAnsi="Cambria" w:cstheme="majorHAnsi"/>
          <w:i/>
          <w:iCs/>
          <w:color w:val="0030FE"/>
          <w:sz w:val="32"/>
          <w:szCs w:val="32"/>
          <w:lang w:val="en-US"/>
        </w:rPr>
        <w:t>hiền não của Kiến tư, đó là thiện</w:t>
      </w:r>
      <w:r w:rsidRPr="00412FF2">
        <w:rPr>
          <w:rFonts w:ascii="Cambria" w:eastAsia="DFKai-SB" w:hAnsi="Cambria" w:cstheme="majorHAnsi"/>
          <w:color w:val="0030FE"/>
          <w:sz w:val="32"/>
          <w:szCs w:val="32"/>
          <w:lang w:val="en-US"/>
        </w:rPr>
        <w:t xml:space="preserve">). </w:t>
      </w:r>
      <w:r>
        <w:rPr>
          <w:rFonts w:ascii="Cambria" w:eastAsia="DFKai-SB" w:hAnsi="Cambria" w:cstheme="majorHAnsi"/>
          <w:color w:val="0030FE"/>
          <w:sz w:val="32"/>
          <w:szCs w:val="32"/>
          <w:lang w:val="en-US"/>
        </w:rPr>
        <w:t>Tam thừa</w:t>
      </w:r>
      <w:r w:rsidRPr="00412FF2">
        <w:rPr>
          <w:rFonts w:ascii="Cambria" w:eastAsia="DFKai-SB" w:hAnsi="Cambria" w:cstheme="majorHAnsi"/>
          <w:color w:val="0030FE"/>
          <w:sz w:val="32"/>
          <w:szCs w:val="32"/>
          <w:lang w:val="en-US"/>
        </w:rPr>
        <w:t xml:space="preserve"> </w:t>
      </w:r>
      <w:r>
        <w:rPr>
          <w:rFonts w:ascii="Cambria" w:eastAsia="DFKai-SB" w:hAnsi="Cambria" w:cstheme="majorHAnsi"/>
          <w:color w:val="0030FE"/>
          <w:sz w:val="32"/>
          <w:szCs w:val="32"/>
          <w:lang w:val="en-US"/>
        </w:rPr>
        <w:t xml:space="preserve">được </w:t>
      </w:r>
      <w:r w:rsidRPr="00412FF2">
        <w:rPr>
          <w:rFonts w:ascii="Cambria" w:eastAsia="DFKai-SB" w:hAnsi="Cambria" w:cstheme="majorHAnsi"/>
          <w:color w:val="0030FE"/>
          <w:sz w:val="32"/>
          <w:szCs w:val="32"/>
          <w:lang w:val="en-US"/>
        </w:rPr>
        <w:t xml:space="preserve">nói ở chỗ này, là </w:t>
      </w:r>
      <w:r>
        <w:rPr>
          <w:rFonts w:ascii="Cambria" w:eastAsia="DFKai-SB" w:hAnsi="Cambria" w:cstheme="majorHAnsi"/>
          <w:color w:val="0030FE"/>
          <w:sz w:val="32"/>
          <w:szCs w:val="32"/>
          <w:lang w:val="en-US"/>
        </w:rPr>
        <w:t xml:space="preserve">Tam thừa của </w:t>
      </w:r>
      <w:r w:rsidRPr="00412FF2">
        <w:rPr>
          <w:rFonts w:ascii="Cambria" w:eastAsia="DFKai-SB" w:hAnsi="Cambria" w:cstheme="majorHAnsi"/>
          <w:color w:val="0030FE"/>
          <w:sz w:val="32"/>
          <w:szCs w:val="32"/>
          <w:lang w:val="en-US"/>
        </w:rPr>
        <w:t xml:space="preserve">Thông giáo. </w:t>
      </w:r>
      <w:r w:rsidRPr="00A769EC">
        <w:rPr>
          <w:rFonts w:ascii="Cambria" w:eastAsia="DFKai-SB" w:hAnsi="Cambria" w:cstheme="majorHAnsi" w:hint="eastAsia"/>
          <w:color w:val="FF0000"/>
          <w:sz w:val="32"/>
          <w:szCs w:val="32"/>
          <w:lang w:eastAsia="zh-CN"/>
        </w:rPr>
        <w:t>但墮於二邊，不見別教中道之理，未斷一分之無明</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lang w:val="en-US"/>
        </w:rPr>
        <w:t xml:space="preserve">“Đãn </w:t>
      </w:r>
      <w:r w:rsidR="00E24802">
        <w:rPr>
          <w:rFonts w:ascii="Cambria" w:eastAsia="DFKai-SB" w:hAnsi="Cambria" w:cstheme="majorHAnsi"/>
          <w:b/>
          <w:bCs/>
          <w:color w:val="0030FE"/>
          <w:sz w:val="32"/>
          <w:szCs w:val="32"/>
          <w:lang w:val="en-US"/>
        </w:rPr>
        <w:t>đ</w:t>
      </w:r>
      <w:r w:rsidR="00AA78F6">
        <w:rPr>
          <w:rFonts w:ascii="Cambria" w:eastAsia="DFKai-SB" w:hAnsi="Cambria" w:cstheme="majorHAnsi"/>
          <w:b/>
          <w:bCs/>
          <w:color w:val="0030FE"/>
          <w:sz w:val="32"/>
          <w:szCs w:val="32"/>
          <w:lang w:val="en-US"/>
        </w:rPr>
        <w:t>oạ</w:t>
      </w:r>
      <w:r w:rsidRPr="00412FF2">
        <w:rPr>
          <w:rFonts w:ascii="Cambria" w:eastAsia="DFKai-SB" w:hAnsi="Cambria" w:cstheme="majorHAnsi"/>
          <w:b/>
          <w:bCs/>
          <w:color w:val="0030FE"/>
          <w:sz w:val="32"/>
          <w:szCs w:val="32"/>
          <w:lang w:val="en-US"/>
        </w:rPr>
        <w:t xml:space="preserve"> ư </w:t>
      </w:r>
      <w:r>
        <w:rPr>
          <w:rFonts w:ascii="Cambria" w:eastAsia="DFKai-SB" w:hAnsi="Cambria" w:cstheme="majorHAnsi"/>
          <w:b/>
          <w:bCs/>
          <w:color w:val="0030FE"/>
          <w:sz w:val="32"/>
          <w:szCs w:val="32"/>
          <w:lang w:val="en-US"/>
        </w:rPr>
        <w:t>N</w:t>
      </w:r>
      <w:r w:rsidRPr="00412FF2">
        <w:rPr>
          <w:rFonts w:ascii="Cambria" w:eastAsia="DFKai-SB" w:hAnsi="Cambria" w:cstheme="majorHAnsi"/>
          <w:b/>
          <w:bCs/>
          <w:color w:val="0030FE"/>
          <w:sz w:val="32"/>
          <w:szCs w:val="32"/>
          <w:lang w:val="en-US"/>
        </w:rPr>
        <w:t xml:space="preserve">hị biên, bất kiến Biệt giáo Trung đạo chi </w:t>
      </w:r>
      <w:r>
        <w:rPr>
          <w:rFonts w:ascii="Cambria" w:eastAsia="DFKai-SB" w:hAnsi="Cambria" w:cstheme="majorHAnsi"/>
          <w:b/>
          <w:bCs/>
          <w:color w:val="0030FE"/>
          <w:sz w:val="32"/>
          <w:szCs w:val="32"/>
          <w:lang w:val="en-US"/>
        </w:rPr>
        <w:t>L</w:t>
      </w:r>
      <w:r w:rsidRPr="00412FF2">
        <w:rPr>
          <w:rFonts w:ascii="Cambria" w:eastAsia="DFKai-SB" w:hAnsi="Cambria" w:cstheme="majorHAnsi"/>
          <w:b/>
          <w:bCs/>
          <w:color w:val="0030FE"/>
          <w:sz w:val="32"/>
          <w:szCs w:val="32"/>
          <w:lang w:val="en-US"/>
        </w:rPr>
        <w:t>ý, vị đoạn nhất phần chi Vô minh”</w:t>
      </w:r>
      <w:r w:rsidRPr="00412FF2">
        <w:rPr>
          <w:rFonts w:ascii="Cambria" w:eastAsia="DFKai-SB" w:hAnsi="Cambria" w:cstheme="majorHAnsi"/>
          <w:color w:val="0030FE"/>
          <w:sz w:val="32"/>
          <w:szCs w:val="32"/>
          <w:lang w:val="en-US"/>
        </w:rPr>
        <w:t xml:space="preserve"> (</w:t>
      </w:r>
      <w:r w:rsidRPr="00412FF2">
        <w:rPr>
          <w:rFonts w:ascii="Cambria" w:eastAsia="DFKai-SB" w:hAnsi="Cambria" w:cstheme="majorHAnsi"/>
          <w:i/>
          <w:iCs/>
          <w:color w:val="0030FE"/>
          <w:sz w:val="32"/>
          <w:szCs w:val="32"/>
          <w:lang w:val="en-US"/>
        </w:rPr>
        <w:t xml:space="preserve">Nhưng đoạ vào </w:t>
      </w:r>
      <w:r>
        <w:rPr>
          <w:rFonts w:ascii="Cambria" w:eastAsia="DFKai-SB" w:hAnsi="Cambria" w:cstheme="majorHAnsi"/>
          <w:i/>
          <w:iCs/>
          <w:color w:val="0030FE"/>
          <w:sz w:val="32"/>
          <w:szCs w:val="32"/>
          <w:lang w:val="en-US"/>
        </w:rPr>
        <w:t xml:space="preserve">Nhị </w:t>
      </w:r>
      <w:r w:rsidRPr="00412FF2">
        <w:rPr>
          <w:rFonts w:ascii="Cambria" w:eastAsia="DFKai-SB" w:hAnsi="Cambria" w:cstheme="majorHAnsi"/>
          <w:i/>
          <w:iCs/>
          <w:color w:val="0030FE"/>
          <w:sz w:val="32"/>
          <w:szCs w:val="32"/>
          <w:lang w:val="en-US"/>
        </w:rPr>
        <w:t>b</w:t>
      </w:r>
      <w:r>
        <w:rPr>
          <w:rFonts w:ascii="Cambria" w:eastAsia="DFKai-SB" w:hAnsi="Cambria" w:cstheme="majorHAnsi"/>
          <w:i/>
          <w:iCs/>
          <w:color w:val="0030FE"/>
          <w:sz w:val="32"/>
          <w:szCs w:val="32"/>
          <w:lang w:val="en-US"/>
        </w:rPr>
        <w:t>i</w:t>
      </w:r>
      <w:r w:rsidRPr="00412FF2">
        <w:rPr>
          <w:rFonts w:ascii="Cambria" w:eastAsia="DFKai-SB" w:hAnsi="Cambria" w:cstheme="majorHAnsi"/>
          <w:i/>
          <w:iCs/>
          <w:color w:val="0030FE"/>
          <w:sz w:val="32"/>
          <w:szCs w:val="32"/>
          <w:lang w:val="en-US"/>
        </w:rPr>
        <w:t xml:space="preserve">ên, không thấy </w:t>
      </w:r>
      <w:r>
        <w:rPr>
          <w:rFonts w:ascii="Cambria" w:eastAsia="DFKai-SB" w:hAnsi="Cambria" w:cstheme="majorHAnsi"/>
          <w:i/>
          <w:iCs/>
          <w:color w:val="0030FE"/>
          <w:sz w:val="32"/>
          <w:szCs w:val="32"/>
          <w:lang w:val="en-US"/>
        </w:rPr>
        <w:t>Lý của</w:t>
      </w:r>
      <w:r w:rsidRPr="00412FF2">
        <w:rPr>
          <w:rFonts w:ascii="Cambria" w:eastAsia="DFKai-SB" w:hAnsi="Cambria" w:cstheme="majorHAnsi"/>
          <w:i/>
          <w:iCs/>
          <w:color w:val="0030FE"/>
          <w:sz w:val="32"/>
          <w:szCs w:val="32"/>
          <w:lang w:val="en-US"/>
        </w:rPr>
        <w:t xml:space="preserve"> Trung đạo </w:t>
      </w:r>
      <w:r w:rsidR="00C323A3">
        <w:rPr>
          <w:rFonts w:ascii="Cambria" w:eastAsia="DFKai-SB" w:hAnsi="Cambria" w:cstheme="majorHAnsi"/>
          <w:i/>
          <w:iCs/>
          <w:color w:val="0030FE"/>
          <w:sz w:val="32"/>
          <w:szCs w:val="32"/>
          <w:lang w:val="en-US"/>
        </w:rPr>
        <w:t>của</w:t>
      </w:r>
      <w:r w:rsidR="00C323A3" w:rsidRPr="00412FF2">
        <w:rPr>
          <w:rFonts w:ascii="Cambria" w:eastAsia="DFKai-SB" w:hAnsi="Cambria" w:cstheme="majorHAnsi"/>
          <w:i/>
          <w:iCs/>
          <w:color w:val="0030FE"/>
          <w:sz w:val="32"/>
          <w:szCs w:val="32"/>
          <w:lang w:val="en-US"/>
        </w:rPr>
        <w:t xml:space="preserve"> </w:t>
      </w:r>
      <w:r w:rsidRPr="00412FF2">
        <w:rPr>
          <w:rFonts w:ascii="Cambria" w:eastAsia="DFKai-SB" w:hAnsi="Cambria" w:cstheme="majorHAnsi"/>
          <w:i/>
          <w:iCs/>
          <w:color w:val="0030FE"/>
          <w:sz w:val="32"/>
          <w:szCs w:val="32"/>
          <w:lang w:val="en-US"/>
        </w:rPr>
        <w:t>Biệt giáo, chưa dứt một phần Vô minh nào</w:t>
      </w:r>
      <w:r w:rsidRPr="00412FF2">
        <w:rPr>
          <w:rFonts w:ascii="Cambria" w:eastAsia="DFKai-SB" w:hAnsi="Cambria" w:cstheme="majorHAnsi"/>
          <w:color w:val="0030FE"/>
          <w:sz w:val="32"/>
          <w:szCs w:val="32"/>
          <w:lang w:val="en-US"/>
        </w:rPr>
        <w:t xml:space="preserve">), cho nên vẫn là ác. Nhị biên tức là sự đối lập, </w:t>
      </w:r>
      <w:r w:rsidR="00610947">
        <w:rPr>
          <w:rFonts w:ascii="Cambria" w:eastAsia="DFKai-SB" w:hAnsi="Cambria" w:cstheme="majorHAnsi"/>
          <w:color w:val="0030FE"/>
          <w:sz w:val="32"/>
          <w:szCs w:val="32"/>
          <w:lang w:val="en-US"/>
        </w:rPr>
        <w:t>các ngài</w:t>
      </w:r>
      <w:r w:rsidR="00610947" w:rsidRPr="00412FF2">
        <w:rPr>
          <w:rFonts w:ascii="Cambria" w:eastAsia="DFKai-SB" w:hAnsi="Cambria" w:cstheme="majorHAnsi"/>
          <w:color w:val="0030FE"/>
          <w:sz w:val="32"/>
          <w:szCs w:val="32"/>
          <w:lang w:val="en-US"/>
        </w:rPr>
        <w:t xml:space="preserve"> </w:t>
      </w:r>
      <w:r w:rsidRPr="00412FF2">
        <w:rPr>
          <w:rFonts w:ascii="Cambria" w:eastAsia="DFKai-SB" w:hAnsi="Cambria" w:cstheme="majorHAnsi"/>
          <w:color w:val="0030FE"/>
          <w:sz w:val="32"/>
          <w:szCs w:val="32"/>
          <w:lang w:val="en-US"/>
        </w:rPr>
        <w:t xml:space="preserve">không thể xả bỏ, giữa người và ta, đó là </w:t>
      </w:r>
      <w:r>
        <w:rPr>
          <w:rFonts w:ascii="Cambria" w:eastAsia="DFKai-SB" w:hAnsi="Cambria" w:cstheme="majorHAnsi"/>
          <w:color w:val="0030FE"/>
          <w:sz w:val="32"/>
          <w:szCs w:val="32"/>
          <w:lang w:val="en-US"/>
        </w:rPr>
        <w:t>N</w:t>
      </w:r>
      <w:r w:rsidRPr="00412FF2">
        <w:rPr>
          <w:rFonts w:ascii="Cambria" w:eastAsia="DFKai-SB" w:hAnsi="Cambria" w:cstheme="majorHAnsi"/>
          <w:color w:val="0030FE"/>
          <w:sz w:val="32"/>
          <w:szCs w:val="32"/>
          <w:lang w:val="en-US"/>
        </w:rPr>
        <w:t>hị biên, không biết rằng khắp Pháp giới Hư không giới với mình là một thể, các ngài còn có sự chấp trước</w:t>
      </w:r>
      <w:r>
        <w:rPr>
          <w:rFonts w:ascii="Cambria" w:eastAsia="DFKai-SB" w:hAnsi="Cambria" w:cstheme="majorHAnsi"/>
          <w:color w:val="0030FE"/>
          <w:sz w:val="32"/>
          <w:szCs w:val="32"/>
          <w:lang w:val="en-US"/>
        </w:rPr>
        <w:t xml:space="preserve"> về</w:t>
      </w:r>
      <w:r w:rsidRPr="00412FF2">
        <w:rPr>
          <w:rFonts w:ascii="Cambria" w:eastAsia="DFKai-SB" w:hAnsi="Cambria" w:cstheme="majorHAnsi"/>
          <w:color w:val="0030FE"/>
          <w:sz w:val="32"/>
          <w:szCs w:val="32"/>
          <w:lang w:val="en-US"/>
        </w:rPr>
        <w:t xml:space="preserve"> </w:t>
      </w:r>
      <w:r>
        <w:rPr>
          <w:rFonts w:ascii="Cambria" w:eastAsia="DFKai-SB" w:hAnsi="Cambria" w:cstheme="majorHAnsi"/>
          <w:color w:val="0030FE"/>
          <w:sz w:val="32"/>
          <w:szCs w:val="32"/>
          <w:lang w:val="en-US"/>
        </w:rPr>
        <w:t>N</w:t>
      </w:r>
      <w:r w:rsidRPr="00412FF2">
        <w:rPr>
          <w:rFonts w:ascii="Cambria" w:eastAsia="DFKai-SB" w:hAnsi="Cambria" w:cstheme="majorHAnsi"/>
          <w:color w:val="0030FE"/>
          <w:sz w:val="32"/>
          <w:szCs w:val="32"/>
          <w:lang w:val="en-US"/>
        </w:rPr>
        <w:t xml:space="preserve">hị biên. Thực thế thì sao? Thực tế là một thể. Bồ-tát </w:t>
      </w:r>
      <w:r>
        <w:rPr>
          <w:rFonts w:ascii="Cambria" w:eastAsia="DFKai-SB" w:hAnsi="Cambria" w:cstheme="majorHAnsi"/>
          <w:color w:val="0030FE"/>
          <w:sz w:val="32"/>
          <w:szCs w:val="32"/>
          <w:lang w:val="en-US"/>
        </w:rPr>
        <w:t>Tam thừa</w:t>
      </w:r>
      <w:r w:rsidRPr="00412FF2">
        <w:rPr>
          <w:rFonts w:ascii="Cambria" w:eastAsia="DFKai-SB" w:hAnsi="Cambria" w:cstheme="majorHAnsi"/>
          <w:color w:val="0030FE"/>
          <w:sz w:val="32"/>
          <w:szCs w:val="32"/>
          <w:lang w:val="en-US"/>
        </w:rPr>
        <w:t xml:space="preserve"> còn có </w:t>
      </w:r>
      <w:r>
        <w:rPr>
          <w:rFonts w:ascii="Cambria" w:eastAsia="DFKai-SB" w:hAnsi="Cambria" w:cstheme="majorHAnsi"/>
          <w:color w:val="0030FE"/>
          <w:sz w:val="32"/>
          <w:szCs w:val="32"/>
          <w:lang w:val="en-US"/>
        </w:rPr>
        <w:t>N</w:t>
      </w:r>
      <w:r w:rsidRPr="00412FF2">
        <w:rPr>
          <w:rFonts w:ascii="Cambria" w:eastAsia="DFKai-SB" w:hAnsi="Cambria" w:cstheme="majorHAnsi"/>
          <w:color w:val="0030FE"/>
          <w:sz w:val="32"/>
          <w:szCs w:val="32"/>
          <w:lang w:val="en-US"/>
        </w:rPr>
        <w:t xml:space="preserve">hị biên, cho nên các ngài không thấy </w:t>
      </w:r>
      <w:r>
        <w:rPr>
          <w:rFonts w:ascii="Cambria" w:eastAsia="DFKai-SB" w:hAnsi="Cambria" w:cstheme="majorHAnsi"/>
          <w:color w:val="0030FE"/>
          <w:sz w:val="32"/>
          <w:szCs w:val="32"/>
          <w:lang w:val="en-US"/>
        </w:rPr>
        <w:t>Lý của</w:t>
      </w:r>
      <w:r w:rsidRPr="00412FF2">
        <w:rPr>
          <w:rFonts w:ascii="Cambria" w:eastAsia="DFKai-SB" w:hAnsi="Cambria" w:cstheme="majorHAnsi"/>
          <w:color w:val="0030FE"/>
          <w:sz w:val="32"/>
          <w:szCs w:val="32"/>
          <w:lang w:val="en-US"/>
        </w:rPr>
        <w:t xml:space="preserve"> Trung đạo, chưa đoạn một phần Vô minh, là điều ác của các ngài.</w:t>
      </w:r>
    </w:p>
    <w:p w14:paraId="7031AC8A" w14:textId="036F7E3E" w:rsidR="00A769EC" w:rsidRDefault="00A769EC">
      <w:pPr>
        <w:spacing w:line="360" w:lineRule="auto"/>
        <w:jc w:val="both"/>
        <w:rPr>
          <w:rFonts w:ascii="Cambria" w:eastAsia="DFKai-SB" w:hAnsi="Cambria" w:cstheme="majorHAnsi"/>
          <w:b/>
          <w:bCs/>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Thứ năm: </w:t>
      </w:r>
      <w:r w:rsidRPr="00A769EC">
        <w:rPr>
          <w:rFonts w:ascii="Cambria" w:eastAsia="DFKai-SB" w:hAnsi="Cambria" w:cstheme="majorHAnsi" w:hint="eastAsia"/>
          <w:color w:val="FF0000"/>
          <w:sz w:val="32"/>
          <w:szCs w:val="32"/>
          <w:lang w:eastAsia="zh-CN"/>
        </w:rPr>
        <w:t>別教菩薩之善。見中道之理，是善。然猶為隔歷之中道，不能見圓教圓融之妙中</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lang w:eastAsia="zh-CN"/>
        </w:rPr>
        <w:t xml:space="preserve">“Biệt giáo Bồ-tát chi thiện, kiến Trung đạo chi </w:t>
      </w:r>
      <w:r>
        <w:rPr>
          <w:rFonts w:ascii="Cambria" w:eastAsia="DFKai-SB" w:hAnsi="Cambria" w:cstheme="majorHAnsi"/>
          <w:b/>
          <w:bCs/>
          <w:color w:val="0030FE"/>
          <w:sz w:val="32"/>
          <w:szCs w:val="32"/>
          <w:lang w:val="de-DE" w:eastAsia="zh-CN"/>
        </w:rPr>
        <w:t>L</w:t>
      </w:r>
      <w:r w:rsidRPr="00412FF2">
        <w:rPr>
          <w:rFonts w:ascii="Cambria" w:eastAsia="DFKai-SB" w:hAnsi="Cambria" w:cstheme="majorHAnsi"/>
          <w:b/>
          <w:bCs/>
          <w:color w:val="0030FE"/>
          <w:sz w:val="32"/>
          <w:szCs w:val="32"/>
          <w:lang w:eastAsia="zh-CN"/>
        </w:rPr>
        <w:t>ý, thị thiện. Nhiên do v</w:t>
      </w:r>
      <w:r>
        <w:rPr>
          <w:rFonts w:ascii="Cambria" w:eastAsia="DFKai-SB" w:hAnsi="Cambria" w:cstheme="majorHAnsi"/>
          <w:b/>
          <w:bCs/>
          <w:color w:val="0030FE"/>
          <w:sz w:val="32"/>
          <w:szCs w:val="32"/>
          <w:lang w:eastAsia="zh-CN"/>
        </w:rPr>
        <w:t>ị</w:t>
      </w:r>
      <w:r w:rsidRPr="00412FF2">
        <w:rPr>
          <w:rFonts w:ascii="Cambria" w:eastAsia="DFKai-SB" w:hAnsi="Cambria" w:cstheme="majorHAnsi"/>
          <w:b/>
          <w:bCs/>
          <w:color w:val="0030FE"/>
          <w:sz w:val="32"/>
          <w:szCs w:val="32"/>
          <w:lang w:eastAsia="zh-CN"/>
        </w:rPr>
        <w:t xml:space="preserve"> </w:t>
      </w:r>
      <w:r w:rsidR="00F9107E" w:rsidRPr="00F9107E">
        <w:rPr>
          <w:rFonts w:ascii="Cambria" w:eastAsia="DFKai-SB" w:hAnsi="Cambria" w:cstheme="majorHAnsi"/>
          <w:b/>
          <w:bCs/>
          <w:color w:val="0030FE"/>
          <w:sz w:val="32"/>
          <w:szCs w:val="32"/>
          <w:lang w:eastAsia="zh-CN"/>
        </w:rPr>
        <w:t>C</w:t>
      </w:r>
      <w:r w:rsidRPr="00412FF2">
        <w:rPr>
          <w:rFonts w:ascii="Cambria" w:eastAsia="DFKai-SB" w:hAnsi="Cambria" w:cstheme="majorHAnsi"/>
          <w:b/>
          <w:bCs/>
          <w:color w:val="0030FE"/>
          <w:sz w:val="32"/>
          <w:szCs w:val="32"/>
          <w:lang w:eastAsia="zh-CN"/>
        </w:rPr>
        <w:t xml:space="preserve">ách lịch chi Trung đạo, bất năng kiến Viên giáo viên dung chi </w:t>
      </w:r>
      <w:r w:rsidR="000668C5" w:rsidRPr="00213FA8">
        <w:rPr>
          <w:rFonts w:ascii="Cambria" w:eastAsia="DFKai-SB" w:hAnsi="Cambria" w:cstheme="majorHAnsi"/>
          <w:b/>
          <w:bCs/>
          <w:color w:val="0030FE"/>
          <w:sz w:val="32"/>
          <w:szCs w:val="32"/>
          <w:lang w:eastAsia="zh-CN"/>
        </w:rPr>
        <w:t>D</w:t>
      </w:r>
      <w:r w:rsidR="000668C5" w:rsidRPr="00412FF2">
        <w:rPr>
          <w:rFonts w:ascii="Cambria" w:eastAsia="DFKai-SB" w:hAnsi="Cambria" w:cstheme="majorHAnsi"/>
          <w:b/>
          <w:bCs/>
          <w:color w:val="0030FE"/>
          <w:sz w:val="32"/>
          <w:szCs w:val="32"/>
          <w:lang w:eastAsia="zh-CN"/>
        </w:rPr>
        <w:t xml:space="preserve">iệu </w:t>
      </w:r>
      <w:r w:rsidRPr="00412FF2">
        <w:rPr>
          <w:rFonts w:ascii="Cambria" w:eastAsia="DFKai-SB" w:hAnsi="Cambria" w:cstheme="majorHAnsi"/>
          <w:b/>
          <w:bCs/>
          <w:color w:val="0030FE"/>
          <w:sz w:val="32"/>
          <w:szCs w:val="32"/>
          <w:lang w:eastAsia="zh-CN"/>
        </w:rPr>
        <w:t>trung”</w:t>
      </w:r>
      <w:r w:rsidRPr="00412FF2">
        <w:rPr>
          <w:rFonts w:ascii="Cambria" w:eastAsia="DFKai-SB" w:hAnsi="Cambria" w:cstheme="majorHAnsi"/>
          <w:color w:val="0030FE"/>
          <w:sz w:val="32"/>
          <w:szCs w:val="32"/>
          <w:lang w:eastAsia="zh-CN"/>
        </w:rPr>
        <w:t xml:space="preserve"> (</w:t>
      </w:r>
      <w:r w:rsidRPr="00412FF2">
        <w:rPr>
          <w:rFonts w:ascii="Cambria" w:eastAsia="DFKai-SB" w:hAnsi="Cambria" w:cstheme="majorHAnsi"/>
          <w:i/>
          <w:iCs/>
          <w:color w:val="0030FE"/>
          <w:sz w:val="32"/>
          <w:szCs w:val="32"/>
          <w:lang w:eastAsia="zh-CN"/>
        </w:rPr>
        <w:t xml:space="preserve">Thiện của Bồ-tát Biệt giáo, thấy </w:t>
      </w:r>
      <w:r>
        <w:rPr>
          <w:rFonts w:ascii="Cambria" w:eastAsia="DFKai-SB" w:hAnsi="Cambria" w:cstheme="majorHAnsi"/>
          <w:i/>
          <w:iCs/>
          <w:color w:val="0030FE"/>
          <w:sz w:val="32"/>
          <w:szCs w:val="32"/>
          <w:lang w:eastAsia="zh-CN"/>
        </w:rPr>
        <w:t>L</w:t>
      </w:r>
      <w:r w:rsidRPr="00A769EC">
        <w:rPr>
          <w:rFonts w:ascii="Cambria" w:eastAsia="DFKai-SB" w:hAnsi="Cambria" w:cstheme="majorHAnsi"/>
          <w:i/>
          <w:iCs/>
          <w:color w:val="0030FE"/>
          <w:sz w:val="32"/>
          <w:szCs w:val="32"/>
          <w:lang w:eastAsia="zh-CN"/>
        </w:rPr>
        <w:t>ý</w:t>
      </w:r>
      <w:r w:rsidRPr="00A769EC">
        <w:rPr>
          <w:rFonts w:ascii="Cambria" w:eastAsia="DFKai-SB" w:hAnsi="Cambria" w:cstheme="majorHAnsi"/>
          <w:i/>
          <w:iCs/>
          <w:color w:val="0030FE"/>
          <w:sz w:val="32"/>
          <w:szCs w:val="32"/>
        </w:rPr>
        <w:t xml:space="preserve"> của</w:t>
      </w:r>
      <w:r w:rsidRPr="00412FF2">
        <w:rPr>
          <w:rFonts w:ascii="Cambria" w:eastAsia="DFKai-SB" w:hAnsi="Cambria" w:cstheme="majorHAnsi"/>
          <w:i/>
          <w:iCs/>
          <w:color w:val="0030FE"/>
          <w:sz w:val="32"/>
          <w:szCs w:val="32"/>
          <w:lang w:eastAsia="zh-CN"/>
        </w:rPr>
        <w:t xml:space="preserve"> Trung đạo, là thiện. </w:t>
      </w:r>
      <w:r w:rsidRPr="00412FF2">
        <w:rPr>
          <w:rFonts w:ascii="Cambria" w:eastAsia="DFKai-SB" w:hAnsi="Cambria" w:cstheme="majorHAnsi"/>
          <w:i/>
          <w:iCs/>
          <w:color w:val="0030FE"/>
          <w:sz w:val="32"/>
          <w:szCs w:val="32"/>
        </w:rPr>
        <w:t xml:space="preserve">Nhưng còn vì </w:t>
      </w:r>
      <w:r w:rsidR="00F9107E" w:rsidRPr="007A3AC5">
        <w:rPr>
          <w:rFonts w:ascii="Cambria" w:eastAsia="DFKai-SB" w:hAnsi="Cambria" w:cstheme="majorHAnsi"/>
          <w:i/>
          <w:iCs/>
          <w:color w:val="0030FE"/>
          <w:sz w:val="32"/>
          <w:szCs w:val="32"/>
        </w:rPr>
        <w:t>C</w:t>
      </w:r>
      <w:r w:rsidRPr="00412FF2">
        <w:rPr>
          <w:rFonts w:ascii="Cambria" w:eastAsia="DFKai-SB" w:hAnsi="Cambria" w:cstheme="majorHAnsi"/>
          <w:i/>
          <w:iCs/>
          <w:color w:val="0030FE"/>
          <w:sz w:val="32"/>
          <w:szCs w:val="32"/>
        </w:rPr>
        <w:t xml:space="preserve">ách xa </w:t>
      </w:r>
      <w:r>
        <w:rPr>
          <w:rFonts w:ascii="Cambria" w:eastAsia="DFKai-SB" w:hAnsi="Cambria" w:cstheme="majorHAnsi"/>
          <w:i/>
          <w:iCs/>
          <w:color w:val="0030FE"/>
          <w:sz w:val="32"/>
          <w:szCs w:val="32"/>
        </w:rPr>
        <w:t xml:space="preserve">đối với </w:t>
      </w:r>
      <w:r w:rsidRPr="00412FF2">
        <w:rPr>
          <w:rFonts w:ascii="Cambria" w:eastAsia="DFKai-SB" w:hAnsi="Cambria" w:cstheme="majorHAnsi"/>
          <w:i/>
          <w:iCs/>
          <w:color w:val="0030FE"/>
          <w:sz w:val="32"/>
          <w:szCs w:val="32"/>
        </w:rPr>
        <w:t xml:space="preserve">Trung đạo, </w:t>
      </w:r>
      <w:r w:rsidRPr="00A769EC">
        <w:rPr>
          <w:rFonts w:ascii="Cambria" w:eastAsia="DFKai-SB" w:hAnsi="Cambria" w:cstheme="majorHAnsi"/>
          <w:i/>
          <w:iCs/>
          <w:color w:val="0030FE"/>
          <w:sz w:val="32"/>
          <w:szCs w:val="32"/>
        </w:rPr>
        <w:t xml:space="preserve">[nên] </w:t>
      </w:r>
      <w:r w:rsidRPr="00412FF2">
        <w:rPr>
          <w:rFonts w:ascii="Cambria" w:eastAsia="DFKai-SB" w:hAnsi="Cambria" w:cstheme="majorHAnsi"/>
          <w:i/>
          <w:iCs/>
          <w:color w:val="0030FE"/>
          <w:sz w:val="32"/>
          <w:szCs w:val="32"/>
        </w:rPr>
        <w:t xml:space="preserve">không thể thấy </w:t>
      </w:r>
      <w:r w:rsidRPr="00A769EC">
        <w:rPr>
          <w:rFonts w:ascii="Cambria" w:eastAsia="DFKai-SB" w:hAnsi="Cambria" w:cstheme="majorHAnsi"/>
          <w:i/>
          <w:iCs/>
          <w:color w:val="0030FE"/>
          <w:sz w:val="32"/>
          <w:szCs w:val="32"/>
        </w:rPr>
        <w:t xml:space="preserve">Diệu trung của </w:t>
      </w:r>
      <w:r w:rsidRPr="00412FF2">
        <w:rPr>
          <w:rFonts w:ascii="Cambria" w:eastAsia="DFKai-SB" w:hAnsi="Cambria" w:cstheme="majorHAnsi"/>
          <w:i/>
          <w:iCs/>
          <w:color w:val="0030FE"/>
          <w:sz w:val="32"/>
          <w:szCs w:val="32"/>
        </w:rPr>
        <w:t>viên dung trong Viên giáo</w:t>
      </w:r>
      <w:r w:rsidRPr="00412FF2">
        <w:rPr>
          <w:rFonts w:ascii="Cambria" w:eastAsia="DFKai-SB" w:hAnsi="Cambria" w:cstheme="majorHAnsi"/>
          <w:color w:val="0030FE"/>
          <w:sz w:val="32"/>
          <w:szCs w:val="32"/>
        </w:rPr>
        <w:t xml:space="preserve">). Trung đạo của các ngài vẫn chưa </w:t>
      </w:r>
      <w:r w:rsidR="00061AF9" w:rsidRPr="00213FA8">
        <w:rPr>
          <w:rFonts w:ascii="Cambria" w:eastAsia="DFKai-SB" w:hAnsi="Cambria" w:cstheme="majorHAnsi"/>
          <w:color w:val="0030FE"/>
          <w:sz w:val="32"/>
          <w:szCs w:val="32"/>
        </w:rPr>
        <w:t>rời</w:t>
      </w:r>
      <w:r w:rsidRPr="00412FF2">
        <w:rPr>
          <w:rFonts w:ascii="Cambria" w:eastAsia="DFKai-SB" w:hAnsi="Cambria" w:cstheme="majorHAnsi"/>
          <w:color w:val="0030FE"/>
          <w:sz w:val="32"/>
          <w:szCs w:val="32"/>
        </w:rPr>
        <w:t xml:space="preserve"> tướng, thiện–ác là </w:t>
      </w:r>
      <w:r w:rsidRPr="00A769EC">
        <w:rPr>
          <w:rFonts w:ascii="Cambria" w:eastAsia="DFKai-SB" w:hAnsi="Cambria" w:cstheme="majorHAnsi"/>
          <w:color w:val="0030FE"/>
          <w:sz w:val="32"/>
          <w:szCs w:val="32"/>
        </w:rPr>
        <w:t>N</w:t>
      </w:r>
      <w:r w:rsidRPr="00412FF2">
        <w:rPr>
          <w:rFonts w:ascii="Cambria" w:eastAsia="DFKai-SB" w:hAnsi="Cambria" w:cstheme="majorHAnsi"/>
          <w:color w:val="0030FE"/>
          <w:sz w:val="32"/>
          <w:szCs w:val="32"/>
        </w:rPr>
        <w:t xml:space="preserve">hị biên, không chấp trước </w:t>
      </w:r>
      <w:r w:rsidRPr="00A769EC">
        <w:rPr>
          <w:rFonts w:ascii="Cambria" w:eastAsia="DFKai-SB" w:hAnsi="Cambria" w:cstheme="majorHAnsi"/>
          <w:color w:val="0030FE"/>
          <w:sz w:val="32"/>
          <w:szCs w:val="32"/>
        </w:rPr>
        <w:t>N</w:t>
      </w:r>
      <w:r w:rsidRPr="00412FF2">
        <w:rPr>
          <w:rFonts w:ascii="Cambria" w:eastAsia="DFKai-SB" w:hAnsi="Cambria" w:cstheme="majorHAnsi"/>
          <w:color w:val="0030FE"/>
          <w:sz w:val="32"/>
          <w:szCs w:val="32"/>
        </w:rPr>
        <w:t xml:space="preserve">hị biên, đó gọi là Trung đạo. Biết thiện–ác là một thể, là một không phải hai, là chúng ta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 xml:space="preserve">ã </w:t>
      </w:r>
      <w:r w:rsidRPr="00412FF2">
        <w:rPr>
          <w:rFonts w:ascii="Cambria" w:eastAsia="DFKai-SB" w:hAnsi="Cambria" w:cstheme="majorHAnsi"/>
          <w:color w:val="0030FE"/>
          <w:sz w:val="32"/>
          <w:szCs w:val="32"/>
        </w:rPr>
        <w:t xml:space="preserve">mê mất Tự Tánh, không biết Chân tướng, xem nó </w:t>
      </w:r>
      <w:r w:rsidRPr="00A769EC">
        <w:rPr>
          <w:rFonts w:ascii="Cambria" w:eastAsia="DFKai-SB" w:hAnsi="Cambria" w:cstheme="majorHAnsi"/>
          <w:color w:val="0030FE"/>
          <w:sz w:val="32"/>
          <w:szCs w:val="32"/>
        </w:rPr>
        <w:t>thành</w:t>
      </w:r>
      <w:r w:rsidRPr="00412FF2">
        <w:rPr>
          <w:rFonts w:ascii="Cambria" w:eastAsia="DFKai-SB" w:hAnsi="Cambria" w:cstheme="majorHAnsi"/>
          <w:color w:val="0030FE"/>
          <w:sz w:val="32"/>
          <w:szCs w:val="32"/>
        </w:rPr>
        <w:t xml:space="preserve"> hai bên thiện–ác, xem </w:t>
      </w:r>
      <w:r w:rsidRPr="00A769EC">
        <w:rPr>
          <w:rFonts w:ascii="Cambria" w:eastAsia="DFKai-SB" w:hAnsi="Cambria" w:cstheme="majorHAnsi"/>
          <w:color w:val="0030FE"/>
          <w:sz w:val="32"/>
          <w:szCs w:val="32"/>
        </w:rPr>
        <w:t>thành</w:t>
      </w:r>
      <w:r w:rsidRPr="00412FF2">
        <w:rPr>
          <w:rFonts w:ascii="Cambria" w:eastAsia="DFKai-SB" w:hAnsi="Cambria" w:cstheme="majorHAnsi"/>
          <w:color w:val="0030FE"/>
          <w:sz w:val="32"/>
          <w:szCs w:val="32"/>
        </w:rPr>
        <w:t xml:space="preserve"> đối lập. Có </w:t>
      </w:r>
      <w:r w:rsidRPr="00412FF2">
        <w:rPr>
          <w:rFonts w:ascii="Cambria" w:eastAsia="DFKai-SB" w:hAnsi="Cambria" w:cstheme="majorHAnsi"/>
          <w:color w:val="0030FE"/>
          <w:sz w:val="32"/>
          <w:szCs w:val="32"/>
        </w:rPr>
        <w:lastRenderedPageBreak/>
        <w:t xml:space="preserve">thể liễu giải đạo lý này, </w:t>
      </w:r>
      <w:r w:rsidR="00584BC8" w:rsidRPr="00213FA8">
        <w:rPr>
          <w:rFonts w:ascii="Cambria" w:eastAsia="DFKai-SB" w:hAnsi="Cambria" w:cstheme="majorHAnsi"/>
          <w:color w:val="0030FE"/>
          <w:sz w:val="32"/>
          <w:szCs w:val="32"/>
        </w:rPr>
        <w:t xml:space="preserve">nhưng </w:t>
      </w:r>
      <w:r w:rsidRPr="00412FF2">
        <w:rPr>
          <w:rFonts w:ascii="Cambria" w:eastAsia="DFKai-SB" w:hAnsi="Cambria" w:cstheme="majorHAnsi"/>
          <w:color w:val="0030FE"/>
          <w:sz w:val="32"/>
          <w:szCs w:val="32"/>
        </w:rPr>
        <w:t xml:space="preserve">không thể dùng vào </w:t>
      </w:r>
      <w:r w:rsidRPr="00A769EC">
        <w:rPr>
          <w:rFonts w:ascii="Cambria" w:eastAsia="DFKai-SB" w:hAnsi="Cambria" w:cstheme="majorHAnsi"/>
          <w:color w:val="0030FE"/>
          <w:sz w:val="32"/>
          <w:szCs w:val="32"/>
        </w:rPr>
        <w:t xml:space="preserve">ngay </w:t>
      </w:r>
      <w:r w:rsidRPr="00412FF2">
        <w:rPr>
          <w:rFonts w:ascii="Cambria" w:eastAsia="DFKai-SB" w:hAnsi="Cambria" w:cstheme="majorHAnsi"/>
          <w:color w:val="0030FE"/>
          <w:sz w:val="32"/>
          <w:szCs w:val="32"/>
        </w:rPr>
        <w:t xml:space="preserve">trong đời sống hàng ngày, trong đời sống vẫn còn có kiến giải về </w:t>
      </w:r>
      <w:r w:rsidRPr="00A769EC">
        <w:rPr>
          <w:rFonts w:ascii="Cambria" w:eastAsia="DFKai-SB" w:hAnsi="Cambria" w:cstheme="majorHAnsi"/>
          <w:color w:val="0030FE"/>
          <w:sz w:val="32"/>
          <w:szCs w:val="32"/>
        </w:rPr>
        <w:t>N</w:t>
      </w:r>
      <w:r w:rsidRPr="00412FF2">
        <w:rPr>
          <w:rFonts w:ascii="Cambria" w:eastAsia="DFKai-SB" w:hAnsi="Cambria" w:cstheme="majorHAnsi"/>
          <w:color w:val="0030FE"/>
          <w:sz w:val="32"/>
          <w:szCs w:val="32"/>
        </w:rPr>
        <w:t xml:space="preserve">hị biên, hoặc giả có ý niệm về Trung đạo, không được, cũng không thể tồn tại ý niệm </w:t>
      </w:r>
      <w:r w:rsidRPr="00A769EC">
        <w:rPr>
          <w:rFonts w:ascii="Cambria" w:eastAsia="DFKai-SB" w:hAnsi="Cambria" w:cstheme="majorHAnsi"/>
          <w:color w:val="0030FE"/>
          <w:sz w:val="32"/>
          <w:szCs w:val="32"/>
        </w:rPr>
        <w:t xml:space="preserve">về </w:t>
      </w:r>
      <w:r w:rsidRPr="00412FF2">
        <w:rPr>
          <w:rFonts w:ascii="Cambria" w:eastAsia="DFKai-SB" w:hAnsi="Cambria" w:cstheme="majorHAnsi"/>
          <w:color w:val="0030FE"/>
          <w:sz w:val="32"/>
          <w:szCs w:val="32"/>
        </w:rPr>
        <w:t>Trung đạo. Cho nên là cách xa</w:t>
      </w:r>
      <w:r w:rsidRPr="00A769EC">
        <w:rPr>
          <w:rFonts w:ascii="Cambria" w:eastAsia="DFKai-SB" w:hAnsi="Cambria" w:cstheme="majorHAnsi"/>
          <w:color w:val="0030FE"/>
          <w:sz w:val="32"/>
          <w:szCs w:val="32"/>
        </w:rPr>
        <w:t xml:space="preserve"> đối với</w:t>
      </w:r>
      <w:r w:rsidRPr="00412FF2">
        <w:rPr>
          <w:rFonts w:ascii="Cambria" w:eastAsia="DFKai-SB" w:hAnsi="Cambria" w:cstheme="majorHAnsi"/>
          <w:color w:val="0030FE"/>
          <w:sz w:val="32"/>
          <w:szCs w:val="32"/>
        </w:rPr>
        <w:t xml:space="preserve"> Trung đạo, chưa có thấy được </w:t>
      </w:r>
      <w:r w:rsidRPr="00A769EC">
        <w:rPr>
          <w:rFonts w:ascii="Cambria" w:eastAsia="DFKai-SB" w:hAnsi="Cambria" w:cstheme="majorHAnsi"/>
          <w:color w:val="0030FE"/>
          <w:sz w:val="32"/>
          <w:szCs w:val="32"/>
        </w:rPr>
        <w:t>Diệu trung của</w:t>
      </w:r>
      <w:r w:rsidRPr="00412FF2">
        <w:rPr>
          <w:rFonts w:ascii="Cambria" w:eastAsia="DFKai-SB" w:hAnsi="Cambria" w:cstheme="majorHAnsi"/>
          <w:color w:val="0030FE"/>
          <w:sz w:val="32"/>
          <w:szCs w:val="32"/>
        </w:rPr>
        <w:t xml:space="preserve"> viên dung trong Viên giáo, </w:t>
      </w:r>
      <w:r w:rsidRPr="00A769EC">
        <w:rPr>
          <w:rFonts w:ascii="Cambria" w:eastAsia="DFKai-SB" w:hAnsi="Cambria" w:cstheme="majorHAnsi" w:hint="eastAsia"/>
          <w:color w:val="FF0000"/>
          <w:sz w:val="32"/>
          <w:szCs w:val="32"/>
          <w:lang w:eastAsia="zh-CN"/>
        </w:rPr>
        <w:t>所行帶方便，不稱於理</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“sở hành đ</w:t>
      </w:r>
      <w:r w:rsidRPr="00A769EC">
        <w:rPr>
          <w:rFonts w:ascii="Cambria" w:eastAsia="DFKai-SB" w:hAnsi="Cambria" w:cstheme="majorHAnsi"/>
          <w:b/>
          <w:bCs/>
          <w:color w:val="0030FE"/>
          <w:sz w:val="32"/>
          <w:szCs w:val="32"/>
        </w:rPr>
        <w:t>ớ</w:t>
      </w:r>
      <w:r w:rsidRPr="00412FF2">
        <w:rPr>
          <w:rFonts w:ascii="Cambria" w:eastAsia="DFKai-SB" w:hAnsi="Cambria" w:cstheme="majorHAnsi"/>
          <w:b/>
          <w:bCs/>
          <w:color w:val="0030FE"/>
          <w:sz w:val="32"/>
          <w:szCs w:val="32"/>
        </w:rPr>
        <w:t xml:space="preserve">i phương tiện, bất xứng ư </w:t>
      </w:r>
      <w:r w:rsidRPr="00A769EC">
        <w:rPr>
          <w:rFonts w:ascii="Cambria" w:eastAsia="DFKai-SB" w:hAnsi="Cambria" w:cstheme="majorHAnsi"/>
          <w:b/>
          <w:bCs/>
          <w:color w:val="0030FE"/>
          <w:sz w:val="32"/>
          <w:szCs w:val="32"/>
        </w:rPr>
        <w:t>L</w:t>
      </w:r>
      <w:r w:rsidRPr="00412FF2">
        <w:rPr>
          <w:rFonts w:ascii="Cambria" w:eastAsia="DFKai-SB" w:hAnsi="Cambria" w:cstheme="majorHAnsi"/>
          <w:b/>
          <w:bCs/>
          <w:color w:val="0030FE"/>
          <w:sz w:val="32"/>
          <w:szCs w:val="32"/>
        </w:rPr>
        <w:t>ý”</w:t>
      </w:r>
      <w:r w:rsidRPr="00412FF2">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sự</w:t>
      </w:r>
      <w:r w:rsidRPr="00412FF2">
        <w:rPr>
          <w:rFonts w:ascii="Cambria" w:eastAsia="DFKai-SB" w:hAnsi="Cambria" w:cstheme="majorHAnsi"/>
          <w:i/>
          <w:iCs/>
          <w:color w:val="0030FE"/>
          <w:sz w:val="32"/>
          <w:szCs w:val="32"/>
        </w:rPr>
        <w:t xml:space="preserve"> thực hành </w:t>
      </w:r>
      <w:r w:rsidRPr="00A769EC">
        <w:rPr>
          <w:rFonts w:ascii="Cambria" w:eastAsia="DFKai-SB" w:hAnsi="Cambria" w:cstheme="majorHAnsi"/>
          <w:i/>
          <w:iCs/>
          <w:color w:val="0030FE"/>
          <w:sz w:val="32"/>
          <w:szCs w:val="32"/>
        </w:rPr>
        <w:t>mang vẻ</w:t>
      </w:r>
      <w:r w:rsidRPr="00412FF2">
        <w:rPr>
          <w:rFonts w:ascii="Cambria" w:eastAsia="DFKai-SB" w:hAnsi="Cambria" w:cstheme="majorHAnsi"/>
          <w:i/>
          <w:iCs/>
          <w:color w:val="0030FE"/>
          <w:sz w:val="32"/>
          <w:szCs w:val="32"/>
        </w:rPr>
        <w:t xml:space="preserve"> phương tiện, không </w:t>
      </w:r>
      <w:r w:rsidRPr="00A769EC">
        <w:rPr>
          <w:rFonts w:ascii="Cambria" w:eastAsia="DFKai-SB" w:hAnsi="Cambria" w:cstheme="majorHAnsi"/>
          <w:i/>
          <w:iCs/>
          <w:color w:val="0030FE"/>
          <w:sz w:val="32"/>
          <w:szCs w:val="32"/>
        </w:rPr>
        <w:t xml:space="preserve">thích </w:t>
      </w:r>
      <w:r w:rsidRPr="00412FF2">
        <w:rPr>
          <w:rFonts w:ascii="Cambria" w:eastAsia="DFKai-SB" w:hAnsi="Cambria" w:cstheme="majorHAnsi"/>
          <w:i/>
          <w:iCs/>
          <w:color w:val="0030FE"/>
          <w:sz w:val="32"/>
          <w:szCs w:val="32"/>
        </w:rPr>
        <w:t xml:space="preserve">hợp với </w:t>
      </w:r>
      <w:r w:rsidRPr="00A769EC">
        <w:rPr>
          <w:rFonts w:ascii="Cambria" w:eastAsia="DFKai-SB" w:hAnsi="Cambria" w:cstheme="majorHAnsi"/>
          <w:i/>
          <w:iCs/>
          <w:color w:val="0030FE"/>
          <w:sz w:val="32"/>
          <w:szCs w:val="32"/>
        </w:rPr>
        <w:t>L</w:t>
      </w:r>
      <w:r w:rsidRPr="00412FF2">
        <w:rPr>
          <w:rFonts w:ascii="Cambria" w:eastAsia="DFKai-SB" w:hAnsi="Cambria" w:cstheme="majorHAnsi"/>
          <w:i/>
          <w:iCs/>
          <w:color w:val="0030FE"/>
          <w:sz w:val="32"/>
          <w:szCs w:val="32"/>
        </w:rPr>
        <w:t>ý</w:t>
      </w:r>
      <w:r w:rsidRPr="00412FF2">
        <w:rPr>
          <w:rFonts w:ascii="Cambria" w:eastAsia="DFKai-SB" w:hAnsi="Cambria" w:cstheme="majorHAnsi"/>
          <w:color w:val="0030FE"/>
          <w:sz w:val="32"/>
          <w:szCs w:val="32"/>
        </w:rPr>
        <w:t xml:space="preserve">), cho nên đó là ác, nhất định phải đến Viên. </w:t>
      </w:r>
      <w:r w:rsidRPr="00412FF2">
        <w:rPr>
          <w:rFonts w:ascii="Cambria" w:eastAsia="DFKai-SB" w:hAnsi="Cambria" w:cstheme="majorHAnsi"/>
          <w:b/>
          <w:bCs/>
          <w:color w:val="0030FE"/>
          <w:sz w:val="32"/>
          <w:szCs w:val="32"/>
        </w:rPr>
        <w:t xml:space="preserve"> </w:t>
      </w:r>
    </w:p>
    <w:p w14:paraId="0A79D5C6" w14:textId="34F08069" w:rsidR="00A769EC" w:rsidRPr="00CB243A"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Viên, thứ sáu: </w:t>
      </w:r>
      <w:r w:rsidRPr="00A769EC">
        <w:rPr>
          <w:rFonts w:ascii="Cambria" w:eastAsia="DFKai-SB" w:hAnsi="Cambria" w:cstheme="majorHAnsi" w:hint="eastAsia"/>
          <w:color w:val="FF0000"/>
          <w:sz w:val="32"/>
          <w:szCs w:val="32"/>
          <w:lang w:eastAsia="zh-CN"/>
        </w:rPr>
        <w:t>圓教菩薩之善。圓妙之理，是至極之善</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lang w:eastAsia="zh-CN"/>
        </w:rPr>
        <w:t xml:space="preserve">“Viên giáo Bồ-tát chi thiện, Viên diệu chi </w:t>
      </w:r>
      <w:r w:rsidRPr="00427164">
        <w:rPr>
          <w:rFonts w:ascii="Cambria" w:eastAsia="DFKai-SB" w:hAnsi="Cambria" w:cstheme="majorHAnsi"/>
          <w:b/>
          <w:bCs/>
          <w:color w:val="0030FE"/>
          <w:sz w:val="32"/>
          <w:szCs w:val="32"/>
          <w:lang w:eastAsia="zh-CN"/>
        </w:rPr>
        <w:t>L</w:t>
      </w:r>
      <w:r w:rsidRPr="00412FF2">
        <w:rPr>
          <w:rFonts w:ascii="Cambria" w:eastAsia="DFKai-SB" w:hAnsi="Cambria" w:cstheme="majorHAnsi"/>
          <w:b/>
          <w:bCs/>
          <w:color w:val="0030FE"/>
          <w:sz w:val="32"/>
          <w:szCs w:val="32"/>
          <w:lang w:eastAsia="zh-CN"/>
        </w:rPr>
        <w:t>ý</w:t>
      </w:r>
      <w:r w:rsidR="007D7F31" w:rsidRPr="00213FA8">
        <w:rPr>
          <w:rFonts w:ascii="Cambria" w:eastAsia="DFKai-SB" w:hAnsi="Cambria" w:cstheme="majorHAnsi"/>
          <w:b/>
          <w:bCs/>
          <w:color w:val="0030FE"/>
          <w:sz w:val="32"/>
          <w:szCs w:val="32"/>
          <w:lang w:eastAsia="zh-CN"/>
        </w:rPr>
        <w:t>.</w:t>
      </w:r>
      <w:r w:rsidRPr="00412FF2">
        <w:rPr>
          <w:rFonts w:ascii="Cambria" w:eastAsia="DFKai-SB" w:hAnsi="Cambria" w:cstheme="majorHAnsi"/>
          <w:b/>
          <w:bCs/>
          <w:color w:val="0030FE"/>
          <w:sz w:val="32"/>
          <w:szCs w:val="32"/>
          <w:lang w:eastAsia="zh-CN"/>
        </w:rPr>
        <w:t xml:space="preserve"> </w:t>
      </w:r>
      <w:r w:rsidR="007D7F31" w:rsidRPr="00213FA8">
        <w:rPr>
          <w:rFonts w:ascii="Cambria" w:eastAsia="DFKai-SB" w:hAnsi="Cambria" w:cstheme="majorHAnsi"/>
          <w:b/>
          <w:bCs/>
          <w:color w:val="0030FE"/>
          <w:sz w:val="32"/>
          <w:szCs w:val="32"/>
          <w:lang w:eastAsia="zh-CN"/>
        </w:rPr>
        <w:t>T</w:t>
      </w:r>
      <w:r w:rsidRPr="00412FF2">
        <w:rPr>
          <w:rFonts w:ascii="Cambria" w:eastAsia="DFKai-SB" w:hAnsi="Cambria" w:cstheme="majorHAnsi"/>
          <w:b/>
          <w:bCs/>
          <w:color w:val="0030FE"/>
          <w:sz w:val="32"/>
          <w:szCs w:val="32"/>
          <w:lang w:eastAsia="zh-CN"/>
        </w:rPr>
        <w:t>hị chí cực chi thiện”</w:t>
      </w:r>
      <w:r w:rsidRPr="00412FF2">
        <w:rPr>
          <w:rFonts w:ascii="Cambria" w:eastAsia="DFKai-SB" w:hAnsi="Cambria" w:cstheme="majorHAnsi"/>
          <w:color w:val="0030FE"/>
          <w:sz w:val="32"/>
          <w:szCs w:val="32"/>
          <w:lang w:eastAsia="zh-CN"/>
        </w:rPr>
        <w:t xml:space="preserve"> (</w:t>
      </w:r>
      <w:r w:rsidRPr="00412FF2">
        <w:rPr>
          <w:rFonts w:ascii="Cambria" w:eastAsia="DFKai-SB" w:hAnsi="Cambria" w:cstheme="majorHAnsi"/>
          <w:i/>
          <w:iCs/>
          <w:color w:val="0030FE"/>
          <w:sz w:val="32"/>
          <w:szCs w:val="32"/>
          <w:lang w:eastAsia="zh-CN"/>
        </w:rPr>
        <w:t>Thiện của Bồ-tát Viên giáo</w:t>
      </w:r>
      <w:r w:rsidRPr="00427164">
        <w:rPr>
          <w:rFonts w:ascii="Cambria" w:eastAsia="DFKai-SB" w:hAnsi="Cambria" w:cstheme="majorHAnsi"/>
          <w:i/>
          <w:iCs/>
          <w:color w:val="0030FE"/>
          <w:sz w:val="32"/>
          <w:szCs w:val="32"/>
          <w:lang w:eastAsia="zh-CN"/>
        </w:rPr>
        <w:t>.</w:t>
      </w:r>
      <w:r w:rsidRPr="00412FF2">
        <w:rPr>
          <w:rFonts w:ascii="Cambria" w:eastAsia="DFKai-SB" w:hAnsi="Cambria" w:cstheme="majorHAnsi"/>
          <w:i/>
          <w:iCs/>
          <w:color w:val="0030FE"/>
          <w:sz w:val="32"/>
          <w:szCs w:val="32"/>
          <w:lang w:eastAsia="zh-CN"/>
        </w:rPr>
        <w:t xml:space="preserve"> </w:t>
      </w:r>
      <w:r w:rsidRPr="00A769EC">
        <w:rPr>
          <w:rFonts w:ascii="Cambria" w:eastAsia="DFKai-SB" w:hAnsi="Cambria" w:cstheme="majorHAnsi"/>
          <w:i/>
          <w:iCs/>
          <w:color w:val="0030FE"/>
          <w:sz w:val="32"/>
          <w:szCs w:val="32"/>
        </w:rPr>
        <w:t>L</w:t>
      </w:r>
      <w:r w:rsidRPr="00412FF2">
        <w:rPr>
          <w:rFonts w:ascii="Cambria" w:eastAsia="DFKai-SB" w:hAnsi="Cambria" w:cstheme="majorHAnsi"/>
          <w:i/>
          <w:iCs/>
          <w:color w:val="0030FE"/>
          <w:sz w:val="32"/>
          <w:szCs w:val="32"/>
          <w:lang w:eastAsia="zh-CN"/>
        </w:rPr>
        <w:t>à lý Viên diệu, là điều thiện tột cùng</w:t>
      </w:r>
      <w:r w:rsidRPr="00412FF2">
        <w:rPr>
          <w:rFonts w:ascii="Cambria" w:eastAsia="DFKai-SB" w:hAnsi="Cambria" w:cstheme="majorHAnsi"/>
          <w:color w:val="0030FE"/>
          <w:sz w:val="32"/>
          <w:szCs w:val="32"/>
          <w:lang w:eastAsia="zh-CN"/>
        </w:rPr>
        <w:t>).</w:t>
      </w:r>
      <w:r w:rsidRPr="00CB243A">
        <w:rPr>
          <w:rFonts w:ascii="Cambria" w:eastAsia="DFKai-SB" w:hAnsi="Cambria" w:cstheme="majorHAnsi"/>
          <w:color w:val="0030FE"/>
          <w:sz w:val="32"/>
          <w:szCs w:val="32"/>
          <w:lang w:eastAsia="zh-CN"/>
        </w:rPr>
        <w:t xml:space="preserve"> </w:t>
      </w:r>
      <w:r w:rsidRPr="00CB243A">
        <w:rPr>
          <w:rFonts w:ascii="Cambria" w:eastAsia="DFKai-SB" w:hAnsi="Cambria" w:cstheme="majorHAnsi"/>
          <w:color w:val="0030FE"/>
          <w:sz w:val="32"/>
          <w:szCs w:val="32"/>
        </w:rPr>
        <w:t xml:space="preserve">Điều thiện tột cùng này có hai ý nghĩa, thứ nhất là: </w:t>
      </w:r>
      <w:r w:rsidRPr="00A769EC">
        <w:rPr>
          <w:rFonts w:ascii="Cambria" w:eastAsia="DFKai-SB" w:hAnsi="Cambria" w:cstheme="majorHAnsi" w:hint="eastAsia"/>
          <w:color w:val="FF0000"/>
          <w:sz w:val="32"/>
          <w:szCs w:val="32"/>
          <w:lang w:eastAsia="zh-CN"/>
        </w:rPr>
        <w:t>順實相之圓理為善，背之為惡</w:t>
      </w:r>
      <w:r w:rsidRPr="00A769EC">
        <w:rPr>
          <w:rFonts w:ascii="Cambria" w:eastAsia="DengXian" w:hAnsi="Cambria" w:cstheme="majorHAnsi"/>
          <w:color w:val="FF0000"/>
          <w:sz w:val="32"/>
          <w:szCs w:val="32"/>
          <w:lang w:eastAsia="zh-CN"/>
        </w:rPr>
        <w:t xml:space="preserve"> </w:t>
      </w:r>
      <w:r w:rsidRPr="00CB243A">
        <w:rPr>
          <w:rFonts w:ascii="Cambria" w:eastAsia="DFKai-SB" w:hAnsi="Cambria" w:cstheme="majorHAnsi"/>
          <w:b/>
          <w:bCs/>
          <w:color w:val="0030FE"/>
          <w:sz w:val="32"/>
          <w:szCs w:val="32"/>
        </w:rPr>
        <w:t xml:space="preserve">“Thuận Thật tướng chi </w:t>
      </w:r>
      <w:r w:rsidRPr="00A769EC">
        <w:rPr>
          <w:rFonts w:ascii="Cambria" w:eastAsia="DFKai-SB" w:hAnsi="Cambria" w:cstheme="majorHAnsi"/>
          <w:b/>
          <w:bCs/>
          <w:color w:val="0030FE"/>
          <w:sz w:val="32"/>
          <w:szCs w:val="32"/>
        </w:rPr>
        <w:t>v</w:t>
      </w:r>
      <w:r w:rsidRPr="00CB243A">
        <w:rPr>
          <w:rFonts w:ascii="Cambria" w:eastAsia="DFKai-SB" w:hAnsi="Cambria" w:cstheme="majorHAnsi"/>
          <w:b/>
          <w:bCs/>
          <w:color w:val="0030FE"/>
          <w:sz w:val="32"/>
          <w:szCs w:val="32"/>
        </w:rPr>
        <w:t xml:space="preserve">iên </w:t>
      </w:r>
      <w:r w:rsidR="008376B4" w:rsidRPr="00213FA8">
        <w:rPr>
          <w:rFonts w:ascii="Cambria" w:eastAsia="DFKai-SB" w:hAnsi="Cambria" w:cstheme="majorHAnsi"/>
          <w:b/>
          <w:bCs/>
          <w:color w:val="0030FE"/>
          <w:sz w:val="32"/>
          <w:szCs w:val="32"/>
        </w:rPr>
        <w:t>L</w:t>
      </w:r>
      <w:r w:rsidR="008376B4" w:rsidRPr="00CB243A">
        <w:rPr>
          <w:rFonts w:ascii="Cambria" w:eastAsia="DFKai-SB" w:hAnsi="Cambria" w:cstheme="majorHAnsi"/>
          <w:b/>
          <w:bCs/>
          <w:color w:val="0030FE"/>
          <w:sz w:val="32"/>
          <w:szCs w:val="32"/>
        </w:rPr>
        <w:t xml:space="preserve">ý </w:t>
      </w:r>
      <w:r w:rsidRPr="00CB243A">
        <w:rPr>
          <w:rFonts w:ascii="Cambria" w:eastAsia="DFKai-SB" w:hAnsi="Cambria" w:cstheme="majorHAnsi"/>
          <w:b/>
          <w:bCs/>
          <w:color w:val="0030FE"/>
          <w:sz w:val="32"/>
          <w:szCs w:val="32"/>
        </w:rPr>
        <w:t>vi thiện, bội chi vi ác”</w:t>
      </w:r>
      <w:r w:rsidRPr="00CB243A">
        <w:rPr>
          <w:rFonts w:ascii="Cambria" w:eastAsia="DFKai-SB" w:hAnsi="Cambria" w:cstheme="majorHAnsi"/>
          <w:color w:val="0030FE"/>
          <w:sz w:val="32"/>
          <w:szCs w:val="32"/>
        </w:rPr>
        <w:t xml:space="preserve"> (</w:t>
      </w:r>
      <w:r w:rsidRPr="00CB243A">
        <w:rPr>
          <w:rFonts w:ascii="Cambria" w:eastAsia="DFKai-SB" w:hAnsi="Cambria" w:cstheme="majorHAnsi"/>
          <w:i/>
          <w:iCs/>
          <w:color w:val="0030FE"/>
          <w:sz w:val="32"/>
          <w:szCs w:val="32"/>
        </w:rPr>
        <w:t xml:space="preserve">Thuận theo </w:t>
      </w:r>
      <w:r w:rsidRPr="00A769EC">
        <w:rPr>
          <w:rFonts w:ascii="Cambria" w:eastAsia="DFKai-SB" w:hAnsi="Cambria" w:cstheme="majorHAnsi"/>
          <w:i/>
          <w:iCs/>
          <w:color w:val="0030FE"/>
          <w:sz w:val="32"/>
          <w:szCs w:val="32"/>
        </w:rPr>
        <w:t>Lý viên mãn</w:t>
      </w:r>
      <w:r w:rsidRPr="00CB243A">
        <w:rPr>
          <w:rFonts w:ascii="Cambria" w:eastAsia="DFKai-SB" w:hAnsi="Cambria" w:cstheme="majorHAnsi"/>
          <w:i/>
          <w:iCs/>
          <w:color w:val="0030FE"/>
          <w:sz w:val="32"/>
          <w:szCs w:val="32"/>
        </w:rPr>
        <w:t xml:space="preserve"> của Thật tướng là thiện, trái ngược </w:t>
      </w:r>
      <w:r w:rsidRPr="00A769EC">
        <w:rPr>
          <w:rFonts w:ascii="Cambria" w:eastAsia="DFKai-SB" w:hAnsi="Cambria" w:cstheme="majorHAnsi"/>
          <w:i/>
          <w:iCs/>
          <w:color w:val="0030FE"/>
          <w:sz w:val="32"/>
          <w:szCs w:val="32"/>
        </w:rPr>
        <w:t xml:space="preserve">với đó </w:t>
      </w:r>
      <w:r w:rsidRPr="00CB243A">
        <w:rPr>
          <w:rFonts w:ascii="Cambria" w:eastAsia="DFKai-SB" w:hAnsi="Cambria" w:cstheme="majorHAnsi"/>
          <w:i/>
          <w:iCs/>
          <w:color w:val="0030FE"/>
          <w:sz w:val="32"/>
          <w:szCs w:val="32"/>
        </w:rPr>
        <w:t>là ác</w:t>
      </w:r>
      <w:r w:rsidRPr="00CB243A">
        <w:rPr>
          <w:rFonts w:ascii="Cambria" w:eastAsia="DFKai-SB" w:hAnsi="Cambria" w:cstheme="majorHAnsi"/>
          <w:color w:val="0030FE"/>
          <w:sz w:val="32"/>
          <w:szCs w:val="32"/>
        </w:rPr>
        <w:t xml:space="preserve">). Thứ hai là: </w:t>
      </w:r>
      <w:r w:rsidRPr="00A769EC">
        <w:rPr>
          <w:rFonts w:ascii="Cambria" w:eastAsia="DFKai-SB" w:hAnsi="Cambria" w:cstheme="majorHAnsi" w:hint="eastAsia"/>
          <w:color w:val="FF0000"/>
          <w:sz w:val="32"/>
          <w:szCs w:val="32"/>
          <w:lang w:eastAsia="zh-CN"/>
        </w:rPr>
        <w:t>達此圓理為善，著之為惡</w:t>
      </w:r>
      <w:r w:rsidRPr="00A769EC">
        <w:rPr>
          <w:rFonts w:ascii="Cambria" w:eastAsia="DengXian" w:hAnsi="Cambria" w:cstheme="majorHAnsi"/>
          <w:color w:val="FF0000"/>
          <w:sz w:val="32"/>
          <w:szCs w:val="32"/>
          <w:lang w:eastAsia="zh-CN"/>
        </w:rPr>
        <w:t xml:space="preserve"> </w:t>
      </w:r>
      <w:r w:rsidRPr="00CB243A">
        <w:rPr>
          <w:rFonts w:ascii="Cambria" w:eastAsia="DFKai-SB" w:hAnsi="Cambria" w:cstheme="majorHAnsi"/>
          <w:b/>
          <w:bCs/>
          <w:color w:val="0030FE"/>
          <w:sz w:val="32"/>
          <w:szCs w:val="32"/>
        </w:rPr>
        <w:t xml:space="preserve">“Đạt thử </w:t>
      </w:r>
      <w:r w:rsidRPr="00A769EC">
        <w:rPr>
          <w:rFonts w:ascii="Cambria" w:eastAsia="DFKai-SB" w:hAnsi="Cambria" w:cstheme="majorHAnsi"/>
          <w:b/>
          <w:bCs/>
          <w:color w:val="0030FE"/>
          <w:sz w:val="32"/>
          <w:szCs w:val="32"/>
        </w:rPr>
        <w:t>v</w:t>
      </w:r>
      <w:r w:rsidRPr="00CB243A">
        <w:rPr>
          <w:rFonts w:ascii="Cambria" w:eastAsia="DFKai-SB" w:hAnsi="Cambria" w:cstheme="majorHAnsi"/>
          <w:b/>
          <w:bCs/>
          <w:color w:val="0030FE"/>
          <w:sz w:val="32"/>
          <w:szCs w:val="32"/>
        </w:rPr>
        <w:t xml:space="preserve">iên </w:t>
      </w:r>
      <w:r w:rsidR="008376B4" w:rsidRPr="00213FA8">
        <w:rPr>
          <w:rFonts w:ascii="Cambria" w:eastAsia="DFKai-SB" w:hAnsi="Cambria" w:cstheme="majorHAnsi"/>
          <w:b/>
          <w:bCs/>
          <w:color w:val="0030FE"/>
          <w:sz w:val="32"/>
          <w:szCs w:val="32"/>
        </w:rPr>
        <w:t>L</w:t>
      </w:r>
      <w:r w:rsidR="008376B4" w:rsidRPr="00CB243A">
        <w:rPr>
          <w:rFonts w:ascii="Cambria" w:eastAsia="DFKai-SB" w:hAnsi="Cambria" w:cstheme="majorHAnsi"/>
          <w:b/>
          <w:bCs/>
          <w:color w:val="0030FE"/>
          <w:sz w:val="32"/>
          <w:szCs w:val="32"/>
        </w:rPr>
        <w:t xml:space="preserve">ý </w:t>
      </w:r>
      <w:r w:rsidRPr="00CB243A">
        <w:rPr>
          <w:rFonts w:ascii="Cambria" w:eastAsia="DFKai-SB" w:hAnsi="Cambria" w:cstheme="majorHAnsi"/>
          <w:b/>
          <w:bCs/>
          <w:color w:val="0030FE"/>
          <w:sz w:val="32"/>
          <w:szCs w:val="32"/>
        </w:rPr>
        <w:t>vi thiện, trước chi vi ác”</w:t>
      </w:r>
      <w:r w:rsidRPr="00CB243A">
        <w:rPr>
          <w:rFonts w:ascii="Cambria" w:eastAsia="DFKai-SB" w:hAnsi="Cambria" w:cstheme="majorHAnsi"/>
          <w:color w:val="0030FE"/>
          <w:sz w:val="32"/>
          <w:szCs w:val="32"/>
        </w:rPr>
        <w:t xml:space="preserve"> (</w:t>
      </w:r>
      <w:r>
        <w:rPr>
          <w:rFonts w:ascii="Cambria" w:eastAsia="DFKai-SB" w:hAnsi="Cambria" w:cstheme="majorHAnsi"/>
          <w:i/>
          <w:iCs/>
          <w:color w:val="0030FE"/>
          <w:sz w:val="32"/>
          <w:szCs w:val="32"/>
        </w:rPr>
        <w:t>Đ</w:t>
      </w:r>
      <w:r w:rsidRPr="00A769EC">
        <w:rPr>
          <w:rFonts w:ascii="Cambria" w:eastAsia="DFKai-SB" w:hAnsi="Cambria" w:cstheme="majorHAnsi"/>
          <w:i/>
          <w:iCs/>
          <w:color w:val="0030FE"/>
          <w:sz w:val="32"/>
          <w:szCs w:val="32"/>
        </w:rPr>
        <w:t>ạt được</w:t>
      </w:r>
      <w:r w:rsidRPr="00CB243A">
        <w:rPr>
          <w:rFonts w:ascii="Cambria" w:eastAsia="DFKai-SB" w:hAnsi="Cambria" w:cstheme="majorHAnsi"/>
          <w:i/>
          <w:iCs/>
          <w:color w:val="0030FE"/>
          <w:sz w:val="32"/>
          <w:szCs w:val="32"/>
        </w:rPr>
        <w:t xml:space="preserve"> lý</w:t>
      </w:r>
      <w:r w:rsidRPr="00A769EC">
        <w:rPr>
          <w:rFonts w:ascii="Cambria" w:eastAsia="DFKai-SB" w:hAnsi="Cambria" w:cstheme="majorHAnsi"/>
          <w:i/>
          <w:iCs/>
          <w:color w:val="0030FE"/>
          <w:sz w:val="32"/>
          <w:szCs w:val="32"/>
        </w:rPr>
        <w:t xml:space="preserve"> viên mãn</w:t>
      </w:r>
      <w:r w:rsidRPr="00CB243A">
        <w:rPr>
          <w:rFonts w:ascii="Cambria" w:eastAsia="DFKai-SB" w:hAnsi="Cambria" w:cstheme="majorHAnsi"/>
          <w:i/>
          <w:iCs/>
          <w:color w:val="0030FE"/>
          <w:sz w:val="32"/>
          <w:szCs w:val="32"/>
        </w:rPr>
        <w:t xml:space="preserve"> này là thiện, </w:t>
      </w:r>
      <w:r w:rsidRPr="00A769EC">
        <w:rPr>
          <w:rFonts w:ascii="Cambria" w:eastAsia="DFKai-SB" w:hAnsi="Cambria" w:cstheme="majorHAnsi"/>
          <w:i/>
          <w:iCs/>
          <w:color w:val="0030FE"/>
          <w:sz w:val="32"/>
          <w:szCs w:val="32"/>
        </w:rPr>
        <w:t>chấp</w:t>
      </w:r>
      <w:r w:rsidRPr="00CB243A">
        <w:rPr>
          <w:rFonts w:ascii="Cambria" w:eastAsia="DFKai-SB" w:hAnsi="Cambria" w:cstheme="majorHAnsi"/>
          <w:i/>
          <w:iCs/>
          <w:color w:val="0030FE"/>
          <w:sz w:val="32"/>
          <w:szCs w:val="32"/>
        </w:rPr>
        <w:t xml:space="preserve"> </w:t>
      </w:r>
      <w:r w:rsidRPr="00A769EC">
        <w:rPr>
          <w:rFonts w:ascii="Cambria" w:eastAsia="DFKai-SB" w:hAnsi="Cambria" w:cstheme="majorHAnsi"/>
          <w:i/>
          <w:iCs/>
          <w:color w:val="0030FE"/>
          <w:sz w:val="32"/>
          <w:szCs w:val="32"/>
        </w:rPr>
        <w:t>đó</w:t>
      </w:r>
      <w:r w:rsidRPr="00CB243A">
        <w:rPr>
          <w:rFonts w:ascii="Cambria" w:eastAsia="DFKai-SB" w:hAnsi="Cambria" w:cstheme="majorHAnsi"/>
          <w:i/>
          <w:iCs/>
          <w:color w:val="0030FE"/>
          <w:sz w:val="32"/>
          <w:szCs w:val="32"/>
        </w:rPr>
        <w:t xml:space="preserve"> là ác</w:t>
      </w:r>
      <w:r w:rsidRPr="00CB243A">
        <w:rPr>
          <w:rFonts w:ascii="Cambria" w:eastAsia="DFKai-SB" w:hAnsi="Cambria" w:cstheme="majorHAnsi"/>
          <w:color w:val="0030FE"/>
          <w:sz w:val="32"/>
          <w:szCs w:val="32"/>
        </w:rPr>
        <w:t xml:space="preserve">). </w:t>
      </w:r>
      <w:r w:rsidRPr="00CB243A">
        <w:rPr>
          <w:rFonts w:ascii="Cambria" w:eastAsia="DFKai-SB" w:hAnsi="Cambria" w:cstheme="majorHAnsi"/>
          <w:b/>
          <w:bCs/>
          <w:color w:val="0030FE"/>
          <w:sz w:val="32"/>
          <w:szCs w:val="32"/>
        </w:rPr>
        <w:t>Trước</w:t>
      </w:r>
      <w:r w:rsidRPr="00CB243A">
        <w:rPr>
          <w:rFonts w:ascii="Cambria" w:eastAsia="DFKai-SB" w:hAnsi="Cambria" w:cstheme="majorHAnsi"/>
          <w:color w:val="0030FE"/>
          <w:sz w:val="32"/>
          <w:szCs w:val="32"/>
        </w:rPr>
        <w:t xml:space="preserve"> là </w:t>
      </w:r>
      <w:r w:rsidRPr="00A769EC">
        <w:rPr>
          <w:rFonts w:ascii="Cambria" w:eastAsia="DFKai-SB" w:hAnsi="Cambria" w:cstheme="majorHAnsi"/>
          <w:color w:val="0030FE"/>
          <w:sz w:val="32"/>
          <w:szCs w:val="32"/>
        </w:rPr>
        <w:t>dính</w:t>
      </w:r>
      <w:r w:rsidRPr="00CB243A">
        <w:rPr>
          <w:rFonts w:ascii="Cambria" w:eastAsia="DFKai-SB" w:hAnsi="Cambria" w:cstheme="majorHAnsi"/>
          <w:color w:val="0030FE"/>
          <w:sz w:val="32"/>
          <w:szCs w:val="32"/>
        </w:rPr>
        <w:t xml:space="preserve"> tướng, quý vị chấp trước</w:t>
      </w:r>
      <w:r w:rsidRPr="00A769EC">
        <w:rPr>
          <w:rFonts w:ascii="Cambria" w:eastAsia="DFKai-SB" w:hAnsi="Cambria" w:cstheme="majorHAnsi"/>
          <w:color w:val="0030FE"/>
          <w:sz w:val="32"/>
          <w:szCs w:val="32"/>
        </w:rPr>
        <w:t>,</w:t>
      </w:r>
      <w:r w:rsidRPr="00CB243A">
        <w:rPr>
          <w:rFonts w:ascii="Cambria" w:eastAsia="DFKai-SB" w:hAnsi="Cambria" w:cstheme="majorHAnsi"/>
          <w:color w:val="0030FE"/>
          <w:sz w:val="32"/>
          <w:szCs w:val="32"/>
        </w:rPr>
        <w:t xml:space="preserve"> quý vị còn có ý niệm về Viên, quý vị còn có Viên giáo này, Biệt giáo, Thông giáo, còn có tồn tại những ý niệm này. Những ý niệm này là giả thiết, đều không phải là thật, nếu còn có những ý niệm này tồn đọng, </w:t>
      </w:r>
      <w:r w:rsidRPr="00A769EC">
        <w:rPr>
          <w:rFonts w:ascii="Cambria" w:eastAsia="DFKai-SB" w:hAnsi="Cambria" w:cstheme="majorHAnsi"/>
          <w:color w:val="0030FE"/>
          <w:sz w:val="32"/>
          <w:szCs w:val="32"/>
        </w:rPr>
        <w:t xml:space="preserve">thì </w:t>
      </w:r>
      <w:r w:rsidRPr="00CB243A">
        <w:rPr>
          <w:rFonts w:ascii="Cambria" w:eastAsia="DFKai-SB" w:hAnsi="Cambria" w:cstheme="majorHAnsi"/>
          <w:color w:val="0030FE"/>
          <w:sz w:val="32"/>
          <w:szCs w:val="32"/>
        </w:rPr>
        <w:t xml:space="preserve">không được. Phải biết tất cả các pháp mà Phật đã </w:t>
      </w:r>
      <w:r w:rsidRPr="00A769EC">
        <w:rPr>
          <w:rFonts w:ascii="Cambria" w:eastAsia="DFKai-SB" w:hAnsi="Cambria" w:cstheme="majorHAnsi"/>
          <w:color w:val="0030FE"/>
          <w:sz w:val="32"/>
          <w:szCs w:val="32"/>
        </w:rPr>
        <w:t>thuyết</w:t>
      </w:r>
      <w:r w:rsidRPr="00CB243A">
        <w:rPr>
          <w:rFonts w:ascii="Cambria" w:eastAsia="DFKai-SB" w:hAnsi="Cambria" w:cstheme="majorHAnsi"/>
          <w:color w:val="0030FE"/>
          <w:sz w:val="32"/>
          <w:szCs w:val="32"/>
        </w:rPr>
        <w:t xml:space="preserve"> toàn là giả thiết, sự thật là gì? Chân thật thì một câu cũng không nói. Từ những giả thiết này từ từ gợi mở cho quý vị, gợi mở quý vị về đến chân thật, đích thực không thể nói một câu. Người đã nói không có ngôn thuyết, người đã nghe cũng không có nghe được âm thanh, đó là khế nhập thật sự, khế nhập viên mãn. Đó gọi là Chân diệu, Viên, Diệu viên, Viên mà không chấp trước Viên, không thể để Viên ở </w:t>
      </w:r>
      <w:r>
        <w:rPr>
          <w:rFonts w:ascii="Cambria" w:eastAsia="DFKai-SB" w:hAnsi="Cambria" w:cstheme="majorHAnsi"/>
          <w:color w:val="0030FE"/>
          <w:sz w:val="32"/>
          <w:szCs w:val="32"/>
        </w:rPr>
        <w:t>trong tâm</w:t>
      </w:r>
      <w:r w:rsidRPr="00CB243A">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trong tâm</w:t>
      </w:r>
      <w:r w:rsidRPr="00CB243A">
        <w:rPr>
          <w:rFonts w:ascii="Cambria" w:eastAsia="DFKai-SB" w:hAnsi="Cambria" w:cstheme="majorHAnsi"/>
          <w:color w:val="0030FE"/>
          <w:sz w:val="32"/>
          <w:szCs w:val="32"/>
        </w:rPr>
        <w:t xml:space="preserve"> là </w:t>
      </w:r>
      <w:r w:rsidRPr="00A769EC">
        <w:rPr>
          <w:rFonts w:ascii="Cambria" w:eastAsia="DFKai-SB" w:hAnsi="Cambria" w:cstheme="majorHAnsi"/>
          <w:color w:val="0030FE"/>
          <w:sz w:val="32"/>
          <w:szCs w:val="32"/>
        </w:rPr>
        <w:t xml:space="preserve">vô cùng </w:t>
      </w:r>
      <w:r w:rsidRPr="00CB243A">
        <w:rPr>
          <w:rFonts w:ascii="Cambria" w:eastAsia="DFKai-SB" w:hAnsi="Cambria" w:cstheme="majorHAnsi"/>
          <w:color w:val="0030FE"/>
          <w:sz w:val="32"/>
          <w:szCs w:val="32"/>
        </w:rPr>
        <w:t xml:space="preserve">sạch </w:t>
      </w:r>
      <w:r w:rsidRPr="00A769EC">
        <w:rPr>
          <w:rFonts w:ascii="Cambria" w:eastAsia="DFKai-SB" w:hAnsi="Cambria" w:cstheme="majorHAnsi"/>
          <w:color w:val="0030FE"/>
          <w:sz w:val="32"/>
          <w:szCs w:val="32"/>
        </w:rPr>
        <w:t>sẽ</w:t>
      </w:r>
      <w:r w:rsidRPr="00CB243A">
        <w:rPr>
          <w:rFonts w:ascii="Cambria" w:eastAsia="DFKai-SB" w:hAnsi="Cambria" w:cstheme="majorHAnsi"/>
          <w:color w:val="0030FE"/>
          <w:sz w:val="32"/>
          <w:szCs w:val="32"/>
        </w:rPr>
        <w:t xml:space="preserve">, chẳng nhiễm mảy trần. Câu đầu tiên trong lời nói của Lục </w:t>
      </w:r>
      <w:r w:rsidRPr="00A769EC">
        <w:rPr>
          <w:rFonts w:ascii="Cambria" w:eastAsia="DFKai-SB" w:hAnsi="Cambria" w:cstheme="majorHAnsi"/>
          <w:color w:val="0030FE"/>
          <w:sz w:val="32"/>
          <w:szCs w:val="32"/>
        </w:rPr>
        <w:t>t</w:t>
      </w:r>
      <w:r w:rsidRPr="00CB243A">
        <w:rPr>
          <w:rFonts w:ascii="Cambria" w:eastAsia="DFKai-SB" w:hAnsi="Cambria" w:cstheme="majorHAnsi"/>
          <w:color w:val="0030FE"/>
          <w:sz w:val="32"/>
          <w:szCs w:val="32"/>
        </w:rPr>
        <w:t xml:space="preserve">ổ: </w:t>
      </w:r>
      <w:r w:rsidRPr="00A769EC">
        <w:rPr>
          <w:rFonts w:ascii="Cambria" w:eastAsia="DFKai-SB" w:hAnsi="Cambria" w:cstheme="majorHAnsi" w:hint="eastAsia"/>
          <w:color w:val="FF0000"/>
          <w:sz w:val="32"/>
          <w:szCs w:val="32"/>
          <w:lang w:eastAsia="zh-CN"/>
        </w:rPr>
        <w:t>何期自性，本自清淨</w:t>
      </w:r>
      <w:r w:rsidRPr="00A769EC">
        <w:rPr>
          <w:rFonts w:ascii="Cambria" w:eastAsia="DengXian" w:hAnsi="Cambria" w:cstheme="majorHAnsi"/>
          <w:color w:val="FF0000"/>
          <w:sz w:val="32"/>
          <w:szCs w:val="32"/>
          <w:lang w:eastAsia="zh-CN"/>
        </w:rPr>
        <w:t xml:space="preserve"> </w:t>
      </w:r>
      <w:r w:rsidRPr="00CB243A">
        <w:rPr>
          <w:rFonts w:ascii="Cambria" w:eastAsia="DFKai-SB" w:hAnsi="Cambria" w:cstheme="majorHAnsi"/>
          <w:b/>
          <w:bCs/>
          <w:color w:val="0030FE"/>
          <w:sz w:val="32"/>
          <w:szCs w:val="32"/>
        </w:rPr>
        <w:t xml:space="preserve">“Hà kỳ Tự Tánh, bổn tự thanh tịnh” </w:t>
      </w:r>
      <w:r w:rsidRPr="00CB243A">
        <w:rPr>
          <w:rFonts w:ascii="Cambria" w:eastAsia="DFKai-SB" w:hAnsi="Cambria" w:cstheme="majorHAnsi"/>
          <w:color w:val="0030FE"/>
          <w:sz w:val="32"/>
          <w:szCs w:val="32"/>
        </w:rPr>
        <w:t>(</w:t>
      </w:r>
      <w:r w:rsidRPr="00CB243A">
        <w:rPr>
          <w:rFonts w:ascii="Cambria" w:eastAsia="DFKai-SB" w:hAnsi="Cambria" w:cstheme="majorHAnsi"/>
          <w:i/>
          <w:iCs/>
          <w:color w:val="0030FE"/>
          <w:sz w:val="32"/>
          <w:szCs w:val="32"/>
        </w:rPr>
        <w:t>Ngờ đâu Tự Tánh, vốn tự thanh tịnh</w:t>
      </w:r>
      <w:r w:rsidRPr="00CB243A">
        <w:rPr>
          <w:rFonts w:ascii="Cambria" w:eastAsia="DFKai-SB" w:hAnsi="Cambria" w:cstheme="majorHAnsi"/>
          <w:color w:val="0030FE"/>
          <w:sz w:val="32"/>
          <w:szCs w:val="32"/>
        </w:rPr>
        <w:t>), đó chính là Viên diệu, có thể hiện thân, có thể thuyết pháp.</w:t>
      </w:r>
    </w:p>
    <w:p w14:paraId="7F0AB649" w14:textId="722A3674"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lastRenderedPageBreak/>
        <w:tab/>
      </w:r>
      <w:r w:rsidRPr="00412FF2">
        <w:rPr>
          <w:rFonts w:ascii="Cambria" w:eastAsia="DFKai-SB" w:hAnsi="Cambria" w:cstheme="majorHAnsi"/>
          <w:color w:val="0030FE"/>
          <w:sz w:val="32"/>
          <w:szCs w:val="32"/>
        </w:rPr>
        <w:t xml:space="preserve">Chúng ta </w:t>
      </w:r>
      <w:r w:rsidR="00564B07" w:rsidRPr="00213FA8">
        <w:rPr>
          <w:rFonts w:ascii="Cambria" w:eastAsia="DFKai-SB" w:hAnsi="Cambria" w:cstheme="majorHAnsi"/>
          <w:color w:val="0030FE"/>
          <w:sz w:val="32"/>
          <w:szCs w:val="32"/>
        </w:rPr>
        <w:t xml:space="preserve">quán sát </w:t>
      </w:r>
      <w:r w:rsidRPr="00412FF2">
        <w:rPr>
          <w:rFonts w:ascii="Cambria" w:eastAsia="DFKai-SB" w:hAnsi="Cambria" w:cstheme="majorHAnsi"/>
          <w:color w:val="0030FE"/>
          <w:sz w:val="32"/>
          <w:szCs w:val="32"/>
        </w:rPr>
        <w:t xml:space="preserve">thưởng thức cho kỹ </w:t>
      </w:r>
      <w:r w:rsidR="00564B07" w:rsidRPr="00213FA8">
        <w:rPr>
          <w:rFonts w:ascii="Cambria" w:eastAsia="DFKai-SB" w:hAnsi="Cambria" w:cstheme="majorHAnsi"/>
          <w:color w:val="0030FE"/>
          <w:sz w:val="32"/>
          <w:szCs w:val="32"/>
        </w:rPr>
        <w:t>về</w:t>
      </w:r>
      <w:r w:rsidR="00564B07"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l</w:t>
      </w:r>
      <w:r w:rsidRPr="00412FF2">
        <w:rPr>
          <w:rFonts w:ascii="Cambria" w:eastAsia="DFKai-SB" w:hAnsi="Cambria" w:cstheme="majorHAnsi"/>
          <w:color w:val="0030FE"/>
          <w:sz w:val="32"/>
          <w:szCs w:val="32"/>
        </w:rPr>
        <w:t xml:space="preserve">ão Hoà thượng Hải Hiền, quý vị xem cả đời ngài, từ sáng đến tối, từ mùng 1 đầu năm đến 30 tháng chạp, </w:t>
      </w:r>
      <w:r w:rsidR="005015E8" w:rsidRPr="00213FA8">
        <w:rPr>
          <w:rFonts w:ascii="Cambria" w:eastAsia="DFKai-SB" w:hAnsi="Cambria" w:cstheme="majorHAnsi"/>
          <w:color w:val="0030FE"/>
          <w:sz w:val="32"/>
          <w:szCs w:val="32"/>
        </w:rPr>
        <w:t xml:space="preserve">dù </w:t>
      </w:r>
      <w:r w:rsidRPr="00412FF2">
        <w:rPr>
          <w:rFonts w:ascii="Cambria" w:eastAsia="DFKai-SB" w:hAnsi="Cambria" w:cstheme="majorHAnsi"/>
          <w:color w:val="0030FE"/>
          <w:sz w:val="32"/>
          <w:szCs w:val="32"/>
        </w:rPr>
        <w:t xml:space="preserve">bận hay không cũng vui vẻ, Viên diệu. Quý vị </w:t>
      </w:r>
      <w:r w:rsidRPr="00A769EC">
        <w:rPr>
          <w:rFonts w:ascii="Cambria" w:eastAsia="DFKai-SB" w:hAnsi="Cambria" w:cstheme="majorHAnsi"/>
          <w:color w:val="0030FE"/>
          <w:sz w:val="32"/>
          <w:szCs w:val="32"/>
        </w:rPr>
        <w:t>thấy</w:t>
      </w:r>
      <w:r w:rsidRPr="00412FF2">
        <w:rPr>
          <w:rFonts w:ascii="Cambria" w:eastAsia="DFKai-SB" w:hAnsi="Cambria" w:cstheme="majorHAnsi"/>
          <w:color w:val="0030FE"/>
          <w:sz w:val="32"/>
          <w:szCs w:val="32"/>
        </w:rPr>
        <w:t xml:space="preserve"> ngài xem </w:t>
      </w:r>
      <w:r w:rsidRPr="00A769EC">
        <w:rPr>
          <w:rFonts w:ascii="Cambria" w:eastAsia="DFKai-SB" w:hAnsi="Cambria" w:cstheme="majorHAnsi"/>
          <w:color w:val="0030FE"/>
          <w:sz w:val="32"/>
          <w:szCs w:val="32"/>
        </w:rPr>
        <w:t>tất cả</w:t>
      </w:r>
      <w:r w:rsidRPr="00412FF2">
        <w:rPr>
          <w:rFonts w:ascii="Cambria" w:eastAsia="DFKai-SB" w:hAnsi="Cambria" w:cstheme="majorHAnsi"/>
          <w:color w:val="0030FE"/>
          <w:sz w:val="32"/>
          <w:szCs w:val="32"/>
        </w:rPr>
        <w:t xml:space="preserve"> người, xem </w:t>
      </w:r>
      <w:r w:rsidRPr="00A769EC">
        <w:rPr>
          <w:rFonts w:ascii="Cambria" w:eastAsia="DFKai-SB" w:hAnsi="Cambria" w:cstheme="majorHAnsi"/>
          <w:color w:val="0030FE"/>
          <w:sz w:val="32"/>
          <w:szCs w:val="32"/>
        </w:rPr>
        <w:t>tất cả</w:t>
      </w:r>
      <w:r w:rsidRPr="00412FF2">
        <w:rPr>
          <w:rFonts w:ascii="Cambria" w:eastAsia="DFKai-SB" w:hAnsi="Cambria" w:cstheme="majorHAnsi"/>
          <w:color w:val="0030FE"/>
          <w:sz w:val="32"/>
          <w:szCs w:val="32"/>
        </w:rPr>
        <w:t xml:space="preserve"> người là một thể, thấy gì cũng hoan hỷ, ăn gì cũng vui, không có Phân biệt, không có Chấp trước, không có ưa thích. Quý vị thích </w:t>
      </w:r>
      <w:r w:rsidRPr="00A769EC">
        <w:rPr>
          <w:rFonts w:ascii="Cambria" w:eastAsia="DFKai-SB" w:hAnsi="Cambria" w:cstheme="majorHAnsi"/>
          <w:color w:val="0030FE"/>
          <w:sz w:val="32"/>
          <w:szCs w:val="32"/>
        </w:rPr>
        <w:t xml:space="preserve">thứ </w:t>
      </w:r>
      <w:r w:rsidR="005335CC" w:rsidRPr="00213FA8">
        <w:rPr>
          <w:rFonts w:ascii="Cambria" w:eastAsia="DFKai-SB" w:hAnsi="Cambria" w:cstheme="majorHAnsi"/>
          <w:color w:val="0030FE"/>
          <w:sz w:val="32"/>
          <w:szCs w:val="32"/>
        </w:rPr>
        <w:t>này</w:t>
      </w:r>
      <w:r w:rsidRPr="00412FF2">
        <w:rPr>
          <w:rFonts w:ascii="Cambria" w:eastAsia="DFKai-SB" w:hAnsi="Cambria" w:cstheme="majorHAnsi"/>
          <w:color w:val="0030FE"/>
          <w:sz w:val="32"/>
          <w:szCs w:val="32"/>
        </w:rPr>
        <w:t xml:space="preserve">, đó đều là ác, quý vị chán ghét điều kia, đó cũng là ác, </w:t>
      </w:r>
      <w:r w:rsidR="00097453" w:rsidRPr="00412FF2">
        <w:rPr>
          <w:rFonts w:ascii="Cambria" w:eastAsia="DFKai-SB" w:hAnsi="Cambria" w:cstheme="majorHAnsi"/>
          <w:color w:val="0030FE"/>
          <w:sz w:val="32"/>
          <w:szCs w:val="32"/>
        </w:rPr>
        <w:t xml:space="preserve">làm sao </w:t>
      </w:r>
      <w:r w:rsidRPr="00412FF2">
        <w:rPr>
          <w:rFonts w:ascii="Cambria" w:eastAsia="DFKai-SB" w:hAnsi="Cambria" w:cstheme="majorHAnsi"/>
          <w:color w:val="0030FE"/>
          <w:sz w:val="32"/>
          <w:szCs w:val="32"/>
        </w:rPr>
        <w:t xml:space="preserve">quý vị còn có </w:t>
      </w:r>
      <w:r w:rsidRPr="00A769EC">
        <w:rPr>
          <w:rFonts w:ascii="Cambria" w:eastAsia="DFKai-SB" w:hAnsi="Cambria" w:cstheme="majorHAnsi"/>
          <w:color w:val="0030FE"/>
          <w:sz w:val="32"/>
          <w:szCs w:val="32"/>
        </w:rPr>
        <w:t>tâm</w:t>
      </w:r>
      <w:r w:rsidRPr="00412FF2">
        <w:rPr>
          <w:rFonts w:ascii="Cambria" w:eastAsia="DFKai-SB" w:hAnsi="Cambria" w:cstheme="majorHAnsi"/>
          <w:color w:val="0030FE"/>
          <w:sz w:val="32"/>
          <w:szCs w:val="32"/>
        </w:rPr>
        <w:t xml:space="preserve"> chán ghét, còn có ý niệm này? Đó là gì? Đó là sai rồi, trái ngược lại với Tự Tánh. Trong Tự Tánh</w:t>
      </w:r>
      <w:r w:rsidR="00097453" w:rsidRPr="00213FA8">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điều gì cũng không có, có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không? Không có.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đến từ đâu? Vì có pháp thế gian nên mới lập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Giống như người </w:t>
      </w:r>
      <w:r w:rsidRPr="00A769EC">
        <w:rPr>
          <w:rFonts w:ascii="Cambria" w:eastAsia="DFKai-SB" w:hAnsi="Cambria" w:cstheme="majorHAnsi"/>
          <w:color w:val="0030FE"/>
          <w:sz w:val="32"/>
          <w:szCs w:val="32"/>
        </w:rPr>
        <w:t xml:space="preserve">bị </w:t>
      </w:r>
      <w:r w:rsidRPr="00412FF2">
        <w:rPr>
          <w:rFonts w:ascii="Cambria" w:eastAsia="DFKai-SB" w:hAnsi="Cambria" w:cstheme="majorHAnsi"/>
          <w:color w:val="0030FE"/>
          <w:sz w:val="32"/>
          <w:szCs w:val="32"/>
        </w:rPr>
        <w:t xml:space="preserve">bệnh, vì có bệnh mới có thuốc, không </w:t>
      </w:r>
      <w:r w:rsidRPr="00A769EC">
        <w:rPr>
          <w:rFonts w:ascii="Cambria" w:eastAsia="DFKai-SB" w:hAnsi="Cambria" w:cstheme="majorHAnsi"/>
          <w:color w:val="0030FE"/>
          <w:sz w:val="32"/>
          <w:szCs w:val="32"/>
        </w:rPr>
        <w:t xml:space="preserve">có </w:t>
      </w:r>
      <w:r w:rsidRPr="00412FF2">
        <w:rPr>
          <w:rFonts w:ascii="Cambria" w:eastAsia="DFKai-SB" w:hAnsi="Cambria" w:cstheme="majorHAnsi"/>
          <w:color w:val="0030FE"/>
          <w:sz w:val="32"/>
          <w:szCs w:val="32"/>
        </w:rPr>
        <w:t xml:space="preserve">bệnh sao có thuốc được? Cho nên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là pháp </w:t>
      </w:r>
      <w:r w:rsidRPr="00A769EC">
        <w:rPr>
          <w:rFonts w:ascii="Cambria" w:eastAsia="DFKai-SB" w:hAnsi="Cambria" w:cstheme="majorHAnsi"/>
          <w:color w:val="0030FE"/>
          <w:sz w:val="32"/>
          <w:szCs w:val="32"/>
        </w:rPr>
        <w:t xml:space="preserve">do </w:t>
      </w:r>
      <w:r w:rsidRPr="00412FF2">
        <w:rPr>
          <w:rFonts w:ascii="Cambria" w:eastAsia="DFKai-SB" w:hAnsi="Cambria" w:cstheme="majorHAnsi"/>
          <w:color w:val="0030FE"/>
          <w:sz w:val="32"/>
          <w:szCs w:val="32"/>
        </w:rPr>
        <w:t xml:space="preserve">duyên sanh, pháp nhân duyên sanh, pháp nhân duyên sanh chính là giả, chính là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hông. Nhưng </w:t>
      </w:r>
      <w:r w:rsidR="00606F10" w:rsidRPr="00213FA8">
        <w:rPr>
          <w:rFonts w:ascii="Cambria" w:eastAsia="DFKai-SB" w:hAnsi="Cambria" w:cstheme="majorHAnsi"/>
          <w:color w:val="0030FE"/>
          <w:sz w:val="32"/>
          <w:szCs w:val="32"/>
        </w:rPr>
        <w:t>đ</w:t>
      </w:r>
      <w:r w:rsidR="00606F10" w:rsidRPr="00412FF2">
        <w:rPr>
          <w:rFonts w:ascii="Cambria" w:eastAsia="DFKai-SB" w:hAnsi="Cambria" w:cstheme="majorHAnsi"/>
          <w:color w:val="0030FE"/>
          <w:sz w:val="32"/>
          <w:szCs w:val="32"/>
        </w:rPr>
        <w:t xml:space="preserve">ó </w:t>
      </w:r>
      <w:r w:rsidRPr="00412FF2">
        <w:rPr>
          <w:rFonts w:ascii="Cambria" w:eastAsia="DFKai-SB" w:hAnsi="Cambria" w:cstheme="majorHAnsi"/>
          <w:color w:val="0030FE"/>
          <w:sz w:val="32"/>
          <w:szCs w:val="32"/>
        </w:rPr>
        <w:t xml:space="preserve">có cách để đưa chúng ta đến chân thật, đưa đến chân thật, quý vị nhất định phải biết </w:t>
      </w:r>
      <w:r w:rsidRPr="00A769EC">
        <w:rPr>
          <w:rFonts w:ascii="Cambria" w:eastAsia="DFKai-SB" w:hAnsi="Cambria" w:cstheme="majorHAnsi"/>
          <w:color w:val="0030FE"/>
          <w:sz w:val="32"/>
          <w:szCs w:val="32"/>
        </w:rPr>
        <w:t>xả</w:t>
      </w:r>
      <w:r w:rsidRPr="00412FF2">
        <w:rPr>
          <w:rFonts w:ascii="Cambria" w:eastAsia="DFKai-SB" w:hAnsi="Cambria" w:cstheme="majorHAnsi"/>
          <w:color w:val="0030FE"/>
          <w:sz w:val="32"/>
          <w:szCs w:val="32"/>
        </w:rPr>
        <w:t xml:space="preserve"> bỏ, mới có thể được chân thật. Cho nên trong </w:t>
      </w:r>
      <w:r w:rsidRPr="00A769EC">
        <w:rPr>
          <w:rFonts w:ascii="Cambria" w:eastAsia="DFKai-SB" w:hAnsi="Cambria" w:cstheme="majorHAnsi"/>
          <w:color w:val="0030FE"/>
          <w:sz w:val="32"/>
          <w:szCs w:val="32"/>
        </w:rPr>
        <w:t>k</w:t>
      </w:r>
      <w:r>
        <w:rPr>
          <w:rFonts w:ascii="Cambria" w:eastAsia="DFKai-SB" w:hAnsi="Cambria" w:cstheme="majorHAnsi"/>
          <w:color w:val="0030FE"/>
          <w:sz w:val="32"/>
          <w:szCs w:val="32"/>
        </w:rPr>
        <w:t>inh Phật</w:t>
      </w:r>
      <w:r w:rsidRPr="00412FF2">
        <w:rPr>
          <w:rFonts w:ascii="Cambria" w:eastAsia="DFKai-SB" w:hAnsi="Cambria" w:cstheme="majorHAnsi"/>
          <w:color w:val="0030FE"/>
          <w:sz w:val="32"/>
          <w:szCs w:val="32"/>
        </w:rPr>
        <w:t xml:space="preserve"> dùng thuyền làm tỉ dụ, thuyền này đ</w:t>
      </w:r>
      <w:r>
        <w:rPr>
          <w:rFonts w:ascii="Cambria" w:eastAsia="DFKai-SB" w:hAnsi="Cambria" w:cstheme="majorHAnsi"/>
          <w:color w:val="0030FE"/>
          <w:sz w:val="32"/>
          <w:szCs w:val="32"/>
        </w:rPr>
        <w:t>ưa</w:t>
      </w:r>
      <w:r w:rsidRPr="00412FF2">
        <w:rPr>
          <w:rFonts w:ascii="Cambria" w:eastAsia="DFKai-SB" w:hAnsi="Cambria" w:cstheme="majorHAnsi"/>
          <w:color w:val="0030FE"/>
          <w:sz w:val="32"/>
          <w:szCs w:val="32"/>
        </w:rPr>
        <w:t xml:space="preserve"> quý vị qua sông,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 xml:space="preserve">ã </w:t>
      </w:r>
      <w:r w:rsidRPr="00412FF2">
        <w:rPr>
          <w:rFonts w:ascii="Cambria" w:eastAsia="DFKai-SB" w:hAnsi="Cambria" w:cstheme="majorHAnsi"/>
          <w:color w:val="0030FE"/>
          <w:sz w:val="32"/>
          <w:szCs w:val="32"/>
        </w:rPr>
        <w:t xml:space="preserve">đến bờ, quý vị phải bỏ thuyền lại thì quý vị mới có thể lên bờ, nếu quý vị đứng ở trên thuyền thì quý vị lên không </w:t>
      </w:r>
      <w:r w:rsidRPr="00A769EC">
        <w:rPr>
          <w:rFonts w:ascii="Cambria" w:eastAsia="DFKai-SB" w:hAnsi="Cambria" w:cstheme="majorHAnsi"/>
          <w:color w:val="0030FE"/>
          <w:sz w:val="32"/>
          <w:szCs w:val="32"/>
        </w:rPr>
        <w:t xml:space="preserve">tới </w:t>
      </w:r>
      <w:r w:rsidRPr="00412FF2">
        <w:rPr>
          <w:rFonts w:ascii="Cambria" w:eastAsia="DFKai-SB" w:hAnsi="Cambria" w:cstheme="majorHAnsi"/>
          <w:color w:val="0030FE"/>
          <w:sz w:val="32"/>
          <w:szCs w:val="32"/>
        </w:rPr>
        <w:t xml:space="preserve">bờ. Thuyền này là ví </w:t>
      </w:r>
      <w:r w:rsidRPr="00A769EC">
        <w:rPr>
          <w:rFonts w:ascii="Cambria" w:eastAsia="DFKai-SB" w:hAnsi="Cambria" w:cstheme="majorHAnsi"/>
          <w:color w:val="0030FE"/>
          <w:sz w:val="32"/>
          <w:szCs w:val="32"/>
        </w:rPr>
        <w:t>dụ so sánh</w:t>
      </w:r>
      <w:r w:rsidRPr="00412FF2">
        <w:rPr>
          <w:rFonts w:ascii="Cambria" w:eastAsia="DFKai-SB" w:hAnsi="Cambria" w:cstheme="majorHAnsi"/>
          <w:color w:val="0030FE"/>
          <w:sz w:val="32"/>
          <w:szCs w:val="32"/>
        </w:rPr>
        <w:t xml:space="preserve"> cho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khi cần đến lúc thì phải </w:t>
      </w:r>
      <w:r w:rsidRPr="00A769EC">
        <w:rPr>
          <w:rFonts w:ascii="Cambria" w:eastAsia="DFKai-SB" w:hAnsi="Cambria" w:cstheme="majorHAnsi"/>
          <w:color w:val="0030FE"/>
          <w:sz w:val="32"/>
          <w:szCs w:val="32"/>
        </w:rPr>
        <w:t>xả</w:t>
      </w:r>
      <w:r w:rsidRPr="00412FF2">
        <w:rPr>
          <w:rFonts w:ascii="Cambria" w:eastAsia="DFKai-SB" w:hAnsi="Cambria" w:cstheme="majorHAnsi"/>
          <w:color w:val="0030FE"/>
          <w:sz w:val="32"/>
          <w:szCs w:val="32"/>
        </w:rPr>
        <w:t xml:space="preserve"> bỏ </w:t>
      </w:r>
      <w:r>
        <w:rPr>
          <w:rFonts w:ascii="Cambria" w:eastAsia="DFKai-SB" w:hAnsi="Cambria" w:cstheme="majorHAnsi"/>
          <w:color w:val="0030FE"/>
          <w:sz w:val="32"/>
          <w:szCs w:val="32"/>
        </w:rPr>
        <w:t>Phật pháp</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thì thật sự</w:t>
      </w:r>
      <w:r w:rsidRPr="00412FF2">
        <w:rPr>
          <w:rFonts w:ascii="Cambria" w:eastAsia="DFKai-SB" w:hAnsi="Cambria" w:cstheme="majorHAnsi"/>
          <w:color w:val="0030FE"/>
          <w:sz w:val="32"/>
          <w:szCs w:val="32"/>
        </w:rPr>
        <w:t xml:space="preserve"> chứng Tự Tánh, </w:t>
      </w:r>
      <w:r>
        <w:rPr>
          <w:rFonts w:ascii="Cambria" w:eastAsia="DFKai-SB" w:hAnsi="Cambria" w:cstheme="majorHAnsi"/>
          <w:color w:val="0030FE"/>
          <w:sz w:val="32"/>
          <w:szCs w:val="32"/>
        </w:rPr>
        <w:t>Minh tâm Kiến tánh</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Q</w:t>
      </w:r>
      <w:r w:rsidRPr="00412FF2">
        <w:rPr>
          <w:rFonts w:ascii="Cambria" w:eastAsia="DFKai-SB" w:hAnsi="Cambria" w:cstheme="majorHAnsi"/>
          <w:color w:val="0030FE"/>
          <w:sz w:val="32"/>
          <w:szCs w:val="32"/>
        </w:rPr>
        <w:t xml:space="preserve">uý vị còn chưa </w:t>
      </w:r>
      <w:r w:rsidRPr="00A769EC">
        <w:rPr>
          <w:rFonts w:ascii="Cambria" w:eastAsia="DFKai-SB" w:hAnsi="Cambria" w:cstheme="majorHAnsi"/>
          <w:color w:val="0030FE"/>
          <w:sz w:val="32"/>
          <w:szCs w:val="32"/>
        </w:rPr>
        <w:t xml:space="preserve">xả </w:t>
      </w:r>
      <w:r w:rsidRPr="00412FF2">
        <w:rPr>
          <w:rFonts w:ascii="Cambria" w:eastAsia="DFKai-SB" w:hAnsi="Cambria" w:cstheme="majorHAnsi"/>
          <w:color w:val="0030FE"/>
          <w:sz w:val="32"/>
          <w:szCs w:val="32"/>
        </w:rPr>
        <w:t xml:space="preserve">bỏ,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chưa kiến Tánh, </w:t>
      </w:r>
      <w:r w:rsidRPr="00A769EC">
        <w:rPr>
          <w:rFonts w:ascii="Cambria" w:eastAsia="DFKai-SB" w:hAnsi="Cambria" w:cstheme="majorHAnsi"/>
          <w:color w:val="0030FE"/>
          <w:sz w:val="32"/>
          <w:szCs w:val="32"/>
        </w:rPr>
        <w:t xml:space="preserve">[là] </w:t>
      </w:r>
      <w:r w:rsidRPr="00412FF2">
        <w:rPr>
          <w:rFonts w:ascii="Cambria" w:eastAsia="DFKai-SB" w:hAnsi="Cambria" w:cstheme="majorHAnsi"/>
          <w:color w:val="0030FE"/>
          <w:sz w:val="32"/>
          <w:szCs w:val="32"/>
        </w:rPr>
        <w:t>giả thôi, không thành Phật được.</w:t>
      </w:r>
    </w:p>
    <w:p w14:paraId="590018E9" w14:textId="22B9E400"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Quý vị thấy sáu thứ bậc, thứ bậc </w:t>
      </w:r>
      <w:r w:rsidRPr="00A769EC">
        <w:rPr>
          <w:rFonts w:ascii="Cambria" w:eastAsia="DFKai-SB" w:hAnsi="Cambria" w:cstheme="majorHAnsi"/>
          <w:color w:val="0030FE"/>
          <w:sz w:val="32"/>
          <w:szCs w:val="32"/>
        </w:rPr>
        <w:t>sau</w:t>
      </w:r>
      <w:r w:rsidRPr="00412FF2">
        <w:rPr>
          <w:rFonts w:ascii="Cambria" w:eastAsia="DFKai-SB" w:hAnsi="Cambria" w:cstheme="majorHAnsi"/>
          <w:color w:val="0030FE"/>
          <w:sz w:val="32"/>
          <w:szCs w:val="32"/>
        </w:rPr>
        <w:t xml:space="preserve"> thâm nhập hơn thứ bậc </w:t>
      </w:r>
      <w:r w:rsidRPr="00A769EC">
        <w:rPr>
          <w:rFonts w:ascii="Cambria" w:eastAsia="DFKai-SB" w:hAnsi="Cambria" w:cstheme="majorHAnsi"/>
          <w:color w:val="0030FE"/>
          <w:sz w:val="32"/>
          <w:szCs w:val="32"/>
        </w:rPr>
        <w:t>trước</w:t>
      </w:r>
      <w:r w:rsidRPr="00412FF2">
        <w:rPr>
          <w:rFonts w:ascii="Cambria" w:eastAsia="DFKai-SB" w:hAnsi="Cambria" w:cstheme="majorHAnsi"/>
          <w:color w:val="0030FE"/>
          <w:sz w:val="32"/>
          <w:szCs w:val="32"/>
        </w:rPr>
        <w:t>, đến cuối cùng xả bỏ</w:t>
      </w:r>
      <w:r w:rsidR="006E457C" w:rsidRPr="006E457C">
        <w:rPr>
          <w:rFonts w:ascii="Cambria" w:eastAsia="DFKai-SB" w:hAnsi="Cambria" w:cstheme="majorHAnsi"/>
          <w:color w:val="0030FE"/>
          <w:sz w:val="32"/>
          <w:szCs w:val="32"/>
        </w:rPr>
        <w:t xml:space="preserve"> </w:t>
      </w:r>
      <w:r w:rsidR="006E457C" w:rsidRPr="00412FF2">
        <w:rPr>
          <w:rFonts w:ascii="Cambria" w:eastAsia="DFKai-SB" w:hAnsi="Cambria" w:cstheme="majorHAnsi"/>
          <w:color w:val="0030FE"/>
          <w:sz w:val="32"/>
          <w:szCs w:val="32"/>
        </w:rPr>
        <w:t>hoàn toàn</w:t>
      </w:r>
      <w:r w:rsidRPr="00412FF2">
        <w:rPr>
          <w:rFonts w:ascii="Cambria" w:eastAsia="DFKai-SB" w:hAnsi="Cambria" w:cstheme="majorHAnsi"/>
          <w:color w:val="0030FE"/>
          <w:sz w:val="32"/>
          <w:szCs w:val="32"/>
        </w:rPr>
        <w:t xml:space="preserve">: </w:t>
      </w:r>
      <w:r w:rsidRPr="00A769EC">
        <w:rPr>
          <w:rFonts w:ascii="Cambria" w:eastAsia="DFKai-SB" w:hAnsi="Cambria" w:cstheme="majorHAnsi" w:hint="eastAsia"/>
          <w:color w:val="FF0000"/>
          <w:sz w:val="32"/>
          <w:szCs w:val="32"/>
          <w:lang w:eastAsia="zh-CN"/>
        </w:rPr>
        <w:t>法尚應捨，何況非法</w:t>
      </w:r>
      <w:r w:rsidR="000C3799">
        <w:rPr>
          <w:rFonts w:ascii="Cambria" w:eastAsia="DFKai-SB" w:hAnsi="Cambria" w:cstheme="majorHAnsi" w:hint="eastAsia"/>
          <w:color w:val="FF0000"/>
          <w:sz w:val="32"/>
          <w:szCs w:val="32"/>
          <w:lang w:eastAsia="zh-CN"/>
        </w:rPr>
        <w:t xml:space="preserve"> </w:t>
      </w:r>
      <w:r w:rsidRPr="00412FF2">
        <w:rPr>
          <w:rFonts w:ascii="Cambria" w:eastAsia="DFKai-SB" w:hAnsi="Cambria" w:cstheme="majorHAnsi"/>
          <w:b/>
          <w:bCs/>
          <w:color w:val="0030FE"/>
          <w:sz w:val="32"/>
          <w:szCs w:val="32"/>
        </w:rPr>
        <w:t>“Pháp thượng ưng xả, hà huống phi pháp”</w:t>
      </w:r>
      <w:r w:rsidRPr="00412FF2">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P</w:t>
      </w:r>
      <w:r w:rsidRPr="00412FF2">
        <w:rPr>
          <w:rFonts w:ascii="Cambria" w:eastAsia="DFKai-SB" w:hAnsi="Cambria" w:cstheme="majorHAnsi"/>
          <w:i/>
          <w:iCs/>
          <w:color w:val="0030FE"/>
          <w:sz w:val="32"/>
          <w:szCs w:val="32"/>
        </w:rPr>
        <w:t xml:space="preserve">háp còn phải </w:t>
      </w:r>
      <w:r w:rsidR="00E978DF" w:rsidRPr="00213FA8">
        <w:rPr>
          <w:rFonts w:ascii="Cambria" w:eastAsia="DFKai-SB" w:hAnsi="Cambria" w:cstheme="majorHAnsi"/>
          <w:i/>
          <w:iCs/>
          <w:color w:val="0030FE"/>
          <w:sz w:val="32"/>
          <w:szCs w:val="32"/>
        </w:rPr>
        <w:t>xả</w:t>
      </w:r>
      <w:r w:rsidRPr="00412FF2">
        <w:rPr>
          <w:rFonts w:ascii="Cambria" w:eastAsia="DFKai-SB" w:hAnsi="Cambria" w:cstheme="majorHAnsi"/>
          <w:i/>
          <w:iCs/>
          <w:color w:val="0030FE"/>
          <w:sz w:val="32"/>
          <w:szCs w:val="32"/>
        </w:rPr>
        <w:t xml:space="preserve">, huống gì chẳng phải </w:t>
      </w:r>
      <w:r w:rsidRPr="00A769EC">
        <w:rPr>
          <w:rFonts w:ascii="Cambria" w:eastAsia="DFKai-SB" w:hAnsi="Cambria" w:cstheme="majorHAnsi"/>
          <w:i/>
          <w:iCs/>
          <w:color w:val="0030FE"/>
          <w:sz w:val="32"/>
          <w:szCs w:val="32"/>
        </w:rPr>
        <w:t>P</w:t>
      </w:r>
      <w:r w:rsidRPr="00412FF2">
        <w:rPr>
          <w:rFonts w:ascii="Cambria" w:eastAsia="DFKai-SB" w:hAnsi="Cambria" w:cstheme="majorHAnsi"/>
          <w:i/>
          <w:iCs/>
          <w:color w:val="0030FE"/>
          <w:sz w:val="32"/>
          <w:szCs w:val="32"/>
        </w:rPr>
        <w:t>háp</w:t>
      </w:r>
      <w:r w:rsidRPr="00412FF2">
        <w:rPr>
          <w:rFonts w:ascii="Cambria" w:eastAsia="DFKai-SB" w:hAnsi="Cambria" w:cstheme="majorHAnsi"/>
          <w:color w:val="0030FE"/>
          <w:sz w:val="32"/>
          <w:szCs w:val="32"/>
        </w:rPr>
        <w:t xml:space="preserve">), Kinh Kim Cang hay, văn không dài, ý nghĩa đều ở bên trong. Quý vị làm sao còn có pháp? </w:t>
      </w:r>
      <w:r w:rsidRPr="00A769EC">
        <w:rPr>
          <w:rFonts w:ascii="Cambria" w:eastAsia="DFKai-SB" w:hAnsi="Cambria" w:cstheme="majorHAnsi"/>
          <w:color w:val="0030FE"/>
          <w:sz w:val="32"/>
          <w:szCs w:val="32"/>
        </w:rPr>
        <w:t>Chấp</w:t>
      </w:r>
      <w:r w:rsidRPr="00412FF2">
        <w:rPr>
          <w:rFonts w:ascii="Cambria" w:eastAsia="DFKai-SB" w:hAnsi="Cambria" w:cstheme="majorHAnsi"/>
          <w:color w:val="0030FE"/>
          <w:sz w:val="32"/>
          <w:szCs w:val="32"/>
        </w:rPr>
        <w:t xml:space="preserve"> tướng rồi, </w:t>
      </w:r>
      <w:r w:rsidRPr="00A769EC">
        <w:rPr>
          <w:rFonts w:ascii="Cambria" w:eastAsia="DFKai-SB" w:hAnsi="Cambria" w:cstheme="majorHAnsi"/>
          <w:color w:val="0030FE"/>
          <w:sz w:val="32"/>
          <w:szCs w:val="32"/>
        </w:rPr>
        <w:t>Chấp</w:t>
      </w:r>
      <w:r w:rsidRPr="00412FF2">
        <w:rPr>
          <w:rFonts w:ascii="Cambria" w:eastAsia="DFKai-SB" w:hAnsi="Cambria" w:cstheme="majorHAnsi"/>
          <w:color w:val="0030FE"/>
          <w:sz w:val="32"/>
          <w:szCs w:val="32"/>
        </w:rPr>
        <w:t xml:space="preserve"> tướng là phàm phu. Không </w:t>
      </w:r>
      <w:r w:rsidRPr="00A769EC">
        <w:rPr>
          <w:rFonts w:ascii="Cambria" w:eastAsia="DFKai-SB" w:hAnsi="Cambria" w:cstheme="majorHAnsi"/>
          <w:color w:val="0030FE"/>
          <w:sz w:val="32"/>
          <w:szCs w:val="32"/>
        </w:rPr>
        <w:t>chấp</w:t>
      </w:r>
      <w:r w:rsidRPr="00412FF2">
        <w:rPr>
          <w:rFonts w:ascii="Cambria" w:eastAsia="DFKai-SB" w:hAnsi="Cambria" w:cstheme="majorHAnsi"/>
          <w:color w:val="0030FE"/>
          <w:sz w:val="32"/>
          <w:szCs w:val="32"/>
        </w:rPr>
        <w:t xml:space="preserve"> tướng, </w:t>
      </w:r>
      <w:r w:rsidRPr="00A769EC">
        <w:rPr>
          <w:rFonts w:ascii="Cambria" w:eastAsia="DFKai-SB" w:hAnsi="Cambria" w:cstheme="majorHAnsi"/>
          <w:color w:val="0030FE"/>
          <w:sz w:val="32"/>
          <w:szCs w:val="32"/>
        </w:rPr>
        <w:t>chấp</w:t>
      </w:r>
      <w:r w:rsidRPr="00412FF2">
        <w:rPr>
          <w:rFonts w:ascii="Cambria" w:eastAsia="DFKai-SB" w:hAnsi="Cambria" w:cstheme="majorHAnsi"/>
          <w:color w:val="0030FE"/>
          <w:sz w:val="32"/>
          <w:szCs w:val="32"/>
        </w:rPr>
        <w:t xml:space="preserve"> kiến, không phải Thánh nhân, quý vị còn có </w:t>
      </w:r>
      <w:r w:rsidRPr="00A769EC">
        <w:rPr>
          <w:rFonts w:ascii="Cambria" w:eastAsia="DFKai-SB" w:hAnsi="Cambria" w:cstheme="majorHAnsi"/>
          <w:color w:val="0030FE"/>
          <w:sz w:val="32"/>
          <w:szCs w:val="32"/>
        </w:rPr>
        <w:t xml:space="preserve">loại </w:t>
      </w:r>
      <w:r w:rsidRPr="00412FF2">
        <w:rPr>
          <w:rFonts w:ascii="Cambria" w:eastAsia="DFKai-SB" w:hAnsi="Cambria" w:cstheme="majorHAnsi"/>
          <w:color w:val="0030FE"/>
          <w:sz w:val="32"/>
          <w:szCs w:val="32"/>
        </w:rPr>
        <w:t xml:space="preserve">ý niệm này, không </w:t>
      </w:r>
      <w:r w:rsidRPr="00A769EC">
        <w:rPr>
          <w:rFonts w:ascii="Cambria" w:eastAsia="DFKai-SB" w:hAnsi="Cambria" w:cstheme="majorHAnsi"/>
          <w:color w:val="0030FE"/>
          <w:sz w:val="32"/>
          <w:szCs w:val="32"/>
        </w:rPr>
        <w:t>chấp</w:t>
      </w:r>
      <w:r w:rsidRPr="00412FF2">
        <w:rPr>
          <w:rFonts w:ascii="Cambria" w:eastAsia="DFKai-SB" w:hAnsi="Cambria" w:cstheme="majorHAnsi"/>
          <w:color w:val="0030FE"/>
          <w:sz w:val="32"/>
          <w:szCs w:val="32"/>
        </w:rPr>
        <w:t xml:space="preserve"> tướng, </w:t>
      </w:r>
      <w:r w:rsidRPr="00A769EC">
        <w:rPr>
          <w:rFonts w:ascii="Cambria" w:eastAsia="DFKai-SB" w:hAnsi="Cambria" w:cstheme="majorHAnsi"/>
          <w:color w:val="0030FE"/>
          <w:sz w:val="32"/>
          <w:szCs w:val="32"/>
        </w:rPr>
        <w:t>chấp</w:t>
      </w:r>
      <w:r w:rsidRPr="00412FF2">
        <w:rPr>
          <w:rFonts w:ascii="Cambria" w:eastAsia="DFKai-SB" w:hAnsi="Cambria" w:cstheme="majorHAnsi"/>
          <w:color w:val="0030FE"/>
          <w:sz w:val="32"/>
          <w:szCs w:val="32"/>
        </w:rPr>
        <w:t xml:space="preserve"> kiến. Nửa bộ đầu Kinh Kim Cang cạn, nửa bộ sau sâu hơn, nửa bộ sau là Pháp thân Bồ-tát, là quả vị rốt ráo. Đến cuối cùng, </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háp còn phải bỏ, huống gì </w:t>
      </w:r>
      <w:r w:rsidRPr="00A769EC">
        <w:rPr>
          <w:rFonts w:ascii="Cambria" w:eastAsia="DFKai-SB" w:hAnsi="Cambria" w:cstheme="majorHAnsi"/>
          <w:color w:val="0030FE"/>
          <w:sz w:val="32"/>
          <w:szCs w:val="32"/>
        </w:rPr>
        <w:t>chẳng phải</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lastRenderedPageBreak/>
        <w:t>P</w:t>
      </w:r>
      <w:r w:rsidRPr="00412FF2">
        <w:rPr>
          <w:rFonts w:ascii="Cambria" w:eastAsia="DFKai-SB" w:hAnsi="Cambria" w:cstheme="majorHAnsi"/>
          <w:color w:val="0030FE"/>
          <w:sz w:val="32"/>
          <w:szCs w:val="32"/>
        </w:rPr>
        <w:t xml:space="preserve">háp, Pháp là công cụ để giúp chúng ta trên bước đường lữ hành, đi đến nơi rồi thì không cần nữa, quý vị mang theo chúng thì không thể tiến đi, cần phải </w:t>
      </w:r>
      <w:r w:rsidRPr="00A769EC">
        <w:rPr>
          <w:rFonts w:ascii="Cambria" w:eastAsia="DFKai-SB" w:hAnsi="Cambria" w:cstheme="majorHAnsi"/>
          <w:color w:val="0030FE"/>
          <w:sz w:val="32"/>
          <w:szCs w:val="32"/>
        </w:rPr>
        <w:t xml:space="preserve">xả </w:t>
      </w:r>
      <w:r w:rsidRPr="00412FF2">
        <w:rPr>
          <w:rFonts w:ascii="Cambria" w:eastAsia="DFKai-SB" w:hAnsi="Cambria" w:cstheme="majorHAnsi"/>
          <w:color w:val="0030FE"/>
          <w:sz w:val="32"/>
          <w:szCs w:val="32"/>
        </w:rPr>
        <w:t xml:space="preserve">bỏ hết, tự nhiên sẽ tiến đi được. </w:t>
      </w:r>
    </w:p>
    <w:p w14:paraId="73C88F5D" w14:textId="76F02ED8"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b/>
          <w:bCs/>
          <w:color w:val="0030FE"/>
          <w:sz w:val="32"/>
          <w:szCs w:val="32"/>
        </w:rPr>
        <w:tab/>
      </w:r>
      <w:r w:rsidRPr="00A769EC">
        <w:rPr>
          <w:rFonts w:ascii="Cambria" w:eastAsia="DFKai-SB" w:hAnsi="Cambria" w:cstheme="majorHAnsi" w:hint="eastAsia"/>
          <w:color w:val="FF0000"/>
          <w:sz w:val="32"/>
          <w:szCs w:val="32"/>
          <w:lang w:eastAsia="zh-CN"/>
        </w:rPr>
        <w:t>上</w:t>
      </w:r>
      <w:r>
        <w:rPr>
          <w:rFonts w:ascii="Cambria" w:eastAsia="DFKai-SB" w:hAnsi="Cambria" w:cstheme="majorHAnsi" w:hint="eastAsia"/>
          <w:color w:val="0030FE"/>
          <w:sz w:val="32"/>
          <w:szCs w:val="32"/>
          <w:lang w:eastAsia="zh-CN"/>
        </w:rPr>
        <w:t xml:space="preserve"> </w:t>
      </w:r>
      <w:r w:rsidRPr="00A769EC">
        <w:rPr>
          <w:rFonts w:ascii="Cambria" w:eastAsia="DFKai-SB" w:hAnsi="Cambria" w:cstheme="majorHAnsi"/>
          <w:b/>
          <w:bCs/>
          <w:color w:val="0030FE"/>
          <w:sz w:val="32"/>
          <w:szCs w:val="32"/>
        </w:rPr>
        <w:t>"</w:t>
      </w:r>
      <w:r w:rsidRPr="00412FF2">
        <w:rPr>
          <w:rFonts w:ascii="Cambria" w:eastAsia="DFKai-SB" w:hAnsi="Cambria" w:cstheme="majorHAnsi"/>
          <w:b/>
          <w:bCs/>
          <w:color w:val="0030FE"/>
          <w:sz w:val="32"/>
          <w:szCs w:val="32"/>
        </w:rPr>
        <w:t>Thượng</w:t>
      </w:r>
      <w:r w:rsidRPr="00A769EC">
        <w:rPr>
          <w:rFonts w:ascii="Cambria" w:eastAsia="DFKai-SB" w:hAnsi="Cambria" w:cstheme="majorHAnsi"/>
          <w:b/>
          <w:bCs/>
          <w:color w:val="0030FE"/>
          <w:sz w:val="32"/>
          <w:szCs w:val="32"/>
        </w:rPr>
        <w:t>“</w:t>
      </w:r>
      <w:r w:rsidRPr="00412FF2">
        <w:rPr>
          <w:rFonts w:ascii="Cambria" w:eastAsia="DFKai-SB" w:hAnsi="Cambria" w:cstheme="majorHAnsi"/>
          <w:color w:val="0030FE"/>
          <w:sz w:val="32"/>
          <w:szCs w:val="32"/>
        </w:rPr>
        <w:t xml:space="preserve">, phần trên đã nói, </w:t>
      </w:r>
      <w:r w:rsidRPr="00A769EC">
        <w:rPr>
          <w:rFonts w:ascii="Cambria" w:eastAsia="DFKai-SB" w:hAnsi="Cambria" w:cstheme="majorHAnsi" w:hint="eastAsia"/>
          <w:color w:val="FF0000"/>
          <w:sz w:val="32"/>
          <w:szCs w:val="32"/>
          <w:lang w:eastAsia="zh-CN"/>
        </w:rPr>
        <w:t>以達圓理為善，著圓理為惡</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 xml:space="preserve">“Dĩ đạt </w:t>
      </w:r>
      <w:r w:rsidRPr="00A769EC">
        <w:rPr>
          <w:rFonts w:ascii="Cambria" w:eastAsia="DFKai-SB" w:hAnsi="Cambria" w:cstheme="majorHAnsi"/>
          <w:b/>
          <w:bCs/>
          <w:color w:val="0030FE"/>
          <w:sz w:val="32"/>
          <w:szCs w:val="32"/>
        </w:rPr>
        <w:t>v</w:t>
      </w:r>
      <w:r w:rsidRPr="00412FF2">
        <w:rPr>
          <w:rFonts w:ascii="Cambria" w:eastAsia="DFKai-SB" w:hAnsi="Cambria" w:cstheme="majorHAnsi"/>
          <w:b/>
          <w:bCs/>
          <w:color w:val="0030FE"/>
          <w:sz w:val="32"/>
          <w:szCs w:val="32"/>
        </w:rPr>
        <w:t xml:space="preserve">iên </w:t>
      </w:r>
      <w:r w:rsidRPr="00A769EC">
        <w:rPr>
          <w:rFonts w:ascii="Cambria" w:eastAsia="DFKai-SB" w:hAnsi="Cambria" w:cstheme="majorHAnsi"/>
          <w:b/>
          <w:bCs/>
          <w:color w:val="0030FE"/>
          <w:sz w:val="32"/>
          <w:szCs w:val="32"/>
        </w:rPr>
        <w:t>L</w:t>
      </w:r>
      <w:r w:rsidRPr="00412FF2">
        <w:rPr>
          <w:rFonts w:ascii="Cambria" w:eastAsia="DFKai-SB" w:hAnsi="Cambria" w:cstheme="majorHAnsi"/>
          <w:b/>
          <w:bCs/>
          <w:color w:val="0030FE"/>
          <w:sz w:val="32"/>
          <w:szCs w:val="32"/>
        </w:rPr>
        <w:t xml:space="preserve">ý vi thiện, trước </w:t>
      </w:r>
      <w:r w:rsidRPr="00A769EC">
        <w:rPr>
          <w:rFonts w:ascii="Cambria" w:eastAsia="DFKai-SB" w:hAnsi="Cambria" w:cstheme="majorHAnsi"/>
          <w:b/>
          <w:bCs/>
          <w:color w:val="0030FE"/>
          <w:sz w:val="32"/>
          <w:szCs w:val="32"/>
        </w:rPr>
        <w:t>v</w:t>
      </w:r>
      <w:r w:rsidRPr="00412FF2">
        <w:rPr>
          <w:rFonts w:ascii="Cambria" w:eastAsia="DFKai-SB" w:hAnsi="Cambria" w:cstheme="majorHAnsi"/>
          <w:b/>
          <w:bCs/>
          <w:color w:val="0030FE"/>
          <w:sz w:val="32"/>
          <w:szCs w:val="32"/>
        </w:rPr>
        <w:t xml:space="preserve">iên </w:t>
      </w:r>
      <w:r w:rsidRPr="00A769EC">
        <w:rPr>
          <w:rFonts w:ascii="Cambria" w:eastAsia="DFKai-SB" w:hAnsi="Cambria" w:cstheme="majorHAnsi"/>
          <w:b/>
          <w:bCs/>
          <w:color w:val="0030FE"/>
          <w:sz w:val="32"/>
          <w:szCs w:val="32"/>
        </w:rPr>
        <w:t>L</w:t>
      </w:r>
      <w:r w:rsidRPr="00412FF2">
        <w:rPr>
          <w:rFonts w:ascii="Cambria" w:eastAsia="DFKai-SB" w:hAnsi="Cambria" w:cstheme="majorHAnsi"/>
          <w:b/>
          <w:bCs/>
          <w:color w:val="0030FE"/>
          <w:sz w:val="32"/>
          <w:szCs w:val="32"/>
        </w:rPr>
        <w:t>ý vi ác”</w:t>
      </w:r>
      <w:r w:rsidRPr="00412FF2">
        <w:rPr>
          <w:rFonts w:ascii="Cambria" w:eastAsia="DFKai-SB" w:hAnsi="Cambria" w:cstheme="majorHAnsi"/>
          <w:color w:val="0030FE"/>
          <w:sz w:val="32"/>
          <w:szCs w:val="32"/>
        </w:rPr>
        <w:t xml:space="preserve"> (</w:t>
      </w:r>
      <w:r w:rsidR="003616D6" w:rsidRPr="003616D6">
        <w:rPr>
          <w:rFonts w:ascii="Cambria" w:eastAsia="DFKai-SB" w:hAnsi="Cambria" w:cstheme="majorHAnsi"/>
          <w:i/>
          <w:iCs/>
          <w:color w:val="0030FE"/>
          <w:sz w:val="32"/>
          <w:szCs w:val="32"/>
        </w:rPr>
        <w:t>Lấy đ</w:t>
      </w:r>
      <w:r w:rsidRPr="00A769EC">
        <w:rPr>
          <w:rFonts w:ascii="Cambria" w:eastAsia="DFKai-SB" w:hAnsi="Cambria" w:cstheme="majorHAnsi"/>
          <w:i/>
          <w:iCs/>
          <w:color w:val="0030FE"/>
          <w:sz w:val="32"/>
          <w:szCs w:val="32"/>
        </w:rPr>
        <w:t xml:space="preserve">ạt được </w:t>
      </w:r>
      <w:r w:rsidR="006923C8" w:rsidRPr="00213FA8">
        <w:rPr>
          <w:rFonts w:ascii="Cambria" w:eastAsia="DFKai-SB" w:hAnsi="Cambria" w:cstheme="majorHAnsi"/>
          <w:i/>
          <w:iCs/>
          <w:color w:val="0030FE"/>
          <w:sz w:val="32"/>
          <w:szCs w:val="32"/>
        </w:rPr>
        <w:t>L</w:t>
      </w:r>
      <w:r w:rsidR="006923C8" w:rsidRPr="00412FF2">
        <w:rPr>
          <w:rFonts w:ascii="Cambria" w:eastAsia="DFKai-SB" w:hAnsi="Cambria" w:cstheme="majorHAnsi"/>
          <w:i/>
          <w:iCs/>
          <w:color w:val="0030FE"/>
          <w:sz w:val="32"/>
          <w:szCs w:val="32"/>
        </w:rPr>
        <w:t xml:space="preserve">ý </w:t>
      </w:r>
      <w:r w:rsidRPr="00A769EC">
        <w:rPr>
          <w:rFonts w:ascii="Cambria" w:eastAsia="DFKai-SB" w:hAnsi="Cambria" w:cstheme="majorHAnsi"/>
          <w:i/>
          <w:iCs/>
          <w:color w:val="0030FE"/>
          <w:sz w:val="32"/>
          <w:szCs w:val="32"/>
        </w:rPr>
        <w:t>viên mãn</w:t>
      </w:r>
      <w:r w:rsidRPr="00412FF2">
        <w:rPr>
          <w:rFonts w:ascii="Cambria" w:eastAsia="DFKai-SB" w:hAnsi="Cambria" w:cstheme="majorHAnsi"/>
          <w:i/>
          <w:iCs/>
          <w:color w:val="0030FE"/>
          <w:sz w:val="32"/>
          <w:szCs w:val="32"/>
        </w:rPr>
        <w:t xml:space="preserve"> là thiện, </w:t>
      </w:r>
      <w:r w:rsidRPr="00A769EC">
        <w:rPr>
          <w:rFonts w:ascii="Cambria" w:eastAsia="DFKai-SB" w:hAnsi="Cambria" w:cstheme="majorHAnsi"/>
          <w:i/>
          <w:iCs/>
          <w:color w:val="0030FE"/>
          <w:sz w:val="32"/>
          <w:szCs w:val="32"/>
        </w:rPr>
        <w:t>chấp</w:t>
      </w:r>
      <w:r w:rsidRPr="00412FF2">
        <w:rPr>
          <w:rFonts w:ascii="Cambria" w:eastAsia="DFKai-SB" w:hAnsi="Cambria" w:cstheme="majorHAnsi"/>
          <w:i/>
          <w:iCs/>
          <w:color w:val="0030FE"/>
          <w:sz w:val="32"/>
          <w:szCs w:val="32"/>
        </w:rPr>
        <w:t xml:space="preserve"> </w:t>
      </w:r>
      <w:r w:rsidRPr="00A769EC">
        <w:rPr>
          <w:rFonts w:ascii="Cambria" w:eastAsia="DFKai-SB" w:hAnsi="Cambria" w:cstheme="majorHAnsi"/>
          <w:i/>
          <w:iCs/>
          <w:color w:val="0030FE"/>
          <w:sz w:val="32"/>
          <w:szCs w:val="32"/>
        </w:rPr>
        <w:t>L</w:t>
      </w:r>
      <w:r w:rsidRPr="00412FF2">
        <w:rPr>
          <w:rFonts w:ascii="Cambria" w:eastAsia="DFKai-SB" w:hAnsi="Cambria" w:cstheme="majorHAnsi"/>
          <w:i/>
          <w:iCs/>
          <w:color w:val="0030FE"/>
          <w:sz w:val="32"/>
          <w:szCs w:val="32"/>
        </w:rPr>
        <w:t>ý</w:t>
      </w:r>
      <w:r w:rsidRPr="00A769EC">
        <w:rPr>
          <w:rFonts w:ascii="Cambria" w:eastAsia="DFKai-SB" w:hAnsi="Cambria" w:cstheme="majorHAnsi"/>
          <w:i/>
          <w:iCs/>
          <w:color w:val="0030FE"/>
          <w:sz w:val="32"/>
          <w:szCs w:val="32"/>
        </w:rPr>
        <w:t xml:space="preserve"> viên mãn</w:t>
      </w:r>
      <w:r w:rsidRPr="00412FF2">
        <w:rPr>
          <w:rFonts w:ascii="Cambria" w:eastAsia="DFKai-SB" w:hAnsi="Cambria" w:cstheme="majorHAnsi"/>
          <w:i/>
          <w:iCs/>
          <w:color w:val="0030FE"/>
          <w:sz w:val="32"/>
          <w:szCs w:val="32"/>
        </w:rPr>
        <w:t xml:space="preserve"> là ác</w:t>
      </w:r>
      <w:r w:rsidRPr="00412FF2">
        <w:rPr>
          <w:rFonts w:ascii="Cambria" w:eastAsia="DFKai-SB" w:hAnsi="Cambria" w:cstheme="majorHAnsi"/>
          <w:color w:val="0030FE"/>
          <w:sz w:val="32"/>
          <w:szCs w:val="32"/>
        </w:rPr>
        <w:t xml:space="preserve">). Không thể </w:t>
      </w:r>
      <w:r>
        <w:rPr>
          <w:rFonts w:ascii="Cambria" w:eastAsia="DFKai-SB" w:hAnsi="Cambria" w:cstheme="majorHAnsi"/>
          <w:color w:val="0030FE"/>
          <w:sz w:val="32"/>
          <w:szCs w:val="32"/>
        </w:rPr>
        <w:t>chấp</w:t>
      </w:r>
      <w:r w:rsidRPr="00412FF2">
        <w:rPr>
          <w:rFonts w:ascii="Cambria" w:eastAsia="DFKai-SB" w:hAnsi="Cambria" w:cstheme="majorHAnsi"/>
          <w:color w:val="0030FE"/>
          <w:sz w:val="32"/>
          <w:szCs w:val="32"/>
        </w:rPr>
        <w:t xml:space="preserve"> tướng, thông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ạt</w:t>
      </w:r>
      <w:r w:rsidRPr="00412FF2">
        <w:rPr>
          <w:rFonts w:ascii="Cambria" w:eastAsia="DFKai-SB" w:hAnsi="Cambria" w:cstheme="majorHAnsi"/>
          <w:color w:val="0030FE"/>
          <w:sz w:val="32"/>
          <w:szCs w:val="32"/>
        </w:rPr>
        <w:t xml:space="preserve"> tất cả, tất cả đều bằng số không, dấu vết cũng không có, có một chút chút chấp trước tức là ác; </w:t>
      </w:r>
      <w:r w:rsidRPr="00A769EC">
        <w:rPr>
          <w:rFonts w:ascii="Cambria" w:eastAsia="DFKai-SB" w:hAnsi="Cambria" w:cstheme="majorHAnsi"/>
          <w:color w:val="0030FE"/>
          <w:sz w:val="32"/>
          <w:szCs w:val="32"/>
        </w:rPr>
        <w:t>C</w:t>
      </w:r>
      <w:r w:rsidRPr="00412FF2">
        <w:rPr>
          <w:rFonts w:ascii="Cambria" w:eastAsia="DFKai-SB" w:hAnsi="Cambria" w:cstheme="majorHAnsi"/>
          <w:color w:val="0030FE"/>
          <w:sz w:val="32"/>
          <w:szCs w:val="32"/>
        </w:rPr>
        <w:t xml:space="preserve">ũng tức là có một chút chút chấp trước, thì quý vị không quay về Thường Tịch Quang được. Nói với ai? Là nói với Đẳng giác Bồ-tát. Đẳng giác Bồ-tát xả bỏ những thứ </w:t>
      </w:r>
      <w:r w:rsidR="005E707B" w:rsidRPr="00213FA8">
        <w:rPr>
          <w:rFonts w:ascii="Cambria" w:eastAsia="DFKai-SB" w:hAnsi="Cambria" w:cstheme="majorHAnsi"/>
          <w:color w:val="0030FE"/>
          <w:sz w:val="32"/>
          <w:szCs w:val="32"/>
        </w:rPr>
        <w:t>ấ</w:t>
      </w:r>
      <w:r w:rsidR="005E707B" w:rsidRPr="00412FF2">
        <w:rPr>
          <w:rFonts w:ascii="Cambria" w:eastAsia="DFKai-SB" w:hAnsi="Cambria" w:cstheme="majorHAnsi"/>
          <w:color w:val="0030FE"/>
          <w:sz w:val="32"/>
          <w:szCs w:val="32"/>
        </w:rPr>
        <w:t xml:space="preserve">y </w:t>
      </w:r>
      <w:r w:rsidRPr="00412FF2">
        <w:rPr>
          <w:rFonts w:ascii="Cambria" w:eastAsia="DFKai-SB" w:hAnsi="Cambria" w:cstheme="majorHAnsi"/>
          <w:color w:val="0030FE"/>
          <w:sz w:val="32"/>
          <w:szCs w:val="32"/>
        </w:rPr>
        <w:t xml:space="preserve">đi, thì các ngài nhập Thường Tịch Quang, đó là một chút chút vi tế nhất trong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của </w:t>
      </w:r>
      <w:r w:rsidRPr="00412FF2">
        <w:rPr>
          <w:rFonts w:ascii="Cambria" w:eastAsia="DFKai-SB" w:hAnsi="Cambria" w:cstheme="majorHAnsi"/>
          <w:color w:val="0030FE"/>
          <w:sz w:val="32"/>
          <w:szCs w:val="32"/>
        </w:rPr>
        <w:t xml:space="preserve">Vô minh vậy. Phật thật nói </w:t>
      </w:r>
      <w:r w:rsidR="00B270CB" w:rsidRPr="00213FA8">
        <w:rPr>
          <w:rFonts w:ascii="Cambria" w:eastAsia="DFKai-SB" w:hAnsi="Cambria" w:cstheme="majorHAnsi"/>
          <w:color w:val="0030FE"/>
          <w:sz w:val="32"/>
          <w:szCs w:val="32"/>
        </w:rPr>
        <w:t xml:space="preserve">rất </w:t>
      </w:r>
      <w:r w:rsidRPr="00412FF2">
        <w:rPr>
          <w:rFonts w:ascii="Cambria" w:eastAsia="DFKai-SB" w:hAnsi="Cambria" w:cstheme="majorHAnsi"/>
          <w:color w:val="0030FE"/>
          <w:sz w:val="32"/>
          <w:szCs w:val="32"/>
        </w:rPr>
        <w:t xml:space="preserve">hay, đem bao nhiêu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của </w:t>
      </w:r>
      <w:r w:rsidRPr="00412FF2">
        <w:rPr>
          <w:rFonts w:ascii="Cambria" w:eastAsia="DFKai-SB" w:hAnsi="Cambria" w:cstheme="majorHAnsi"/>
          <w:color w:val="0030FE"/>
          <w:sz w:val="32"/>
          <w:szCs w:val="32"/>
        </w:rPr>
        <w:t xml:space="preserve">Vô minh chia thành 41 đẳng cấp, các ngài đều trú tại Thật Báo Trang Nghiêm độ. Ở </w:t>
      </w:r>
      <w:r w:rsidR="00B270CB" w:rsidRPr="00213FA8">
        <w:rPr>
          <w:rFonts w:ascii="Cambria" w:eastAsia="DFKai-SB" w:hAnsi="Cambria" w:cstheme="majorHAnsi"/>
          <w:color w:val="0030FE"/>
          <w:sz w:val="32"/>
          <w:szCs w:val="32"/>
        </w:rPr>
        <w:t>T</w:t>
      </w:r>
      <w:r w:rsidR="00B270CB" w:rsidRPr="00412FF2">
        <w:rPr>
          <w:rFonts w:ascii="Cambria" w:eastAsia="DFKai-SB" w:hAnsi="Cambria" w:cstheme="majorHAnsi"/>
          <w:color w:val="0030FE"/>
          <w:sz w:val="32"/>
          <w:szCs w:val="32"/>
        </w:rPr>
        <w:t xml:space="preserve">hế </w:t>
      </w:r>
      <w:r w:rsidRPr="00412FF2">
        <w:rPr>
          <w:rFonts w:ascii="Cambria" w:eastAsia="DFKai-SB" w:hAnsi="Cambria" w:cstheme="majorHAnsi"/>
          <w:color w:val="0030FE"/>
          <w:sz w:val="32"/>
          <w:szCs w:val="32"/>
        </w:rPr>
        <w:t>giới Ta</w:t>
      </w:r>
      <w:r w:rsidRPr="00A769EC">
        <w:rPr>
          <w:rFonts w:ascii="Cambria" w:eastAsia="DFKai-SB" w:hAnsi="Cambria" w:cstheme="majorHAnsi"/>
          <w:color w:val="0030FE"/>
          <w:sz w:val="32"/>
          <w:szCs w:val="32"/>
        </w:rPr>
        <w:t xml:space="preserve"> B</w:t>
      </w:r>
      <w:r w:rsidRPr="00412FF2">
        <w:rPr>
          <w:rFonts w:ascii="Cambria" w:eastAsia="DFKai-SB" w:hAnsi="Cambria" w:cstheme="majorHAnsi"/>
          <w:color w:val="0030FE"/>
          <w:sz w:val="32"/>
          <w:szCs w:val="32"/>
        </w:rPr>
        <w:t xml:space="preserve">à, là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hế giới Hoa Tạng, là Thật Báo độ của Thích Ca Mâu Ni Phật; </w:t>
      </w:r>
      <w:r w:rsidRPr="00A769EC">
        <w:rPr>
          <w:rFonts w:ascii="Cambria" w:eastAsia="DFKai-SB" w:hAnsi="Cambria" w:cstheme="majorHAnsi"/>
          <w:color w:val="0030FE"/>
          <w:sz w:val="32"/>
          <w:szCs w:val="32"/>
        </w:rPr>
        <w:t>Ở</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là Thật Báo Trang Nghiêm độ của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Những vị cư trú ở nơi đó, đều là không khởi tâm không động niệm. Cách nói của tôi</w:t>
      </w:r>
      <w:r w:rsidRPr="00A769EC">
        <w:rPr>
          <w:rFonts w:ascii="Cambria" w:eastAsia="DFKai-SB" w:hAnsi="Cambria" w:cstheme="majorHAnsi"/>
          <w:color w:val="0030FE"/>
          <w:sz w:val="32"/>
          <w:szCs w:val="32"/>
        </w:rPr>
        <w:t xml:space="preserve"> thì</w:t>
      </w:r>
      <w:r w:rsidRPr="00412FF2">
        <w:rPr>
          <w:rFonts w:ascii="Cambria" w:eastAsia="DFKai-SB" w:hAnsi="Cambria" w:cstheme="majorHAnsi"/>
          <w:color w:val="0030FE"/>
          <w:sz w:val="32"/>
          <w:szCs w:val="32"/>
        </w:rPr>
        <w:t xml:space="preserve"> mọi người dễ hiểu, chúng ta mắt thấy sắc</w:t>
      </w:r>
      <w:r w:rsidR="00A32140" w:rsidRPr="00213FA8">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không có khởi tâm động niệm, tai nghe âm thanh</w:t>
      </w:r>
      <w:r w:rsidR="00A32140" w:rsidRPr="00213FA8">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không có khởi tâm động niệm, mũi ngửi hương, lưỡi nếm vị</w:t>
      </w:r>
      <w:r w:rsidR="00A32140" w:rsidRPr="00213FA8">
        <w:rPr>
          <w:rFonts w:ascii="Cambria" w:eastAsia="DFKai-SB" w:hAnsi="Cambria" w:cstheme="majorHAnsi"/>
          <w:color w:val="0030FE"/>
          <w:sz w:val="32"/>
          <w:szCs w:val="32"/>
        </w:rPr>
        <w:t>,</w:t>
      </w:r>
      <w:r w:rsidRPr="00412FF2">
        <w:rPr>
          <w:rFonts w:ascii="Cambria" w:eastAsia="DFKai-SB" w:hAnsi="Cambria" w:cstheme="majorHAnsi"/>
          <w:color w:val="0030FE"/>
          <w:sz w:val="32"/>
          <w:szCs w:val="32"/>
        </w:rPr>
        <w:t xml:space="preserve"> không có khởi tâm động niệm. Không có khởi tâm động niệm là cảnh giới bình đẳng, vạn pháp nhất như, thấy được Tánh từ </w:t>
      </w:r>
      <w:r w:rsidRPr="00A769EC">
        <w:rPr>
          <w:rFonts w:ascii="Cambria" w:eastAsia="DFKai-SB" w:hAnsi="Cambria" w:cstheme="majorHAnsi"/>
          <w:color w:val="0030FE"/>
          <w:sz w:val="32"/>
          <w:szCs w:val="32"/>
        </w:rPr>
        <w:t xml:space="preserve">trên </w:t>
      </w:r>
      <w:r w:rsidRPr="00412FF2">
        <w:rPr>
          <w:rFonts w:ascii="Cambria" w:eastAsia="DFKai-SB" w:hAnsi="Cambria" w:cstheme="majorHAnsi"/>
          <w:color w:val="0030FE"/>
          <w:sz w:val="32"/>
          <w:szCs w:val="32"/>
        </w:rPr>
        <w:t xml:space="preserve">Tướng. </w:t>
      </w:r>
    </w:p>
    <w:p w14:paraId="7030D220" w14:textId="1A2371E8" w:rsidR="00A769EC" w:rsidRPr="00A769EC"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Giống như chúng ta ở trên màn </w:t>
      </w:r>
      <w:r w:rsidRPr="00A769EC">
        <w:rPr>
          <w:rFonts w:ascii="Cambria" w:eastAsia="DFKai-SB" w:hAnsi="Cambria" w:cstheme="majorHAnsi"/>
          <w:color w:val="0030FE"/>
          <w:sz w:val="32"/>
          <w:szCs w:val="32"/>
        </w:rPr>
        <w:t>hình</w:t>
      </w:r>
      <w:r w:rsidRPr="00412FF2">
        <w:rPr>
          <w:rFonts w:ascii="Cambria" w:eastAsia="DFKai-SB" w:hAnsi="Cambria" w:cstheme="majorHAnsi"/>
          <w:color w:val="0030FE"/>
          <w:sz w:val="32"/>
          <w:szCs w:val="32"/>
        </w:rPr>
        <w:t xml:space="preserve">, nhìn thấy sắc tướng trên màn hình, biết sắc tướng này sanh từ đâu, từ màn hình. Màn hình chẳng sanh chẳng diệt, sắc tướng có sanh có diệt, sanh diệt với chẳng sanh diệt hoà cùng với nhau, là một không phải hai. Sanh diệt chính là chẳng sanh diệt, chẳng sanh diệt chính là sanh diệt, </w:t>
      </w:r>
      <w:r w:rsidRPr="00A769EC">
        <w:rPr>
          <w:rFonts w:ascii="Cambria" w:eastAsia="DFKai-SB" w:hAnsi="Cambria" w:cstheme="majorHAnsi"/>
          <w:color w:val="0030FE"/>
          <w:sz w:val="32"/>
          <w:szCs w:val="32"/>
        </w:rPr>
        <w:t>rất là</w:t>
      </w:r>
      <w:r w:rsidRPr="00412FF2">
        <w:rPr>
          <w:rFonts w:ascii="Cambria" w:eastAsia="DFKai-SB" w:hAnsi="Cambria" w:cstheme="majorHAnsi"/>
          <w:color w:val="0030FE"/>
          <w:sz w:val="32"/>
          <w:szCs w:val="32"/>
        </w:rPr>
        <w:t xml:space="preserve"> </w:t>
      </w:r>
      <w:r w:rsidR="00A32140" w:rsidRPr="00412FF2">
        <w:rPr>
          <w:rFonts w:ascii="Cambria" w:eastAsia="DFKai-SB" w:hAnsi="Cambria" w:cstheme="majorHAnsi"/>
          <w:color w:val="0030FE"/>
          <w:sz w:val="32"/>
          <w:szCs w:val="32"/>
        </w:rPr>
        <w:t>r</w:t>
      </w:r>
      <w:r w:rsidR="00A32140" w:rsidRPr="00213FA8">
        <w:rPr>
          <w:rFonts w:ascii="Cambria" w:eastAsia="DFKai-SB" w:hAnsi="Cambria" w:cstheme="majorHAnsi"/>
          <w:color w:val="0030FE"/>
          <w:sz w:val="32"/>
          <w:szCs w:val="32"/>
        </w:rPr>
        <w:t>õ</w:t>
      </w:r>
      <w:r w:rsidR="00A32140"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ràng, </w:t>
      </w:r>
      <w:r w:rsidRPr="00A769EC">
        <w:rPr>
          <w:rFonts w:ascii="Cambria" w:eastAsia="DFKai-SB" w:hAnsi="Cambria" w:cstheme="majorHAnsi"/>
          <w:color w:val="0030FE"/>
          <w:sz w:val="32"/>
          <w:szCs w:val="32"/>
        </w:rPr>
        <w:t>rất là sáng tỏ</w:t>
      </w:r>
      <w:r w:rsidRPr="00412FF2">
        <w:rPr>
          <w:rFonts w:ascii="Cambria" w:eastAsia="DFKai-SB" w:hAnsi="Cambria" w:cstheme="majorHAnsi"/>
          <w:color w:val="0030FE"/>
          <w:sz w:val="32"/>
          <w:szCs w:val="32"/>
        </w:rPr>
        <w:t xml:space="preserve">, ý niệm gì cũng không có, đích thực làm rõ ràng. Còn có ngã ở trong đó thấy được sanh diệt, đó là còn có, </w:t>
      </w:r>
      <w:r w:rsidRPr="00A769EC">
        <w:rPr>
          <w:rFonts w:ascii="Cambria" w:eastAsia="DFKai-SB" w:hAnsi="Cambria" w:cstheme="majorHAnsi"/>
          <w:color w:val="0030FE"/>
          <w:sz w:val="32"/>
          <w:szCs w:val="32"/>
        </w:rPr>
        <w:t>vẫn</w:t>
      </w:r>
      <w:r w:rsidRPr="00412FF2">
        <w:rPr>
          <w:rFonts w:ascii="Cambria" w:eastAsia="DFKai-SB" w:hAnsi="Cambria" w:cstheme="majorHAnsi"/>
          <w:color w:val="0030FE"/>
          <w:sz w:val="32"/>
          <w:szCs w:val="32"/>
        </w:rPr>
        <w:t xml:space="preserve"> không phải viên mãn rốt ráo, vẫn là có. Dấu vết cũng không thể </w:t>
      </w:r>
      <w:r w:rsidRPr="00A769EC">
        <w:rPr>
          <w:rFonts w:ascii="Cambria" w:eastAsia="DFKai-SB" w:hAnsi="Cambria" w:cstheme="majorHAnsi"/>
          <w:color w:val="0030FE"/>
          <w:sz w:val="32"/>
          <w:szCs w:val="32"/>
        </w:rPr>
        <w:t>dính mắc</w:t>
      </w:r>
      <w:r w:rsidRPr="00412FF2">
        <w:rPr>
          <w:rFonts w:ascii="Cambria" w:eastAsia="DFKai-SB" w:hAnsi="Cambria" w:cstheme="majorHAnsi"/>
          <w:color w:val="0030FE"/>
          <w:sz w:val="32"/>
          <w:szCs w:val="32"/>
        </w:rPr>
        <w:t xml:space="preserve">, vậy mới gọi là Viên lý. Lý viên rồi, </w:t>
      </w:r>
      <w:r w:rsidRPr="00A769EC">
        <w:rPr>
          <w:rFonts w:ascii="Cambria" w:eastAsia="DFKai-SB" w:hAnsi="Cambria" w:cstheme="majorHAnsi"/>
          <w:color w:val="0030FE"/>
          <w:sz w:val="32"/>
          <w:szCs w:val="32"/>
        </w:rPr>
        <w:t>S</w:t>
      </w:r>
      <w:r w:rsidRPr="00412FF2">
        <w:rPr>
          <w:rFonts w:ascii="Cambria" w:eastAsia="DFKai-SB" w:hAnsi="Cambria" w:cstheme="majorHAnsi"/>
          <w:color w:val="0030FE"/>
          <w:sz w:val="32"/>
          <w:szCs w:val="32"/>
        </w:rPr>
        <w:t xml:space="preserve">ự cũng viên. Tuyệt đối không thể </w:t>
      </w:r>
      <w:r w:rsidRPr="00A769EC">
        <w:rPr>
          <w:rFonts w:ascii="Cambria" w:eastAsia="DFKai-SB" w:hAnsi="Cambria" w:cstheme="majorHAnsi"/>
          <w:color w:val="0030FE"/>
          <w:sz w:val="32"/>
          <w:szCs w:val="32"/>
        </w:rPr>
        <w:t>dính mắc</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dính mắc</w:t>
      </w:r>
      <w:r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lastRenderedPageBreak/>
        <w:t xml:space="preserve">là sai rồi. Pháp thân Bồ-tát có </w:t>
      </w:r>
      <w:r w:rsidRPr="00427164">
        <w:rPr>
          <w:rFonts w:ascii="Cambria" w:eastAsia="DFKai-SB" w:hAnsi="Cambria" w:cstheme="majorHAnsi"/>
          <w:color w:val="0030FE"/>
          <w:sz w:val="32"/>
          <w:szCs w:val="32"/>
        </w:rPr>
        <w:t>dính mắc</w:t>
      </w:r>
      <w:r w:rsidRPr="00412FF2">
        <w:rPr>
          <w:rFonts w:ascii="Cambria" w:eastAsia="DFKai-SB" w:hAnsi="Cambria" w:cstheme="majorHAnsi"/>
          <w:color w:val="0030FE"/>
          <w:sz w:val="32"/>
          <w:szCs w:val="32"/>
        </w:rPr>
        <w:t xml:space="preserve"> không? </w:t>
      </w:r>
      <w:r w:rsidRPr="00A769EC">
        <w:rPr>
          <w:rFonts w:ascii="Cambria" w:eastAsia="DFKai-SB" w:hAnsi="Cambria" w:cstheme="majorHAnsi"/>
          <w:color w:val="0030FE"/>
          <w:sz w:val="32"/>
          <w:szCs w:val="32"/>
        </w:rPr>
        <w:t>Dính mắc</w:t>
      </w:r>
      <w:r w:rsidRPr="00412FF2">
        <w:rPr>
          <w:rFonts w:ascii="Cambria" w:eastAsia="DFKai-SB" w:hAnsi="Cambria" w:cstheme="majorHAnsi"/>
          <w:color w:val="0030FE"/>
          <w:sz w:val="32"/>
          <w:szCs w:val="32"/>
        </w:rPr>
        <w:t xml:space="preserve">, đến khi </w:t>
      </w:r>
      <w:r w:rsidRPr="00A769EC">
        <w:rPr>
          <w:rFonts w:ascii="Cambria" w:eastAsia="DFKai-SB" w:hAnsi="Cambria" w:cstheme="majorHAnsi"/>
          <w:color w:val="0030FE"/>
          <w:sz w:val="32"/>
          <w:szCs w:val="32"/>
        </w:rPr>
        <w:t xml:space="preserve">các </w:t>
      </w:r>
      <w:r w:rsidRPr="00412FF2">
        <w:rPr>
          <w:rFonts w:ascii="Cambria" w:eastAsia="DFKai-SB" w:hAnsi="Cambria" w:cstheme="majorHAnsi"/>
          <w:color w:val="0030FE"/>
          <w:sz w:val="32"/>
          <w:szCs w:val="32"/>
        </w:rPr>
        <w:t xml:space="preserve">ngài không </w:t>
      </w:r>
      <w:r w:rsidRPr="00A769EC">
        <w:rPr>
          <w:rFonts w:ascii="Cambria" w:eastAsia="DFKai-SB" w:hAnsi="Cambria" w:cstheme="majorHAnsi"/>
          <w:color w:val="0030FE"/>
          <w:sz w:val="32"/>
          <w:szCs w:val="32"/>
        </w:rPr>
        <w:t>dính mắc</w:t>
      </w:r>
      <w:r w:rsidRPr="00412FF2">
        <w:rPr>
          <w:rFonts w:ascii="Cambria" w:eastAsia="DFKai-SB" w:hAnsi="Cambria" w:cstheme="majorHAnsi"/>
          <w:color w:val="0030FE"/>
          <w:sz w:val="32"/>
          <w:szCs w:val="32"/>
        </w:rPr>
        <w:t xml:space="preserve">, thì </w:t>
      </w:r>
      <w:r w:rsidRPr="00A769EC">
        <w:rPr>
          <w:rFonts w:ascii="Cambria" w:eastAsia="DFKai-SB" w:hAnsi="Cambria" w:cstheme="majorHAnsi"/>
          <w:color w:val="0030FE"/>
          <w:sz w:val="32"/>
          <w:szCs w:val="32"/>
        </w:rPr>
        <w:t xml:space="preserve">các </w:t>
      </w:r>
      <w:r w:rsidRPr="00412FF2">
        <w:rPr>
          <w:rFonts w:ascii="Cambria" w:eastAsia="DFKai-SB" w:hAnsi="Cambria" w:cstheme="majorHAnsi"/>
          <w:color w:val="0030FE"/>
          <w:sz w:val="32"/>
          <w:szCs w:val="32"/>
        </w:rPr>
        <w:t xml:space="preserve">ngài là Diệu giác, </w:t>
      </w:r>
      <w:r w:rsidRPr="00A769EC">
        <w:rPr>
          <w:rFonts w:ascii="Cambria" w:eastAsia="DFKai-SB" w:hAnsi="Cambria" w:cstheme="majorHAnsi"/>
          <w:color w:val="0030FE"/>
          <w:sz w:val="32"/>
          <w:szCs w:val="32"/>
        </w:rPr>
        <w:t xml:space="preserve">các </w:t>
      </w:r>
      <w:r w:rsidRPr="00412FF2">
        <w:rPr>
          <w:rFonts w:ascii="Cambria" w:eastAsia="DFKai-SB" w:hAnsi="Cambria" w:cstheme="majorHAnsi"/>
          <w:color w:val="0030FE"/>
          <w:sz w:val="32"/>
          <w:szCs w:val="32"/>
        </w:rPr>
        <w:t xml:space="preserve">ngài quay về với Thường Tịch Quang. Điều </w:t>
      </w:r>
      <w:r w:rsidRPr="00A769EC">
        <w:rPr>
          <w:rFonts w:ascii="Cambria" w:eastAsia="DFKai-SB" w:hAnsi="Cambria" w:cstheme="majorHAnsi"/>
          <w:color w:val="0030FE"/>
          <w:sz w:val="32"/>
          <w:szCs w:val="32"/>
        </w:rPr>
        <w:t xml:space="preserve">các </w:t>
      </w:r>
      <w:r w:rsidRPr="00412FF2">
        <w:rPr>
          <w:rFonts w:ascii="Cambria" w:eastAsia="DFKai-SB" w:hAnsi="Cambria" w:cstheme="majorHAnsi"/>
          <w:color w:val="0030FE"/>
          <w:sz w:val="32"/>
          <w:szCs w:val="32"/>
        </w:rPr>
        <w:t xml:space="preserve">ngài </w:t>
      </w:r>
      <w:r w:rsidRPr="00A769EC">
        <w:rPr>
          <w:rFonts w:ascii="Cambria" w:eastAsia="DFKai-SB" w:hAnsi="Cambria" w:cstheme="majorHAnsi"/>
          <w:color w:val="0030FE"/>
          <w:sz w:val="32"/>
          <w:szCs w:val="32"/>
        </w:rPr>
        <w:t>dính mắc</w:t>
      </w:r>
      <w:r w:rsidRPr="00412FF2">
        <w:rPr>
          <w:rFonts w:ascii="Cambria" w:eastAsia="DFKai-SB" w:hAnsi="Cambria" w:cstheme="majorHAnsi"/>
          <w:color w:val="0030FE"/>
          <w:sz w:val="32"/>
          <w:szCs w:val="32"/>
        </w:rPr>
        <w:t xml:space="preserve"> là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của V</w:t>
      </w:r>
      <w:r w:rsidRPr="00412FF2">
        <w:rPr>
          <w:rFonts w:ascii="Cambria" w:eastAsia="DFKai-SB" w:hAnsi="Cambria" w:cstheme="majorHAnsi"/>
          <w:color w:val="0030FE"/>
          <w:sz w:val="32"/>
          <w:szCs w:val="32"/>
        </w:rPr>
        <w:t xml:space="preserve">ô thuỷ </w:t>
      </w:r>
      <w:r w:rsidRPr="00A769EC">
        <w:rPr>
          <w:rFonts w:ascii="Cambria" w:eastAsia="DFKai-SB" w:hAnsi="Cambria" w:cstheme="majorHAnsi"/>
          <w:color w:val="0030FE"/>
          <w:sz w:val="32"/>
          <w:szCs w:val="32"/>
        </w:rPr>
        <w:t>V</w:t>
      </w:r>
      <w:r w:rsidRPr="00412FF2">
        <w:rPr>
          <w:rFonts w:ascii="Cambria" w:eastAsia="DFKai-SB" w:hAnsi="Cambria" w:cstheme="majorHAnsi"/>
          <w:color w:val="0030FE"/>
          <w:sz w:val="32"/>
          <w:szCs w:val="32"/>
        </w:rPr>
        <w:t xml:space="preserve">ô minh cực kỳ vi tế, </w:t>
      </w:r>
      <w:r w:rsidRPr="00A769EC">
        <w:rPr>
          <w:rFonts w:ascii="Cambria" w:eastAsia="DFKai-SB" w:hAnsi="Cambria" w:cstheme="majorHAnsi"/>
          <w:color w:val="0030FE"/>
          <w:sz w:val="32"/>
          <w:szCs w:val="32"/>
        </w:rPr>
        <w:t>V</w:t>
      </w:r>
      <w:r w:rsidRPr="00412FF2">
        <w:rPr>
          <w:rFonts w:ascii="Cambria" w:eastAsia="DFKai-SB" w:hAnsi="Cambria" w:cstheme="majorHAnsi"/>
          <w:color w:val="0030FE"/>
          <w:sz w:val="32"/>
          <w:szCs w:val="32"/>
        </w:rPr>
        <w:t xml:space="preserve">ô thuỷ </w:t>
      </w:r>
      <w:r w:rsidRPr="00A769EC">
        <w:rPr>
          <w:rFonts w:ascii="Cambria" w:eastAsia="DFKai-SB" w:hAnsi="Cambria" w:cstheme="majorHAnsi"/>
          <w:color w:val="0030FE"/>
          <w:sz w:val="32"/>
          <w:szCs w:val="32"/>
        </w:rPr>
        <w:t>V</w:t>
      </w:r>
      <w:r w:rsidRPr="00412FF2">
        <w:rPr>
          <w:rFonts w:ascii="Cambria" w:eastAsia="DFKai-SB" w:hAnsi="Cambria" w:cstheme="majorHAnsi"/>
          <w:color w:val="0030FE"/>
          <w:sz w:val="32"/>
          <w:szCs w:val="32"/>
        </w:rPr>
        <w:t xml:space="preserve">ô minh là không khởi tâm không động niệm, đích thực </w:t>
      </w:r>
      <w:r w:rsidRPr="00A769EC">
        <w:rPr>
          <w:rFonts w:ascii="Cambria" w:eastAsia="DFKai-SB" w:hAnsi="Cambria" w:cstheme="majorHAnsi"/>
          <w:color w:val="0030FE"/>
          <w:sz w:val="32"/>
          <w:szCs w:val="32"/>
        </w:rPr>
        <w:t xml:space="preserve">các </w:t>
      </w:r>
      <w:r w:rsidRPr="00412FF2">
        <w:rPr>
          <w:rFonts w:ascii="Cambria" w:eastAsia="DFKai-SB" w:hAnsi="Cambria" w:cstheme="majorHAnsi"/>
          <w:color w:val="0030FE"/>
          <w:sz w:val="32"/>
          <w:szCs w:val="32"/>
        </w:rPr>
        <w:t xml:space="preserve">ngài không khởi tâm không động niệm, nhưng vẫn còn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của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 xml:space="preserve">hởi tâm </w:t>
      </w:r>
      <w:r>
        <w:rPr>
          <w:rFonts w:ascii="Cambria" w:eastAsia="DFKai-SB" w:hAnsi="Cambria" w:cstheme="majorHAnsi"/>
          <w:color w:val="0030FE"/>
          <w:sz w:val="32"/>
          <w:szCs w:val="32"/>
        </w:rPr>
        <w:t>Đ</w:t>
      </w:r>
      <w:r w:rsidRPr="00412FF2">
        <w:rPr>
          <w:rFonts w:ascii="Cambria" w:eastAsia="DFKai-SB" w:hAnsi="Cambria" w:cstheme="majorHAnsi"/>
          <w:color w:val="0030FE"/>
          <w:sz w:val="32"/>
          <w:szCs w:val="32"/>
        </w:rPr>
        <w:t xml:space="preserve">ộng niệm; </w:t>
      </w:r>
      <w:r w:rsidRPr="00A769EC">
        <w:rPr>
          <w:rFonts w:ascii="Cambria" w:eastAsia="DFKai-SB" w:hAnsi="Cambria" w:cstheme="majorHAnsi"/>
          <w:color w:val="0030FE"/>
          <w:sz w:val="32"/>
          <w:szCs w:val="32"/>
        </w:rPr>
        <w:t>X</w:t>
      </w:r>
      <w:r w:rsidRPr="00412FF2">
        <w:rPr>
          <w:rFonts w:ascii="Cambria" w:eastAsia="DFKai-SB" w:hAnsi="Cambria" w:cstheme="majorHAnsi"/>
          <w:color w:val="0030FE"/>
          <w:sz w:val="32"/>
          <w:szCs w:val="32"/>
        </w:rPr>
        <w:t xml:space="preserve">ác thực </w:t>
      </w:r>
      <w:r w:rsidRPr="00A769EC">
        <w:rPr>
          <w:rFonts w:ascii="Cambria" w:eastAsia="DFKai-SB" w:hAnsi="Cambria" w:cstheme="majorHAnsi"/>
          <w:color w:val="0030FE"/>
          <w:sz w:val="32"/>
          <w:szCs w:val="32"/>
        </w:rPr>
        <w:t xml:space="preserve">các </w:t>
      </w:r>
      <w:r w:rsidRPr="00412FF2">
        <w:rPr>
          <w:rFonts w:ascii="Cambria" w:eastAsia="DFKai-SB" w:hAnsi="Cambria" w:cstheme="majorHAnsi"/>
          <w:color w:val="0030FE"/>
          <w:sz w:val="32"/>
          <w:szCs w:val="32"/>
        </w:rPr>
        <w:t xml:space="preserve">ngài không có Vọng tưởng–Phân biệt–Chấp trước, </w:t>
      </w:r>
      <w:r w:rsidRPr="00A769EC">
        <w:rPr>
          <w:rFonts w:ascii="Cambria" w:eastAsia="DFKai-SB" w:hAnsi="Cambria" w:cstheme="majorHAnsi"/>
          <w:color w:val="0030FE"/>
          <w:sz w:val="32"/>
          <w:szCs w:val="32"/>
        </w:rPr>
        <w:t xml:space="preserve">[chỉ] </w:t>
      </w:r>
      <w:r w:rsidRPr="00412FF2">
        <w:rPr>
          <w:rFonts w:ascii="Cambria" w:eastAsia="DFKai-SB" w:hAnsi="Cambria" w:cstheme="majorHAnsi"/>
          <w:color w:val="0030FE"/>
          <w:sz w:val="32"/>
          <w:szCs w:val="32"/>
        </w:rPr>
        <w:t xml:space="preserve">mang theo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K</w:t>
      </w:r>
      <w:r w:rsidRPr="00412FF2">
        <w:rPr>
          <w:rFonts w:ascii="Cambria" w:eastAsia="DFKai-SB" w:hAnsi="Cambria" w:cstheme="majorHAnsi"/>
          <w:color w:val="0030FE"/>
          <w:sz w:val="32"/>
          <w:szCs w:val="32"/>
        </w:rPr>
        <w:t>hó đoạn</w:t>
      </w:r>
      <w:r>
        <w:rPr>
          <w:rFonts w:ascii="Cambria" w:eastAsia="DFKai-SB" w:hAnsi="Cambria" w:cstheme="majorHAnsi"/>
          <w:color w:val="0030FE"/>
          <w:sz w:val="32"/>
          <w:szCs w:val="32"/>
        </w:rPr>
        <w:t xml:space="preserve"> Tập khí</w:t>
      </w:r>
      <w:r w:rsidRPr="00412FF2">
        <w:rPr>
          <w:rFonts w:ascii="Cambria" w:eastAsia="DFKai-SB" w:hAnsi="Cambria" w:cstheme="majorHAnsi"/>
          <w:color w:val="0030FE"/>
          <w:sz w:val="32"/>
          <w:szCs w:val="32"/>
        </w:rPr>
        <w:t xml:space="preserve">, đoạn </w:t>
      </w:r>
      <w:r>
        <w:rPr>
          <w:rFonts w:ascii="Cambria" w:eastAsia="DFKai-SB" w:hAnsi="Cambria" w:cstheme="majorHAnsi"/>
          <w:color w:val="0030FE"/>
          <w:sz w:val="32"/>
          <w:szCs w:val="32"/>
        </w:rPr>
        <w:t>Tập khí</w:t>
      </w:r>
      <w:r w:rsidRPr="00412FF2">
        <w:rPr>
          <w:rFonts w:ascii="Cambria" w:eastAsia="DFKai-SB" w:hAnsi="Cambria" w:cstheme="majorHAnsi"/>
          <w:color w:val="0030FE"/>
          <w:sz w:val="32"/>
          <w:szCs w:val="32"/>
        </w:rPr>
        <w:t xml:space="preserve"> là thành Phật rồi, là chứng đắc viên mãn rốt ráo. Đo</w:t>
      </w:r>
      <w:r w:rsidRPr="00A769EC">
        <w:rPr>
          <w:rFonts w:ascii="Cambria" w:eastAsia="DFKai-SB" w:hAnsi="Cambria" w:cstheme="majorHAnsi"/>
          <w:color w:val="0030FE"/>
          <w:sz w:val="32"/>
          <w:szCs w:val="32"/>
        </w:rPr>
        <w:t>ạn này đã nói rất hay.</w:t>
      </w:r>
    </w:p>
    <w:p w14:paraId="1BFA12AF" w14:textId="555670C5"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Phần sau là </w:t>
      </w:r>
      <w:r w:rsidRPr="00A769EC">
        <w:rPr>
          <w:rFonts w:ascii="Cambria" w:eastAsia="DFKai-SB" w:hAnsi="Cambria" w:cstheme="majorHAnsi" w:hint="eastAsia"/>
          <w:color w:val="FF0000"/>
          <w:sz w:val="32"/>
          <w:szCs w:val="32"/>
          <w:lang w:eastAsia="zh-CN"/>
        </w:rPr>
        <w:t>『國土粗妙』。「粗妙已見前註，粗者不精，妙者勝妙」</w:t>
      </w:r>
      <w:r w:rsidRPr="00412FF2">
        <w:rPr>
          <w:rFonts w:ascii="Cambria" w:eastAsia="DFKai-SB" w:hAnsi="Cambria" w:cstheme="majorHAnsi"/>
          <w:b/>
          <w:bCs/>
          <w:color w:val="0030FE"/>
          <w:sz w:val="32"/>
          <w:szCs w:val="32"/>
        </w:rPr>
        <w:t>“quốc độ thô diệu”</w:t>
      </w:r>
      <w:r w:rsidRPr="00412FF2">
        <w:rPr>
          <w:rFonts w:ascii="Cambria" w:eastAsia="DFKai-SB" w:hAnsi="Cambria" w:cstheme="majorHAnsi"/>
          <w:color w:val="0030FE"/>
          <w:sz w:val="32"/>
          <w:szCs w:val="32"/>
        </w:rPr>
        <w:t xml:space="preserve">. </w:t>
      </w:r>
      <w:r w:rsidRPr="00412FF2">
        <w:rPr>
          <w:rFonts w:ascii="Cambria" w:eastAsia="DFKai-SB" w:hAnsi="Cambria" w:cstheme="majorHAnsi"/>
          <w:b/>
          <w:bCs/>
          <w:color w:val="0030FE"/>
          <w:sz w:val="32"/>
          <w:szCs w:val="32"/>
        </w:rPr>
        <w:t>“Thô diệu dĩ kiến tiền chú, thô giả bất tinh, diệu giả thắng diệu”</w:t>
      </w:r>
      <w:r w:rsidRPr="00412FF2">
        <w:rPr>
          <w:rFonts w:ascii="Cambria" w:eastAsia="DFKai-SB" w:hAnsi="Cambria" w:cstheme="majorHAnsi"/>
          <w:color w:val="0030FE"/>
          <w:sz w:val="32"/>
          <w:szCs w:val="32"/>
        </w:rPr>
        <w:t xml:space="preserve"> (</w:t>
      </w:r>
      <w:r w:rsidRPr="00A769EC">
        <w:rPr>
          <w:rFonts w:ascii="Cambria" w:eastAsia="DFKai-SB" w:hAnsi="Cambria" w:cstheme="majorHAnsi"/>
          <w:i/>
          <w:iCs/>
          <w:color w:val="0030FE"/>
          <w:sz w:val="32"/>
          <w:szCs w:val="32"/>
        </w:rPr>
        <w:t>Về “Quốc độ thô diệu“</w:t>
      </w:r>
      <w:r w:rsidRPr="00A769EC">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Thô và diệu hãy xem lời chú ở trước, thô là không tinh, diệu là thắng diệu</w:t>
      </w:r>
      <w:r w:rsidRPr="00412FF2">
        <w:rPr>
          <w:rFonts w:ascii="Cambria" w:eastAsia="DFKai-SB" w:hAnsi="Cambria" w:cstheme="majorHAnsi"/>
          <w:color w:val="0030FE"/>
          <w:sz w:val="32"/>
          <w:szCs w:val="32"/>
        </w:rPr>
        <w:t xml:space="preserve">), thắng là thù thắng, diệu là vi diệu. </w:t>
      </w:r>
      <w:r w:rsidRPr="00A769EC">
        <w:rPr>
          <w:rFonts w:ascii="Cambria" w:eastAsia="DFKai-SB" w:hAnsi="Cambria" w:cstheme="majorHAnsi" w:hint="eastAsia"/>
          <w:color w:val="FF0000"/>
          <w:sz w:val="32"/>
          <w:szCs w:val="32"/>
          <w:lang w:eastAsia="zh-CN"/>
        </w:rPr>
        <w:t>義寂師曰：淨土之中有粗妙異。粗即變化，妙即受用</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lang w:eastAsia="zh-CN"/>
        </w:rPr>
        <w:t>“Nghĩa Tịch sư viết: Tịnh Độ chi trung hữu thô diệu dị. Thô tức biến hoá, diệu tức thọ dụng”</w:t>
      </w:r>
      <w:r w:rsidRPr="00412FF2">
        <w:rPr>
          <w:rFonts w:ascii="Cambria" w:eastAsia="DFKai-SB" w:hAnsi="Cambria" w:cstheme="majorHAnsi"/>
          <w:color w:val="0030FE"/>
          <w:sz w:val="32"/>
          <w:szCs w:val="32"/>
          <w:lang w:eastAsia="zh-CN"/>
        </w:rPr>
        <w:t xml:space="preserve"> (</w:t>
      </w:r>
      <w:r w:rsidRPr="00412FF2">
        <w:rPr>
          <w:rFonts w:ascii="Cambria" w:eastAsia="DFKai-SB" w:hAnsi="Cambria" w:cstheme="majorHAnsi"/>
          <w:i/>
          <w:iCs/>
          <w:color w:val="0030FE"/>
          <w:sz w:val="32"/>
          <w:szCs w:val="32"/>
          <w:lang w:eastAsia="zh-CN"/>
        </w:rPr>
        <w:t xml:space="preserve">Sư Nghĩa Tịch nói: Trong Tịnh Độ có sự khác nhau giữa thô và diệu. </w:t>
      </w:r>
      <w:r w:rsidRPr="00412FF2">
        <w:rPr>
          <w:rFonts w:ascii="Cambria" w:eastAsia="DFKai-SB" w:hAnsi="Cambria" w:cstheme="majorHAnsi"/>
          <w:i/>
          <w:iCs/>
          <w:color w:val="0030FE"/>
          <w:sz w:val="32"/>
          <w:szCs w:val="32"/>
        </w:rPr>
        <w:t>Thô tức là thay đổi, diệu tức là thọ dụng</w:t>
      </w:r>
      <w:r w:rsidRPr="00412FF2">
        <w:rPr>
          <w:rFonts w:ascii="Cambria" w:eastAsia="DFKai-SB" w:hAnsi="Cambria" w:cstheme="majorHAnsi"/>
          <w:color w:val="0030FE"/>
          <w:sz w:val="32"/>
          <w:szCs w:val="32"/>
        </w:rPr>
        <w:t xml:space="preserve">). Ý nghĩa là nói: </w:t>
      </w:r>
      <w:r w:rsidRPr="00A769EC">
        <w:rPr>
          <w:rFonts w:ascii="Cambria" w:eastAsia="DFKai-SB" w:hAnsi="Cambria" w:cstheme="majorHAnsi" w:hint="eastAsia"/>
          <w:color w:val="FF0000"/>
          <w:sz w:val="32"/>
          <w:szCs w:val="32"/>
          <w:lang w:eastAsia="zh-CN"/>
        </w:rPr>
        <w:t>淨土之中有粗與妙之不同。粗者，有衰有變。妙者，乃自受用或他受用之實報土</w:t>
      </w:r>
      <w:r w:rsidRPr="00A769EC">
        <w:rPr>
          <w:rFonts w:ascii="Cambria" w:eastAsia="DengXian" w:hAnsi="Cambria" w:cstheme="majorHAnsi"/>
          <w:color w:val="FF0000"/>
          <w:sz w:val="32"/>
          <w:szCs w:val="32"/>
          <w:lang w:eastAsia="zh-CN"/>
        </w:rPr>
        <w:t xml:space="preserve"> </w:t>
      </w:r>
      <w:r w:rsidRPr="00412FF2">
        <w:rPr>
          <w:rFonts w:ascii="Cambria" w:eastAsia="DFKai-SB" w:hAnsi="Cambria" w:cstheme="majorHAnsi"/>
          <w:b/>
          <w:bCs/>
          <w:color w:val="0030FE"/>
          <w:sz w:val="32"/>
          <w:szCs w:val="32"/>
          <w:lang w:eastAsia="zh-CN"/>
        </w:rPr>
        <w:t xml:space="preserve">“Tịnh Độ chi trung hữu thô dữ diệu chi bất đồng. Thô giả, hữu suy hữu biến. </w:t>
      </w:r>
      <w:r w:rsidRPr="00412FF2">
        <w:rPr>
          <w:rFonts w:ascii="Cambria" w:eastAsia="DFKai-SB" w:hAnsi="Cambria" w:cstheme="majorHAnsi"/>
          <w:b/>
          <w:bCs/>
          <w:color w:val="0030FE"/>
          <w:sz w:val="32"/>
          <w:szCs w:val="32"/>
        </w:rPr>
        <w:t>Diệu giả, nãi tự thọ dụng hoặc tha thọ dụng chi Thật Báo độ”</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Trong Tịnh Độ có sự khác nhau giữa thô và diệu. Thô</w:t>
      </w:r>
      <w:r w:rsidRPr="00A769EC">
        <w:rPr>
          <w:rFonts w:ascii="Cambria" w:eastAsia="DFKai-SB" w:hAnsi="Cambria" w:cstheme="majorHAnsi"/>
          <w:i/>
          <w:iCs/>
          <w:color w:val="0030FE"/>
          <w:sz w:val="32"/>
          <w:szCs w:val="32"/>
        </w:rPr>
        <w:t>:</w:t>
      </w:r>
      <w:r w:rsidRPr="00412FF2">
        <w:rPr>
          <w:rFonts w:ascii="Cambria" w:eastAsia="DFKai-SB" w:hAnsi="Cambria" w:cstheme="majorHAnsi"/>
          <w:i/>
          <w:iCs/>
          <w:color w:val="0030FE"/>
          <w:sz w:val="32"/>
          <w:szCs w:val="32"/>
        </w:rPr>
        <w:t xml:space="preserve"> là có suy có biến. Diệu</w:t>
      </w:r>
      <w:r w:rsidRPr="00A769EC">
        <w:rPr>
          <w:rFonts w:ascii="Cambria" w:eastAsia="DFKai-SB" w:hAnsi="Cambria" w:cstheme="majorHAnsi"/>
          <w:i/>
          <w:iCs/>
          <w:color w:val="0030FE"/>
          <w:sz w:val="32"/>
          <w:szCs w:val="32"/>
        </w:rPr>
        <w:t>:</w:t>
      </w:r>
      <w:r w:rsidRPr="00412FF2">
        <w:rPr>
          <w:rFonts w:ascii="Cambria" w:eastAsia="DFKai-SB" w:hAnsi="Cambria" w:cstheme="majorHAnsi"/>
          <w:i/>
          <w:iCs/>
          <w:color w:val="0030FE"/>
          <w:sz w:val="32"/>
          <w:szCs w:val="32"/>
        </w:rPr>
        <w:t xml:space="preserve"> là Thật Báo độ của tự thọ dụng hoặc tha thọ dụng</w:t>
      </w:r>
      <w:r w:rsidRPr="00412FF2">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xác thực trong Kinh nói cho chúng ta rằng có bốn độ, có Đồng Cư độ, có Phương Tiện độ, có Thật Báo độ, có Thường Tịch Quang độ. Trong bốn độ, thô là nói</w:t>
      </w:r>
      <w:r w:rsidRPr="00A769EC">
        <w:rPr>
          <w:rFonts w:ascii="Cambria" w:eastAsia="DFKai-SB" w:hAnsi="Cambria" w:cstheme="majorHAnsi"/>
          <w:color w:val="0030FE"/>
          <w:sz w:val="32"/>
          <w:szCs w:val="32"/>
        </w:rPr>
        <w:t xml:space="preserve"> về</w:t>
      </w:r>
      <w:r w:rsidRPr="00412FF2">
        <w:rPr>
          <w:rFonts w:ascii="Cambria" w:eastAsia="DFKai-SB" w:hAnsi="Cambria" w:cstheme="majorHAnsi"/>
          <w:color w:val="0030FE"/>
          <w:sz w:val="32"/>
          <w:szCs w:val="32"/>
        </w:rPr>
        <w:t xml:space="preserve"> hai tầng dưới, Đồng Cư độ, </w:t>
      </w:r>
      <w:r>
        <w:rPr>
          <w:rFonts w:ascii="Cambria" w:eastAsia="DFKai-SB" w:hAnsi="Cambria" w:cstheme="majorHAnsi"/>
          <w:color w:val="0030FE"/>
          <w:sz w:val="32"/>
          <w:szCs w:val="32"/>
        </w:rPr>
        <w:t>Lục đạo</w:t>
      </w:r>
      <w:r w:rsidRPr="00412FF2">
        <w:rPr>
          <w:rFonts w:ascii="Cambria" w:eastAsia="DFKai-SB" w:hAnsi="Cambria" w:cstheme="majorHAnsi"/>
          <w:color w:val="0030FE"/>
          <w:sz w:val="32"/>
          <w:szCs w:val="32"/>
        </w:rPr>
        <w:t xml:space="preserve">, là thô; Tứ </w:t>
      </w:r>
      <w:r w:rsidR="001547F4" w:rsidRPr="001547F4">
        <w:rPr>
          <w:rFonts w:ascii="Cambria" w:eastAsia="DFKai-SB" w:hAnsi="Cambria" w:cstheme="majorHAnsi"/>
          <w:color w:val="0030FE"/>
          <w:sz w:val="32"/>
          <w:szCs w:val="32"/>
        </w:rPr>
        <w:t>Thánh</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P</w:t>
      </w:r>
      <w:r w:rsidRPr="00412FF2">
        <w:rPr>
          <w:rFonts w:ascii="Cambria" w:eastAsia="DFKai-SB" w:hAnsi="Cambria" w:cstheme="majorHAnsi"/>
          <w:color w:val="0030FE"/>
          <w:sz w:val="32"/>
          <w:szCs w:val="32"/>
        </w:rPr>
        <w:t xml:space="preserve">háp giới là Phương Tiện Hữu Dư độ, cũng thô. Nói đến diệu là Thật Báo độ, Thường Tịch Quang độ, Thường Tịch Quang là nhiệm mầu đến cực điểm. Pháp sư Nghĩa Tịch nói hay lắm, thô là thay đổi, diệu là thọ dụng, thứ có thể biến là Tự Tánh, thứ được biến là Thật Báo độ. Trong Thật Báo độ có ẩn có hiện, không có sanh </w:t>
      </w:r>
      <w:r w:rsidRPr="00412FF2">
        <w:rPr>
          <w:rFonts w:ascii="Cambria" w:eastAsia="DFKai-SB" w:hAnsi="Cambria" w:cstheme="majorHAnsi"/>
          <w:color w:val="0030FE"/>
          <w:sz w:val="32"/>
          <w:szCs w:val="32"/>
        </w:rPr>
        <w:lastRenderedPageBreak/>
        <w:t xml:space="preserve">diệt, Pháp thân Bồ-tát chứng đắc. Bồ-tát vãng sanh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xml:space="preserve">, vì được oai thần bổn nguyện </w:t>
      </w:r>
      <w:r w:rsidRPr="00A769EC">
        <w:rPr>
          <w:rFonts w:ascii="Cambria" w:eastAsia="DFKai-SB" w:hAnsi="Cambria" w:cstheme="majorHAnsi"/>
          <w:color w:val="0030FE"/>
          <w:sz w:val="32"/>
          <w:szCs w:val="32"/>
        </w:rPr>
        <w:t xml:space="preserve">của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gia trì, </w:t>
      </w:r>
      <w:r w:rsidRPr="00A769EC">
        <w:rPr>
          <w:rFonts w:ascii="Cambria" w:eastAsia="DFKai-SB" w:hAnsi="Cambria" w:cstheme="majorHAnsi"/>
          <w:color w:val="0030FE"/>
          <w:sz w:val="32"/>
          <w:szCs w:val="32"/>
        </w:rPr>
        <w:t xml:space="preserve">nên </w:t>
      </w:r>
      <w:r w:rsidRPr="00412FF2">
        <w:rPr>
          <w:rFonts w:ascii="Cambria" w:eastAsia="DFKai-SB" w:hAnsi="Cambria" w:cstheme="majorHAnsi"/>
          <w:color w:val="0030FE"/>
          <w:sz w:val="32"/>
          <w:szCs w:val="32"/>
        </w:rPr>
        <w:t>các ngài được thọ dụng này, diệu chính là được thọ dụng.</w:t>
      </w:r>
    </w:p>
    <w:p w14:paraId="63AB7D31" w14:textId="78E1C013"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t>Thế giới Cực Lạc</w:t>
      </w:r>
      <w:r w:rsidRPr="00412FF2">
        <w:rPr>
          <w:rFonts w:ascii="Cambria" w:eastAsia="DFKai-SB" w:hAnsi="Cambria" w:cstheme="majorHAnsi"/>
          <w:color w:val="0030FE"/>
          <w:sz w:val="32"/>
          <w:szCs w:val="32"/>
        </w:rPr>
        <w:t xml:space="preserve"> có thay đổi không? Không có thay đổi, được gia trì bởi công đức oai thần của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Cũng tức là vãng sanh đến </w:t>
      </w:r>
      <w:r>
        <w:rPr>
          <w:rFonts w:ascii="Cambria" w:eastAsia="DFKai-SB" w:hAnsi="Cambria" w:cstheme="majorHAnsi"/>
          <w:color w:val="0030FE"/>
          <w:sz w:val="32"/>
          <w:szCs w:val="32"/>
        </w:rPr>
        <w:t>Thế giới Cực Lạc</w:t>
      </w:r>
      <w:r w:rsidRPr="00412FF2">
        <w:rPr>
          <w:rFonts w:ascii="Cambria" w:eastAsia="DFKai-SB" w:hAnsi="Cambria" w:cstheme="majorHAnsi"/>
          <w:color w:val="0030FE"/>
          <w:sz w:val="32"/>
          <w:szCs w:val="32"/>
        </w:rPr>
        <w:t>, tám thức đều chuyển qua cả, chuyển tám thức thành bốn trí, cho nên sự cảm được toàn là Pháp Tánh độ, Pháp Tánh thân, Pháp Tánh độ. Pháp Tánh thân, Pháp Tánh độ, có sắc tướng này, không có sanh diệt, do đó tuổi thọ c</w:t>
      </w:r>
      <w:r>
        <w:rPr>
          <w:rFonts w:ascii="Cambria" w:eastAsia="DFKai-SB" w:hAnsi="Cambria" w:cstheme="majorHAnsi"/>
          <w:color w:val="0030FE"/>
          <w:sz w:val="32"/>
          <w:szCs w:val="32"/>
        </w:rPr>
        <w:t>ủa</w:t>
      </w:r>
      <w:r w:rsidRPr="00412FF2">
        <w:rPr>
          <w:rFonts w:ascii="Cambria" w:eastAsia="DFKai-SB" w:hAnsi="Cambria" w:cstheme="majorHAnsi"/>
          <w:color w:val="0030FE"/>
          <w:sz w:val="32"/>
          <w:szCs w:val="32"/>
        </w:rPr>
        <w:t xml:space="preserve"> người dài, tướng mạo vĩnh viễn là trẻ trung, các ngài </w:t>
      </w:r>
      <w:r w:rsidR="007D72B5" w:rsidRPr="007D72B5">
        <w:rPr>
          <w:rFonts w:ascii="Cambria" w:eastAsia="DFKai-SB" w:hAnsi="Cambria" w:cstheme="majorHAnsi"/>
          <w:color w:val="0030FE"/>
          <w:sz w:val="32"/>
          <w:szCs w:val="32"/>
        </w:rPr>
        <w:t>khô</w:t>
      </w:r>
      <w:r w:rsidRPr="00412FF2">
        <w:rPr>
          <w:rFonts w:ascii="Cambria" w:eastAsia="DFKai-SB" w:hAnsi="Cambria" w:cstheme="majorHAnsi"/>
          <w:color w:val="0030FE"/>
          <w:sz w:val="32"/>
          <w:szCs w:val="32"/>
        </w:rPr>
        <w:t xml:space="preserve">ng đổi. Không như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hế giới của chúng ta,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hế giới của chúng ta, đại khái các quốc độ Phật thông thường cũng không quá chênh lệch với chúng ta, là pháp sanh diệt, người qua từng năm là trưởng thành, dần dần từ nhỏ đến già nua, cuối cùng đến chết đi. Thời gian rất nhanh, khi còn trẻ không cảm giác được, sức tập trung ở bên ngoài, khi tuổi đã già, nhất là khi không thể làm việc được nữa, các ngài nhìn thấy chính mình, mới biết thời gian qua nhanh, suy biến, người không làm chủ, tự mình không có cách gì làm chủ. Những người học Phật rất may mắn, họ liễu giải chân tướng sự thật.</w:t>
      </w:r>
    </w:p>
    <w:p w14:paraId="44EEB4CA" w14:textId="7C41548A"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Sau khi liễu giải chân tướng sự thật, </w:t>
      </w:r>
      <w:r w:rsidRPr="00A769EC">
        <w:rPr>
          <w:rFonts w:ascii="Cambria" w:eastAsia="DFKai-SB" w:hAnsi="Cambria" w:cstheme="majorHAnsi"/>
          <w:color w:val="0030FE"/>
          <w:sz w:val="32"/>
          <w:szCs w:val="32"/>
        </w:rPr>
        <w:t>nếu</w:t>
      </w:r>
      <w:r w:rsidRPr="00412FF2">
        <w:rPr>
          <w:rFonts w:ascii="Cambria" w:eastAsia="DFKai-SB" w:hAnsi="Cambria" w:cstheme="majorHAnsi"/>
          <w:color w:val="0030FE"/>
          <w:sz w:val="32"/>
          <w:szCs w:val="32"/>
        </w:rPr>
        <w:t xml:space="preserve"> đích thực liễu giải chân tướng sự thật,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chắc chắn cầu sanh Tịnh Độ, tìm thấy vĩnh hằng, </w:t>
      </w:r>
      <w:r w:rsidR="00D367F3" w:rsidRPr="00D367F3">
        <w:rPr>
          <w:rFonts w:ascii="Cambria" w:eastAsia="DFKai-SB" w:hAnsi="Cambria" w:cstheme="majorHAnsi"/>
          <w:color w:val="0030FE"/>
          <w:sz w:val="32"/>
          <w:szCs w:val="32"/>
        </w:rPr>
        <w:t>khô</w:t>
      </w:r>
      <w:r w:rsidRPr="00412FF2">
        <w:rPr>
          <w:rFonts w:ascii="Cambria" w:eastAsia="DFKai-SB" w:hAnsi="Cambria" w:cstheme="majorHAnsi"/>
          <w:color w:val="0030FE"/>
          <w:sz w:val="32"/>
          <w:szCs w:val="32"/>
        </w:rPr>
        <w:t xml:space="preserve">ng sanh </w:t>
      </w:r>
      <w:r w:rsidR="00D367F3" w:rsidRPr="00D367F3">
        <w:rPr>
          <w:rFonts w:ascii="Cambria" w:eastAsia="DFKai-SB" w:hAnsi="Cambria" w:cstheme="majorHAnsi"/>
          <w:color w:val="0030FE"/>
          <w:sz w:val="32"/>
          <w:szCs w:val="32"/>
        </w:rPr>
        <w:t>khô</w:t>
      </w:r>
      <w:r w:rsidRPr="00412FF2">
        <w:rPr>
          <w:rFonts w:ascii="Cambria" w:eastAsia="DFKai-SB" w:hAnsi="Cambria" w:cstheme="majorHAnsi"/>
          <w:color w:val="0030FE"/>
          <w:sz w:val="32"/>
          <w:szCs w:val="32"/>
        </w:rPr>
        <w:t xml:space="preserve">ng diệt. Vậy thì được trí huệ lớn, phước báo lớn, không có trí huệ lớn, không có phước báo lớn,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họ không tin. Phương pháp này dễ dàng nhất, khó tin nhất, gọi là pháp khó tin, khó tin </w:t>
      </w:r>
      <w:r w:rsidR="00CF1674" w:rsidRPr="00CF1674">
        <w:rPr>
          <w:rFonts w:ascii="Cambria" w:eastAsia="DFKai-SB" w:hAnsi="Cambria" w:cstheme="majorHAnsi"/>
          <w:color w:val="0030FE"/>
          <w:sz w:val="32"/>
          <w:szCs w:val="32"/>
        </w:rPr>
        <w:t>m</w:t>
      </w:r>
      <w:r w:rsidR="00CF1674" w:rsidRPr="00D367F3">
        <w:rPr>
          <w:rFonts w:ascii="Cambria" w:eastAsia="DFKai-SB" w:hAnsi="Cambria" w:cstheme="majorHAnsi"/>
          <w:color w:val="0030FE"/>
          <w:sz w:val="32"/>
          <w:szCs w:val="32"/>
        </w:rPr>
        <w:t xml:space="preserve">à </w:t>
      </w:r>
      <w:r w:rsidRPr="00412FF2">
        <w:rPr>
          <w:rFonts w:ascii="Cambria" w:eastAsia="DFKai-SB" w:hAnsi="Cambria" w:cstheme="majorHAnsi"/>
          <w:color w:val="0030FE"/>
          <w:sz w:val="32"/>
          <w:szCs w:val="32"/>
        </w:rPr>
        <w:t xml:space="preserve">có thể tin, đó là trí huệ lớn, phước báo lớn. Chúng ta nhìn thấy phước báo viên mãn rốt ráo thật sự, nhìn thấy ở trên thân ngài Hải Hiền, nhìn thấy ở trên thân ngài Hải Khánh, nhìn thấy ở trên thân các Đại đức Hoà thượng, các ngài hễ nghe là tin, là tiếp thu, sẽ không </w:t>
      </w:r>
      <w:r w:rsidR="007A7998" w:rsidRPr="00213FA8">
        <w:rPr>
          <w:rFonts w:ascii="Cambria" w:eastAsia="DFKai-SB" w:hAnsi="Cambria" w:cstheme="majorHAnsi"/>
          <w:color w:val="0030FE"/>
          <w:sz w:val="32"/>
          <w:szCs w:val="32"/>
        </w:rPr>
        <w:t>thay</w:t>
      </w:r>
      <w:r w:rsidR="007A7998" w:rsidRPr="00412FF2">
        <w:rPr>
          <w:rFonts w:ascii="Cambria" w:eastAsia="DFKai-SB" w:hAnsi="Cambria" w:cstheme="majorHAnsi"/>
          <w:color w:val="0030FE"/>
          <w:sz w:val="32"/>
          <w:szCs w:val="32"/>
        </w:rPr>
        <w:t xml:space="preserve"> </w:t>
      </w:r>
      <w:r w:rsidRPr="00412FF2">
        <w:rPr>
          <w:rFonts w:ascii="Cambria" w:eastAsia="DFKai-SB" w:hAnsi="Cambria" w:cstheme="majorHAnsi"/>
          <w:color w:val="0030FE"/>
          <w:sz w:val="32"/>
          <w:szCs w:val="32"/>
        </w:rPr>
        <w:t xml:space="preserve">đổi, điều này rất hy hữu khó được! Chúng tôi học suốt nhiều năm mới tin tưởng, vì sao các ngài mới tiếp xúc đã tin tưởng? Đó chính là nói thiện căn, phước đức không </w:t>
      </w:r>
      <w:r w:rsidRPr="00412FF2">
        <w:rPr>
          <w:rFonts w:ascii="Cambria" w:eastAsia="DFKai-SB" w:hAnsi="Cambria" w:cstheme="majorHAnsi"/>
          <w:color w:val="0030FE"/>
          <w:sz w:val="32"/>
          <w:szCs w:val="32"/>
        </w:rPr>
        <w:lastRenderedPageBreak/>
        <w:t>bằng người</w:t>
      </w:r>
      <w:r w:rsidR="00E256A6" w:rsidRPr="00213FA8">
        <w:rPr>
          <w:rFonts w:ascii="Cambria" w:eastAsia="DFKai-SB" w:hAnsi="Cambria" w:cstheme="majorHAnsi"/>
          <w:color w:val="0030FE"/>
          <w:sz w:val="32"/>
          <w:szCs w:val="32"/>
        </w:rPr>
        <w:t xml:space="preserve"> ta</w:t>
      </w:r>
      <w:r w:rsidRPr="00412FF2">
        <w:rPr>
          <w:rFonts w:ascii="Cambria" w:eastAsia="DFKai-SB" w:hAnsi="Cambria" w:cstheme="majorHAnsi"/>
          <w:color w:val="0030FE"/>
          <w:sz w:val="32"/>
          <w:szCs w:val="32"/>
        </w:rPr>
        <w:t xml:space="preserve">. Trong Kinh </w:t>
      </w:r>
      <w:r w:rsidRPr="00A769EC">
        <w:rPr>
          <w:rFonts w:ascii="Cambria" w:eastAsia="DFKai-SB" w:hAnsi="Cambria" w:cstheme="majorHAnsi"/>
          <w:color w:val="0030FE"/>
          <w:sz w:val="32"/>
          <w:szCs w:val="32"/>
        </w:rPr>
        <w:t>M</w:t>
      </w:r>
      <w:r w:rsidRPr="00412FF2">
        <w:rPr>
          <w:rFonts w:ascii="Cambria" w:eastAsia="DFKai-SB" w:hAnsi="Cambria" w:cstheme="majorHAnsi"/>
          <w:color w:val="0030FE"/>
          <w:sz w:val="32"/>
          <w:szCs w:val="32"/>
        </w:rPr>
        <w:t xml:space="preserve">i Đà nói hay lắm: </w:t>
      </w:r>
      <w:r w:rsidRPr="00A769EC">
        <w:rPr>
          <w:rFonts w:ascii="Cambria" w:eastAsia="DFKai-SB" w:hAnsi="Cambria" w:cstheme="majorHAnsi" w:hint="eastAsia"/>
          <w:color w:val="FF0000"/>
          <w:sz w:val="32"/>
          <w:szCs w:val="32"/>
          <w:lang w:eastAsia="zh-CN"/>
        </w:rPr>
        <w:t>不可以少善根福德因緣，得生彼國</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“Bất khả dĩ thiểu thiện căn phước đức nhân duyên, đắc sanh bỉ quốc”</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 xml:space="preserve">Không thể dùng </w:t>
      </w:r>
      <w:r w:rsidR="00E256A6" w:rsidRPr="00213FA8">
        <w:rPr>
          <w:rFonts w:ascii="Cambria" w:eastAsia="DFKai-SB" w:hAnsi="Cambria" w:cstheme="majorHAnsi"/>
          <w:i/>
          <w:iCs/>
          <w:color w:val="0030FE"/>
          <w:sz w:val="32"/>
          <w:szCs w:val="32"/>
        </w:rPr>
        <w:t>í</w:t>
      </w:r>
      <w:r w:rsidR="00E256A6" w:rsidRPr="00412FF2">
        <w:rPr>
          <w:rFonts w:ascii="Cambria" w:eastAsia="DFKai-SB" w:hAnsi="Cambria" w:cstheme="majorHAnsi"/>
          <w:i/>
          <w:iCs/>
          <w:color w:val="0030FE"/>
          <w:sz w:val="32"/>
          <w:szCs w:val="32"/>
        </w:rPr>
        <w:t xml:space="preserve">t </w:t>
      </w:r>
      <w:r w:rsidRPr="00412FF2">
        <w:rPr>
          <w:rFonts w:ascii="Cambria" w:eastAsia="DFKai-SB" w:hAnsi="Cambria" w:cstheme="majorHAnsi"/>
          <w:i/>
          <w:iCs/>
          <w:color w:val="0030FE"/>
          <w:sz w:val="32"/>
          <w:szCs w:val="32"/>
        </w:rPr>
        <w:t xml:space="preserve">thiện căn, phước đức, nhân duyên, </w:t>
      </w:r>
      <w:r w:rsidRPr="00A769EC">
        <w:rPr>
          <w:rFonts w:ascii="Cambria" w:eastAsia="DFKai-SB" w:hAnsi="Cambria" w:cstheme="majorHAnsi"/>
          <w:i/>
          <w:iCs/>
          <w:color w:val="0030FE"/>
          <w:sz w:val="32"/>
          <w:szCs w:val="32"/>
        </w:rPr>
        <w:t xml:space="preserve">mà </w:t>
      </w:r>
      <w:r w:rsidRPr="00412FF2">
        <w:rPr>
          <w:rFonts w:ascii="Cambria" w:eastAsia="DFKai-SB" w:hAnsi="Cambria" w:cstheme="majorHAnsi"/>
          <w:i/>
          <w:iCs/>
          <w:color w:val="0030FE"/>
          <w:sz w:val="32"/>
          <w:szCs w:val="32"/>
        </w:rPr>
        <w:t>được sanh nước kia</w:t>
      </w:r>
      <w:r w:rsidRPr="00412FF2">
        <w:rPr>
          <w:rFonts w:ascii="Cambria" w:eastAsia="DFKai-SB" w:hAnsi="Cambria" w:cstheme="majorHAnsi"/>
          <w:color w:val="0030FE"/>
          <w:sz w:val="32"/>
          <w:szCs w:val="32"/>
        </w:rPr>
        <w:t xml:space="preserve">), nói rõ ràng rồi. Phàm là niệm Phật vãng sanh, tiếp nhận Pháp môn này, không có một chút nghi ngờ, </w:t>
      </w:r>
      <w:r w:rsidRPr="00A769EC">
        <w:rPr>
          <w:rFonts w:ascii="Cambria" w:eastAsia="DFKai-SB" w:hAnsi="Cambria" w:cstheme="majorHAnsi"/>
          <w:color w:val="0030FE"/>
          <w:sz w:val="32"/>
          <w:szCs w:val="32"/>
        </w:rPr>
        <w:t xml:space="preserve">là </w:t>
      </w:r>
      <w:r w:rsidRPr="00412FF2">
        <w:rPr>
          <w:rFonts w:ascii="Cambria" w:eastAsia="DFKai-SB" w:hAnsi="Cambria" w:cstheme="majorHAnsi"/>
          <w:color w:val="0030FE"/>
          <w:sz w:val="32"/>
          <w:szCs w:val="32"/>
        </w:rPr>
        <w:t>phước đức lớn, thiện căn lớn, cũng tức là trí huệ lớn, họ lựa chọn Pháp môn này, một đời thành tựu viên mãn. Những thứ này họ có hiểu không? Hiểu, không có một kiểu nào</w:t>
      </w:r>
      <w:r w:rsidR="0089309F" w:rsidRPr="00213FA8">
        <w:rPr>
          <w:rFonts w:ascii="Cambria" w:eastAsia="DFKai-SB" w:hAnsi="Cambria" w:cstheme="majorHAnsi"/>
          <w:color w:val="0030FE"/>
          <w:sz w:val="32"/>
          <w:szCs w:val="32"/>
        </w:rPr>
        <w:t xml:space="preserve"> mà</w:t>
      </w:r>
      <w:r w:rsidRPr="00412FF2">
        <w:rPr>
          <w:rFonts w:ascii="Cambria" w:eastAsia="DFKai-SB" w:hAnsi="Cambria" w:cstheme="majorHAnsi"/>
          <w:color w:val="0030FE"/>
          <w:sz w:val="32"/>
          <w:szCs w:val="32"/>
        </w:rPr>
        <w:t xml:space="preserve"> họ không hiểu. Lão Hoà thượng Hải Hiền có thể giảng Kinh Vô Lượng Thọ hay không? Có thể, ngài giảng hay hơn chúng tôi, tại sao? </w:t>
      </w:r>
      <w:r w:rsidRPr="00A769EC">
        <w:rPr>
          <w:rFonts w:ascii="Cambria" w:eastAsia="DFKai-SB" w:hAnsi="Cambria" w:cstheme="majorHAnsi"/>
          <w:color w:val="0030FE"/>
          <w:sz w:val="32"/>
          <w:szCs w:val="32"/>
        </w:rPr>
        <w:t>Bởi n</w:t>
      </w:r>
      <w:r w:rsidRPr="00412FF2">
        <w:rPr>
          <w:rFonts w:ascii="Cambria" w:eastAsia="DFKai-SB" w:hAnsi="Cambria" w:cstheme="majorHAnsi"/>
          <w:color w:val="0030FE"/>
          <w:sz w:val="32"/>
          <w:szCs w:val="32"/>
        </w:rPr>
        <w:t xml:space="preserve">gài chứng đắc rồi, ngài là giảng về cảnh giới của chính ngài. Chúng tôi chưa </w:t>
      </w:r>
      <w:r w:rsidRPr="00A769EC">
        <w:rPr>
          <w:rFonts w:ascii="Cambria" w:eastAsia="DFKai-SB" w:hAnsi="Cambria" w:cstheme="majorHAnsi"/>
          <w:color w:val="0030FE"/>
          <w:sz w:val="32"/>
          <w:szCs w:val="32"/>
        </w:rPr>
        <w:t xml:space="preserve">có </w:t>
      </w:r>
      <w:r w:rsidRPr="00412FF2">
        <w:rPr>
          <w:rFonts w:ascii="Cambria" w:eastAsia="DFKai-SB" w:hAnsi="Cambria" w:cstheme="majorHAnsi"/>
          <w:color w:val="0030FE"/>
          <w:sz w:val="32"/>
          <w:szCs w:val="32"/>
        </w:rPr>
        <w:t xml:space="preserve">chứng đắc, những điều được giảng là </w:t>
      </w:r>
      <w:r w:rsidRPr="00A769EC">
        <w:rPr>
          <w:rFonts w:ascii="Cambria" w:eastAsia="DFKai-SB" w:hAnsi="Cambria" w:cstheme="majorHAnsi"/>
          <w:color w:val="0030FE"/>
          <w:sz w:val="32"/>
          <w:szCs w:val="32"/>
        </w:rPr>
        <w:t xml:space="preserve">do </w:t>
      </w:r>
      <w:r w:rsidRPr="00412FF2">
        <w:rPr>
          <w:rFonts w:ascii="Cambria" w:eastAsia="DFKai-SB" w:hAnsi="Cambria" w:cstheme="majorHAnsi"/>
          <w:color w:val="0030FE"/>
          <w:sz w:val="32"/>
          <w:szCs w:val="32"/>
        </w:rPr>
        <w:t>nghe Thích Ca Mâu Ni Phật nói, không phải tự mình thân chứng. Ngài là đã thân chứng, lời giảng đã thân chứng giống như lời Phật giảng, không kém hơn</w:t>
      </w:r>
      <w:r w:rsidR="009B0A0A" w:rsidRPr="009B0A0A">
        <w:rPr>
          <w:rFonts w:ascii="Cambria" w:eastAsia="DFKai-SB" w:hAnsi="Cambria" w:cstheme="majorHAnsi"/>
          <w:color w:val="0030FE"/>
          <w:sz w:val="32"/>
          <w:szCs w:val="32"/>
        </w:rPr>
        <w:t xml:space="preserve"> </w:t>
      </w:r>
      <w:r w:rsidR="009B0A0A" w:rsidRPr="00412FF2">
        <w:rPr>
          <w:rFonts w:ascii="Cambria" w:eastAsia="DFKai-SB" w:hAnsi="Cambria" w:cstheme="majorHAnsi"/>
          <w:color w:val="0030FE"/>
          <w:sz w:val="32"/>
          <w:szCs w:val="32"/>
        </w:rPr>
        <w:t xml:space="preserve">mảy </w:t>
      </w:r>
      <w:r w:rsidR="009B0A0A" w:rsidRPr="00213FA8">
        <w:rPr>
          <w:rFonts w:ascii="Cambria" w:eastAsia="DFKai-SB" w:hAnsi="Cambria" w:cstheme="majorHAnsi"/>
          <w:color w:val="0030FE"/>
          <w:sz w:val="32"/>
          <w:szCs w:val="32"/>
        </w:rPr>
        <w:t>m</w:t>
      </w:r>
      <w:r w:rsidR="009B0A0A" w:rsidRPr="00412FF2">
        <w:rPr>
          <w:rFonts w:ascii="Cambria" w:eastAsia="DFKai-SB" w:hAnsi="Cambria" w:cstheme="majorHAnsi"/>
          <w:color w:val="0030FE"/>
          <w:sz w:val="32"/>
          <w:szCs w:val="32"/>
        </w:rPr>
        <w:t>ay</w:t>
      </w:r>
      <w:r w:rsidRPr="00412FF2">
        <w:rPr>
          <w:rFonts w:ascii="Cambria" w:eastAsia="DFKai-SB" w:hAnsi="Cambria" w:cstheme="majorHAnsi"/>
          <w:color w:val="0030FE"/>
          <w:sz w:val="32"/>
          <w:szCs w:val="32"/>
        </w:rPr>
        <w:t>.</w:t>
      </w:r>
    </w:p>
    <w:p w14:paraId="149A8A1E" w14:textId="659CACEE" w:rsidR="00A769EC" w:rsidRPr="00412FF2" w:rsidRDefault="00A769EC">
      <w:pPr>
        <w:spacing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412FF2">
        <w:rPr>
          <w:rFonts w:ascii="Cambria" w:eastAsia="DFKai-SB" w:hAnsi="Cambria" w:cstheme="majorHAnsi"/>
          <w:color w:val="0030FE"/>
          <w:sz w:val="32"/>
          <w:szCs w:val="32"/>
        </w:rPr>
        <w:t xml:space="preserve">Cho nên trong thế giới này, đầu tiên là cứu mình, cứu chính mình rồi phải cứu người khác, cứu một số chúng sanh có duyên. Với chúng sanh cũng không cần miễn cưỡng, miễn cưỡng là chúng ta sai rồi, chính mình sai. Có thể tiếp thu thì rất </w:t>
      </w:r>
      <w:r w:rsidRPr="00A769EC">
        <w:rPr>
          <w:rFonts w:ascii="Cambria" w:eastAsia="DFKai-SB" w:hAnsi="Cambria" w:cstheme="majorHAnsi"/>
          <w:color w:val="0030FE"/>
          <w:sz w:val="32"/>
          <w:szCs w:val="32"/>
        </w:rPr>
        <w:t>tốt</w:t>
      </w:r>
      <w:r w:rsidRPr="00412FF2">
        <w:rPr>
          <w:rFonts w:ascii="Cambria" w:eastAsia="DFKai-SB" w:hAnsi="Cambria" w:cstheme="majorHAnsi"/>
          <w:color w:val="0030FE"/>
          <w:sz w:val="32"/>
          <w:szCs w:val="32"/>
        </w:rPr>
        <w:t xml:space="preserve">, không thể tiếp thu, thì gieo thiện căn cho họ, đó gọi là: </w:t>
      </w:r>
      <w:r w:rsidRPr="00A769EC">
        <w:rPr>
          <w:rFonts w:ascii="Cambria" w:eastAsia="DFKai-SB" w:hAnsi="Cambria" w:cstheme="majorHAnsi" w:hint="eastAsia"/>
          <w:color w:val="FF0000"/>
          <w:sz w:val="32"/>
          <w:szCs w:val="32"/>
          <w:lang w:eastAsia="zh-CN"/>
        </w:rPr>
        <w:t>一歷耳根，永為道種</w:t>
      </w:r>
      <w:r w:rsidRPr="00412FF2">
        <w:rPr>
          <w:rFonts w:ascii="Cambria" w:eastAsia="DengXian" w:hAnsi="Cambria" w:cstheme="majorHAnsi"/>
          <w:color w:val="0030FE"/>
          <w:sz w:val="32"/>
          <w:szCs w:val="32"/>
          <w:lang w:eastAsia="zh-CN"/>
        </w:rPr>
        <w:t xml:space="preserve"> </w:t>
      </w:r>
      <w:r w:rsidRPr="00412FF2">
        <w:rPr>
          <w:rFonts w:ascii="Cambria" w:eastAsia="DFKai-SB" w:hAnsi="Cambria" w:cstheme="majorHAnsi"/>
          <w:b/>
          <w:bCs/>
          <w:color w:val="0030FE"/>
          <w:sz w:val="32"/>
          <w:szCs w:val="32"/>
        </w:rPr>
        <w:t>“Nhất lịch nhĩ căn, vĩnh vi đạo chủng”</w:t>
      </w:r>
      <w:r w:rsidRPr="00412FF2">
        <w:rPr>
          <w:rFonts w:ascii="Cambria" w:eastAsia="DFKai-SB" w:hAnsi="Cambria" w:cstheme="majorHAnsi"/>
          <w:color w:val="0030FE"/>
          <w:sz w:val="32"/>
          <w:szCs w:val="32"/>
        </w:rPr>
        <w:t xml:space="preserve"> (</w:t>
      </w:r>
      <w:r w:rsidRPr="00412FF2">
        <w:rPr>
          <w:rFonts w:ascii="Cambria" w:eastAsia="DFKai-SB" w:hAnsi="Cambria" w:cstheme="majorHAnsi"/>
          <w:i/>
          <w:iCs/>
          <w:color w:val="0030FE"/>
          <w:sz w:val="32"/>
          <w:szCs w:val="32"/>
        </w:rPr>
        <w:t>Một lần lọt</w:t>
      </w:r>
      <w:r w:rsidRPr="00A769EC">
        <w:rPr>
          <w:rFonts w:ascii="Cambria" w:eastAsia="DFKai-SB" w:hAnsi="Cambria" w:cstheme="majorHAnsi"/>
          <w:i/>
          <w:iCs/>
          <w:color w:val="0030FE"/>
          <w:sz w:val="32"/>
          <w:szCs w:val="32"/>
        </w:rPr>
        <w:t xml:space="preserve"> qua</w:t>
      </w:r>
      <w:r w:rsidRPr="00412FF2">
        <w:rPr>
          <w:rFonts w:ascii="Cambria" w:eastAsia="DFKai-SB" w:hAnsi="Cambria" w:cstheme="majorHAnsi"/>
          <w:i/>
          <w:iCs/>
          <w:color w:val="0030FE"/>
          <w:sz w:val="32"/>
          <w:szCs w:val="32"/>
        </w:rPr>
        <w:t xml:space="preserve"> tai, mãi làm </w:t>
      </w:r>
      <w:r w:rsidRPr="00A769EC">
        <w:rPr>
          <w:rFonts w:ascii="Cambria" w:eastAsia="DFKai-SB" w:hAnsi="Cambria" w:cstheme="majorHAnsi"/>
          <w:i/>
          <w:iCs/>
          <w:color w:val="0030FE"/>
          <w:sz w:val="32"/>
          <w:szCs w:val="32"/>
        </w:rPr>
        <w:t xml:space="preserve">hạt </w:t>
      </w:r>
      <w:r w:rsidRPr="00412FF2">
        <w:rPr>
          <w:rFonts w:ascii="Cambria" w:eastAsia="DFKai-SB" w:hAnsi="Cambria" w:cstheme="majorHAnsi"/>
          <w:i/>
          <w:iCs/>
          <w:color w:val="0030FE"/>
          <w:sz w:val="32"/>
          <w:szCs w:val="32"/>
        </w:rPr>
        <w:t>giống đạo</w:t>
      </w:r>
      <w:r w:rsidRPr="00412FF2">
        <w:rPr>
          <w:rFonts w:ascii="Cambria" w:eastAsia="DFKai-SB" w:hAnsi="Cambria" w:cstheme="majorHAnsi"/>
          <w:color w:val="0030FE"/>
          <w:sz w:val="32"/>
          <w:szCs w:val="32"/>
        </w:rPr>
        <w:t xml:space="preserve">), đời </w:t>
      </w:r>
      <w:r w:rsidRPr="00A769EC">
        <w:rPr>
          <w:rFonts w:ascii="Cambria" w:eastAsia="DFKai-SB" w:hAnsi="Cambria" w:cstheme="majorHAnsi"/>
          <w:color w:val="0030FE"/>
          <w:sz w:val="32"/>
          <w:szCs w:val="32"/>
        </w:rPr>
        <w:t>sau</w:t>
      </w:r>
      <w:r w:rsidRPr="00412FF2">
        <w:rPr>
          <w:rFonts w:ascii="Cambria" w:eastAsia="DFKai-SB" w:hAnsi="Cambria" w:cstheme="majorHAnsi"/>
          <w:color w:val="0030FE"/>
          <w:sz w:val="32"/>
          <w:szCs w:val="32"/>
        </w:rPr>
        <w:t xml:space="preserve"> kiếp sau họ gặp được duyên </w:t>
      </w:r>
      <w:r w:rsidR="003B5BBB" w:rsidRPr="00213FA8">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họ sẽ tin tưởng. Trong hiện tiền duyên của họ không </w:t>
      </w:r>
      <w:r w:rsidRPr="00A769EC">
        <w:rPr>
          <w:rFonts w:ascii="Cambria" w:eastAsia="DFKai-SB" w:hAnsi="Cambria" w:cstheme="majorHAnsi"/>
          <w:color w:val="0030FE"/>
          <w:sz w:val="32"/>
          <w:szCs w:val="32"/>
        </w:rPr>
        <w:t>chín muồi</w:t>
      </w:r>
      <w:r w:rsidRPr="00412FF2">
        <w:rPr>
          <w:rFonts w:ascii="Cambria" w:eastAsia="DFKai-SB" w:hAnsi="Cambria" w:cstheme="majorHAnsi"/>
          <w:color w:val="0030FE"/>
          <w:sz w:val="32"/>
          <w:szCs w:val="32"/>
        </w:rPr>
        <w:t xml:space="preserve">, </w:t>
      </w:r>
      <w:r w:rsidRPr="00A769EC">
        <w:rPr>
          <w:rFonts w:ascii="Cambria" w:eastAsia="DFKai-SB" w:hAnsi="Cambria" w:cstheme="majorHAnsi"/>
          <w:color w:val="0030FE"/>
          <w:sz w:val="32"/>
          <w:szCs w:val="32"/>
        </w:rPr>
        <w:t xml:space="preserve">thì </w:t>
      </w:r>
      <w:r w:rsidRPr="00412FF2">
        <w:rPr>
          <w:rFonts w:ascii="Cambria" w:eastAsia="DFKai-SB" w:hAnsi="Cambria" w:cstheme="majorHAnsi"/>
          <w:color w:val="0030FE"/>
          <w:sz w:val="32"/>
          <w:szCs w:val="32"/>
        </w:rPr>
        <w:t xml:space="preserve">đời </w:t>
      </w:r>
      <w:r w:rsidRPr="00A769EC">
        <w:rPr>
          <w:rFonts w:ascii="Cambria" w:eastAsia="DFKai-SB" w:hAnsi="Cambria" w:cstheme="majorHAnsi"/>
          <w:color w:val="0030FE"/>
          <w:sz w:val="32"/>
          <w:szCs w:val="32"/>
        </w:rPr>
        <w:t>sau</w:t>
      </w:r>
      <w:r w:rsidRPr="00412FF2">
        <w:rPr>
          <w:rFonts w:ascii="Cambria" w:eastAsia="DFKai-SB" w:hAnsi="Cambria" w:cstheme="majorHAnsi"/>
          <w:color w:val="0030FE"/>
          <w:sz w:val="32"/>
          <w:szCs w:val="32"/>
        </w:rPr>
        <w:t xml:space="preserve"> kiếp sau. Do đó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chúng ta không thể có một dấu vết nào, có dấu vết cũng biến thành chướng ngại, phải xả cho </w:t>
      </w:r>
      <w:r w:rsidRPr="00A769EC">
        <w:rPr>
          <w:rFonts w:ascii="Cambria" w:eastAsia="DFKai-SB" w:hAnsi="Cambria" w:cstheme="majorHAnsi"/>
          <w:color w:val="0030FE"/>
          <w:sz w:val="32"/>
          <w:szCs w:val="32"/>
        </w:rPr>
        <w:t xml:space="preserve">rất </w:t>
      </w:r>
      <w:r w:rsidRPr="00412FF2">
        <w:rPr>
          <w:rFonts w:ascii="Cambria" w:eastAsia="DFKai-SB" w:hAnsi="Cambria" w:cstheme="majorHAnsi"/>
          <w:color w:val="0030FE"/>
          <w:sz w:val="32"/>
          <w:szCs w:val="32"/>
        </w:rPr>
        <w:t xml:space="preserve">sạch </w:t>
      </w:r>
      <w:r w:rsidRPr="00A769EC">
        <w:rPr>
          <w:rFonts w:ascii="Cambria" w:eastAsia="DFKai-SB" w:hAnsi="Cambria" w:cstheme="majorHAnsi"/>
          <w:color w:val="0030FE"/>
          <w:sz w:val="32"/>
          <w:szCs w:val="32"/>
        </w:rPr>
        <w:t>sẽ</w:t>
      </w:r>
      <w:r w:rsidRPr="00412FF2">
        <w:rPr>
          <w:rFonts w:ascii="Cambria" w:eastAsia="DFKai-SB" w:hAnsi="Cambria" w:cstheme="majorHAnsi"/>
          <w:color w:val="0030FE"/>
          <w:sz w:val="32"/>
          <w:szCs w:val="32"/>
        </w:rPr>
        <w:t xml:space="preserve">. Xác thực rằng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chỉ gìn giữ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ngoại trừ </w:t>
      </w:r>
      <w:r>
        <w:rPr>
          <w:rFonts w:ascii="Cambria" w:eastAsia="DFKai-SB" w:hAnsi="Cambria" w:cstheme="majorHAnsi"/>
          <w:color w:val="0030FE"/>
          <w:sz w:val="32"/>
          <w:szCs w:val="32"/>
        </w:rPr>
        <w:t>A Mi Đà Phật</w:t>
      </w:r>
      <w:r w:rsidRPr="00412FF2">
        <w:rPr>
          <w:rFonts w:ascii="Cambria" w:eastAsia="DFKai-SB" w:hAnsi="Cambria" w:cstheme="majorHAnsi"/>
          <w:color w:val="0030FE"/>
          <w:sz w:val="32"/>
          <w:szCs w:val="32"/>
        </w:rPr>
        <w:t xml:space="preserve"> ra, điều gì cũng không thể để ở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Để ở </w:t>
      </w:r>
      <w:r>
        <w:rPr>
          <w:rFonts w:ascii="Cambria" w:eastAsia="DFKai-SB" w:hAnsi="Cambria" w:cstheme="majorHAnsi"/>
          <w:color w:val="0030FE"/>
          <w:sz w:val="32"/>
          <w:szCs w:val="32"/>
        </w:rPr>
        <w:t>trong tâm</w:t>
      </w:r>
      <w:r w:rsidRPr="00412FF2">
        <w:rPr>
          <w:rFonts w:ascii="Cambria" w:eastAsia="DFKai-SB" w:hAnsi="Cambria" w:cstheme="majorHAnsi"/>
          <w:color w:val="0030FE"/>
          <w:sz w:val="32"/>
          <w:szCs w:val="32"/>
        </w:rPr>
        <w:t xml:space="preserve"> chính là chướng ngại cho sự tu học Tịnh </w:t>
      </w:r>
      <w:r w:rsidRPr="00A769EC">
        <w:rPr>
          <w:rFonts w:ascii="Cambria" w:eastAsia="DFKai-SB" w:hAnsi="Cambria" w:cstheme="majorHAnsi"/>
          <w:color w:val="0030FE"/>
          <w:sz w:val="32"/>
          <w:szCs w:val="32"/>
        </w:rPr>
        <w:t>t</w:t>
      </w:r>
      <w:r w:rsidRPr="00412FF2">
        <w:rPr>
          <w:rFonts w:ascii="Cambria" w:eastAsia="DFKai-SB" w:hAnsi="Cambria" w:cstheme="majorHAnsi"/>
          <w:color w:val="0030FE"/>
          <w:sz w:val="32"/>
          <w:szCs w:val="32"/>
        </w:rPr>
        <w:t xml:space="preserve">ông của mình, chướng ngại không phải </w:t>
      </w:r>
      <w:r w:rsidRPr="00A769EC">
        <w:rPr>
          <w:rFonts w:ascii="Cambria" w:eastAsia="DFKai-SB" w:hAnsi="Cambria" w:cstheme="majorHAnsi"/>
          <w:color w:val="0030FE"/>
          <w:sz w:val="32"/>
          <w:szCs w:val="32"/>
        </w:rPr>
        <w:t xml:space="preserve">do </w:t>
      </w:r>
      <w:r w:rsidRPr="00412FF2">
        <w:rPr>
          <w:rFonts w:ascii="Cambria" w:eastAsia="DFKai-SB" w:hAnsi="Cambria" w:cstheme="majorHAnsi"/>
          <w:color w:val="0030FE"/>
          <w:sz w:val="32"/>
          <w:szCs w:val="32"/>
        </w:rPr>
        <w:t xml:space="preserve">đến từ bên ngoài, đều là từ những thứ </w:t>
      </w:r>
      <w:r w:rsidR="000E301C" w:rsidRPr="00213FA8">
        <w:rPr>
          <w:rFonts w:ascii="Cambria" w:eastAsia="DFKai-SB" w:hAnsi="Cambria" w:cstheme="majorHAnsi"/>
          <w:color w:val="0030FE"/>
          <w:sz w:val="32"/>
          <w:szCs w:val="32"/>
        </w:rPr>
        <w:t>mà chính</w:t>
      </w:r>
      <w:r w:rsidRPr="00412FF2">
        <w:rPr>
          <w:rFonts w:ascii="Cambria" w:eastAsia="DFKai-SB" w:hAnsi="Cambria" w:cstheme="majorHAnsi"/>
          <w:color w:val="0030FE"/>
          <w:sz w:val="32"/>
          <w:szCs w:val="32"/>
        </w:rPr>
        <w:t xml:space="preserve"> mình buông không xuống được, phải buông xuống thật.</w:t>
      </w:r>
    </w:p>
    <w:p w14:paraId="07B1677C" w14:textId="77777777" w:rsidR="00A769EC" w:rsidRPr="00412FF2" w:rsidRDefault="00A769EC" w:rsidP="008332A1">
      <w:pPr>
        <w:spacing w:line="360" w:lineRule="auto"/>
        <w:ind w:firstLine="720"/>
        <w:jc w:val="both"/>
        <w:rPr>
          <w:rFonts w:ascii="Cambria" w:eastAsia="DFKai-SB" w:hAnsi="Cambria" w:cstheme="majorHAnsi"/>
          <w:color w:val="0030FE"/>
          <w:sz w:val="32"/>
          <w:szCs w:val="32"/>
        </w:rPr>
      </w:pPr>
      <w:r w:rsidRPr="00412FF2">
        <w:rPr>
          <w:rFonts w:ascii="Cambria" w:eastAsia="DFKai-SB" w:hAnsi="Cambria" w:cstheme="majorHAnsi"/>
          <w:color w:val="0030FE"/>
          <w:sz w:val="32"/>
          <w:szCs w:val="32"/>
        </w:rPr>
        <w:t>Được</w:t>
      </w:r>
      <w:r w:rsidRPr="00A769EC">
        <w:rPr>
          <w:rFonts w:ascii="Cambria" w:eastAsia="DFKai-SB" w:hAnsi="Cambria" w:cstheme="majorHAnsi"/>
          <w:color w:val="0030FE"/>
          <w:sz w:val="32"/>
          <w:szCs w:val="32"/>
        </w:rPr>
        <w:t xml:space="preserve"> rồi</w:t>
      </w:r>
      <w:r w:rsidRPr="00412FF2">
        <w:rPr>
          <w:rFonts w:ascii="Cambria" w:eastAsia="DFKai-SB" w:hAnsi="Cambria" w:cstheme="majorHAnsi"/>
          <w:color w:val="0030FE"/>
          <w:sz w:val="32"/>
          <w:szCs w:val="32"/>
        </w:rPr>
        <w:t xml:space="preserve">, hôm nay </w:t>
      </w:r>
      <w:r>
        <w:rPr>
          <w:rFonts w:ascii="Cambria" w:eastAsia="DFKai-SB" w:hAnsi="Cambria" w:cstheme="majorHAnsi"/>
          <w:color w:val="0030FE"/>
          <w:sz w:val="32"/>
          <w:szCs w:val="32"/>
        </w:rPr>
        <w:t>đ</w:t>
      </w:r>
      <w:r w:rsidRPr="00A769EC">
        <w:rPr>
          <w:rFonts w:ascii="Cambria" w:eastAsia="DFKai-SB" w:hAnsi="Cambria" w:cstheme="majorHAnsi"/>
          <w:color w:val="0030FE"/>
          <w:sz w:val="32"/>
          <w:szCs w:val="32"/>
        </w:rPr>
        <w:t xml:space="preserve">ã </w:t>
      </w:r>
      <w:r w:rsidRPr="00412FF2">
        <w:rPr>
          <w:rFonts w:ascii="Cambria" w:eastAsia="DFKai-SB" w:hAnsi="Cambria" w:cstheme="majorHAnsi"/>
          <w:color w:val="0030FE"/>
          <w:sz w:val="32"/>
          <w:szCs w:val="32"/>
        </w:rPr>
        <w:t>hết thời gian, chúng ta học tập đến đây thôi.</w:t>
      </w:r>
    </w:p>
    <w:p w14:paraId="186247F9" w14:textId="70D0909C" w:rsidR="00AA52F1" w:rsidRPr="00412FF2" w:rsidRDefault="00AA52F1" w:rsidP="00C7123B">
      <w:pPr>
        <w:pStyle w:val="NormalWeb"/>
        <w:spacing w:before="0" w:beforeAutospacing="0" w:after="0" w:afterAutospacing="0" w:line="360" w:lineRule="auto"/>
        <w:jc w:val="center"/>
        <w:rPr>
          <w:rFonts w:ascii="Cambria" w:eastAsia="DFKai-SB" w:hAnsi="Cambria" w:cstheme="majorHAnsi"/>
          <w:b/>
          <w:bCs/>
          <w:color w:val="0030FE"/>
          <w:sz w:val="32"/>
          <w:szCs w:val="32"/>
          <w:lang w:val="vi-VN"/>
        </w:rPr>
      </w:pPr>
      <w:r w:rsidRPr="00412FF2">
        <w:rPr>
          <w:rFonts w:ascii="Cambria" w:eastAsia="DFKai-SB" w:hAnsi="Cambria" w:cstheme="majorHAnsi"/>
          <w:b/>
          <w:bCs/>
          <w:color w:val="0030FE"/>
          <w:sz w:val="32"/>
          <w:szCs w:val="32"/>
          <w:lang w:val="vi-VN"/>
        </w:rPr>
        <w:lastRenderedPageBreak/>
        <w:t>(</w:t>
      </w:r>
      <w:r w:rsidRPr="00412FF2">
        <w:rPr>
          <w:rFonts w:ascii="Cambria" w:eastAsia="DFKai-SB" w:hAnsi="Cambria" w:cstheme="majorHAnsi"/>
          <w:b/>
          <w:bCs/>
          <w:i/>
          <w:iCs/>
          <w:color w:val="0030FE"/>
          <w:sz w:val="32"/>
          <w:szCs w:val="32"/>
          <w:lang w:val="vi-VN"/>
        </w:rPr>
        <w:t>Hết tập 161</w:t>
      </w:r>
      <w:r w:rsidRPr="00412FF2">
        <w:rPr>
          <w:rFonts w:ascii="Cambria" w:eastAsia="DFKai-SB" w:hAnsi="Cambria" w:cstheme="majorHAnsi"/>
          <w:b/>
          <w:bCs/>
          <w:color w:val="0030FE"/>
          <w:sz w:val="32"/>
          <w:szCs w:val="32"/>
          <w:lang w:val="vi-VN"/>
        </w:rPr>
        <w:t>)</w:t>
      </w:r>
    </w:p>
    <w:p w14:paraId="0D6FEB1C" w14:textId="1BEF811F" w:rsidR="00AA52F1" w:rsidRPr="00412FF2" w:rsidRDefault="00AA52F1" w:rsidP="00C7123B">
      <w:pPr>
        <w:pStyle w:val="NormalWeb"/>
        <w:widowControl w:val="0"/>
        <w:shd w:val="clear" w:color="auto" w:fill="FFFFFF"/>
        <w:kinsoku w:val="0"/>
        <w:spacing w:before="0" w:beforeAutospacing="0" w:after="0" w:afterAutospacing="0" w:line="360" w:lineRule="auto"/>
        <w:contextualSpacing/>
        <w:jc w:val="center"/>
        <w:rPr>
          <w:rFonts w:ascii="Cambria" w:eastAsia="DFKai-SB" w:hAnsi="Cambria" w:cstheme="majorHAnsi"/>
          <w:color w:val="0030FE"/>
          <w:sz w:val="32"/>
          <w:szCs w:val="32"/>
          <w:lang w:val="vi-VN"/>
        </w:rPr>
      </w:pPr>
      <w:r w:rsidRPr="00412FF2">
        <w:rPr>
          <w:rFonts w:ascii="Cambria" w:eastAsia="DFKai-SB" w:hAnsi="Cambria" w:cstheme="majorHAnsi"/>
          <w:color w:val="0030FE"/>
          <w:sz w:val="32"/>
          <w:szCs w:val="32"/>
          <w:lang w:val="vi-VN"/>
        </w:rPr>
        <w:t>Nguyện đem công đức này</w:t>
      </w:r>
      <w:r w:rsidRPr="00412FF2">
        <w:rPr>
          <w:rFonts w:ascii="Cambria" w:eastAsia="DFKai-SB" w:hAnsi="Cambria" w:cstheme="majorHAnsi"/>
          <w:color w:val="0030FE"/>
          <w:sz w:val="32"/>
          <w:szCs w:val="32"/>
          <w:lang w:val="vi-VN"/>
        </w:rPr>
        <w:br/>
        <w:t>Hướng về khắp tất cả</w:t>
      </w:r>
      <w:r w:rsidRPr="00412FF2">
        <w:rPr>
          <w:rFonts w:ascii="Cambria" w:eastAsia="DFKai-SB" w:hAnsi="Cambria" w:cstheme="majorHAnsi"/>
          <w:color w:val="0030FE"/>
          <w:sz w:val="32"/>
          <w:szCs w:val="32"/>
          <w:lang w:val="vi-VN"/>
        </w:rPr>
        <w:br/>
        <w:t>Đệ tử cùng chúng sanh</w:t>
      </w:r>
      <w:r w:rsidRPr="00412FF2">
        <w:rPr>
          <w:rFonts w:ascii="Cambria" w:eastAsia="DFKai-SB" w:hAnsi="Cambria" w:cstheme="majorHAnsi"/>
          <w:color w:val="0030FE"/>
          <w:sz w:val="32"/>
          <w:szCs w:val="32"/>
          <w:lang w:val="vi-VN"/>
        </w:rPr>
        <w:br/>
        <w:t>Đều sanh nước Cực Lạc</w:t>
      </w:r>
      <w:r w:rsidRPr="00412FF2">
        <w:rPr>
          <w:rFonts w:ascii="Cambria" w:eastAsia="DFKai-SB" w:hAnsi="Cambria" w:cstheme="majorHAnsi"/>
          <w:color w:val="0030FE"/>
          <w:sz w:val="32"/>
          <w:szCs w:val="32"/>
          <w:lang w:val="vi-VN"/>
        </w:rPr>
        <w:br/>
        <w:t xml:space="preserve">Sớm viên thành Phật </w:t>
      </w:r>
      <w:r w:rsidR="00A149EC" w:rsidRPr="008332A1">
        <w:rPr>
          <w:rFonts w:ascii="Cambria" w:eastAsia="DFKai-SB" w:hAnsi="Cambria" w:cstheme="majorHAnsi"/>
          <w:color w:val="0030FE"/>
          <w:sz w:val="32"/>
          <w:szCs w:val="32"/>
          <w:lang w:val="vi-VN"/>
        </w:rPr>
        <w:t>đạo</w:t>
      </w:r>
      <w:r w:rsidRPr="00412FF2">
        <w:rPr>
          <w:rFonts w:ascii="Cambria" w:eastAsia="DFKai-SB" w:hAnsi="Cambria" w:cstheme="majorHAnsi"/>
          <w:color w:val="0030FE"/>
          <w:sz w:val="32"/>
          <w:szCs w:val="32"/>
          <w:lang w:val="vi-VN"/>
        </w:rPr>
        <w:br/>
        <w:t>Rộng độ khắp chúng sanh.</w:t>
      </w:r>
    </w:p>
    <w:p w14:paraId="199B47DF" w14:textId="1EB1DE7F" w:rsidR="00AA52F1" w:rsidRPr="00412FF2" w:rsidRDefault="00AA52F1" w:rsidP="00C7123B">
      <w:pPr>
        <w:pStyle w:val="NormalWeb"/>
        <w:spacing w:before="0" w:beforeAutospacing="0" w:after="0" w:afterAutospacing="0"/>
        <w:jc w:val="center"/>
        <w:rPr>
          <w:rFonts w:ascii="Cambria" w:eastAsia="DengXian" w:hAnsi="Cambria" w:cstheme="majorHAnsi"/>
          <w:color w:val="0030FE"/>
          <w:lang w:val="vi-VN"/>
        </w:rPr>
      </w:pPr>
      <w:r w:rsidRPr="00412FF2">
        <w:rPr>
          <w:rStyle w:val="Strong"/>
          <w:rFonts w:ascii="Cambria" w:eastAsia="DFKai-SB" w:hAnsi="Cambria" w:cstheme="majorHAnsi"/>
          <w:color w:val="0030FE"/>
          <w:sz w:val="32"/>
          <w:szCs w:val="32"/>
          <w:lang w:val="vi-VN"/>
        </w:rPr>
        <w:t xml:space="preserve">Nam Mô </w:t>
      </w:r>
      <w:r w:rsidR="00DB0050">
        <w:rPr>
          <w:rStyle w:val="Strong"/>
          <w:rFonts w:ascii="Cambria" w:eastAsia="DFKai-SB" w:hAnsi="Cambria" w:cstheme="majorHAnsi"/>
          <w:color w:val="0030FE"/>
          <w:sz w:val="32"/>
          <w:szCs w:val="32"/>
          <w:lang w:val="vi-VN"/>
        </w:rPr>
        <w:t>A Mi Đà Phật</w:t>
      </w:r>
      <w:r w:rsidRPr="00412FF2">
        <w:rPr>
          <w:rStyle w:val="Strong"/>
          <w:rFonts w:ascii="Cambria" w:eastAsia="DFKai-SB" w:hAnsi="Cambria" w:cstheme="majorHAnsi"/>
          <w:color w:val="0030FE"/>
          <w:sz w:val="32"/>
          <w:szCs w:val="32"/>
          <w:lang w:val="vi-VN"/>
        </w:rPr>
        <w:t>.</w:t>
      </w:r>
    </w:p>
    <w:sectPr w:rsidR="00AA52F1" w:rsidRPr="00412FF2" w:rsidSect="00163E60">
      <w:headerReference w:type="even" r:id="rId6"/>
      <w:headerReference w:type="default" r:id="rId7"/>
      <w:pgSz w:w="11906" w:h="16838"/>
      <w:pgMar w:top="567" w:right="567" w:bottom="873" w:left="851" w:header="3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A81E" w14:textId="77777777" w:rsidR="00163E60" w:rsidRDefault="00163E60" w:rsidP="00B21743">
      <w:r>
        <w:separator/>
      </w:r>
    </w:p>
  </w:endnote>
  <w:endnote w:type="continuationSeparator" w:id="0">
    <w:p w14:paraId="4EC57F82" w14:textId="77777777" w:rsidR="00163E60" w:rsidRDefault="00163E60" w:rsidP="00B2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9A06" w14:textId="77777777" w:rsidR="00163E60" w:rsidRDefault="00163E60" w:rsidP="00B21743">
      <w:r>
        <w:separator/>
      </w:r>
    </w:p>
  </w:footnote>
  <w:footnote w:type="continuationSeparator" w:id="0">
    <w:p w14:paraId="629E1C47" w14:textId="77777777" w:rsidR="00163E60" w:rsidRDefault="00163E60" w:rsidP="00B21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3220557"/>
      <w:docPartObj>
        <w:docPartGallery w:val="Page Numbers (Top of Page)"/>
        <w:docPartUnique/>
      </w:docPartObj>
    </w:sdtPr>
    <w:sdtEndPr>
      <w:rPr>
        <w:rStyle w:val="PageNumber"/>
      </w:rPr>
    </w:sdtEndPr>
    <w:sdtContent>
      <w:p w14:paraId="242AB8ED" w14:textId="5EC28314" w:rsidR="00B21743" w:rsidRDefault="00B21743" w:rsidP="00CF2F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136216" w14:textId="77777777" w:rsidR="00B21743" w:rsidRDefault="00B21743" w:rsidP="00B2174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269631"/>
      <w:docPartObj>
        <w:docPartGallery w:val="Page Numbers (Top of Page)"/>
        <w:docPartUnique/>
      </w:docPartObj>
    </w:sdtPr>
    <w:sdtEndPr>
      <w:rPr>
        <w:rStyle w:val="PageNumber"/>
      </w:rPr>
    </w:sdtEndPr>
    <w:sdtContent>
      <w:p w14:paraId="5CC4DAAE" w14:textId="115C6E28" w:rsidR="00B21743" w:rsidRDefault="00B21743" w:rsidP="00CF2F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DBE7F5" w14:textId="77777777" w:rsidR="00B21743" w:rsidRDefault="00B21743" w:rsidP="00B2174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15"/>
    <w:rsid w:val="00000CCD"/>
    <w:rsid w:val="00001591"/>
    <w:rsid w:val="0000230E"/>
    <w:rsid w:val="000054D2"/>
    <w:rsid w:val="000067F4"/>
    <w:rsid w:val="00007A02"/>
    <w:rsid w:val="00011D34"/>
    <w:rsid w:val="0001312D"/>
    <w:rsid w:val="000200E6"/>
    <w:rsid w:val="0002492B"/>
    <w:rsid w:val="00025C55"/>
    <w:rsid w:val="00025D01"/>
    <w:rsid w:val="00025F16"/>
    <w:rsid w:val="000267AC"/>
    <w:rsid w:val="0003212C"/>
    <w:rsid w:val="00035763"/>
    <w:rsid w:val="00043E6D"/>
    <w:rsid w:val="000445F1"/>
    <w:rsid w:val="00061AF9"/>
    <w:rsid w:val="00061F88"/>
    <w:rsid w:val="000668C5"/>
    <w:rsid w:val="00071B8E"/>
    <w:rsid w:val="0007348B"/>
    <w:rsid w:val="00074FF9"/>
    <w:rsid w:val="00075D01"/>
    <w:rsid w:val="00076CF8"/>
    <w:rsid w:val="00076F5B"/>
    <w:rsid w:val="00077589"/>
    <w:rsid w:val="00097453"/>
    <w:rsid w:val="000A0D97"/>
    <w:rsid w:val="000A3E13"/>
    <w:rsid w:val="000A7B57"/>
    <w:rsid w:val="000B003C"/>
    <w:rsid w:val="000B19D8"/>
    <w:rsid w:val="000B1EDC"/>
    <w:rsid w:val="000B6744"/>
    <w:rsid w:val="000C3799"/>
    <w:rsid w:val="000C4DA7"/>
    <w:rsid w:val="000C79DC"/>
    <w:rsid w:val="000D160E"/>
    <w:rsid w:val="000E301C"/>
    <w:rsid w:val="000E7080"/>
    <w:rsid w:val="000F1400"/>
    <w:rsid w:val="00100E6D"/>
    <w:rsid w:val="00105728"/>
    <w:rsid w:val="00110C48"/>
    <w:rsid w:val="0011227A"/>
    <w:rsid w:val="00113341"/>
    <w:rsid w:val="001136EE"/>
    <w:rsid w:val="00115E19"/>
    <w:rsid w:val="00124513"/>
    <w:rsid w:val="00131656"/>
    <w:rsid w:val="001343B1"/>
    <w:rsid w:val="00137D38"/>
    <w:rsid w:val="00142869"/>
    <w:rsid w:val="0014661D"/>
    <w:rsid w:val="001475E8"/>
    <w:rsid w:val="001547F4"/>
    <w:rsid w:val="00162D7C"/>
    <w:rsid w:val="00162F82"/>
    <w:rsid w:val="00163E60"/>
    <w:rsid w:val="00164E37"/>
    <w:rsid w:val="001709CF"/>
    <w:rsid w:val="001716D6"/>
    <w:rsid w:val="00181CCB"/>
    <w:rsid w:val="00182648"/>
    <w:rsid w:val="001843ED"/>
    <w:rsid w:val="00186C1C"/>
    <w:rsid w:val="00187EB4"/>
    <w:rsid w:val="00190E30"/>
    <w:rsid w:val="00196F0A"/>
    <w:rsid w:val="001972AC"/>
    <w:rsid w:val="001B0080"/>
    <w:rsid w:val="001B02F7"/>
    <w:rsid w:val="001B21F4"/>
    <w:rsid w:val="001C13F3"/>
    <w:rsid w:val="001C2412"/>
    <w:rsid w:val="001C4529"/>
    <w:rsid w:val="001D1A46"/>
    <w:rsid w:val="001E4B3C"/>
    <w:rsid w:val="001E51C3"/>
    <w:rsid w:val="001F0546"/>
    <w:rsid w:val="001F0ED4"/>
    <w:rsid w:val="001F75B3"/>
    <w:rsid w:val="00205227"/>
    <w:rsid w:val="00213FA8"/>
    <w:rsid w:val="002167C4"/>
    <w:rsid w:val="00220732"/>
    <w:rsid w:val="00220FBE"/>
    <w:rsid w:val="00221FE7"/>
    <w:rsid w:val="00223D14"/>
    <w:rsid w:val="00230D0B"/>
    <w:rsid w:val="00233CC8"/>
    <w:rsid w:val="00234C19"/>
    <w:rsid w:val="0024139B"/>
    <w:rsid w:val="00241471"/>
    <w:rsid w:val="00244FA6"/>
    <w:rsid w:val="00253BA7"/>
    <w:rsid w:val="00253DC4"/>
    <w:rsid w:val="002556F7"/>
    <w:rsid w:val="00255CDE"/>
    <w:rsid w:val="00261144"/>
    <w:rsid w:val="00261B15"/>
    <w:rsid w:val="00262570"/>
    <w:rsid w:val="002630C5"/>
    <w:rsid w:val="00264D1C"/>
    <w:rsid w:val="00272467"/>
    <w:rsid w:val="002738D3"/>
    <w:rsid w:val="00280230"/>
    <w:rsid w:val="00283DC0"/>
    <w:rsid w:val="00285967"/>
    <w:rsid w:val="002860C9"/>
    <w:rsid w:val="00290E85"/>
    <w:rsid w:val="002A0827"/>
    <w:rsid w:val="002A11BD"/>
    <w:rsid w:val="002A284E"/>
    <w:rsid w:val="002A2890"/>
    <w:rsid w:val="002A2EBD"/>
    <w:rsid w:val="002A5E15"/>
    <w:rsid w:val="002B0718"/>
    <w:rsid w:val="002B32B6"/>
    <w:rsid w:val="002D0513"/>
    <w:rsid w:val="002D24C5"/>
    <w:rsid w:val="002D3F3A"/>
    <w:rsid w:val="002D42B9"/>
    <w:rsid w:val="002D4624"/>
    <w:rsid w:val="002D6A9D"/>
    <w:rsid w:val="002E0568"/>
    <w:rsid w:val="002E0A04"/>
    <w:rsid w:val="002E22F8"/>
    <w:rsid w:val="002E2B89"/>
    <w:rsid w:val="002E317B"/>
    <w:rsid w:val="002F0187"/>
    <w:rsid w:val="002F18A9"/>
    <w:rsid w:val="003066AC"/>
    <w:rsid w:val="00314383"/>
    <w:rsid w:val="0032005F"/>
    <w:rsid w:val="00320F17"/>
    <w:rsid w:val="0032458F"/>
    <w:rsid w:val="003274A7"/>
    <w:rsid w:val="00334600"/>
    <w:rsid w:val="0033512E"/>
    <w:rsid w:val="003412A6"/>
    <w:rsid w:val="003416E9"/>
    <w:rsid w:val="0034377A"/>
    <w:rsid w:val="0035168A"/>
    <w:rsid w:val="003545CD"/>
    <w:rsid w:val="00355EC7"/>
    <w:rsid w:val="003616D6"/>
    <w:rsid w:val="00361BDB"/>
    <w:rsid w:val="003657F4"/>
    <w:rsid w:val="00372FA2"/>
    <w:rsid w:val="0037586C"/>
    <w:rsid w:val="003760BA"/>
    <w:rsid w:val="00376A81"/>
    <w:rsid w:val="00380320"/>
    <w:rsid w:val="00385247"/>
    <w:rsid w:val="00392A61"/>
    <w:rsid w:val="003A2F11"/>
    <w:rsid w:val="003A30E8"/>
    <w:rsid w:val="003B5BBB"/>
    <w:rsid w:val="003C0724"/>
    <w:rsid w:val="003C4D6B"/>
    <w:rsid w:val="003C4E8D"/>
    <w:rsid w:val="003C6FE6"/>
    <w:rsid w:val="003D368C"/>
    <w:rsid w:val="003E0618"/>
    <w:rsid w:val="003E3B7C"/>
    <w:rsid w:val="003F04F6"/>
    <w:rsid w:val="003F32A2"/>
    <w:rsid w:val="003F5E16"/>
    <w:rsid w:val="004071CC"/>
    <w:rsid w:val="0041099D"/>
    <w:rsid w:val="004118A0"/>
    <w:rsid w:val="004121F2"/>
    <w:rsid w:val="00412FF2"/>
    <w:rsid w:val="00427164"/>
    <w:rsid w:val="004328C8"/>
    <w:rsid w:val="004329A4"/>
    <w:rsid w:val="00441E70"/>
    <w:rsid w:val="00450B60"/>
    <w:rsid w:val="004536A2"/>
    <w:rsid w:val="0046574B"/>
    <w:rsid w:val="004750FB"/>
    <w:rsid w:val="004777BA"/>
    <w:rsid w:val="00481F0F"/>
    <w:rsid w:val="00483F03"/>
    <w:rsid w:val="00491475"/>
    <w:rsid w:val="004945E2"/>
    <w:rsid w:val="004960DE"/>
    <w:rsid w:val="00496494"/>
    <w:rsid w:val="004965BE"/>
    <w:rsid w:val="00496AC6"/>
    <w:rsid w:val="004A7FA2"/>
    <w:rsid w:val="004B4A43"/>
    <w:rsid w:val="004B5393"/>
    <w:rsid w:val="004B68B4"/>
    <w:rsid w:val="004B7D9E"/>
    <w:rsid w:val="004C00C5"/>
    <w:rsid w:val="004C1649"/>
    <w:rsid w:val="004C5D8E"/>
    <w:rsid w:val="004C7004"/>
    <w:rsid w:val="004D01A4"/>
    <w:rsid w:val="004D2998"/>
    <w:rsid w:val="004D2BAA"/>
    <w:rsid w:val="004D7D19"/>
    <w:rsid w:val="004E2C80"/>
    <w:rsid w:val="004E53E3"/>
    <w:rsid w:val="004E77A7"/>
    <w:rsid w:val="004F070D"/>
    <w:rsid w:val="004F0952"/>
    <w:rsid w:val="004F2C72"/>
    <w:rsid w:val="004F47FC"/>
    <w:rsid w:val="004F54F3"/>
    <w:rsid w:val="005015E8"/>
    <w:rsid w:val="005040E7"/>
    <w:rsid w:val="005108D7"/>
    <w:rsid w:val="00517FFE"/>
    <w:rsid w:val="005208DF"/>
    <w:rsid w:val="00526343"/>
    <w:rsid w:val="00530E0C"/>
    <w:rsid w:val="00532786"/>
    <w:rsid w:val="00532E6C"/>
    <w:rsid w:val="005335CC"/>
    <w:rsid w:val="005356AF"/>
    <w:rsid w:val="0053648E"/>
    <w:rsid w:val="00540B02"/>
    <w:rsid w:val="00542A81"/>
    <w:rsid w:val="005430C5"/>
    <w:rsid w:val="0055213A"/>
    <w:rsid w:val="00553703"/>
    <w:rsid w:val="00561BE8"/>
    <w:rsid w:val="00563214"/>
    <w:rsid w:val="00564822"/>
    <w:rsid w:val="00564B07"/>
    <w:rsid w:val="00565075"/>
    <w:rsid w:val="00566E93"/>
    <w:rsid w:val="0057294A"/>
    <w:rsid w:val="00572FB6"/>
    <w:rsid w:val="00573D88"/>
    <w:rsid w:val="00575001"/>
    <w:rsid w:val="00577616"/>
    <w:rsid w:val="00580199"/>
    <w:rsid w:val="00581019"/>
    <w:rsid w:val="00584BC8"/>
    <w:rsid w:val="00585693"/>
    <w:rsid w:val="00587DC0"/>
    <w:rsid w:val="00590BC3"/>
    <w:rsid w:val="00591938"/>
    <w:rsid w:val="005925A6"/>
    <w:rsid w:val="00592E74"/>
    <w:rsid w:val="00594C22"/>
    <w:rsid w:val="005A46F5"/>
    <w:rsid w:val="005A47D7"/>
    <w:rsid w:val="005A53EC"/>
    <w:rsid w:val="005B07A8"/>
    <w:rsid w:val="005B1D2F"/>
    <w:rsid w:val="005B30B5"/>
    <w:rsid w:val="005B6DB2"/>
    <w:rsid w:val="005C61FD"/>
    <w:rsid w:val="005D178B"/>
    <w:rsid w:val="005D299B"/>
    <w:rsid w:val="005D4003"/>
    <w:rsid w:val="005E0D35"/>
    <w:rsid w:val="005E214F"/>
    <w:rsid w:val="005E707B"/>
    <w:rsid w:val="005F16E0"/>
    <w:rsid w:val="005F65BA"/>
    <w:rsid w:val="005F6EBF"/>
    <w:rsid w:val="006002D5"/>
    <w:rsid w:val="00601FE0"/>
    <w:rsid w:val="00603C7B"/>
    <w:rsid w:val="00606F10"/>
    <w:rsid w:val="00610947"/>
    <w:rsid w:val="0061365C"/>
    <w:rsid w:val="00614A5F"/>
    <w:rsid w:val="0061569E"/>
    <w:rsid w:val="006159E7"/>
    <w:rsid w:val="00632157"/>
    <w:rsid w:val="00634FC9"/>
    <w:rsid w:val="00636540"/>
    <w:rsid w:val="0064507A"/>
    <w:rsid w:val="00650D04"/>
    <w:rsid w:val="006530CD"/>
    <w:rsid w:val="00653CC6"/>
    <w:rsid w:val="0067647E"/>
    <w:rsid w:val="006923C8"/>
    <w:rsid w:val="00697333"/>
    <w:rsid w:val="006A0E3D"/>
    <w:rsid w:val="006A5E98"/>
    <w:rsid w:val="006A7810"/>
    <w:rsid w:val="006B00ED"/>
    <w:rsid w:val="006B3DF2"/>
    <w:rsid w:val="006B7875"/>
    <w:rsid w:val="006C0E48"/>
    <w:rsid w:val="006C7F4B"/>
    <w:rsid w:val="006D40C1"/>
    <w:rsid w:val="006E290D"/>
    <w:rsid w:val="006E457C"/>
    <w:rsid w:val="006E6289"/>
    <w:rsid w:val="006E6E49"/>
    <w:rsid w:val="006F43DB"/>
    <w:rsid w:val="006F4ABE"/>
    <w:rsid w:val="006F5A74"/>
    <w:rsid w:val="006F66BE"/>
    <w:rsid w:val="006F7C31"/>
    <w:rsid w:val="00701C35"/>
    <w:rsid w:val="007059CF"/>
    <w:rsid w:val="007110BD"/>
    <w:rsid w:val="007167C3"/>
    <w:rsid w:val="00721753"/>
    <w:rsid w:val="0072264A"/>
    <w:rsid w:val="007253A0"/>
    <w:rsid w:val="007277BD"/>
    <w:rsid w:val="007363A5"/>
    <w:rsid w:val="007365AF"/>
    <w:rsid w:val="0074055B"/>
    <w:rsid w:val="00741260"/>
    <w:rsid w:val="007441D7"/>
    <w:rsid w:val="007472D2"/>
    <w:rsid w:val="00747E7E"/>
    <w:rsid w:val="0075155B"/>
    <w:rsid w:val="007524EE"/>
    <w:rsid w:val="007528B1"/>
    <w:rsid w:val="0076402B"/>
    <w:rsid w:val="0077311F"/>
    <w:rsid w:val="00774759"/>
    <w:rsid w:val="00784EA6"/>
    <w:rsid w:val="00786204"/>
    <w:rsid w:val="0079476C"/>
    <w:rsid w:val="007A0A42"/>
    <w:rsid w:val="007A0A93"/>
    <w:rsid w:val="007A3AC5"/>
    <w:rsid w:val="007A7998"/>
    <w:rsid w:val="007B06B6"/>
    <w:rsid w:val="007B0AAB"/>
    <w:rsid w:val="007B0C6D"/>
    <w:rsid w:val="007B0E79"/>
    <w:rsid w:val="007B4455"/>
    <w:rsid w:val="007B5DFD"/>
    <w:rsid w:val="007D046F"/>
    <w:rsid w:val="007D72B5"/>
    <w:rsid w:val="007D7F31"/>
    <w:rsid w:val="007E5E3D"/>
    <w:rsid w:val="007F4B6D"/>
    <w:rsid w:val="00801F52"/>
    <w:rsid w:val="00810445"/>
    <w:rsid w:val="0081180B"/>
    <w:rsid w:val="008124D1"/>
    <w:rsid w:val="00822D5E"/>
    <w:rsid w:val="00830EC1"/>
    <w:rsid w:val="008310B2"/>
    <w:rsid w:val="008332A1"/>
    <w:rsid w:val="008376B4"/>
    <w:rsid w:val="00840F5D"/>
    <w:rsid w:val="008418ED"/>
    <w:rsid w:val="00841BB5"/>
    <w:rsid w:val="00842724"/>
    <w:rsid w:val="008460BC"/>
    <w:rsid w:val="00850D67"/>
    <w:rsid w:val="008510AF"/>
    <w:rsid w:val="00857DAF"/>
    <w:rsid w:val="00865DDD"/>
    <w:rsid w:val="00865E22"/>
    <w:rsid w:val="008663F0"/>
    <w:rsid w:val="008677C8"/>
    <w:rsid w:val="00871F08"/>
    <w:rsid w:val="0087404A"/>
    <w:rsid w:val="00875C69"/>
    <w:rsid w:val="00880EF0"/>
    <w:rsid w:val="00881128"/>
    <w:rsid w:val="008864DA"/>
    <w:rsid w:val="0089309F"/>
    <w:rsid w:val="0089338C"/>
    <w:rsid w:val="0089728D"/>
    <w:rsid w:val="008A5F9B"/>
    <w:rsid w:val="008C0B9F"/>
    <w:rsid w:val="008C3F6B"/>
    <w:rsid w:val="008D0C7A"/>
    <w:rsid w:val="008D1C51"/>
    <w:rsid w:val="008D1E42"/>
    <w:rsid w:val="008D29DC"/>
    <w:rsid w:val="008D2A9F"/>
    <w:rsid w:val="008E1553"/>
    <w:rsid w:val="008E2AB3"/>
    <w:rsid w:val="008F0782"/>
    <w:rsid w:val="008F0BC1"/>
    <w:rsid w:val="008F1E11"/>
    <w:rsid w:val="008F5701"/>
    <w:rsid w:val="008F5773"/>
    <w:rsid w:val="008F7254"/>
    <w:rsid w:val="0091019B"/>
    <w:rsid w:val="00911D0B"/>
    <w:rsid w:val="009221FA"/>
    <w:rsid w:val="00922E9E"/>
    <w:rsid w:val="00926D0B"/>
    <w:rsid w:val="0093114D"/>
    <w:rsid w:val="00932122"/>
    <w:rsid w:val="00932757"/>
    <w:rsid w:val="0093289E"/>
    <w:rsid w:val="009338AB"/>
    <w:rsid w:val="009405D4"/>
    <w:rsid w:val="009427C1"/>
    <w:rsid w:val="00944824"/>
    <w:rsid w:val="0095094C"/>
    <w:rsid w:val="00951D5C"/>
    <w:rsid w:val="009525FD"/>
    <w:rsid w:val="00961835"/>
    <w:rsid w:val="009634FD"/>
    <w:rsid w:val="00966CAE"/>
    <w:rsid w:val="0097575C"/>
    <w:rsid w:val="009767F2"/>
    <w:rsid w:val="00985165"/>
    <w:rsid w:val="0098521E"/>
    <w:rsid w:val="00997293"/>
    <w:rsid w:val="009A0475"/>
    <w:rsid w:val="009A0C8B"/>
    <w:rsid w:val="009B0A0A"/>
    <w:rsid w:val="009B23D6"/>
    <w:rsid w:val="009B40EC"/>
    <w:rsid w:val="009B42EE"/>
    <w:rsid w:val="009B6775"/>
    <w:rsid w:val="009C2752"/>
    <w:rsid w:val="009D34A1"/>
    <w:rsid w:val="009D56A3"/>
    <w:rsid w:val="009E18E8"/>
    <w:rsid w:val="009E364C"/>
    <w:rsid w:val="009E77DA"/>
    <w:rsid w:val="009F07BC"/>
    <w:rsid w:val="009F0AA4"/>
    <w:rsid w:val="009F30DF"/>
    <w:rsid w:val="009F3781"/>
    <w:rsid w:val="009F4602"/>
    <w:rsid w:val="009F7D7F"/>
    <w:rsid w:val="00A03F17"/>
    <w:rsid w:val="00A12BD0"/>
    <w:rsid w:val="00A13927"/>
    <w:rsid w:val="00A149EC"/>
    <w:rsid w:val="00A17E28"/>
    <w:rsid w:val="00A22691"/>
    <w:rsid w:val="00A23C29"/>
    <w:rsid w:val="00A30FF7"/>
    <w:rsid w:val="00A32140"/>
    <w:rsid w:val="00A341FA"/>
    <w:rsid w:val="00A36DA2"/>
    <w:rsid w:val="00A40A8B"/>
    <w:rsid w:val="00A42711"/>
    <w:rsid w:val="00A42CA5"/>
    <w:rsid w:val="00A44ADC"/>
    <w:rsid w:val="00A45615"/>
    <w:rsid w:val="00A45933"/>
    <w:rsid w:val="00A514E3"/>
    <w:rsid w:val="00A560CD"/>
    <w:rsid w:val="00A60219"/>
    <w:rsid w:val="00A62AEE"/>
    <w:rsid w:val="00A7030D"/>
    <w:rsid w:val="00A70648"/>
    <w:rsid w:val="00A70B7D"/>
    <w:rsid w:val="00A72AAE"/>
    <w:rsid w:val="00A73AB8"/>
    <w:rsid w:val="00A75B35"/>
    <w:rsid w:val="00A769EC"/>
    <w:rsid w:val="00A77AA9"/>
    <w:rsid w:val="00A80CA3"/>
    <w:rsid w:val="00A84FC1"/>
    <w:rsid w:val="00A91D83"/>
    <w:rsid w:val="00A939E7"/>
    <w:rsid w:val="00A93B2B"/>
    <w:rsid w:val="00A93B76"/>
    <w:rsid w:val="00AA52F1"/>
    <w:rsid w:val="00AA66ED"/>
    <w:rsid w:val="00AA6FB8"/>
    <w:rsid w:val="00AA78F6"/>
    <w:rsid w:val="00AB225C"/>
    <w:rsid w:val="00AB7ACF"/>
    <w:rsid w:val="00AC58CE"/>
    <w:rsid w:val="00AD0DC2"/>
    <w:rsid w:val="00AD77CC"/>
    <w:rsid w:val="00AE64FB"/>
    <w:rsid w:val="00AE712B"/>
    <w:rsid w:val="00AF05E9"/>
    <w:rsid w:val="00AF25B6"/>
    <w:rsid w:val="00AF2F20"/>
    <w:rsid w:val="00AF6A9E"/>
    <w:rsid w:val="00B108AD"/>
    <w:rsid w:val="00B114D2"/>
    <w:rsid w:val="00B14634"/>
    <w:rsid w:val="00B21743"/>
    <w:rsid w:val="00B23E94"/>
    <w:rsid w:val="00B266C4"/>
    <w:rsid w:val="00B270CB"/>
    <w:rsid w:val="00B274D3"/>
    <w:rsid w:val="00B27CBC"/>
    <w:rsid w:val="00B32E69"/>
    <w:rsid w:val="00B36EB9"/>
    <w:rsid w:val="00B41076"/>
    <w:rsid w:val="00B43859"/>
    <w:rsid w:val="00B44401"/>
    <w:rsid w:val="00B469C3"/>
    <w:rsid w:val="00B4708C"/>
    <w:rsid w:val="00B601E3"/>
    <w:rsid w:val="00B70004"/>
    <w:rsid w:val="00B73BDD"/>
    <w:rsid w:val="00B819BB"/>
    <w:rsid w:val="00B846E2"/>
    <w:rsid w:val="00B86753"/>
    <w:rsid w:val="00B91972"/>
    <w:rsid w:val="00BA2C64"/>
    <w:rsid w:val="00BB4E60"/>
    <w:rsid w:val="00BB6D0E"/>
    <w:rsid w:val="00BD5863"/>
    <w:rsid w:val="00BE4BB7"/>
    <w:rsid w:val="00BE56FE"/>
    <w:rsid w:val="00BE6AA6"/>
    <w:rsid w:val="00BF4690"/>
    <w:rsid w:val="00BF6120"/>
    <w:rsid w:val="00C07CC8"/>
    <w:rsid w:val="00C138A7"/>
    <w:rsid w:val="00C17298"/>
    <w:rsid w:val="00C178BA"/>
    <w:rsid w:val="00C20664"/>
    <w:rsid w:val="00C20C46"/>
    <w:rsid w:val="00C210C2"/>
    <w:rsid w:val="00C31D92"/>
    <w:rsid w:val="00C323A3"/>
    <w:rsid w:val="00C3406D"/>
    <w:rsid w:val="00C35E7A"/>
    <w:rsid w:val="00C422A8"/>
    <w:rsid w:val="00C5257D"/>
    <w:rsid w:val="00C561D4"/>
    <w:rsid w:val="00C65227"/>
    <w:rsid w:val="00C7123B"/>
    <w:rsid w:val="00C76C37"/>
    <w:rsid w:val="00C81227"/>
    <w:rsid w:val="00C87606"/>
    <w:rsid w:val="00C8776D"/>
    <w:rsid w:val="00C945AF"/>
    <w:rsid w:val="00C94FDB"/>
    <w:rsid w:val="00C968A8"/>
    <w:rsid w:val="00C96A23"/>
    <w:rsid w:val="00CA28E7"/>
    <w:rsid w:val="00CA2A9C"/>
    <w:rsid w:val="00CA3B6E"/>
    <w:rsid w:val="00CA60D2"/>
    <w:rsid w:val="00CB0948"/>
    <w:rsid w:val="00CB243A"/>
    <w:rsid w:val="00CB2993"/>
    <w:rsid w:val="00CB350F"/>
    <w:rsid w:val="00CB3518"/>
    <w:rsid w:val="00CC25EC"/>
    <w:rsid w:val="00CC39EF"/>
    <w:rsid w:val="00CC5038"/>
    <w:rsid w:val="00CD57D8"/>
    <w:rsid w:val="00CD7A95"/>
    <w:rsid w:val="00CE0D51"/>
    <w:rsid w:val="00CF05ED"/>
    <w:rsid w:val="00CF073E"/>
    <w:rsid w:val="00CF0D1F"/>
    <w:rsid w:val="00CF1674"/>
    <w:rsid w:val="00CF7D0A"/>
    <w:rsid w:val="00D03F9A"/>
    <w:rsid w:val="00D048D2"/>
    <w:rsid w:val="00D10F04"/>
    <w:rsid w:val="00D161B4"/>
    <w:rsid w:val="00D165E8"/>
    <w:rsid w:val="00D24A3C"/>
    <w:rsid w:val="00D2544C"/>
    <w:rsid w:val="00D31416"/>
    <w:rsid w:val="00D32853"/>
    <w:rsid w:val="00D32EE8"/>
    <w:rsid w:val="00D346C0"/>
    <w:rsid w:val="00D367F3"/>
    <w:rsid w:val="00D370E1"/>
    <w:rsid w:val="00D376DA"/>
    <w:rsid w:val="00D410B8"/>
    <w:rsid w:val="00D414CE"/>
    <w:rsid w:val="00D41878"/>
    <w:rsid w:val="00D4379A"/>
    <w:rsid w:val="00D50E41"/>
    <w:rsid w:val="00D50F90"/>
    <w:rsid w:val="00D51FF9"/>
    <w:rsid w:val="00D5736B"/>
    <w:rsid w:val="00D60914"/>
    <w:rsid w:val="00D61FD9"/>
    <w:rsid w:val="00D64AFC"/>
    <w:rsid w:val="00D71814"/>
    <w:rsid w:val="00D732B5"/>
    <w:rsid w:val="00D74A74"/>
    <w:rsid w:val="00D751EA"/>
    <w:rsid w:val="00D75E86"/>
    <w:rsid w:val="00D778E6"/>
    <w:rsid w:val="00D81261"/>
    <w:rsid w:val="00D86005"/>
    <w:rsid w:val="00D87D3D"/>
    <w:rsid w:val="00D91A9A"/>
    <w:rsid w:val="00D92788"/>
    <w:rsid w:val="00D93378"/>
    <w:rsid w:val="00D95CB2"/>
    <w:rsid w:val="00DA1F9A"/>
    <w:rsid w:val="00DA2A9A"/>
    <w:rsid w:val="00DA3225"/>
    <w:rsid w:val="00DA48E1"/>
    <w:rsid w:val="00DA51C9"/>
    <w:rsid w:val="00DA560A"/>
    <w:rsid w:val="00DB0050"/>
    <w:rsid w:val="00DB022D"/>
    <w:rsid w:val="00DB0E20"/>
    <w:rsid w:val="00DC0EE9"/>
    <w:rsid w:val="00DC4D01"/>
    <w:rsid w:val="00DD541B"/>
    <w:rsid w:val="00DD5F6C"/>
    <w:rsid w:val="00DE330F"/>
    <w:rsid w:val="00DE4B16"/>
    <w:rsid w:val="00DE514B"/>
    <w:rsid w:val="00DF1C97"/>
    <w:rsid w:val="00DF2657"/>
    <w:rsid w:val="00DF36FD"/>
    <w:rsid w:val="00DF68B5"/>
    <w:rsid w:val="00E0413C"/>
    <w:rsid w:val="00E04CBE"/>
    <w:rsid w:val="00E0762E"/>
    <w:rsid w:val="00E10238"/>
    <w:rsid w:val="00E10B43"/>
    <w:rsid w:val="00E1464C"/>
    <w:rsid w:val="00E16848"/>
    <w:rsid w:val="00E2075A"/>
    <w:rsid w:val="00E20D3D"/>
    <w:rsid w:val="00E221A3"/>
    <w:rsid w:val="00E24802"/>
    <w:rsid w:val="00E256A6"/>
    <w:rsid w:val="00E31F8D"/>
    <w:rsid w:val="00E363BB"/>
    <w:rsid w:val="00E55009"/>
    <w:rsid w:val="00E565EC"/>
    <w:rsid w:val="00E56C19"/>
    <w:rsid w:val="00E6576B"/>
    <w:rsid w:val="00E65F8A"/>
    <w:rsid w:val="00E660B2"/>
    <w:rsid w:val="00E66185"/>
    <w:rsid w:val="00E72284"/>
    <w:rsid w:val="00E73D8A"/>
    <w:rsid w:val="00E77E81"/>
    <w:rsid w:val="00E82599"/>
    <w:rsid w:val="00E95AC4"/>
    <w:rsid w:val="00E97035"/>
    <w:rsid w:val="00E978DF"/>
    <w:rsid w:val="00EA0F5D"/>
    <w:rsid w:val="00EA10FF"/>
    <w:rsid w:val="00EA2463"/>
    <w:rsid w:val="00EA3E3B"/>
    <w:rsid w:val="00EA7528"/>
    <w:rsid w:val="00EB183D"/>
    <w:rsid w:val="00EB18FB"/>
    <w:rsid w:val="00EC5F52"/>
    <w:rsid w:val="00EC603E"/>
    <w:rsid w:val="00ED0090"/>
    <w:rsid w:val="00ED061A"/>
    <w:rsid w:val="00ED2A1E"/>
    <w:rsid w:val="00ED432A"/>
    <w:rsid w:val="00EE0BF4"/>
    <w:rsid w:val="00EE22FB"/>
    <w:rsid w:val="00EE5193"/>
    <w:rsid w:val="00EE67D9"/>
    <w:rsid w:val="00EF065B"/>
    <w:rsid w:val="00EF3D6A"/>
    <w:rsid w:val="00EF3E7E"/>
    <w:rsid w:val="00EF7678"/>
    <w:rsid w:val="00EF7C9A"/>
    <w:rsid w:val="00F01143"/>
    <w:rsid w:val="00F013B5"/>
    <w:rsid w:val="00F02998"/>
    <w:rsid w:val="00F044F2"/>
    <w:rsid w:val="00F2213A"/>
    <w:rsid w:val="00F25BA6"/>
    <w:rsid w:val="00F324E8"/>
    <w:rsid w:val="00F3419A"/>
    <w:rsid w:val="00F348D5"/>
    <w:rsid w:val="00F36C1B"/>
    <w:rsid w:val="00F505D6"/>
    <w:rsid w:val="00F54C7A"/>
    <w:rsid w:val="00F60257"/>
    <w:rsid w:val="00F627F3"/>
    <w:rsid w:val="00F644E2"/>
    <w:rsid w:val="00F7086E"/>
    <w:rsid w:val="00F72309"/>
    <w:rsid w:val="00F72DEE"/>
    <w:rsid w:val="00F730A3"/>
    <w:rsid w:val="00F745BB"/>
    <w:rsid w:val="00F75549"/>
    <w:rsid w:val="00F75897"/>
    <w:rsid w:val="00F75D1E"/>
    <w:rsid w:val="00F81EFB"/>
    <w:rsid w:val="00F9107E"/>
    <w:rsid w:val="00F92D5B"/>
    <w:rsid w:val="00F92EBF"/>
    <w:rsid w:val="00F952C5"/>
    <w:rsid w:val="00F95A74"/>
    <w:rsid w:val="00FA12CD"/>
    <w:rsid w:val="00FA4F98"/>
    <w:rsid w:val="00FA56E0"/>
    <w:rsid w:val="00FA639D"/>
    <w:rsid w:val="00FB67E9"/>
    <w:rsid w:val="00FD285B"/>
    <w:rsid w:val="00FD302F"/>
    <w:rsid w:val="00FD7E27"/>
    <w:rsid w:val="00FE3C9E"/>
    <w:rsid w:val="00FE4016"/>
    <w:rsid w:val="00FE4072"/>
    <w:rsid w:val="00FE4F93"/>
    <w:rsid w:val="00FE5777"/>
    <w:rsid w:val="00FF3FAB"/>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9CA83"/>
  <w15:chartTrackingRefBased/>
  <w15:docId w15:val="{592F4285-36F6-7543-902F-856C941B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qFormat/>
    <w:pPr>
      <w:spacing w:before="100" w:beforeAutospacing="1" w:after="100" w:afterAutospacing="1"/>
    </w:pPr>
  </w:style>
  <w:style w:type="paragraph" w:styleId="NormalWeb">
    <w:name w:val="Normal (Web)"/>
    <w:basedOn w:val="Normal"/>
    <w:uiPriority w:val="99"/>
    <w:semiHidden/>
    <w:unhideWhenUsed/>
    <w:qFormat/>
    <w:pPr>
      <w:spacing w:before="100" w:beforeAutospacing="1" w:after="100" w:afterAutospacing="1"/>
    </w:pPr>
  </w:style>
  <w:style w:type="table" w:customStyle="1" w:styleId="BangThngthng">
    <w:name w:val="Bảng Thông thường"/>
    <w:uiPriority w:val="99"/>
    <w:semiHidden/>
    <w:tblPr>
      <w:tblCellMar>
        <w:top w:w="0" w:type="dxa"/>
        <w:left w:w="108" w:type="dxa"/>
        <w:bottom w:w="0" w:type="dxa"/>
        <w:right w:w="108" w:type="dxa"/>
      </w:tblCellMar>
    </w:tblPr>
  </w:style>
  <w:style w:type="table" w:customStyle="1" w:styleId="LiBang">
    <w:name w:val="Lưới Bảng"/>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CB243A"/>
    <w:rPr>
      <w:color w:val="0563C1" w:themeColor="hyperlink"/>
      <w:u w:val="single"/>
    </w:rPr>
  </w:style>
  <w:style w:type="character" w:styleId="UnresolvedMention">
    <w:name w:val="Unresolved Mention"/>
    <w:basedOn w:val="DefaultParagraphFont"/>
    <w:uiPriority w:val="99"/>
    <w:semiHidden/>
    <w:unhideWhenUsed/>
    <w:rsid w:val="00CB243A"/>
    <w:rPr>
      <w:color w:val="605E5C"/>
      <w:shd w:val="clear" w:color="auto" w:fill="E1DFDD"/>
    </w:rPr>
  </w:style>
  <w:style w:type="paragraph" w:styleId="Revision">
    <w:name w:val="Revision"/>
    <w:hidden/>
    <w:uiPriority w:val="99"/>
    <w:semiHidden/>
    <w:rsid w:val="006C0E48"/>
    <w:rPr>
      <w:sz w:val="24"/>
      <w:szCs w:val="24"/>
    </w:rPr>
  </w:style>
  <w:style w:type="paragraph" w:styleId="ListParagraph">
    <w:name w:val="List Paragraph"/>
    <w:basedOn w:val="Normal"/>
    <w:uiPriority w:val="34"/>
    <w:qFormat/>
    <w:rsid w:val="0032005F"/>
    <w:pPr>
      <w:ind w:left="720"/>
      <w:contextualSpacing/>
    </w:pPr>
  </w:style>
  <w:style w:type="paragraph" w:styleId="Header">
    <w:name w:val="header"/>
    <w:basedOn w:val="Normal"/>
    <w:link w:val="HeaderChar"/>
    <w:uiPriority w:val="99"/>
    <w:unhideWhenUsed/>
    <w:rsid w:val="00B21743"/>
    <w:pPr>
      <w:tabs>
        <w:tab w:val="center" w:pos="4680"/>
        <w:tab w:val="right" w:pos="9360"/>
      </w:tabs>
    </w:pPr>
  </w:style>
  <w:style w:type="character" w:customStyle="1" w:styleId="HeaderChar">
    <w:name w:val="Header Char"/>
    <w:basedOn w:val="DefaultParagraphFont"/>
    <w:link w:val="Header"/>
    <w:uiPriority w:val="99"/>
    <w:rsid w:val="00B21743"/>
    <w:rPr>
      <w:sz w:val="24"/>
      <w:szCs w:val="24"/>
    </w:rPr>
  </w:style>
  <w:style w:type="paragraph" w:styleId="Footer">
    <w:name w:val="footer"/>
    <w:basedOn w:val="Normal"/>
    <w:link w:val="FooterChar"/>
    <w:uiPriority w:val="99"/>
    <w:unhideWhenUsed/>
    <w:rsid w:val="00B21743"/>
    <w:pPr>
      <w:tabs>
        <w:tab w:val="center" w:pos="4680"/>
        <w:tab w:val="right" w:pos="9360"/>
      </w:tabs>
    </w:pPr>
  </w:style>
  <w:style w:type="character" w:customStyle="1" w:styleId="FooterChar">
    <w:name w:val="Footer Char"/>
    <w:basedOn w:val="DefaultParagraphFont"/>
    <w:link w:val="Footer"/>
    <w:uiPriority w:val="99"/>
    <w:rsid w:val="00B21743"/>
    <w:rPr>
      <w:sz w:val="24"/>
      <w:szCs w:val="24"/>
    </w:rPr>
  </w:style>
  <w:style w:type="character" w:styleId="PageNumber">
    <w:name w:val="page number"/>
    <w:basedOn w:val="DefaultParagraphFont"/>
    <w:uiPriority w:val="99"/>
    <w:semiHidden/>
    <w:unhideWhenUsed/>
    <w:rsid w:val="00B21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30</Pages>
  <Words>8333</Words>
  <Characters>47502</Characters>
  <Application>Microsoft Office Word</Application>
  <DocSecurity>0</DocSecurity>
  <Lines>395</Lines>
  <Paragraphs>111</Paragraphs>
  <ScaleCrop>false</ScaleCrop>
  <Company/>
  <LinksUpToDate>false</LinksUpToDate>
  <CharactersWithSpaces>55724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Nguyễn Thành</dc:creator>
  <cp:keywords/>
  <dc:description/>
  <cp:lastModifiedBy>Thiện Trang Thích</cp:lastModifiedBy>
  <cp:revision>141</cp:revision>
  <dcterms:created xsi:type="dcterms:W3CDTF">2023-09-21T21:44:00Z</dcterms:created>
  <dcterms:modified xsi:type="dcterms:W3CDTF">2023-12-18T19:49:00Z</dcterms:modified>
</cp:coreProperties>
</file>