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4D8D8" w14:textId="77777777" w:rsidR="001474AA" w:rsidRPr="00D933EF" w:rsidRDefault="00914B0A" w:rsidP="00F21813">
      <w:pPr>
        <w:spacing w:before="120" w:after="120" w:line="360" w:lineRule="auto"/>
        <w:jc w:val="center"/>
        <w:rPr>
          <w:rFonts w:ascii="Cambria" w:eastAsia="DFKai-SB" w:hAnsi="Cambria"/>
          <w:b/>
          <w:color w:val="0000FF"/>
          <w:sz w:val="32"/>
          <w:szCs w:val="32"/>
          <w:lang w:val="en-US"/>
        </w:rPr>
      </w:pPr>
      <w:r w:rsidRPr="00D933EF">
        <w:rPr>
          <w:rFonts w:ascii="Cambria" w:eastAsia="DFKai-SB" w:hAnsi="Cambria"/>
          <w:b/>
          <w:color w:val="0000FF"/>
          <w:sz w:val="32"/>
          <w:szCs w:val="32"/>
          <w:lang w:val="en-US"/>
        </w:rPr>
        <w:t xml:space="preserve">TỊNH ĐỘ ĐẠI KINH KHOA CHÚ 2014 </w:t>
      </w:r>
    </w:p>
    <w:p w14:paraId="42C116C9" w14:textId="72FFA0CB" w:rsidR="002622D1" w:rsidRPr="00D933EF" w:rsidRDefault="00914B0A" w:rsidP="00F21813">
      <w:pPr>
        <w:spacing w:before="120" w:after="120" w:line="360" w:lineRule="auto"/>
        <w:jc w:val="center"/>
        <w:rPr>
          <w:rFonts w:ascii="Cambria" w:eastAsia="DFKai-SB" w:hAnsi="Cambria"/>
          <w:b/>
          <w:color w:val="0000FF"/>
          <w:sz w:val="32"/>
          <w:szCs w:val="32"/>
          <w:lang w:val="en-US"/>
        </w:rPr>
      </w:pPr>
      <w:r w:rsidRPr="00D933EF">
        <w:rPr>
          <w:rFonts w:ascii="Cambria" w:eastAsia="DFKai-SB" w:hAnsi="Cambria"/>
          <w:b/>
          <w:color w:val="0000FF"/>
          <w:sz w:val="32"/>
          <w:szCs w:val="32"/>
          <w:lang w:val="en-US"/>
        </w:rPr>
        <w:t>(Giảng lần thứ 4)</w:t>
      </w:r>
    </w:p>
    <w:p w14:paraId="04940759" w14:textId="77777777" w:rsidR="002622D1" w:rsidRPr="00D933EF" w:rsidRDefault="00914B0A" w:rsidP="00F21813">
      <w:pPr>
        <w:spacing w:before="120" w:after="120" w:line="360" w:lineRule="auto"/>
        <w:jc w:val="center"/>
        <w:rPr>
          <w:rFonts w:ascii="Cambria" w:eastAsia="DFKai-SB" w:hAnsi="Cambria"/>
          <w:b/>
          <w:color w:val="FF0000"/>
          <w:sz w:val="32"/>
          <w:szCs w:val="32"/>
          <w:lang w:val="en-US"/>
        </w:rPr>
      </w:pPr>
      <w:r w:rsidRPr="00D933EF">
        <w:rPr>
          <w:rFonts w:ascii="Cambria" w:eastAsia="DFKai-SB" w:hAnsi="Cambria"/>
          <w:b/>
          <w:color w:val="FF0000"/>
          <w:sz w:val="32"/>
          <w:szCs w:val="32"/>
          <w:lang w:val="en-US"/>
        </w:rPr>
        <w:t>PHẨM THỨ TƯ: PHÁP TẠNG NHÂN ĐỊA</w:t>
      </w:r>
    </w:p>
    <w:p w14:paraId="3DEA8B24" w14:textId="77777777" w:rsidR="002622D1" w:rsidRPr="00D933EF" w:rsidRDefault="00914B0A" w:rsidP="00F21813">
      <w:pPr>
        <w:spacing w:before="120" w:after="120" w:line="360" w:lineRule="auto"/>
        <w:jc w:val="center"/>
        <w:rPr>
          <w:rFonts w:ascii="Cambria" w:eastAsia="DFKai-SB" w:hAnsi="Cambria"/>
          <w:b/>
          <w:color w:val="FF0000"/>
          <w:sz w:val="32"/>
          <w:szCs w:val="32"/>
          <w:lang w:val="en-US"/>
        </w:rPr>
      </w:pPr>
      <w:r w:rsidRPr="00D933EF">
        <w:rPr>
          <w:rFonts w:ascii="Cambria" w:eastAsia="DFKai-SB" w:hAnsi="Cambria"/>
          <w:b/>
          <w:color w:val="FF0000"/>
          <w:sz w:val="32"/>
          <w:szCs w:val="32"/>
          <w:lang w:val="en-US"/>
        </w:rPr>
        <w:t>(NHÂN ĐỊA CỦA NGÀI PHÁP TẠNG)</w:t>
      </w:r>
    </w:p>
    <w:p w14:paraId="69E8CB8D" w14:textId="77777777" w:rsidR="002622D1" w:rsidRPr="00D933EF" w:rsidRDefault="00914B0A" w:rsidP="00F21813">
      <w:pPr>
        <w:spacing w:before="120" w:after="120" w:line="360" w:lineRule="auto"/>
        <w:jc w:val="center"/>
        <w:rPr>
          <w:rFonts w:ascii="Cambria" w:eastAsia="DFKai-SB" w:hAnsi="Cambria"/>
          <w:b/>
          <w:color w:val="0000FF"/>
          <w:sz w:val="32"/>
          <w:szCs w:val="32"/>
          <w:lang w:val="en-US"/>
        </w:rPr>
      </w:pPr>
      <w:r w:rsidRPr="00D933EF">
        <w:rPr>
          <w:rFonts w:ascii="Cambria" w:eastAsia="DFKai-SB" w:hAnsi="Cambria"/>
          <w:b/>
          <w:color w:val="0000FF"/>
          <w:sz w:val="32"/>
          <w:szCs w:val="32"/>
          <w:lang w:val="en-US"/>
        </w:rPr>
        <w:t>Tập 145</w:t>
      </w:r>
    </w:p>
    <w:p w14:paraId="22D5DA82" w14:textId="77777777" w:rsidR="002622D1" w:rsidRPr="00D933EF" w:rsidRDefault="00914B0A" w:rsidP="00F21813">
      <w:pPr>
        <w:spacing w:before="120" w:after="120" w:line="360" w:lineRule="auto"/>
        <w:jc w:val="center"/>
        <w:rPr>
          <w:rFonts w:ascii="Cambria" w:eastAsia="DFKai-SB" w:hAnsi="Cambria"/>
          <w:b/>
          <w:color w:val="0000FF"/>
          <w:sz w:val="32"/>
          <w:szCs w:val="32"/>
          <w:lang w:val="en-US"/>
        </w:rPr>
      </w:pPr>
      <w:r w:rsidRPr="00D933EF">
        <w:rPr>
          <w:rFonts w:ascii="Cambria" w:eastAsia="DFKai-SB" w:hAnsi="Cambria"/>
          <w:b/>
          <w:color w:val="0000FF"/>
          <w:sz w:val="32"/>
          <w:szCs w:val="32"/>
          <w:lang w:val="en-US"/>
        </w:rPr>
        <w:t>Chủ giảng: Lão Pháp Sư Tịnh Không</w:t>
      </w:r>
    </w:p>
    <w:p w14:paraId="012C717E" w14:textId="77777777" w:rsidR="002622D1" w:rsidRPr="00D933EF" w:rsidRDefault="00914B0A" w:rsidP="00F21813">
      <w:pPr>
        <w:spacing w:before="120" w:after="120" w:line="360" w:lineRule="auto"/>
        <w:jc w:val="center"/>
        <w:rPr>
          <w:rFonts w:ascii="Cambria" w:eastAsia="DFKai-SB" w:hAnsi="Cambria"/>
          <w:b/>
          <w:color w:val="0000FF"/>
          <w:sz w:val="32"/>
          <w:szCs w:val="32"/>
          <w:lang w:val="en-US"/>
        </w:rPr>
      </w:pPr>
      <w:r w:rsidRPr="00D933EF">
        <w:rPr>
          <w:rFonts w:ascii="Cambria" w:eastAsia="DFKai-SB" w:hAnsi="Cambria"/>
          <w:b/>
          <w:color w:val="0000FF"/>
          <w:sz w:val="32"/>
          <w:szCs w:val="32"/>
          <w:lang w:val="en-US"/>
        </w:rPr>
        <w:t>Thời gian:  10/12/2014</w:t>
      </w:r>
    </w:p>
    <w:p w14:paraId="210A8E18" w14:textId="77777777" w:rsidR="002622D1" w:rsidRPr="00D933EF" w:rsidRDefault="00914B0A" w:rsidP="00F21813">
      <w:pPr>
        <w:spacing w:before="120" w:after="120" w:line="360" w:lineRule="auto"/>
        <w:jc w:val="center"/>
        <w:rPr>
          <w:rFonts w:ascii="Cambria" w:eastAsia="DFKai-SB" w:hAnsi="Cambria"/>
          <w:b/>
          <w:color w:val="0000FF"/>
          <w:sz w:val="32"/>
          <w:szCs w:val="32"/>
          <w:lang w:val="en-US"/>
        </w:rPr>
      </w:pPr>
      <w:r w:rsidRPr="00D933EF">
        <w:rPr>
          <w:rFonts w:ascii="Cambria" w:eastAsia="DFKai-SB" w:hAnsi="Cambria"/>
          <w:b/>
          <w:color w:val="0000FF"/>
          <w:sz w:val="32"/>
          <w:szCs w:val="32"/>
          <w:lang w:val="en-US"/>
        </w:rPr>
        <w:t>Giảng tại: Hiệp Hội Giáo Dục Phật Đà Hồng Kông</w:t>
      </w:r>
    </w:p>
    <w:p w14:paraId="2CFA05B7" w14:textId="77777777" w:rsidR="002622D1" w:rsidRPr="00D933EF" w:rsidRDefault="00914B0A" w:rsidP="00F21813">
      <w:pPr>
        <w:spacing w:before="120" w:after="120" w:line="360" w:lineRule="auto"/>
        <w:jc w:val="center"/>
        <w:rPr>
          <w:rFonts w:ascii="Cambria" w:eastAsia="DFKai-SB" w:hAnsi="Cambria"/>
          <w:b/>
          <w:color w:val="0000FF"/>
          <w:sz w:val="32"/>
          <w:szCs w:val="32"/>
          <w:lang w:val="en-US"/>
        </w:rPr>
      </w:pPr>
      <w:r w:rsidRPr="00D933EF">
        <w:rPr>
          <w:rFonts w:ascii="Cambria" w:eastAsia="DFKai-SB" w:hAnsi="Cambria"/>
          <w:b/>
          <w:color w:val="0000FF"/>
          <w:sz w:val="32"/>
          <w:szCs w:val="32"/>
          <w:lang w:val="en-US"/>
        </w:rPr>
        <w:t>Dịch giả: Sư cô Thích Tâm Thường</w:t>
      </w:r>
    </w:p>
    <w:p w14:paraId="0EB9F80A" w14:textId="72E40197" w:rsidR="002622D1" w:rsidRPr="00D933EF" w:rsidRDefault="00914B0A" w:rsidP="00F21813">
      <w:pPr>
        <w:spacing w:before="120" w:after="120" w:line="360" w:lineRule="auto"/>
        <w:jc w:val="center"/>
        <w:rPr>
          <w:rFonts w:ascii="Cambria" w:eastAsia="DFKai-SB" w:hAnsi="Cambria"/>
          <w:b/>
          <w:color w:val="0000FF"/>
          <w:sz w:val="32"/>
          <w:szCs w:val="32"/>
          <w:lang w:val="en-US"/>
        </w:rPr>
      </w:pPr>
      <w:r w:rsidRPr="00D933EF">
        <w:rPr>
          <w:rFonts w:ascii="Cambria" w:eastAsia="DFKai-SB" w:hAnsi="Cambria"/>
          <w:b/>
          <w:color w:val="0000FF"/>
          <w:sz w:val="32"/>
          <w:szCs w:val="32"/>
          <w:lang w:val="en-US"/>
        </w:rPr>
        <w:t>Giảo chánh: Thích Thiện Trang</w:t>
      </w:r>
      <w:r w:rsidR="001474AA" w:rsidRPr="00D933EF">
        <w:rPr>
          <w:rFonts w:ascii="Cambria" w:eastAsia="DFKai-SB" w:hAnsi="Cambria"/>
          <w:b/>
          <w:color w:val="0000FF"/>
          <w:sz w:val="32"/>
          <w:szCs w:val="32"/>
          <w:lang w:val="en-US"/>
        </w:rPr>
        <w:t>.</w:t>
      </w:r>
    </w:p>
    <w:p w14:paraId="7180B4E7" w14:textId="6702D64C" w:rsidR="002622D1" w:rsidRPr="00D933EF" w:rsidRDefault="002622D1" w:rsidP="00F21813">
      <w:pPr>
        <w:spacing w:before="120" w:after="120" w:line="360" w:lineRule="auto"/>
        <w:jc w:val="both"/>
        <w:rPr>
          <w:rFonts w:ascii="Cambria" w:eastAsia="DFKai-SB" w:hAnsi="Cambria"/>
          <w:color w:val="0000FF"/>
          <w:sz w:val="32"/>
          <w:szCs w:val="32"/>
          <w:lang w:val="en-US"/>
        </w:rPr>
      </w:pPr>
    </w:p>
    <w:p w14:paraId="6733D3B4" w14:textId="77777777"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Kính chào chư vị Pháp sư, quý vị đồng học, mời an tọa. Thỉnh mọi người cùng tôi quy y Tam Bảo: </w:t>
      </w:r>
    </w:p>
    <w:p w14:paraId="4A4D99ED" w14:textId="77777777" w:rsidR="00DB41BA" w:rsidRPr="00070B9D" w:rsidRDefault="00DB41BA" w:rsidP="00F21813">
      <w:pPr>
        <w:spacing w:before="120" w:after="120" w:line="360" w:lineRule="auto"/>
        <w:ind w:firstLine="702"/>
        <w:jc w:val="both"/>
        <w:rPr>
          <w:rFonts w:ascii="Cambria" w:eastAsia="DFKai-SB" w:hAnsi="Cambria"/>
          <w:b/>
          <w:bCs/>
          <w:color w:val="0000FF"/>
          <w:sz w:val="32"/>
          <w:szCs w:val="32"/>
        </w:rPr>
      </w:pPr>
      <w:r w:rsidRPr="00070B9D">
        <w:rPr>
          <w:rFonts w:ascii="Cambria" w:eastAsia="DFKai-SB" w:hAnsi="Cambria"/>
          <w:b/>
          <w:bCs/>
          <w:color w:val="0000FF"/>
          <w:sz w:val="32"/>
          <w:szCs w:val="32"/>
        </w:rPr>
        <w:t>A-xà-lê tồn niệm, ngã Đệ tử Diệu Âm, thỉ tùng kim nhật, nãi chí mạng tồn, quy y Phật-Đà, lưỡng túc trung tôn, quy y Đạt-Ma, ly dục trung tôn, quy y Tăng-Già, chư chúng trung tôn. (3 lần)</w:t>
      </w:r>
    </w:p>
    <w:p w14:paraId="46E83C86" w14:textId="77777777"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Mời xem Đại Kinh Khoa Chú, trang 391, hàng thứ ba từ </w:t>
      </w:r>
      <w:r w:rsidRPr="00070B9D">
        <w:rPr>
          <w:rFonts w:ascii="Cambria" w:eastAsia="DFKai-SB" w:hAnsi="Cambria"/>
          <w:color w:val="0000FF"/>
          <w:sz w:val="32"/>
          <w:szCs w:val="32"/>
        </w:rPr>
        <w:t>trái qua</w:t>
      </w:r>
      <w:r w:rsidRPr="00D933EF">
        <w:rPr>
          <w:rFonts w:ascii="Cambria" w:eastAsia="DFKai-SB" w:hAnsi="Cambria"/>
          <w:color w:val="0000FF"/>
          <w:sz w:val="32"/>
          <w:szCs w:val="32"/>
        </w:rPr>
        <w:t xml:space="preserve">, khoa đề </w:t>
      </w:r>
      <w:r w:rsidRPr="00D933EF">
        <w:rPr>
          <w:rFonts w:ascii="Cambria" w:eastAsia="DFKai-SB" w:hAnsi="Cambria" w:cs="MS Mincho"/>
          <w:color w:val="FF0000"/>
          <w:sz w:val="32"/>
          <w:szCs w:val="32"/>
        </w:rPr>
        <w:t>讚佛發願</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w:t>
      </w:r>
      <w:r w:rsidRPr="007257FC">
        <w:rPr>
          <w:rFonts w:ascii="Cambria" w:eastAsia="DFKai-SB" w:hAnsi="Cambria"/>
          <w:b/>
          <w:color w:val="0000FF"/>
          <w:sz w:val="32"/>
          <w:szCs w:val="32"/>
        </w:rPr>
        <w:t>T</w:t>
      </w:r>
      <w:r w:rsidRPr="00D933EF">
        <w:rPr>
          <w:rFonts w:ascii="Cambria" w:eastAsia="DFKai-SB" w:hAnsi="Cambria"/>
          <w:b/>
          <w:color w:val="0000FF"/>
          <w:sz w:val="32"/>
          <w:szCs w:val="32"/>
        </w:rPr>
        <w:t xml:space="preserve">án Phật </w:t>
      </w:r>
      <w:r w:rsidRPr="007257FC">
        <w:rPr>
          <w:rFonts w:ascii="Cambria" w:eastAsia="DFKai-SB" w:hAnsi="Cambria"/>
          <w:b/>
          <w:color w:val="0000FF"/>
          <w:sz w:val="32"/>
          <w:szCs w:val="32"/>
        </w:rPr>
        <w:t>P</w:t>
      </w:r>
      <w:r w:rsidRPr="00D933EF">
        <w:rPr>
          <w:rFonts w:ascii="Cambria" w:eastAsia="DFKai-SB" w:hAnsi="Cambria"/>
          <w:b/>
          <w:color w:val="0000FF"/>
          <w:sz w:val="32"/>
          <w:szCs w:val="32"/>
        </w:rPr>
        <w:t xml:space="preserve">hát </w:t>
      </w:r>
      <w:r w:rsidRPr="007257FC">
        <w:rPr>
          <w:rFonts w:ascii="Cambria" w:eastAsia="DFKai-SB" w:hAnsi="Cambria"/>
          <w:b/>
          <w:color w:val="0000FF"/>
          <w:sz w:val="32"/>
          <w:szCs w:val="32"/>
        </w:rPr>
        <w:t>N</w:t>
      </w:r>
      <w:r w:rsidRPr="00D933EF">
        <w:rPr>
          <w:rFonts w:ascii="Cambria" w:eastAsia="DFKai-SB" w:hAnsi="Cambria"/>
          <w:b/>
          <w:color w:val="0000FF"/>
          <w:sz w:val="32"/>
          <w:szCs w:val="32"/>
        </w:rPr>
        <w:t>guyện”</w:t>
      </w:r>
      <w:r w:rsidRPr="00D933EF">
        <w:rPr>
          <w:rFonts w:ascii="Cambria" w:eastAsia="DFKai-SB" w:hAnsi="Cambria"/>
          <w:color w:val="0000FF"/>
          <w:sz w:val="32"/>
          <w:szCs w:val="32"/>
        </w:rPr>
        <w:t xml:space="preserve"> (</w:t>
      </w:r>
      <w:r w:rsidRPr="007257FC">
        <w:rPr>
          <w:rFonts w:ascii="Cambria" w:eastAsia="DFKai-SB" w:hAnsi="Cambria"/>
          <w:i/>
          <w:color w:val="0000FF"/>
          <w:sz w:val="32"/>
          <w:szCs w:val="32"/>
        </w:rPr>
        <w:t>K</w:t>
      </w:r>
      <w:r w:rsidRPr="00D933EF">
        <w:rPr>
          <w:rFonts w:ascii="Cambria" w:eastAsia="DFKai-SB" w:hAnsi="Cambria"/>
          <w:i/>
          <w:color w:val="0000FF"/>
          <w:sz w:val="32"/>
          <w:szCs w:val="32"/>
        </w:rPr>
        <w:t xml:space="preserve">hen </w:t>
      </w:r>
      <w:r w:rsidRPr="007257FC">
        <w:rPr>
          <w:rFonts w:ascii="Cambria" w:eastAsia="DFKai-SB" w:hAnsi="Cambria"/>
          <w:i/>
          <w:color w:val="0000FF"/>
          <w:sz w:val="32"/>
          <w:szCs w:val="32"/>
        </w:rPr>
        <w:t>N</w:t>
      </w:r>
      <w:r w:rsidRPr="00D933EF">
        <w:rPr>
          <w:rFonts w:ascii="Cambria" w:eastAsia="DFKai-SB" w:hAnsi="Cambria"/>
          <w:i/>
          <w:color w:val="0000FF"/>
          <w:sz w:val="32"/>
          <w:szCs w:val="32"/>
        </w:rPr>
        <w:t xml:space="preserve">gợi Phật </w:t>
      </w:r>
      <w:r w:rsidRPr="007257FC">
        <w:rPr>
          <w:rFonts w:ascii="Cambria" w:eastAsia="DFKai-SB" w:hAnsi="Cambria"/>
          <w:i/>
          <w:color w:val="0000FF"/>
          <w:sz w:val="32"/>
          <w:szCs w:val="32"/>
        </w:rPr>
        <w:t>V</w:t>
      </w:r>
      <w:r w:rsidRPr="00D933EF">
        <w:rPr>
          <w:rFonts w:ascii="Cambria" w:eastAsia="DFKai-SB" w:hAnsi="Cambria"/>
          <w:i/>
          <w:color w:val="0000FF"/>
          <w:sz w:val="32"/>
          <w:szCs w:val="32"/>
        </w:rPr>
        <w:t xml:space="preserve">à </w:t>
      </w:r>
      <w:r w:rsidRPr="007257FC">
        <w:rPr>
          <w:rFonts w:ascii="Cambria" w:eastAsia="DFKai-SB" w:hAnsi="Cambria"/>
          <w:i/>
          <w:color w:val="0000FF"/>
          <w:sz w:val="32"/>
          <w:szCs w:val="32"/>
        </w:rPr>
        <w:t>P</w:t>
      </w:r>
      <w:r w:rsidRPr="00D933EF">
        <w:rPr>
          <w:rFonts w:ascii="Cambria" w:eastAsia="DFKai-SB" w:hAnsi="Cambria"/>
          <w:i/>
          <w:color w:val="0000FF"/>
          <w:sz w:val="32"/>
          <w:szCs w:val="32"/>
        </w:rPr>
        <w:t xml:space="preserve">hát </w:t>
      </w:r>
      <w:r w:rsidRPr="007257FC">
        <w:rPr>
          <w:rFonts w:ascii="Cambria" w:eastAsia="DFKai-SB" w:hAnsi="Cambria"/>
          <w:i/>
          <w:color w:val="0000FF"/>
          <w:sz w:val="32"/>
          <w:szCs w:val="32"/>
        </w:rPr>
        <w:t>N</w:t>
      </w:r>
      <w:r w:rsidRPr="00D933EF">
        <w:rPr>
          <w:rFonts w:ascii="Cambria" w:eastAsia="DFKai-SB" w:hAnsi="Cambria"/>
          <w:i/>
          <w:color w:val="0000FF"/>
          <w:sz w:val="32"/>
          <w:szCs w:val="32"/>
        </w:rPr>
        <w:t>guyện</w:t>
      </w:r>
      <w:r w:rsidRPr="00D933EF">
        <w:rPr>
          <w:rFonts w:ascii="Cambria" w:eastAsia="DFKai-SB" w:hAnsi="Cambria"/>
          <w:color w:val="0000FF"/>
          <w:sz w:val="32"/>
          <w:szCs w:val="32"/>
        </w:rPr>
        <w:t xml:space="preserve">). Chia bốn khoa nhỏ, thứ nhất là </w:t>
      </w:r>
      <w:r w:rsidRPr="00D933EF">
        <w:rPr>
          <w:rFonts w:ascii="Cambria" w:eastAsia="DFKai-SB" w:hAnsi="Cambria" w:cs="MS Mincho"/>
          <w:color w:val="FF0000"/>
          <w:sz w:val="32"/>
          <w:szCs w:val="32"/>
        </w:rPr>
        <w:t>具儀</w:t>
      </w:r>
      <w:r w:rsidRPr="00D933EF">
        <w:rPr>
          <w:rFonts w:ascii="Cambria" w:eastAsia="DFKai-SB" w:hAnsi="Cambria"/>
          <w:b/>
          <w:color w:val="0000FF"/>
          <w:sz w:val="32"/>
          <w:szCs w:val="32"/>
        </w:rPr>
        <w:t>“</w:t>
      </w:r>
      <w:r w:rsidRPr="007257FC">
        <w:rPr>
          <w:rFonts w:ascii="Cambria" w:eastAsia="DFKai-SB" w:hAnsi="Cambria"/>
          <w:b/>
          <w:color w:val="0000FF"/>
          <w:sz w:val="32"/>
          <w:szCs w:val="32"/>
        </w:rPr>
        <w:t>C</w:t>
      </w:r>
      <w:r w:rsidRPr="00D933EF">
        <w:rPr>
          <w:rFonts w:ascii="Cambria" w:eastAsia="DFKai-SB" w:hAnsi="Cambria"/>
          <w:b/>
          <w:color w:val="0000FF"/>
          <w:sz w:val="32"/>
          <w:szCs w:val="32"/>
        </w:rPr>
        <w:t xml:space="preserve">ụ </w:t>
      </w:r>
      <w:r w:rsidRPr="007257FC">
        <w:rPr>
          <w:rFonts w:ascii="Cambria" w:eastAsia="DFKai-SB" w:hAnsi="Cambria"/>
          <w:b/>
          <w:color w:val="0000FF"/>
          <w:sz w:val="32"/>
          <w:szCs w:val="32"/>
        </w:rPr>
        <w:t>N</w:t>
      </w:r>
      <w:r w:rsidRPr="00D933EF">
        <w:rPr>
          <w:rFonts w:ascii="Cambria" w:eastAsia="DFKai-SB" w:hAnsi="Cambria"/>
          <w:b/>
          <w:color w:val="0000FF"/>
          <w:sz w:val="32"/>
          <w:szCs w:val="32"/>
        </w:rPr>
        <w:t>ghi”(</w:t>
      </w:r>
      <w:r w:rsidRPr="005430D8">
        <w:rPr>
          <w:rFonts w:ascii="Cambria" w:eastAsia="DFKai-SB" w:hAnsi="Cambria"/>
          <w:i/>
          <w:color w:val="0000FF"/>
          <w:sz w:val="32"/>
          <w:szCs w:val="32"/>
        </w:rPr>
        <w:t>Đ</w:t>
      </w:r>
      <w:r w:rsidRPr="00D933EF">
        <w:rPr>
          <w:rFonts w:ascii="Cambria" w:eastAsia="DFKai-SB" w:hAnsi="Cambria"/>
          <w:i/>
          <w:color w:val="0000FF"/>
          <w:sz w:val="32"/>
          <w:szCs w:val="32"/>
        </w:rPr>
        <w:t>ầy</w:t>
      </w:r>
      <w:r w:rsidRPr="005430D8">
        <w:rPr>
          <w:rFonts w:ascii="Cambria" w:eastAsia="DFKai-SB" w:hAnsi="Cambria"/>
          <w:i/>
          <w:color w:val="0000FF"/>
          <w:sz w:val="32"/>
          <w:szCs w:val="32"/>
        </w:rPr>
        <w:t xml:space="preserve"> </w:t>
      </w:r>
      <w:r>
        <w:rPr>
          <w:rFonts w:ascii="Cambria" w:eastAsia="DFKai-SB" w:hAnsi="Cambria"/>
          <w:i/>
          <w:color w:val="0000FF"/>
          <w:sz w:val="32"/>
          <w:szCs w:val="32"/>
        </w:rPr>
        <w:t>Đ</w:t>
      </w:r>
      <w:r w:rsidRPr="00D933EF">
        <w:rPr>
          <w:rFonts w:ascii="Cambria" w:eastAsia="DFKai-SB" w:hAnsi="Cambria"/>
          <w:i/>
          <w:color w:val="0000FF"/>
          <w:sz w:val="32"/>
          <w:szCs w:val="32"/>
        </w:rPr>
        <w:t xml:space="preserve">ủ </w:t>
      </w:r>
      <w:r w:rsidRPr="005430D8">
        <w:rPr>
          <w:rFonts w:ascii="Cambria" w:eastAsia="DFKai-SB" w:hAnsi="Cambria"/>
          <w:i/>
          <w:color w:val="0000FF"/>
          <w:sz w:val="32"/>
          <w:szCs w:val="32"/>
        </w:rPr>
        <w:t>O</w:t>
      </w:r>
      <w:r w:rsidRPr="00D933EF">
        <w:rPr>
          <w:rFonts w:ascii="Cambria" w:eastAsia="DFKai-SB" w:hAnsi="Cambria"/>
          <w:i/>
          <w:color w:val="0000FF"/>
          <w:sz w:val="32"/>
          <w:szCs w:val="32"/>
        </w:rPr>
        <w:t xml:space="preserve">ai </w:t>
      </w:r>
      <w:r w:rsidRPr="005430D8">
        <w:rPr>
          <w:rFonts w:ascii="Cambria" w:eastAsia="DFKai-SB" w:hAnsi="Cambria"/>
          <w:i/>
          <w:color w:val="0000FF"/>
          <w:sz w:val="32"/>
          <w:szCs w:val="32"/>
        </w:rPr>
        <w:t>N</w:t>
      </w:r>
      <w:r w:rsidRPr="00D933EF">
        <w:rPr>
          <w:rFonts w:ascii="Cambria" w:eastAsia="DFKai-SB" w:hAnsi="Cambria"/>
          <w:i/>
          <w:color w:val="0000FF"/>
          <w:sz w:val="32"/>
          <w:szCs w:val="32"/>
        </w:rPr>
        <w:t>ghi</w:t>
      </w:r>
      <w:r w:rsidRPr="00D933EF">
        <w:rPr>
          <w:rFonts w:ascii="Cambria" w:eastAsia="DFKai-SB" w:hAnsi="Cambria"/>
          <w:b/>
          <w:color w:val="0000FF"/>
          <w:sz w:val="32"/>
          <w:szCs w:val="32"/>
        </w:rPr>
        <w:t>)</w:t>
      </w:r>
      <w:r w:rsidRPr="00D933EF">
        <w:rPr>
          <w:rFonts w:ascii="Cambria" w:eastAsia="DFKai-SB" w:hAnsi="Cambria"/>
          <w:color w:val="0000FF"/>
          <w:sz w:val="32"/>
          <w:szCs w:val="32"/>
        </w:rPr>
        <w:t>, nghi tức là nói oai nghi. Mời xem kinh văn:</w:t>
      </w:r>
    </w:p>
    <w:p w14:paraId="5666B306" w14:textId="77777777"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s="MS Mincho"/>
          <w:color w:val="FF0000"/>
          <w:sz w:val="32"/>
          <w:szCs w:val="32"/>
        </w:rPr>
        <w:t>【往詣佛所。頂禮長跪。向佛合掌。即以伽他讚佛。發廣大願。頌曰。】</w:t>
      </w:r>
      <w:r w:rsidRPr="00D933EF">
        <w:rPr>
          <w:rFonts w:ascii="Cambria" w:eastAsia="DFKai-SB" w:hAnsi="Cambria"/>
          <w:b/>
          <w:color w:val="0000FF"/>
          <w:sz w:val="32"/>
          <w:szCs w:val="32"/>
        </w:rPr>
        <w:t xml:space="preserve">“Vãng nghệ Phật sở, đảnh lễ trường quỵ, hướng Phật hiệp chưởng, tức dĩ </w:t>
      </w:r>
      <w:r>
        <w:rPr>
          <w:rFonts w:ascii="Cambria" w:eastAsia="DFKai-SB" w:hAnsi="Cambria"/>
          <w:b/>
          <w:color w:val="0000FF"/>
          <w:sz w:val="32"/>
          <w:szCs w:val="32"/>
          <w:lang w:val="de-DE"/>
        </w:rPr>
        <w:t>G</w:t>
      </w:r>
      <w:r w:rsidRPr="00D933EF">
        <w:rPr>
          <w:rFonts w:ascii="Cambria" w:eastAsia="DFKai-SB" w:hAnsi="Cambria"/>
          <w:b/>
          <w:color w:val="0000FF"/>
          <w:sz w:val="32"/>
          <w:szCs w:val="32"/>
        </w:rPr>
        <w:t>ià-tha tán Phật, phát quảng đại nguyện. Tụng viết”</w:t>
      </w:r>
      <w:r w:rsidRPr="00D933EF">
        <w:rPr>
          <w:rFonts w:ascii="Cambria" w:eastAsia="DFKai-SB" w:hAnsi="Cambria"/>
          <w:color w:val="0000FF"/>
          <w:sz w:val="32"/>
          <w:szCs w:val="32"/>
        </w:rPr>
        <w:t xml:space="preserve"> (</w:t>
      </w:r>
      <w:r>
        <w:rPr>
          <w:rFonts w:ascii="Cambria" w:eastAsia="DFKai-SB" w:hAnsi="Cambria"/>
          <w:i/>
          <w:color w:val="0000FF"/>
          <w:sz w:val="32"/>
          <w:szCs w:val="32"/>
        </w:rPr>
        <w:t>Đi</w:t>
      </w:r>
      <w:r w:rsidRPr="00D933EF">
        <w:rPr>
          <w:rFonts w:ascii="Cambria" w:eastAsia="DFKai-SB" w:hAnsi="Cambria"/>
          <w:i/>
          <w:color w:val="0000FF"/>
          <w:sz w:val="32"/>
          <w:szCs w:val="32"/>
        </w:rPr>
        <w:t xml:space="preserve"> </w:t>
      </w:r>
      <w:r w:rsidRPr="00D933EF">
        <w:rPr>
          <w:rFonts w:ascii="Cambria" w:eastAsia="DFKai-SB" w:hAnsi="Cambria"/>
          <w:i/>
          <w:color w:val="0000FF"/>
          <w:sz w:val="32"/>
          <w:szCs w:val="32"/>
        </w:rPr>
        <w:lastRenderedPageBreak/>
        <w:t>đến chỗ Phật, đảnh lễ quỳ gối, chắp tay hướng Phật, liền dùng kệ tụng khen ngợi Phật và phát nguyện rộng lớn. Kệ rằng:</w:t>
      </w:r>
      <w:r w:rsidRPr="00D933EF">
        <w:rPr>
          <w:rFonts w:ascii="Cambria" w:eastAsia="DFKai-SB" w:hAnsi="Cambria"/>
          <w:color w:val="0000FF"/>
          <w:sz w:val="32"/>
          <w:szCs w:val="32"/>
        </w:rPr>
        <w:t>)</w:t>
      </w:r>
    </w:p>
    <w:p w14:paraId="3CEEDEEC" w14:textId="5960F5EB" w:rsidR="00DB41BA" w:rsidRPr="00642B5D"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Chúng ta hãy xem Chú Giải của Niệm lão, </w:t>
      </w:r>
      <w:r w:rsidRPr="00D933EF">
        <w:rPr>
          <w:rFonts w:ascii="Cambria" w:eastAsia="DFKai-SB" w:hAnsi="Cambria" w:cs="MS Mincho"/>
          <w:color w:val="FF0000"/>
          <w:sz w:val="32"/>
          <w:szCs w:val="32"/>
        </w:rPr>
        <w:t>『詣』</w:t>
      </w:r>
      <w:r w:rsidRPr="00D933EF">
        <w:rPr>
          <w:rFonts w:ascii="Cambria" w:eastAsia="DFKai-SB" w:hAnsi="Cambria"/>
          <w:b/>
          <w:color w:val="0000FF"/>
          <w:sz w:val="32"/>
          <w:szCs w:val="32"/>
        </w:rPr>
        <w:t>“nghệ”</w:t>
      </w:r>
      <w:r w:rsidRPr="00D933EF">
        <w:rPr>
          <w:rFonts w:ascii="Cambria" w:eastAsia="DFKai-SB" w:hAnsi="Cambria"/>
          <w:color w:val="0000FF"/>
          <w:sz w:val="32"/>
          <w:szCs w:val="32"/>
        </w:rPr>
        <w:t xml:space="preserve"> là  </w:t>
      </w:r>
      <w:r w:rsidRPr="00D933EF">
        <w:rPr>
          <w:rFonts w:ascii="Cambria" w:eastAsia="DFKai-SB" w:hAnsi="Cambria" w:cs="MS Mincho"/>
          <w:color w:val="FF0000"/>
          <w:sz w:val="32"/>
          <w:szCs w:val="32"/>
        </w:rPr>
        <w:t>往也，到也</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“vãng dã, đáo dã”</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đi, đến</w:t>
      </w:r>
      <w:r w:rsidRPr="00D933EF">
        <w:rPr>
          <w:rFonts w:ascii="Cambria" w:eastAsia="DFKai-SB" w:hAnsi="Cambria"/>
          <w:color w:val="0000FF"/>
          <w:sz w:val="32"/>
          <w:szCs w:val="32"/>
        </w:rPr>
        <w:t xml:space="preserve">). </w:t>
      </w:r>
      <w:r w:rsidRPr="00D933EF">
        <w:rPr>
          <w:rFonts w:ascii="Cambria" w:eastAsia="DFKai-SB" w:hAnsi="Cambria" w:cs="MS Mincho"/>
          <w:color w:val="FF0000"/>
          <w:sz w:val="32"/>
          <w:szCs w:val="32"/>
        </w:rPr>
        <w:t>『所』</w:t>
      </w:r>
      <w:r w:rsidRPr="00D933EF">
        <w:rPr>
          <w:rFonts w:ascii="Cambria" w:eastAsia="DFKai-SB" w:hAnsi="Cambria"/>
          <w:b/>
          <w:color w:val="0000FF"/>
          <w:sz w:val="32"/>
          <w:szCs w:val="32"/>
        </w:rPr>
        <w:t>“sở”</w:t>
      </w:r>
      <w:r w:rsidRPr="00D933EF">
        <w:rPr>
          <w:rFonts w:ascii="Cambria" w:eastAsia="DFKai-SB" w:hAnsi="Cambria"/>
          <w:color w:val="0000FF"/>
          <w:sz w:val="32"/>
          <w:szCs w:val="32"/>
        </w:rPr>
        <w:t xml:space="preserve"> là</w:t>
      </w:r>
      <w:r w:rsidRPr="00D933EF">
        <w:rPr>
          <w:rFonts w:ascii="Cambria" w:eastAsia="DFKai-SB" w:hAnsi="Cambria" w:cs="MS Mincho"/>
          <w:color w:val="FF0000"/>
          <w:sz w:val="32"/>
          <w:szCs w:val="32"/>
        </w:rPr>
        <w:t>「處所」</w:t>
      </w:r>
      <w:r w:rsidRPr="00D933EF">
        <w:rPr>
          <w:rFonts w:ascii="Cambria" w:eastAsia="DFKai-SB" w:hAnsi="Cambria"/>
          <w:b/>
          <w:color w:val="0000FF"/>
          <w:sz w:val="32"/>
          <w:szCs w:val="32"/>
        </w:rPr>
        <w:t>“xứ sở”</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nơi chốn</w:t>
      </w:r>
      <w:r w:rsidRPr="00D933EF">
        <w:rPr>
          <w:rFonts w:ascii="Cambria" w:eastAsia="DFKai-SB" w:hAnsi="Cambria"/>
          <w:color w:val="0000FF"/>
          <w:sz w:val="32"/>
          <w:szCs w:val="32"/>
        </w:rPr>
        <w:t>).</w:t>
      </w:r>
      <w:r w:rsidRPr="00D933EF">
        <w:rPr>
          <w:rFonts w:ascii="Cambria" w:eastAsia="DFKai-SB" w:hAnsi="Cambria" w:cs="MS Mincho"/>
          <w:color w:val="FF0000"/>
          <w:sz w:val="32"/>
          <w:szCs w:val="32"/>
        </w:rPr>
        <w:t>『頂禮』</w:t>
      </w:r>
      <w:r w:rsidRPr="00D933EF">
        <w:rPr>
          <w:rFonts w:ascii="Cambria" w:eastAsia="DFKai-SB" w:hAnsi="Cambria"/>
          <w:b/>
          <w:color w:val="0000FF"/>
          <w:sz w:val="32"/>
          <w:szCs w:val="32"/>
        </w:rPr>
        <w:t>“Đảnh lễ”</w:t>
      </w:r>
      <w:r w:rsidRPr="00D933EF">
        <w:rPr>
          <w:rFonts w:ascii="Cambria" w:eastAsia="DFKai-SB" w:hAnsi="Cambria"/>
          <w:color w:val="0000FF"/>
          <w:sz w:val="32"/>
          <w:szCs w:val="32"/>
        </w:rPr>
        <w:t xml:space="preserve"> ,</w:t>
      </w:r>
      <w:r w:rsidRPr="00D933EF">
        <w:rPr>
          <w:rFonts w:ascii="Cambria" w:eastAsia="DFKai-SB" w:hAnsi="Cambria" w:cs="MS Mincho"/>
          <w:color w:val="FF0000"/>
          <w:sz w:val="32"/>
          <w:szCs w:val="32"/>
        </w:rPr>
        <w:t>「梵音那謨」</w:t>
      </w:r>
      <w:r w:rsidRPr="00D933EF">
        <w:rPr>
          <w:rFonts w:ascii="Cambria" w:eastAsia="DFKai-SB" w:hAnsi="Cambria"/>
          <w:b/>
          <w:color w:val="0000FF"/>
          <w:sz w:val="32"/>
          <w:szCs w:val="32"/>
        </w:rPr>
        <w:t>“Phạn âm Na</w:t>
      </w:r>
      <w:r w:rsidR="00972CC2" w:rsidRPr="00972CC2">
        <w:rPr>
          <w:rFonts w:ascii="Cambria" w:eastAsia="DFKai-SB" w:hAnsi="Cambria"/>
          <w:b/>
          <w:color w:val="0000FF"/>
          <w:sz w:val="32"/>
          <w:szCs w:val="32"/>
        </w:rPr>
        <w:t>m</w:t>
      </w:r>
      <w:r w:rsidRPr="00D933EF">
        <w:rPr>
          <w:rFonts w:ascii="Cambria" w:eastAsia="DFKai-SB" w:hAnsi="Cambria"/>
          <w:b/>
          <w:color w:val="0000FF"/>
          <w:sz w:val="32"/>
          <w:szCs w:val="32"/>
        </w:rPr>
        <w:t xml:space="preserve"> Mô ”</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Âm tiếng Phạn là Na</w:t>
      </w:r>
      <w:r w:rsidR="00D32AAA" w:rsidRPr="00972CC2">
        <w:rPr>
          <w:rFonts w:ascii="Cambria" w:eastAsia="DFKai-SB" w:hAnsi="Cambria"/>
          <w:i/>
          <w:color w:val="0000FF"/>
          <w:sz w:val="32"/>
          <w:szCs w:val="32"/>
        </w:rPr>
        <w:t>m</w:t>
      </w:r>
      <w:r w:rsidRPr="00D933EF">
        <w:rPr>
          <w:rFonts w:ascii="Cambria" w:eastAsia="DFKai-SB" w:hAnsi="Cambria"/>
          <w:i/>
          <w:color w:val="0000FF"/>
          <w:sz w:val="32"/>
          <w:szCs w:val="32"/>
        </w:rPr>
        <w:t xml:space="preserve"> Mô</w:t>
      </w:r>
      <w:r w:rsidRPr="00D933EF">
        <w:rPr>
          <w:rFonts w:ascii="Cambria" w:eastAsia="DFKai-SB" w:hAnsi="Cambria"/>
          <w:color w:val="0000FF"/>
          <w:sz w:val="32"/>
          <w:szCs w:val="32"/>
        </w:rPr>
        <w:t xml:space="preserve">), ý nghĩa của Nam Mô chính là đảnh lễ, phiên dịch sang ý nghĩa của </w:t>
      </w:r>
      <w:r w:rsidRPr="00070B9D">
        <w:rPr>
          <w:rFonts w:ascii="Cambria" w:eastAsia="DFKai-SB" w:hAnsi="Cambria"/>
          <w:color w:val="0000FF"/>
          <w:sz w:val="32"/>
          <w:szCs w:val="32"/>
        </w:rPr>
        <w:t>nước ta</w:t>
      </w:r>
      <w:r w:rsidRPr="00D933EF">
        <w:rPr>
          <w:rFonts w:ascii="Cambria" w:eastAsia="DFKai-SB" w:hAnsi="Cambria"/>
          <w:color w:val="0000FF"/>
          <w:sz w:val="32"/>
          <w:szCs w:val="32"/>
        </w:rPr>
        <w:t xml:space="preserve">, có nghĩa là </w:t>
      </w:r>
      <w:r w:rsidRPr="00D933EF">
        <w:rPr>
          <w:rFonts w:ascii="Cambria" w:eastAsia="DFKai-SB" w:hAnsi="Cambria" w:cs="MS Mincho"/>
          <w:color w:val="FF0000"/>
          <w:sz w:val="32"/>
          <w:szCs w:val="32"/>
        </w:rPr>
        <w:t>歸命</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“quy mạng”</w:t>
      </w:r>
      <w:r w:rsidRPr="00D933EF">
        <w:rPr>
          <w:rFonts w:ascii="Cambria" w:eastAsia="DFKai-SB" w:hAnsi="Cambria"/>
          <w:color w:val="0000FF"/>
          <w:sz w:val="32"/>
          <w:szCs w:val="32"/>
        </w:rPr>
        <w:t xml:space="preserve">, có nghĩa là </w:t>
      </w:r>
      <w:r w:rsidRPr="00D933EF">
        <w:rPr>
          <w:rFonts w:ascii="Cambria" w:eastAsia="DFKai-SB" w:hAnsi="Cambria" w:cs="MS Mincho"/>
          <w:color w:val="FF0000"/>
          <w:sz w:val="32"/>
          <w:szCs w:val="32"/>
        </w:rPr>
        <w:t>稽首</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“khể thủ”</w:t>
      </w:r>
      <w:r w:rsidRPr="00D933EF">
        <w:rPr>
          <w:rFonts w:ascii="Cambria" w:eastAsia="DFKai-SB" w:hAnsi="Cambria"/>
          <w:color w:val="0000FF"/>
          <w:sz w:val="32"/>
          <w:szCs w:val="32"/>
        </w:rPr>
        <w:t xml:space="preserve">, là </w:t>
      </w:r>
      <w:r w:rsidRPr="00D933EF">
        <w:rPr>
          <w:rFonts w:ascii="Cambria" w:eastAsia="DFKai-SB" w:hAnsi="Cambria" w:cs="MS Mincho"/>
          <w:color w:val="FF0000"/>
          <w:sz w:val="32"/>
          <w:szCs w:val="32"/>
        </w:rPr>
        <w:t>頂禮</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“đảnh lễ”</w:t>
      </w:r>
      <w:r w:rsidRPr="00D933EF">
        <w:rPr>
          <w:rFonts w:ascii="Cambria" w:eastAsia="DFKai-SB" w:hAnsi="Cambria"/>
          <w:color w:val="0000FF"/>
          <w:sz w:val="32"/>
          <w:szCs w:val="32"/>
        </w:rPr>
        <w:t xml:space="preserve">, hoặc trực tiếp dùng một chữ, chính là </w:t>
      </w:r>
      <w:r w:rsidRPr="00D933EF">
        <w:rPr>
          <w:rFonts w:ascii="Cambria" w:eastAsia="DFKai-SB" w:hAnsi="Cambria" w:cs="MS Mincho"/>
          <w:color w:val="FF0000"/>
          <w:sz w:val="32"/>
          <w:szCs w:val="32"/>
        </w:rPr>
        <w:t>禮</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“lễ”</w:t>
      </w:r>
      <w:r w:rsidRPr="00D933EF">
        <w:rPr>
          <w:rFonts w:ascii="Cambria" w:eastAsia="DFKai-SB" w:hAnsi="Cambria"/>
          <w:color w:val="0000FF"/>
          <w:sz w:val="32"/>
          <w:szCs w:val="32"/>
        </w:rPr>
        <w:t xml:space="preserve">, lễ bái. </w:t>
      </w:r>
      <w:r w:rsidRPr="00D933EF">
        <w:rPr>
          <w:rFonts w:ascii="Cambria" w:eastAsia="DFKai-SB" w:hAnsi="Cambria" w:cs="MS Mincho"/>
          <w:color w:val="FF0000"/>
          <w:sz w:val="32"/>
          <w:szCs w:val="32"/>
        </w:rPr>
        <w:t>常云：頂禮佛足。我所貴者頂也，彼所卑者足也。以我之所尊</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“Thường vân: đảnh lễ Phật túc. Ngã sở quý giả đảnh dã, bỉ sở ti giả túc dã. Dĩ ngã chi sở tôn”</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Thường nói: đảnh lễ dưới chân của Phật. Chỗ cao quý của chúng ta là đỉnh đầu, chỗ thấp hèn của người khác là bàn chân. Dùng thứ tôn quý của chúng ta</w:t>
      </w:r>
      <w:r w:rsidRPr="00D933EF">
        <w:rPr>
          <w:rFonts w:ascii="Cambria" w:eastAsia="DFKai-SB" w:hAnsi="Cambria"/>
          <w:color w:val="0000FF"/>
          <w:sz w:val="32"/>
          <w:szCs w:val="32"/>
        </w:rPr>
        <w:t xml:space="preserve">), dùng đầu của chúng ta, </w:t>
      </w:r>
      <w:r w:rsidRPr="00D933EF">
        <w:rPr>
          <w:rFonts w:ascii="Cambria" w:eastAsia="DFKai-SB" w:hAnsi="Cambria" w:cs="MS Mincho"/>
          <w:color w:val="FF0000"/>
          <w:sz w:val="32"/>
          <w:szCs w:val="32"/>
        </w:rPr>
        <w:t>恭敬彼之所卑</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“cung kính bỉ chi sở t</w:t>
      </w:r>
      <w:r w:rsidR="000F44D9" w:rsidRPr="00F31FE8">
        <w:rPr>
          <w:rFonts w:ascii="Cambria" w:eastAsia="DFKai-SB" w:hAnsi="Cambria"/>
          <w:b/>
          <w:color w:val="0000FF"/>
          <w:sz w:val="32"/>
          <w:szCs w:val="32"/>
        </w:rPr>
        <w:t>i</w:t>
      </w:r>
      <w:r w:rsidRPr="00D933EF">
        <w:rPr>
          <w:rFonts w:ascii="Cambria" w:eastAsia="DFKai-SB" w:hAnsi="Cambria"/>
          <w:b/>
          <w:color w:val="0000FF"/>
          <w:sz w:val="32"/>
          <w:szCs w:val="32"/>
        </w:rPr>
        <w:t>”</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để cung kính chỗ thấp hèn của người khác</w:t>
      </w:r>
      <w:r w:rsidRPr="00D933EF">
        <w:rPr>
          <w:rFonts w:ascii="Cambria" w:eastAsia="DFKai-SB" w:hAnsi="Cambria"/>
          <w:color w:val="0000FF"/>
          <w:sz w:val="32"/>
          <w:szCs w:val="32"/>
        </w:rPr>
        <w:t>). Chính là khi lễ, hiện nay</w:t>
      </w:r>
      <w:r w:rsidRPr="00070B9D">
        <w:rPr>
          <w:rFonts w:ascii="Cambria" w:eastAsia="DFKai-SB" w:hAnsi="Cambria"/>
          <w:color w:val="0000FF"/>
          <w:sz w:val="32"/>
          <w:szCs w:val="32"/>
        </w:rPr>
        <w:t xml:space="preserve"> ở</w:t>
      </w:r>
      <w:r w:rsidRPr="00D933EF">
        <w:rPr>
          <w:rFonts w:ascii="Cambria" w:eastAsia="DFKai-SB" w:hAnsi="Cambria"/>
          <w:color w:val="0000FF"/>
          <w:sz w:val="32"/>
          <w:szCs w:val="32"/>
        </w:rPr>
        <w:t xml:space="preserve"> Ski Lanka vẫn còn tập tục này, quý vị thấy người </w:t>
      </w:r>
      <w:r w:rsidRPr="00070B9D">
        <w:rPr>
          <w:rFonts w:ascii="Cambria" w:eastAsia="DFKai-SB" w:hAnsi="Cambria"/>
          <w:color w:val="0000FF"/>
          <w:sz w:val="32"/>
          <w:szCs w:val="32"/>
        </w:rPr>
        <w:t xml:space="preserve">ta </w:t>
      </w:r>
      <w:r w:rsidRPr="00D933EF">
        <w:rPr>
          <w:rFonts w:ascii="Cambria" w:eastAsia="DFKai-SB" w:hAnsi="Cambria"/>
          <w:color w:val="0000FF"/>
          <w:sz w:val="32"/>
          <w:szCs w:val="32"/>
        </w:rPr>
        <w:t xml:space="preserve">lạy Pháp sư, tay phải chạm vào chân của vị ấy, không phải là đỉnh đầu, mà tay chạm vào chân của vị ấy. Đây là biểu thị sự lễ kính nhất, </w:t>
      </w:r>
      <w:r w:rsidRPr="00D933EF">
        <w:rPr>
          <w:rFonts w:ascii="Cambria" w:eastAsia="DFKai-SB" w:hAnsi="Cambria" w:cs="SimSun"/>
          <w:color w:val="FF0000"/>
          <w:sz w:val="32"/>
          <w:szCs w:val="32"/>
        </w:rPr>
        <w:t>表禮敬之極</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“biểu lễ kính chi cực”</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tỏ rõ sự lễ kính đến tột bậc</w:t>
      </w:r>
      <w:r w:rsidRPr="00D933EF">
        <w:rPr>
          <w:rFonts w:ascii="Cambria" w:eastAsia="DFKai-SB" w:hAnsi="Cambria"/>
          <w:color w:val="0000FF"/>
          <w:sz w:val="32"/>
          <w:szCs w:val="32"/>
        </w:rPr>
        <w:t>)</w:t>
      </w:r>
      <w:r w:rsidRPr="00070B9D">
        <w:rPr>
          <w:rFonts w:ascii="Cambria" w:eastAsia="DFKai-SB" w:hAnsi="Cambria"/>
          <w:color w:val="0000FF"/>
          <w:sz w:val="32"/>
          <w:szCs w:val="32"/>
        </w:rPr>
        <w:t>.</w:t>
      </w:r>
    </w:p>
    <w:p w14:paraId="32EAD33C" w14:textId="2F52AA70"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s="MS Mincho"/>
          <w:color w:val="FF0000"/>
          <w:sz w:val="32"/>
          <w:szCs w:val="32"/>
        </w:rPr>
        <w:t>『伽他』</w:t>
      </w:r>
      <w:r w:rsidRPr="00D933EF">
        <w:rPr>
          <w:rFonts w:ascii="Cambria" w:eastAsia="DFKai-SB" w:hAnsi="Cambria"/>
          <w:b/>
          <w:color w:val="0000FF"/>
          <w:sz w:val="32"/>
          <w:szCs w:val="32"/>
        </w:rPr>
        <w:t>“Già-tha”</w:t>
      </w:r>
      <w:r w:rsidRPr="00D933EF">
        <w:rPr>
          <w:rFonts w:ascii="Cambria" w:eastAsia="DFKai-SB" w:hAnsi="Cambria"/>
          <w:color w:val="0000FF"/>
          <w:sz w:val="32"/>
          <w:szCs w:val="32"/>
        </w:rPr>
        <w:t xml:space="preserve">, đây là tiếng Phạn, cựu dịch là kệ, </w:t>
      </w:r>
      <w:r w:rsidRPr="00D933EF">
        <w:rPr>
          <w:rFonts w:ascii="Cambria" w:eastAsia="DFKai-SB" w:hAnsi="Cambria" w:cs="MS Mincho"/>
          <w:color w:val="FF0000"/>
          <w:sz w:val="32"/>
          <w:szCs w:val="32"/>
        </w:rPr>
        <w:t>此翻為頌</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 xml:space="preserve">“thử phiên vi tụng” </w:t>
      </w:r>
      <w:r w:rsidRPr="00D933EF">
        <w:rPr>
          <w:rFonts w:ascii="Cambria" w:eastAsia="DFKai-SB" w:hAnsi="Cambria"/>
          <w:color w:val="0000FF"/>
          <w:sz w:val="32"/>
          <w:szCs w:val="32"/>
        </w:rPr>
        <w:t>(</w:t>
      </w:r>
      <w:r w:rsidRPr="00070B9D">
        <w:rPr>
          <w:rFonts w:ascii="Cambria" w:eastAsia="DFKai-SB" w:hAnsi="Cambria"/>
          <w:i/>
          <w:color w:val="0000FF"/>
          <w:sz w:val="32"/>
          <w:szCs w:val="32"/>
        </w:rPr>
        <w:t>Ở đây</w:t>
      </w:r>
      <w:r w:rsidRPr="00D933EF">
        <w:rPr>
          <w:rFonts w:ascii="Cambria" w:eastAsia="DFKai-SB" w:hAnsi="Cambria"/>
          <w:i/>
          <w:color w:val="0000FF"/>
          <w:sz w:val="32"/>
          <w:szCs w:val="32"/>
        </w:rPr>
        <w:t xml:space="preserve"> dịch là tụng</w:t>
      </w:r>
      <w:r w:rsidRPr="00D933EF">
        <w:rPr>
          <w:rFonts w:ascii="Cambria" w:eastAsia="DFKai-SB" w:hAnsi="Cambria"/>
          <w:color w:val="0000FF"/>
          <w:sz w:val="32"/>
          <w:szCs w:val="32"/>
        </w:rPr>
        <w:t>). Kệ tụng, chúng ta cũng thường gộp lại để đọc, kệ tụng chính là “</w:t>
      </w:r>
      <w:r w:rsidRPr="00070B9D">
        <w:rPr>
          <w:rFonts w:ascii="Cambria" w:eastAsia="DFKai-SB" w:hAnsi="Cambria"/>
          <w:color w:val="0000FF"/>
          <w:sz w:val="32"/>
          <w:szCs w:val="32"/>
        </w:rPr>
        <w:t>G</w:t>
      </w:r>
      <w:r w:rsidRPr="00D933EF">
        <w:rPr>
          <w:rFonts w:ascii="Cambria" w:eastAsia="DFKai-SB" w:hAnsi="Cambria"/>
          <w:color w:val="0000FF"/>
          <w:sz w:val="32"/>
          <w:szCs w:val="32"/>
        </w:rPr>
        <w:t xml:space="preserve">ià-tha”. Tụng là khen ngợi, là ca tụng. </w:t>
      </w:r>
      <w:r w:rsidRPr="00D933EF">
        <w:rPr>
          <w:rFonts w:ascii="Cambria" w:eastAsia="DFKai-SB" w:hAnsi="Cambria" w:cs="MS Mincho"/>
          <w:color w:val="FF0000"/>
          <w:sz w:val="32"/>
          <w:szCs w:val="32"/>
        </w:rPr>
        <w:t>採用偈頌之意有二</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“Thái dụng kệ tụng chi ý hữu nhị”</w:t>
      </w:r>
      <w:r w:rsidRPr="00D933EF">
        <w:rPr>
          <w:rFonts w:ascii="Cambria" w:eastAsia="DFKai-SB" w:hAnsi="Cambria"/>
          <w:color w:val="0000FF"/>
          <w:sz w:val="32"/>
          <w:szCs w:val="32"/>
        </w:rPr>
        <w:t>(</w:t>
      </w:r>
      <w:r w:rsidRPr="00D933EF">
        <w:rPr>
          <w:rFonts w:ascii="Cambria" w:eastAsia="DFKai-SB" w:hAnsi="Cambria"/>
          <w:i/>
          <w:color w:val="0000FF"/>
          <w:sz w:val="32"/>
          <w:szCs w:val="32"/>
        </w:rPr>
        <w:t>Chọn dùng kệ tụng là có hai ý nghĩa</w:t>
      </w:r>
      <w:r w:rsidRPr="00D933EF">
        <w:rPr>
          <w:rFonts w:ascii="Cambria" w:eastAsia="DFKai-SB" w:hAnsi="Cambria"/>
          <w:color w:val="0000FF"/>
          <w:sz w:val="32"/>
          <w:szCs w:val="32"/>
        </w:rPr>
        <w:t>), thứ nhất là kệ ít chữ hơn</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w:t>
      </w:r>
      <w:r w:rsidRPr="00D933EF">
        <w:rPr>
          <w:rFonts w:ascii="Cambria" w:eastAsia="DFKai-SB" w:hAnsi="Cambria" w:cs="MS Mincho"/>
          <w:color w:val="FF0000"/>
          <w:sz w:val="32"/>
          <w:szCs w:val="32"/>
        </w:rPr>
        <w:t>偈文少字之中，能攝多義，易解易持</w:t>
      </w:r>
      <w:r w:rsidRPr="00D933EF">
        <w:rPr>
          <w:rFonts w:ascii="Cambria" w:eastAsia="DFKai-SB" w:hAnsi="Cambria"/>
          <w:color w:val="0000FF"/>
          <w:sz w:val="32"/>
          <w:szCs w:val="32"/>
        </w:rPr>
        <w:t xml:space="preserve"> </w:t>
      </w:r>
      <w:r w:rsidRPr="00D933EF">
        <w:rPr>
          <w:rFonts w:ascii="Cambria" w:eastAsia="DFKai-SB" w:hAnsi="Cambria"/>
          <w:b/>
          <w:color w:val="0000FF"/>
          <w:sz w:val="32"/>
          <w:szCs w:val="32"/>
        </w:rPr>
        <w:t>“kệ văn thiểu tự chi trung, năng nhiếp đa nghĩa, dị giải dị trì”</w:t>
      </w:r>
      <w:r w:rsidRPr="00D933EF">
        <w:rPr>
          <w:rFonts w:ascii="Cambria" w:eastAsia="DFKai-SB" w:hAnsi="Cambria"/>
          <w:color w:val="0000FF"/>
          <w:sz w:val="32"/>
          <w:szCs w:val="32"/>
        </w:rPr>
        <w:t>(</w:t>
      </w:r>
      <w:r w:rsidRPr="00D933EF">
        <w:rPr>
          <w:rFonts w:ascii="Cambria" w:eastAsia="DFKai-SB" w:hAnsi="Cambria"/>
          <w:i/>
          <w:color w:val="0000FF"/>
          <w:sz w:val="32"/>
          <w:szCs w:val="32"/>
        </w:rPr>
        <w:t xml:space="preserve">trong lời kệ ít chữ, nhưng thu nhiếp </w:t>
      </w:r>
      <w:r w:rsidR="00E33689" w:rsidRPr="00F31FE8">
        <w:rPr>
          <w:rFonts w:ascii="Cambria" w:eastAsia="DFKai-SB" w:hAnsi="Cambria"/>
          <w:i/>
          <w:color w:val="0000FF"/>
          <w:sz w:val="32"/>
          <w:szCs w:val="32"/>
        </w:rPr>
        <w:t xml:space="preserve">được </w:t>
      </w:r>
      <w:r w:rsidRPr="00D933EF">
        <w:rPr>
          <w:rFonts w:ascii="Cambria" w:eastAsia="DFKai-SB" w:hAnsi="Cambria"/>
          <w:i/>
          <w:color w:val="0000FF"/>
          <w:sz w:val="32"/>
          <w:szCs w:val="32"/>
        </w:rPr>
        <w:t>nhiều nghĩa, dễ hiểu dễ thọ trì</w:t>
      </w:r>
      <w:r w:rsidRPr="00D933EF">
        <w:rPr>
          <w:rFonts w:ascii="Cambria" w:eastAsia="DFKai-SB" w:hAnsi="Cambria"/>
          <w:color w:val="0000FF"/>
          <w:sz w:val="32"/>
          <w:szCs w:val="32"/>
        </w:rPr>
        <w:t xml:space="preserve">), khi đọc lại rất dễ nhớ, cũng có thể dễ dàng thọ trì. Thứ hai là, </w:t>
      </w:r>
      <w:r w:rsidRPr="00D933EF">
        <w:rPr>
          <w:rFonts w:ascii="Cambria" w:eastAsia="DFKai-SB" w:hAnsi="Cambria" w:cs="SimSun"/>
          <w:color w:val="FF0000"/>
          <w:sz w:val="32"/>
          <w:szCs w:val="32"/>
        </w:rPr>
        <w:t>偈音美妙</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“kệ âm mỹ diệu”</w:t>
      </w:r>
      <w:r w:rsidRPr="00D933EF">
        <w:rPr>
          <w:rFonts w:ascii="Cambria" w:eastAsia="DFKai-SB" w:hAnsi="Cambria"/>
          <w:color w:val="0000FF"/>
          <w:sz w:val="32"/>
          <w:szCs w:val="32"/>
        </w:rPr>
        <w:t>(</w:t>
      </w:r>
      <w:r w:rsidRPr="00D933EF">
        <w:rPr>
          <w:rFonts w:ascii="Cambria" w:eastAsia="DFKai-SB" w:hAnsi="Cambria"/>
          <w:i/>
          <w:color w:val="0000FF"/>
          <w:sz w:val="32"/>
          <w:szCs w:val="32"/>
        </w:rPr>
        <w:t xml:space="preserve">âm điệu </w:t>
      </w:r>
      <w:r w:rsidRPr="00D933EF">
        <w:rPr>
          <w:rFonts w:ascii="Cambria" w:eastAsia="DFKai-SB" w:hAnsi="Cambria"/>
          <w:i/>
          <w:color w:val="0000FF"/>
          <w:sz w:val="32"/>
          <w:szCs w:val="32"/>
        </w:rPr>
        <w:lastRenderedPageBreak/>
        <w:t xml:space="preserve">của kệ </w:t>
      </w:r>
      <w:r w:rsidRPr="00070B9D">
        <w:rPr>
          <w:rFonts w:ascii="Cambria" w:eastAsia="DFKai-SB" w:hAnsi="Cambria"/>
          <w:i/>
          <w:color w:val="0000FF"/>
          <w:sz w:val="32"/>
          <w:szCs w:val="32"/>
        </w:rPr>
        <w:t>hay</w:t>
      </w:r>
      <w:r w:rsidRPr="00D933EF">
        <w:rPr>
          <w:rFonts w:ascii="Cambria" w:eastAsia="DFKai-SB" w:hAnsi="Cambria"/>
          <w:color w:val="0000FF"/>
          <w:sz w:val="32"/>
          <w:szCs w:val="32"/>
        </w:rPr>
        <w:t xml:space="preserve">), gieo vần, </w:t>
      </w:r>
      <w:r w:rsidRPr="00D933EF">
        <w:rPr>
          <w:rFonts w:ascii="Cambria" w:eastAsia="DFKai-SB" w:hAnsi="Cambria" w:cs="SimSun"/>
          <w:color w:val="FF0000"/>
          <w:sz w:val="32"/>
          <w:szCs w:val="32"/>
        </w:rPr>
        <w:t>用之讚詠</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“dụng chi tán vịnh”</w:t>
      </w:r>
      <w:r w:rsidRPr="00D933EF">
        <w:rPr>
          <w:rFonts w:ascii="Cambria" w:eastAsia="DFKai-SB" w:hAnsi="Cambria"/>
          <w:color w:val="0000FF"/>
          <w:sz w:val="32"/>
          <w:szCs w:val="32"/>
        </w:rPr>
        <w:t>(</w:t>
      </w:r>
      <w:r w:rsidRPr="00D933EF">
        <w:rPr>
          <w:rFonts w:ascii="Cambria" w:eastAsia="DFKai-SB" w:hAnsi="Cambria"/>
          <w:i/>
          <w:color w:val="0000FF"/>
          <w:sz w:val="32"/>
          <w:szCs w:val="32"/>
        </w:rPr>
        <w:t xml:space="preserve">dùng để </w:t>
      </w:r>
      <w:r w:rsidRPr="00070B9D">
        <w:rPr>
          <w:rFonts w:ascii="Cambria" w:eastAsia="DFKai-SB" w:hAnsi="Cambria"/>
          <w:i/>
          <w:color w:val="0000FF"/>
          <w:sz w:val="32"/>
          <w:szCs w:val="32"/>
        </w:rPr>
        <w:t xml:space="preserve">biểu đạt </w:t>
      </w:r>
      <w:r w:rsidRPr="00D933EF">
        <w:rPr>
          <w:rFonts w:ascii="Cambria" w:eastAsia="DFKai-SB" w:hAnsi="Cambria"/>
          <w:i/>
          <w:color w:val="0000FF"/>
          <w:sz w:val="32"/>
          <w:szCs w:val="32"/>
        </w:rPr>
        <w:t>khen ngợi</w:t>
      </w:r>
      <w:r w:rsidRPr="00D933EF">
        <w:rPr>
          <w:rFonts w:ascii="Cambria" w:eastAsia="DFKai-SB" w:hAnsi="Cambria"/>
          <w:color w:val="0000FF"/>
          <w:sz w:val="32"/>
          <w:szCs w:val="32"/>
        </w:rPr>
        <w:t xml:space="preserve">), dùng điều này để khen ngợi Phật Bồ-tát. </w:t>
      </w:r>
      <w:r w:rsidRPr="00D933EF">
        <w:rPr>
          <w:rFonts w:ascii="Cambria" w:eastAsia="DFKai-SB" w:hAnsi="Cambria" w:cs="SimSun"/>
          <w:color w:val="FF0000"/>
          <w:sz w:val="32"/>
          <w:szCs w:val="32"/>
        </w:rPr>
        <w:t>法藏比丘到佛前禮佛讚佛，並發以下廣大誓願，現在當來一切眾生，皆依此一乘願海而得度脫</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 xml:space="preserve">“Pháp Tạng Tỳ-kheo đáo Phật tiền lễ Phật tán Phật, tịnh phát dĩ hạ quảng đại thệ nguyện, hiện tại đương lai nhất thiết chúng sanh, giai y thử </w:t>
      </w:r>
      <w:r>
        <w:rPr>
          <w:rFonts w:ascii="Cambria" w:eastAsia="DFKai-SB" w:hAnsi="Cambria"/>
          <w:b/>
          <w:color w:val="0000FF"/>
          <w:sz w:val="32"/>
          <w:szCs w:val="32"/>
        </w:rPr>
        <w:t>Nhất thừa</w:t>
      </w:r>
      <w:r w:rsidRPr="00D933EF">
        <w:rPr>
          <w:rFonts w:ascii="Cambria" w:eastAsia="DFKai-SB" w:hAnsi="Cambria"/>
          <w:b/>
          <w:color w:val="0000FF"/>
          <w:sz w:val="32"/>
          <w:szCs w:val="32"/>
        </w:rPr>
        <w:t xml:space="preserve"> nguyện hải nhi đắc độ thoát”</w:t>
      </w:r>
      <w:r w:rsidRPr="00D933EF">
        <w:rPr>
          <w:rFonts w:ascii="Cambria" w:eastAsia="DFKai-SB" w:hAnsi="Cambria"/>
          <w:color w:val="0000FF"/>
          <w:sz w:val="32"/>
          <w:szCs w:val="32"/>
        </w:rPr>
        <w:t>(</w:t>
      </w:r>
      <w:r w:rsidRPr="00D933EF">
        <w:rPr>
          <w:rFonts w:ascii="Cambria" w:eastAsia="DFKai-SB" w:hAnsi="Cambria"/>
          <w:i/>
          <w:color w:val="0000FF"/>
          <w:sz w:val="32"/>
          <w:szCs w:val="32"/>
        </w:rPr>
        <w:t xml:space="preserve">Tỳ-kheo Pháp Tạng đến trước </w:t>
      </w:r>
      <w:r>
        <w:rPr>
          <w:rFonts w:ascii="Cambria" w:eastAsia="DFKai-SB" w:hAnsi="Cambria"/>
          <w:i/>
          <w:color w:val="0000FF"/>
          <w:sz w:val="32"/>
          <w:szCs w:val="32"/>
        </w:rPr>
        <w:t>đ</w:t>
      </w:r>
      <w:r w:rsidRPr="00070B9D">
        <w:rPr>
          <w:rFonts w:ascii="Cambria" w:eastAsia="DFKai-SB" w:hAnsi="Cambria"/>
          <w:i/>
          <w:color w:val="0000FF"/>
          <w:sz w:val="32"/>
          <w:szCs w:val="32"/>
        </w:rPr>
        <w:t xml:space="preserve">ức </w:t>
      </w:r>
      <w:r w:rsidRPr="00D933EF">
        <w:rPr>
          <w:rFonts w:ascii="Cambria" w:eastAsia="DFKai-SB" w:hAnsi="Cambria"/>
          <w:i/>
          <w:color w:val="0000FF"/>
          <w:sz w:val="32"/>
          <w:szCs w:val="32"/>
        </w:rPr>
        <w:t>Phật, lễ Phật khen ngợi Phật, đồng thời phát ra thệ nguyện rộng lớn sau đây, tất cả chúng sanh trong hiện tại và tương lai, đều nương theo bi</w:t>
      </w:r>
      <w:r w:rsidRPr="00070B9D">
        <w:rPr>
          <w:rFonts w:ascii="Cambria" w:eastAsia="DFKai-SB" w:hAnsi="Cambria"/>
          <w:i/>
          <w:color w:val="0000FF"/>
          <w:sz w:val="32"/>
          <w:szCs w:val="32"/>
        </w:rPr>
        <w:t>ể</w:t>
      </w:r>
      <w:r w:rsidRPr="00D933EF">
        <w:rPr>
          <w:rFonts w:ascii="Cambria" w:eastAsia="DFKai-SB" w:hAnsi="Cambria"/>
          <w:i/>
          <w:color w:val="0000FF"/>
          <w:sz w:val="32"/>
          <w:szCs w:val="32"/>
        </w:rPr>
        <w:t xml:space="preserve">n nguyện </w:t>
      </w:r>
      <w:r>
        <w:rPr>
          <w:rFonts w:ascii="Cambria" w:eastAsia="DFKai-SB" w:hAnsi="Cambria"/>
          <w:i/>
          <w:color w:val="0000FF"/>
          <w:sz w:val="32"/>
          <w:szCs w:val="32"/>
        </w:rPr>
        <w:t>Nhất thừa</w:t>
      </w:r>
      <w:r w:rsidRPr="00D933EF">
        <w:rPr>
          <w:rFonts w:ascii="Cambria" w:eastAsia="DFKai-SB" w:hAnsi="Cambria"/>
          <w:i/>
          <w:color w:val="0000FF"/>
          <w:sz w:val="32"/>
          <w:szCs w:val="32"/>
        </w:rPr>
        <w:t xml:space="preserve"> này mà được độ thoát</w:t>
      </w:r>
      <w:r w:rsidRPr="00D933EF">
        <w:rPr>
          <w:rFonts w:ascii="Cambria" w:eastAsia="DFKai-SB" w:hAnsi="Cambria"/>
          <w:color w:val="0000FF"/>
          <w:sz w:val="32"/>
          <w:szCs w:val="32"/>
        </w:rPr>
        <w:t>). Nguyện này thật sự quá hy hữu, quá khó được rồi, có thể nói là tất cả chúng sanh có duyên</w:t>
      </w:r>
      <w:r w:rsidR="00381AE4" w:rsidRPr="00F31FE8">
        <w:rPr>
          <w:rFonts w:ascii="Cambria" w:eastAsia="DFKai-SB" w:hAnsi="Cambria"/>
          <w:color w:val="0000FF"/>
          <w:sz w:val="32"/>
          <w:szCs w:val="32"/>
        </w:rPr>
        <w:t xml:space="preserve"> trong</w:t>
      </w:r>
      <w:r w:rsidRPr="00D933EF">
        <w:rPr>
          <w:rFonts w:ascii="Cambria" w:eastAsia="DFKai-SB" w:hAnsi="Cambria"/>
          <w:color w:val="0000FF"/>
          <w:sz w:val="32"/>
          <w:szCs w:val="32"/>
        </w:rPr>
        <w:t xml:space="preserve"> khắp </w:t>
      </w:r>
      <w:r w:rsidRPr="00070B9D">
        <w:rPr>
          <w:rFonts w:ascii="Cambria" w:eastAsia="DFKai-SB" w:hAnsi="Cambria"/>
          <w:color w:val="0000FF"/>
          <w:sz w:val="32"/>
          <w:szCs w:val="32"/>
        </w:rPr>
        <w:t>P</w:t>
      </w:r>
      <w:r w:rsidRPr="00D933EF">
        <w:rPr>
          <w:rFonts w:ascii="Cambria" w:eastAsia="DFKai-SB" w:hAnsi="Cambria"/>
          <w:color w:val="0000FF"/>
          <w:sz w:val="32"/>
          <w:szCs w:val="32"/>
        </w:rPr>
        <w:t xml:space="preserve">háp giới hư không giới sau khi nghe được, nghe sáng tỏ rồi, nghe rõ ràng rồi, y giáo phụng hành, đều có thể vãng sanh đến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Vãng sanh đến </w:t>
      </w:r>
      <w:r>
        <w:rPr>
          <w:rFonts w:ascii="Cambria" w:eastAsia="DFKai-SB" w:hAnsi="Cambria"/>
          <w:color w:val="0000FF"/>
          <w:sz w:val="32"/>
          <w:szCs w:val="32"/>
        </w:rPr>
        <w:t>Thế giới Cực Lạc</w:t>
      </w:r>
      <w:r w:rsidRPr="00D933EF">
        <w:rPr>
          <w:rFonts w:ascii="Cambria" w:eastAsia="DFKai-SB" w:hAnsi="Cambria"/>
          <w:color w:val="0000FF"/>
          <w:sz w:val="32"/>
          <w:szCs w:val="32"/>
        </w:rPr>
        <w:t>, có thể nói đ</w:t>
      </w:r>
      <w:r>
        <w:rPr>
          <w:rFonts w:ascii="Cambria" w:eastAsia="DFKai-SB" w:hAnsi="Cambria"/>
          <w:color w:val="0000FF"/>
          <w:sz w:val="32"/>
          <w:szCs w:val="32"/>
        </w:rPr>
        <w:t>ó</w:t>
      </w:r>
      <w:r w:rsidRPr="00D933EF">
        <w:rPr>
          <w:rFonts w:ascii="Cambria" w:eastAsia="DFKai-SB" w:hAnsi="Cambria"/>
          <w:color w:val="0000FF"/>
          <w:sz w:val="32"/>
          <w:szCs w:val="32"/>
        </w:rPr>
        <w:t xml:space="preserve"> là công đức đại viên mãn, tại sao vậy? </w:t>
      </w:r>
      <w:r w:rsidRPr="00070B9D">
        <w:rPr>
          <w:rFonts w:ascii="Cambria" w:eastAsia="DFKai-SB" w:hAnsi="Cambria"/>
          <w:color w:val="0000FF"/>
          <w:sz w:val="32"/>
          <w:szCs w:val="32"/>
        </w:rPr>
        <w:t>Bởi chắc chắn</w:t>
      </w:r>
      <w:r w:rsidRPr="00D933EF">
        <w:rPr>
          <w:rFonts w:ascii="Cambria" w:eastAsia="DFKai-SB" w:hAnsi="Cambria"/>
          <w:color w:val="0000FF"/>
          <w:sz w:val="32"/>
          <w:szCs w:val="32"/>
        </w:rPr>
        <w:t xml:space="preserve"> một đời chứng đắc Phật quả rốt ráo, mà bất kỳ </w:t>
      </w:r>
      <w:r>
        <w:rPr>
          <w:rFonts w:ascii="Cambria" w:eastAsia="DFKai-SB" w:hAnsi="Cambria"/>
          <w:color w:val="0000FF"/>
          <w:sz w:val="32"/>
          <w:szCs w:val="32"/>
        </w:rPr>
        <w:t>Pháp môn</w:t>
      </w:r>
      <w:r w:rsidRPr="00D933EF">
        <w:rPr>
          <w:rFonts w:ascii="Cambria" w:eastAsia="DFKai-SB" w:hAnsi="Cambria"/>
          <w:color w:val="0000FF"/>
          <w:sz w:val="32"/>
          <w:szCs w:val="32"/>
        </w:rPr>
        <w:t xml:space="preserve"> nào cũng không cách nào so sánh được.</w:t>
      </w:r>
    </w:p>
    <w:p w14:paraId="75B673EB" w14:textId="4291C3E2"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Trong thời đại hiện nay của chúng ta đây, lão Cư sĩ Hoàng Niệm Tổ nói với tôi, về Giáo hạ, </w:t>
      </w:r>
      <w:r w:rsidRPr="00070B9D">
        <w:rPr>
          <w:rFonts w:ascii="Cambria" w:eastAsia="DFKai-SB" w:hAnsi="Cambria"/>
          <w:color w:val="0000FF"/>
          <w:sz w:val="32"/>
          <w:szCs w:val="32"/>
        </w:rPr>
        <w:t>không có</w:t>
      </w:r>
      <w:r w:rsidRPr="00D933EF">
        <w:rPr>
          <w:rFonts w:ascii="Cambria" w:eastAsia="DFKai-SB" w:hAnsi="Cambria"/>
          <w:color w:val="0000FF"/>
          <w:sz w:val="32"/>
          <w:szCs w:val="32"/>
        </w:rPr>
        <w:t xml:space="preserve"> nghe nói</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có người </w:t>
      </w:r>
      <w:r>
        <w:rPr>
          <w:rFonts w:ascii="Cambria" w:eastAsia="DFKai-SB" w:hAnsi="Cambria"/>
          <w:color w:val="0000FF"/>
          <w:sz w:val="32"/>
          <w:szCs w:val="32"/>
        </w:rPr>
        <w:t>Đại triệt Đại ngộ</w:t>
      </w:r>
      <w:r w:rsidRPr="00D933EF">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D933EF">
        <w:rPr>
          <w:rFonts w:ascii="Cambria" w:eastAsia="DFKai-SB" w:hAnsi="Cambria"/>
          <w:color w:val="0000FF"/>
          <w:sz w:val="32"/>
          <w:szCs w:val="32"/>
        </w:rPr>
        <w:t xml:space="preserve">, Giáo hạ gọi là </w:t>
      </w:r>
      <w:r>
        <w:rPr>
          <w:rFonts w:ascii="Cambria" w:eastAsia="DFKai-SB" w:hAnsi="Cambria"/>
          <w:color w:val="0000FF"/>
          <w:sz w:val="32"/>
          <w:szCs w:val="32"/>
        </w:rPr>
        <w:t>Đ</w:t>
      </w:r>
      <w:r w:rsidRPr="00D933EF">
        <w:rPr>
          <w:rFonts w:ascii="Cambria" w:eastAsia="DFKai-SB" w:hAnsi="Cambria"/>
          <w:color w:val="0000FF"/>
          <w:sz w:val="32"/>
          <w:szCs w:val="32"/>
        </w:rPr>
        <w:t xml:space="preserve">ại khai </w:t>
      </w:r>
      <w:r w:rsidRPr="00070B9D">
        <w:rPr>
          <w:rFonts w:ascii="Cambria" w:eastAsia="DFKai-SB" w:hAnsi="Cambria"/>
          <w:color w:val="0000FF"/>
          <w:sz w:val="32"/>
          <w:szCs w:val="32"/>
        </w:rPr>
        <w:t>V</w:t>
      </w:r>
      <w:r w:rsidRPr="00D933EF">
        <w:rPr>
          <w:rFonts w:ascii="Cambria" w:eastAsia="DFKai-SB" w:hAnsi="Cambria"/>
          <w:color w:val="0000FF"/>
          <w:sz w:val="32"/>
          <w:szCs w:val="32"/>
        </w:rPr>
        <w:t xml:space="preserve">iên giải, không có nữa; về Tông môn, </w:t>
      </w:r>
      <w:r>
        <w:rPr>
          <w:rFonts w:ascii="Cambria" w:eastAsia="DFKai-SB" w:hAnsi="Cambria"/>
          <w:color w:val="0000FF"/>
          <w:sz w:val="32"/>
          <w:szCs w:val="32"/>
        </w:rPr>
        <w:t>Đại triệt Đại ngộ</w:t>
      </w:r>
      <w:r w:rsidRPr="00D933EF">
        <w:rPr>
          <w:rFonts w:ascii="Cambria" w:eastAsia="DFKai-SB" w:hAnsi="Cambria"/>
          <w:color w:val="0000FF"/>
          <w:sz w:val="32"/>
          <w:szCs w:val="32"/>
        </w:rPr>
        <w:t xml:space="preserve"> bên Thiền tông cũng không có ai; còn Mật tông, vào thời đại này người tu hành thật sự thành tựu, lão Cư sĩ nói với tôi chỉ có sáu người. Trong </w:t>
      </w:r>
      <w:r>
        <w:rPr>
          <w:rFonts w:ascii="Cambria" w:eastAsia="DFKai-SB" w:hAnsi="Cambria"/>
          <w:color w:val="0000FF"/>
          <w:sz w:val="32"/>
          <w:szCs w:val="32"/>
        </w:rPr>
        <w:t>Tịnh Độ</w:t>
      </w:r>
      <w:r w:rsidRPr="00D933EF">
        <w:rPr>
          <w:rFonts w:ascii="Cambria" w:eastAsia="DFKai-SB" w:hAnsi="Cambria"/>
          <w:color w:val="0000FF"/>
          <w:sz w:val="32"/>
          <w:szCs w:val="32"/>
        </w:rPr>
        <w:t xml:space="preserve"> người niệm Phật vãng sanh, có thể nói vô số kể, quá nhiều rồi. Ba vị Đại đức ấy </w:t>
      </w:r>
      <w:r w:rsidR="00FF0F36" w:rsidRPr="00F31FE8">
        <w:rPr>
          <w:rFonts w:ascii="Cambria" w:eastAsia="DFKai-SB" w:hAnsi="Cambria"/>
          <w:color w:val="0000FF"/>
          <w:sz w:val="32"/>
          <w:szCs w:val="32"/>
        </w:rPr>
        <w:t>ở</w:t>
      </w:r>
      <w:r w:rsidR="00FF0F36" w:rsidRPr="00D933EF">
        <w:rPr>
          <w:rFonts w:ascii="Cambria" w:eastAsia="DFKai-SB" w:hAnsi="Cambria"/>
          <w:color w:val="0000FF"/>
          <w:sz w:val="32"/>
          <w:szCs w:val="32"/>
        </w:rPr>
        <w:t xml:space="preserve"> </w:t>
      </w:r>
      <w:r w:rsidRPr="00D933EF">
        <w:rPr>
          <w:rFonts w:ascii="Cambria" w:eastAsia="DFKai-SB" w:hAnsi="Cambria"/>
          <w:color w:val="0000FF"/>
          <w:sz w:val="32"/>
          <w:szCs w:val="32"/>
        </w:rPr>
        <w:t>chùa Lai Phật, trong đó bao gồm mẹ của lão Hòa thượng Hải Hiền, 86 tuổi tự tại vãng sanh, đ</w:t>
      </w:r>
      <w:r>
        <w:rPr>
          <w:rFonts w:ascii="Cambria" w:eastAsia="DFKai-SB" w:hAnsi="Cambria"/>
          <w:color w:val="0000FF"/>
          <w:sz w:val="32"/>
          <w:szCs w:val="32"/>
        </w:rPr>
        <w:t>ó</w:t>
      </w:r>
      <w:r w:rsidRPr="00D933EF">
        <w:rPr>
          <w:rFonts w:ascii="Cambria" w:eastAsia="DFKai-SB" w:hAnsi="Cambria"/>
          <w:color w:val="0000FF"/>
          <w:sz w:val="32"/>
          <w:szCs w:val="32"/>
        </w:rPr>
        <w:t xml:space="preserve"> là gì? Vãng sanh đến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chính là đại viên mãn, chính là đại thành tựu. Ba người vãng sanh đều là tự tại vãng sanh, nói rõ là không có bệnh khổ, không có tử khổ. Nhiều người như vậy, tôi đích thân nghe thấy, tận mắt chứng kiến</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là có sáu, bảy người. Nhưng thù </w:t>
      </w:r>
      <w:r w:rsidRPr="00D933EF">
        <w:rPr>
          <w:rFonts w:ascii="Cambria" w:eastAsia="DFKai-SB" w:hAnsi="Cambria"/>
          <w:color w:val="0000FF"/>
          <w:sz w:val="32"/>
          <w:szCs w:val="32"/>
        </w:rPr>
        <w:lastRenderedPageBreak/>
        <w:t xml:space="preserve">thắng nhất, vẫn là ba vị Đại đức ấy </w:t>
      </w:r>
      <w:r w:rsidR="00583730" w:rsidRPr="00F31FE8">
        <w:rPr>
          <w:rFonts w:ascii="Cambria" w:eastAsia="DFKai-SB" w:hAnsi="Cambria"/>
          <w:color w:val="0000FF"/>
          <w:sz w:val="32"/>
          <w:szCs w:val="32"/>
        </w:rPr>
        <w:t>ở</w:t>
      </w:r>
      <w:r w:rsidR="00583730" w:rsidRPr="00D933EF">
        <w:rPr>
          <w:rFonts w:ascii="Cambria" w:eastAsia="DFKai-SB" w:hAnsi="Cambria"/>
          <w:color w:val="0000FF"/>
          <w:sz w:val="32"/>
          <w:szCs w:val="32"/>
        </w:rPr>
        <w:t xml:space="preserve"> </w:t>
      </w:r>
      <w:r w:rsidRPr="00D933EF">
        <w:rPr>
          <w:rFonts w:ascii="Cambria" w:eastAsia="DFKai-SB" w:hAnsi="Cambria"/>
          <w:color w:val="0000FF"/>
          <w:sz w:val="32"/>
          <w:szCs w:val="32"/>
        </w:rPr>
        <w:t>chùa Lai Phật, thật sự là chứng minh cho chúng ta: thật có</w:t>
      </w:r>
      <w:r>
        <w:rPr>
          <w:rFonts w:ascii="Cambria" w:eastAsia="DFKai-SB" w:hAnsi="Cambria"/>
          <w:color w:val="0000FF"/>
          <w:sz w:val="32"/>
          <w:szCs w:val="32"/>
        </w:rPr>
        <w:t xml:space="preserve"> Thế giới Tây Phương Cực Lạc</w:t>
      </w:r>
      <w:r w:rsidRPr="00D933EF">
        <w:rPr>
          <w:rFonts w:ascii="Cambria" w:eastAsia="DFKai-SB" w:hAnsi="Cambria"/>
          <w:color w:val="0000FF"/>
          <w:sz w:val="32"/>
          <w:szCs w:val="32"/>
        </w:rPr>
        <w:t xml:space="preserve">, thật có A Mi Đà Phật, không phải là giả, 48 nguyện độ chúng sanh, không có điều gì là giả.              </w:t>
      </w:r>
    </w:p>
    <w:p w14:paraId="7389F761" w14:textId="6D149994"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Ở thế gian này của chúng ta,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w:t>
      </w:r>
      <w:r>
        <w:rPr>
          <w:rFonts w:ascii="Cambria" w:eastAsia="DFKai-SB" w:hAnsi="Cambria"/>
          <w:color w:val="0000FF"/>
          <w:sz w:val="32"/>
          <w:szCs w:val="32"/>
        </w:rPr>
        <w:t>Thập pháp giới</w:t>
      </w:r>
      <w:r w:rsidRPr="00D933EF">
        <w:rPr>
          <w:rFonts w:ascii="Cambria" w:eastAsia="DFKai-SB" w:hAnsi="Cambria"/>
          <w:color w:val="0000FF"/>
          <w:sz w:val="32"/>
          <w:szCs w:val="32"/>
        </w:rPr>
        <w:t xml:space="preserve"> này quả thật giống như lời của lão Hòa thượng nói, đ</w:t>
      </w:r>
      <w:r>
        <w:rPr>
          <w:rFonts w:ascii="Cambria" w:eastAsia="DFKai-SB" w:hAnsi="Cambria"/>
          <w:color w:val="0000FF"/>
          <w:sz w:val="32"/>
          <w:szCs w:val="32"/>
        </w:rPr>
        <w:t>ó</w:t>
      </w:r>
      <w:r w:rsidRPr="00D933EF">
        <w:rPr>
          <w:rFonts w:ascii="Cambria" w:eastAsia="DFKai-SB" w:hAnsi="Cambria"/>
          <w:color w:val="0000FF"/>
          <w:sz w:val="32"/>
          <w:szCs w:val="32"/>
        </w:rPr>
        <w:t xml:space="preserve"> </w:t>
      </w:r>
      <w:r>
        <w:rPr>
          <w:rFonts w:ascii="Cambria" w:eastAsia="DFKai-SB" w:hAnsi="Cambria"/>
          <w:color w:val="0000FF"/>
          <w:sz w:val="32"/>
          <w:szCs w:val="32"/>
        </w:rPr>
        <w:t>đ</w:t>
      </w:r>
      <w:r w:rsidRPr="00070B9D">
        <w:rPr>
          <w:rFonts w:ascii="Cambria" w:eastAsia="DFKai-SB" w:hAnsi="Cambria"/>
          <w:color w:val="0000FF"/>
          <w:sz w:val="32"/>
          <w:szCs w:val="32"/>
        </w:rPr>
        <w:t>ều</w:t>
      </w:r>
      <w:r w:rsidRPr="00D933EF">
        <w:rPr>
          <w:rFonts w:ascii="Cambria" w:eastAsia="DFKai-SB" w:hAnsi="Cambria"/>
          <w:color w:val="0000FF"/>
          <w:sz w:val="32"/>
          <w:szCs w:val="32"/>
        </w:rPr>
        <w:t xml:space="preserve"> không phải là thật, đều là giả. Kinh Kim Cang có thể làm chứng, </w:t>
      </w:r>
      <w:r w:rsidRPr="00D933EF">
        <w:rPr>
          <w:rFonts w:ascii="Cambria" w:eastAsia="DFKai-SB" w:hAnsi="Cambria" w:cs="SimSun"/>
          <w:color w:val="FF0000"/>
          <w:sz w:val="32"/>
          <w:szCs w:val="32"/>
        </w:rPr>
        <w:t>一切有為法，如夢幻泡影</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 xml:space="preserve">“nhất thiết </w:t>
      </w:r>
      <w:r>
        <w:rPr>
          <w:rFonts w:ascii="Cambria" w:eastAsia="DFKai-SB" w:hAnsi="Cambria"/>
          <w:b/>
          <w:color w:val="0000FF"/>
          <w:sz w:val="32"/>
          <w:szCs w:val="32"/>
        </w:rPr>
        <w:t>Hữu vi</w:t>
      </w:r>
      <w:r w:rsidRPr="00D933EF">
        <w:rPr>
          <w:rFonts w:ascii="Cambria" w:eastAsia="DFKai-SB" w:hAnsi="Cambria"/>
          <w:b/>
          <w:color w:val="0000FF"/>
          <w:sz w:val="32"/>
          <w:szCs w:val="32"/>
        </w:rPr>
        <w:t xml:space="preserve"> pháp, như mộng huyễn bào ảnh”</w:t>
      </w:r>
      <w:r w:rsidRPr="00D933EF">
        <w:rPr>
          <w:rFonts w:ascii="Cambria" w:eastAsia="DFKai-SB" w:hAnsi="Cambria"/>
          <w:color w:val="0000FF"/>
          <w:sz w:val="32"/>
          <w:szCs w:val="32"/>
        </w:rPr>
        <w:t>(</w:t>
      </w:r>
      <w:r w:rsidRPr="00D933EF">
        <w:rPr>
          <w:rFonts w:ascii="Cambria" w:eastAsia="DFKai-SB" w:hAnsi="Cambria"/>
          <w:i/>
          <w:color w:val="0000FF"/>
          <w:sz w:val="32"/>
          <w:szCs w:val="32"/>
        </w:rPr>
        <w:t xml:space="preserve">tất cả pháp </w:t>
      </w:r>
      <w:r>
        <w:rPr>
          <w:rFonts w:ascii="Cambria" w:eastAsia="DFKai-SB" w:hAnsi="Cambria"/>
          <w:i/>
          <w:color w:val="0000FF"/>
          <w:sz w:val="32"/>
          <w:szCs w:val="32"/>
        </w:rPr>
        <w:t>Hữu vi</w:t>
      </w:r>
      <w:r w:rsidRPr="00D933EF">
        <w:rPr>
          <w:rFonts w:ascii="Cambria" w:eastAsia="DFKai-SB" w:hAnsi="Cambria"/>
          <w:i/>
          <w:color w:val="0000FF"/>
          <w:sz w:val="32"/>
          <w:szCs w:val="32"/>
        </w:rPr>
        <w:t>, như mộng ảo bọt bóng</w:t>
      </w:r>
      <w:r w:rsidRPr="00D933EF">
        <w:rPr>
          <w:rFonts w:ascii="Cambria" w:eastAsia="DFKai-SB" w:hAnsi="Cambria"/>
          <w:color w:val="0000FF"/>
          <w:sz w:val="32"/>
          <w:szCs w:val="32"/>
        </w:rPr>
        <w:t xml:space="preserve">), mộng ảo bọt bóng là giả,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w:t>
      </w:r>
      <w:r>
        <w:rPr>
          <w:rFonts w:ascii="Cambria" w:eastAsia="DFKai-SB" w:hAnsi="Cambria"/>
          <w:color w:val="0000FF"/>
          <w:sz w:val="32"/>
          <w:szCs w:val="32"/>
        </w:rPr>
        <w:t>Thập pháp giới</w:t>
      </w:r>
      <w:r w:rsidRPr="00D933EF">
        <w:rPr>
          <w:rFonts w:ascii="Cambria" w:eastAsia="DFKai-SB" w:hAnsi="Cambria"/>
          <w:color w:val="0000FF"/>
          <w:sz w:val="32"/>
          <w:szCs w:val="32"/>
        </w:rPr>
        <w:t xml:space="preserve"> là pháp </w:t>
      </w:r>
      <w:r>
        <w:rPr>
          <w:rFonts w:ascii="Cambria" w:eastAsia="DFKai-SB" w:hAnsi="Cambria"/>
          <w:color w:val="0000FF"/>
          <w:sz w:val="32"/>
          <w:szCs w:val="32"/>
        </w:rPr>
        <w:t>Hữu vi</w:t>
      </w:r>
      <w:r w:rsidRPr="00D933EF">
        <w:rPr>
          <w:rFonts w:ascii="Cambria" w:eastAsia="DFKai-SB" w:hAnsi="Cambria"/>
          <w:color w:val="0000FF"/>
          <w:sz w:val="32"/>
          <w:szCs w:val="32"/>
        </w:rPr>
        <w:t xml:space="preserve">, </w:t>
      </w:r>
      <w:r>
        <w:rPr>
          <w:rFonts w:ascii="Cambria" w:eastAsia="DFKai-SB" w:hAnsi="Cambria"/>
          <w:color w:val="0000FF"/>
          <w:sz w:val="32"/>
          <w:szCs w:val="32"/>
        </w:rPr>
        <w:t>Hữu vi</w:t>
      </w:r>
      <w:r w:rsidRPr="00D933EF">
        <w:rPr>
          <w:rFonts w:ascii="Cambria" w:eastAsia="DFKai-SB" w:hAnsi="Cambria"/>
          <w:color w:val="0000FF"/>
          <w:sz w:val="32"/>
          <w:szCs w:val="32"/>
        </w:rPr>
        <w:t xml:space="preserve"> tức là có sanh có diệt. Nhà khoa học nói với chúng ta, là sát-na sanh diệt. Một búng tay có 32 ức trăm ngàn niệm, tức là 32 ức trăm ngàn lần sanh diệt, đây là một búng tay. Hiện tượng ở ngay trước mắt chúng ta, ở ngay xung quanh chúng ta, từ khi sanh ra đến khi già chết mà chúng ta </w:t>
      </w:r>
      <w:r w:rsidRPr="00070B9D">
        <w:rPr>
          <w:rFonts w:ascii="Cambria" w:eastAsia="DFKai-SB" w:hAnsi="Cambria"/>
          <w:color w:val="0000FF"/>
          <w:sz w:val="32"/>
          <w:szCs w:val="32"/>
        </w:rPr>
        <w:t>cũng</w:t>
      </w:r>
      <w:r w:rsidRPr="00D933EF">
        <w:rPr>
          <w:rFonts w:ascii="Cambria" w:eastAsia="DFKai-SB" w:hAnsi="Cambria"/>
          <w:color w:val="0000FF"/>
          <w:sz w:val="32"/>
          <w:szCs w:val="32"/>
        </w:rPr>
        <w:t xml:space="preserve"> không </w:t>
      </w:r>
      <w:r w:rsidRPr="00070B9D">
        <w:rPr>
          <w:rFonts w:ascii="Cambria" w:eastAsia="DFKai-SB" w:hAnsi="Cambria"/>
          <w:color w:val="0000FF"/>
          <w:sz w:val="32"/>
          <w:szCs w:val="32"/>
        </w:rPr>
        <w:t>phát hiện</w:t>
      </w:r>
      <w:r w:rsidR="00E059E9" w:rsidRPr="00F31FE8">
        <w:rPr>
          <w:rFonts w:ascii="Cambria" w:eastAsia="DFKai-SB" w:hAnsi="Cambria"/>
          <w:color w:val="0000FF"/>
          <w:sz w:val="32"/>
          <w:szCs w:val="32"/>
        </w:rPr>
        <w:t xml:space="preserve"> ra</w:t>
      </w:r>
      <w:r w:rsidRPr="00D933EF">
        <w:rPr>
          <w:rFonts w:ascii="Cambria" w:eastAsia="DFKai-SB" w:hAnsi="Cambria"/>
          <w:color w:val="0000FF"/>
          <w:sz w:val="32"/>
          <w:szCs w:val="32"/>
        </w:rPr>
        <w:t xml:space="preserve">. Nghe Phật nói với chúng ta từ trên kinh điển, chúng ta mới rất tỉ mỉ cẩn thận để quan sát sự việc này. Chúng ta sanh ra trong thời đại này rất khó được, có một nhóm nhà </w:t>
      </w:r>
      <w:r w:rsidRPr="00070B9D">
        <w:rPr>
          <w:rFonts w:ascii="Cambria" w:eastAsia="DFKai-SB" w:hAnsi="Cambria"/>
          <w:color w:val="0000FF"/>
          <w:sz w:val="32"/>
          <w:szCs w:val="32"/>
        </w:rPr>
        <w:t>C</w:t>
      </w:r>
      <w:r w:rsidRPr="00D933EF">
        <w:rPr>
          <w:rFonts w:ascii="Cambria" w:eastAsia="DFKai-SB" w:hAnsi="Cambria"/>
          <w:color w:val="0000FF"/>
          <w:sz w:val="32"/>
          <w:szCs w:val="32"/>
        </w:rPr>
        <w:t xml:space="preserve">ơ học </w:t>
      </w:r>
      <w:r w:rsidRPr="00070B9D">
        <w:rPr>
          <w:rFonts w:ascii="Cambria" w:eastAsia="DFKai-SB" w:hAnsi="Cambria"/>
          <w:color w:val="0000FF"/>
          <w:sz w:val="32"/>
          <w:szCs w:val="32"/>
        </w:rPr>
        <w:t>L</w:t>
      </w:r>
      <w:r w:rsidRPr="00D933EF">
        <w:rPr>
          <w:rFonts w:ascii="Cambria" w:eastAsia="DFKai-SB" w:hAnsi="Cambria"/>
          <w:color w:val="0000FF"/>
          <w:sz w:val="32"/>
          <w:szCs w:val="32"/>
        </w:rPr>
        <w:t>ượng tử, đây là khoa học mũi nhọn làm chứng minh cho chúng ta, họ đã nhìn thấy trong thế giới vi mô</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sự sanh diệt của Neutrino, chứng thực điều </w:t>
      </w:r>
      <w:r>
        <w:rPr>
          <w:rFonts w:ascii="Cambria" w:eastAsia="DFKai-SB" w:hAnsi="Cambria"/>
          <w:color w:val="0000FF"/>
          <w:sz w:val="32"/>
          <w:szCs w:val="32"/>
        </w:rPr>
        <w:t>đ</w:t>
      </w:r>
      <w:r w:rsidRPr="00070B9D">
        <w:rPr>
          <w:rFonts w:ascii="Cambria" w:eastAsia="DFKai-SB" w:hAnsi="Cambria"/>
          <w:color w:val="0000FF"/>
          <w:sz w:val="32"/>
          <w:szCs w:val="32"/>
        </w:rPr>
        <w:t xml:space="preserve">ức </w:t>
      </w:r>
      <w:r w:rsidRPr="00D933EF">
        <w:rPr>
          <w:rFonts w:ascii="Cambria" w:eastAsia="DFKai-SB" w:hAnsi="Cambria"/>
          <w:color w:val="0000FF"/>
          <w:sz w:val="32"/>
          <w:szCs w:val="32"/>
        </w:rPr>
        <w:t xml:space="preserve">Thế Tôn đã nói trong kinh điển “Ngũ uẩn giai không”. Rất nhiều người đọc Tâm Kinh, Quán Tự Tại Bồ-tát dùng định huệ </w:t>
      </w:r>
      <w:r w:rsidRPr="00070B9D">
        <w:rPr>
          <w:rFonts w:ascii="Cambria" w:eastAsia="DFKai-SB" w:hAnsi="Cambria"/>
          <w:color w:val="0000FF"/>
          <w:sz w:val="32"/>
          <w:szCs w:val="32"/>
        </w:rPr>
        <w:t>rất sâu</w:t>
      </w:r>
      <w:r w:rsidRPr="00D933EF">
        <w:rPr>
          <w:rFonts w:ascii="Cambria" w:eastAsia="DFKai-SB" w:hAnsi="Cambria"/>
          <w:color w:val="0000FF"/>
          <w:sz w:val="32"/>
          <w:szCs w:val="32"/>
        </w:rPr>
        <w:t xml:space="preserve"> của ngài, ngài đã nhìn thấy Ngũ uẩn đều không. Ngũ uẩn là: sắc thọ tưởng hành thức, chỉ điều gì? Hiện tượng vật chất nhỏ nhất, hoặc nói là hiện tượng tinh thần, tinh thần là ý niệm, tức là thọ tưởng hành thức, sắc là vật chất. Ở dưới tần số cao này, sắc thọ tưởng hành thức là một thể, không thể chia tách. Thọ tưởng hành thức là tâm pháp, tác dụng </w:t>
      </w:r>
      <w:r w:rsidRPr="00070B9D">
        <w:rPr>
          <w:rFonts w:ascii="Cambria" w:eastAsia="DFKai-SB" w:hAnsi="Cambria"/>
          <w:color w:val="0000FF"/>
          <w:sz w:val="32"/>
          <w:szCs w:val="32"/>
        </w:rPr>
        <w:t xml:space="preserve">của </w:t>
      </w:r>
      <w:r w:rsidRPr="00D933EF">
        <w:rPr>
          <w:rFonts w:ascii="Cambria" w:eastAsia="DFKai-SB" w:hAnsi="Cambria"/>
          <w:color w:val="0000FF"/>
          <w:sz w:val="32"/>
          <w:szCs w:val="32"/>
        </w:rPr>
        <w:t>tâm lý</w:t>
      </w:r>
      <w:r w:rsidR="009343EF" w:rsidRPr="00F31FE8">
        <w:rPr>
          <w:rFonts w:ascii="Cambria" w:eastAsia="DFKai-SB" w:hAnsi="Cambria"/>
          <w:color w:val="0000FF"/>
          <w:sz w:val="32"/>
          <w:szCs w:val="32"/>
        </w:rPr>
        <w:t>;</w:t>
      </w:r>
      <w:r w:rsidR="009343EF" w:rsidRPr="00D933EF">
        <w:rPr>
          <w:rFonts w:ascii="Cambria" w:eastAsia="DFKai-SB" w:hAnsi="Cambria"/>
          <w:color w:val="0000FF"/>
          <w:sz w:val="32"/>
          <w:szCs w:val="32"/>
        </w:rPr>
        <w:t xml:space="preserve"> </w:t>
      </w:r>
      <w:r w:rsidRPr="00D933EF">
        <w:rPr>
          <w:rFonts w:ascii="Cambria" w:eastAsia="DFKai-SB" w:hAnsi="Cambria"/>
          <w:color w:val="0000FF"/>
          <w:sz w:val="32"/>
          <w:szCs w:val="32"/>
        </w:rPr>
        <w:t xml:space="preserve">sắc pháp là tác dụng </w:t>
      </w:r>
      <w:r w:rsidRPr="00070B9D">
        <w:rPr>
          <w:rFonts w:ascii="Cambria" w:eastAsia="DFKai-SB" w:hAnsi="Cambria"/>
          <w:color w:val="0000FF"/>
          <w:sz w:val="32"/>
          <w:szCs w:val="32"/>
        </w:rPr>
        <w:t xml:space="preserve">của </w:t>
      </w:r>
      <w:r w:rsidRPr="00D933EF">
        <w:rPr>
          <w:rFonts w:ascii="Cambria" w:eastAsia="DFKai-SB" w:hAnsi="Cambria"/>
          <w:color w:val="0000FF"/>
          <w:sz w:val="32"/>
          <w:szCs w:val="32"/>
        </w:rPr>
        <w:t xml:space="preserve">vật chất, sắc và tâm là một không phải hai, là một thể, không thể chia nhỏ. Khoa học chứng thực rồi, trên kinh </w:t>
      </w:r>
      <w:r>
        <w:rPr>
          <w:rFonts w:ascii="Cambria" w:eastAsia="DFKai-SB" w:hAnsi="Cambria"/>
          <w:color w:val="0000FF"/>
          <w:sz w:val="32"/>
          <w:szCs w:val="32"/>
        </w:rPr>
        <w:t>Đại thừa</w:t>
      </w:r>
      <w:r w:rsidRPr="00D933EF">
        <w:rPr>
          <w:rFonts w:ascii="Cambria" w:eastAsia="DFKai-SB" w:hAnsi="Cambria"/>
          <w:color w:val="0000FF"/>
          <w:sz w:val="32"/>
          <w:szCs w:val="32"/>
        </w:rPr>
        <w:t xml:space="preserve"> nói không sai chút nào.</w:t>
      </w:r>
    </w:p>
    <w:p w14:paraId="0EE42B91" w14:textId="7837CB19" w:rsidR="00DB41BA" w:rsidRDefault="00DB41BA" w:rsidP="00F21813">
      <w:pPr>
        <w:spacing w:before="120" w:after="120" w:line="360" w:lineRule="auto"/>
        <w:ind w:firstLine="702"/>
        <w:jc w:val="both"/>
        <w:rPr>
          <w:rFonts w:ascii="Cambria" w:eastAsia="DFKai-SB" w:hAnsi="Cambria"/>
          <w:color w:val="FF0000"/>
          <w:sz w:val="32"/>
          <w:szCs w:val="32"/>
        </w:rPr>
      </w:pPr>
      <w:r w:rsidRPr="00D933EF">
        <w:rPr>
          <w:rFonts w:ascii="Cambria" w:eastAsia="DFKai-SB" w:hAnsi="Cambria"/>
          <w:color w:val="0000FF"/>
          <w:sz w:val="32"/>
          <w:szCs w:val="32"/>
        </w:rPr>
        <w:lastRenderedPageBreak/>
        <w:t xml:space="preserve">Sau khi chúng ta hiểu rõ được chân tướng, </w:t>
      </w:r>
      <w:r w:rsidR="00324928" w:rsidRPr="00F31FE8">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làm </w:t>
      </w:r>
      <w:r w:rsidR="00B92C65" w:rsidRPr="00F31FE8">
        <w:rPr>
          <w:rFonts w:ascii="Cambria" w:eastAsia="DFKai-SB" w:hAnsi="Cambria"/>
          <w:color w:val="0000FF"/>
          <w:sz w:val="32"/>
          <w:szCs w:val="32"/>
        </w:rPr>
        <w:t>sao</w:t>
      </w:r>
      <w:r w:rsidRPr="00D933EF">
        <w:rPr>
          <w:rFonts w:ascii="Cambria" w:eastAsia="DFKai-SB" w:hAnsi="Cambria"/>
          <w:color w:val="0000FF"/>
          <w:sz w:val="32"/>
          <w:szCs w:val="32"/>
        </w:rPr>
        <w:t xml:space="preserve"> có thể ra khỏi giả tướng của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này? Có thể ra khỏi, đ</w:t>
      </w:r>
      <w:r>
        <w:rPr>
          <w:rFonts w:ascii="Cambria" w:eastAsia="DFKai-SB" w:hAnsi="Cambria"/>
          <w:color w:val="0000FF"/>
          <w:sz w:val="32"/>
          <w:szCs w:val="32"/>
        </w:rPr>
        <w:t>ó</w:t>
      </w:r>
      <w:r w:rsidRPr="00D933EF">
        <w:rPr>
          <w:rFonts w:ascii="Cambria" w:eastAsia="DFKai-SB" w:hAnsi="Cambria"/>
          <w:color w:val="0000FF"/>
          <w:sz w:val="32"/>
          <w:szCs w:val="32"/>
        </w:rPr>
        <w:t xml:space="preserve"> gọi là rời rốt ráo khổ, trong Phật pháp nói chứng quả A-la-hán. Về A-la-hán, từ tu hành đến chứng quả có tám giai đoạn, gọi là Tứ quả Tứ hướng. Hiện nay chúng ta tu học, phát tâm tu học, đây là Sơ quả hướng, chưa chứng được Sơ quả, phương hướng là chính xác. Phải làm thế nào mới chứng được Sơ quả? Phật nói với chúng ta, buông xuống năm loại </w:t>
      </w:r>
      <w:r>
        <w:rPr>
          <w:rFonts w:ascii="Cambria" w:eastAsia="DFKai-SB" w:hAnsi="Cambria"/>
          <w:color w:val="0000FF"/>
          <w:sz w:val="32"/>
          <w:szCs w:val="32"/>
        </w:rPr>
        <w:t>Kiến hoặc</w:t>
      </w:r>
      <w:r w:rsidRPr="00D933EF">
        <w:rPr>
          <w:rFonts w:ascii="Cambria" w:eastAsia="DFKai-SB" w:hAnsi="Cambria"/>
          <w:color w:val="0000FF"/>
          <w:sz w:val="32"/>
          <w:szCs w:val="32"/>
        </w:rPr>
        <w:t xml:space="preserve"> </w:t>
      </w:r>
      <w:r>
        <w:rPr>
          <w:rFonts w:ascii="Cambria" w:eastAsia="DFKai-SB" w:hAnsi="Cambria"/>
          <w:color w:val="0000FF"/>
          <w:sz w:val="32"/>
          <w:szCs w:val="32"/>
        </w:rPr>
        <w:t>đ</w:t>
      </w:r>
      <w:r w:rsidRPr="00070B9D">
        <w:rPr>
          <w:rFonts w:ascii="Cambria" w:eastAsia="DFKai-SB" w:hAnsi="Cambria"/>
          <w:color w:val="0000FF"/>
          <w:sz w:val="32"/>
          <w:szCs w:val="32"/>
        </w:rPr>
        <w:t xml:space="preserve">ược </w:t>
      </w:r>
      <w:r w:rsidRPr="00D933EF">
        <w:rPr>
          <w:rFonts w:ascii="Cambria" w:eastAsia="DFKai-SB" w:hAnsi="Cambria"/>
          <w:color w:val="0000FF"/>
          <w:sz w:val="32"/>
          <w:szCs w:val="32"/>
        </w:rPr>
        <w:t xml:space="preserve">nói trong </w:t>
      </w:r>
      <w:r>
        <w:rPr>
          <w:rFonts w:ascii="Cambria" w:eastAsia="DFKai-SB" w:hAnsi="Cambria"/>
          <w:color w:val="0000FF"/>
          <w:sz w:val="32"/>
          <w:szCs w:val="32"/>
        </w:rPr>
        <w:t>Tiểu thừa</w:t>
      </w:r>
      <w:r w:rsidRPr="00D933EF">
        <w:rPr>
          <w:rFonts w:ascii="Cambria" w:eastAsia="DFKai-SB" w:hAnsi="Cambria"/>
          <w:color w:val="0000FF"/>
          <w:sz w:val="32"/>
          <w:szCs w:val="32"/>
        </w:rPr>
        <w:t xml:space="preserve"> giáo. Hoặc là mê hoặc, cũng chính là nói quý vị nhìn sai rồi. </w:t>
      </w:r>
      <w:r w:rsidR="00DA49CB" w:rsidRPr="00F31FE8">
        <w:rPr>
          <w:rFonts w:ascii="Cambria" w:eastAsia="DFKai-SB" w:hAnsi="Cambria"/>
          <w:color w:val="0000FF"/>
          <w:sz w:val="32"/>
          <w:szCs w:val="32"/>
        </w:rPr>
        <w:t xml:space="preserve">Đức </w:t>
      </w:r>
      <w:r w:rsidRPr="00D933EF">
        <w:rPr>
          <w:rFonts w:ascii="Cambria" w:eastAsia="DFKai-SB" w:hAnsi="Cambria"/>
          <w:color w:val="0000FF"/>
          <w:sz w:val="32"/>
          <w:szCs w:val="32"/>
        </w:rPr>
        <w:t xml:space="preserve">Phật quy nạp tất cả pháp thành năm loại lớn, thứ nhất là </w:t>
      </w:r>
      <w:r>
        <w:rPr>
          <w:rFonts w:ascii="Cambria" w:eastAsia="DFKai-SB" w:hAnsi="Cambria"/>
          <w:color w:val="0000FF"/>
          <w:sz w:val="32"/>
          <w:szCs w:val="32"/>
        </w:rPr>
        <w:t>Thân kiến</w:t>
      </w:r>
      <w:r w:rsidRPr="00D933EF">
        <w:rPr>
          <w:rFonts w:ascii="Cambria" w:eastAsia="DFKai-SB" w:hAnsi="Cambria"/>
          <w:color w:val="0000FF"/>
          <w:sz w:val="32"/>
          <w:szCs w:val="32"/>
        </w:rPr>
        <w:t xml:space="preserve">, chúng ta đều hiểu sai rồi, cho rằng thân là chính mình. Thân không phải là chính mình, thân là giả tướng, không phải chân thật. Ngày nay nhà khoa học đã </w:t>
      </w:r>
      <w:r w:rsidRPr="00070B9D">
        <w:rPr>
          <w:rFonts w:ascii="Cambria" w:eastAsia="DFKai-SB" w:hAnsi="Cambria"/>
          <w:color w:val="0000FF"/>
          <w:sz w:val="32"/>
          <w:szCs w:val="32"/>
        </w:rPr>
        <w:t>lý gi</w:t>
      </w:r>
      <w:r>
        <w:rPr>
          <w:rFonts w:ascii="Cambria" w:eastAsia="DFKai-SB" w:hAnsi="Cambria"/>
          <w:color w:val="0000FF"/>
          <w:sz w:val="32"/>
          <w:szCs w:val="32"/>
        </w:rPr>
        <w:t>ả</w:t>
      </w:r>
      <w:r w:rsidRPr="00070B9D">
        <w:rPr>
          <w:rFonts w:ascii="Cambria" w:eastAsia="DFKai-SB" w:hAnsi="Cambria"/>
          <w:color w:val="0000FF"/>
          <w:sz w:val="32"/>
          <w:szCs w:val="32"/>
        </w:rPr>
        <w:t>i</w:t>
      </w:r>
      <w:r w:rsidRPr="00D933EF">
        <w:rPr>
          <w:rFonts w:ascii="Cambria" w:eastAsia="DFKai-SB" w:hAnsi="Cambria"/>
          <w:color w:val="0000FF"/>
          <w:sz w:val="32"/>
          <w:szCs w:val="32"/>
        </w:rPr>
        <w:t xml:space="preserve">, thân thể của người là do các tế bào tạo thành, các tế bào lại do </w:t>
      </w:r>
      <w:r w:rsidRPr="00070B9D">
        <w:rPr>
          <w:rFonts w:ascii="Cambria" w:eastAsia="DFKai-SB" w:hAnsi="Cambria"/>
          <w:color w:val="0000FF"/>
          <w:sz w:val="32"/>
          <w:szCs w:val="32"/>
        </w:rPr>
        <w:t>C</w:t>
      </w:r>
      <w:r w:rsidRPr="00D933EF">
        <w:rPr>
          <w:rFonts w:ascii="Cambria" w:eastAsia="DFKai-SB" w:hAnsi="Cambria"/>
          <w:color w:val="0000FF"/>
          <w:sz w:val="32"/>
          <w:szCs w:val="32"/>
        </w:rPr>
        <w:t xml:space="preserve">ực vi sắc tạo thành, </w:t>
      </w:r>
      <w:r w:rsidRPr="00070B9D">
        <w:rPr>
          <w:rFonts w:ascii="Cambria" w:eastAsia="DFKai-SB" w:hAnsi="Cambria"/>
          <w:color w:val="0000FF"/>
          <w:sz w:val="32"/>
          <w:szCs w:val="32"/>
        </w:rPr>
        <w:t>C</w:t>
      </w:r>
      <w:r w:rsidRPr="00D933EF">
        <w:rPr>
          <w:rFonts w:ascii="Cambria" w:eastAsia="DFKai-SB" w:hAnsi="Cambria"/>
          <w:color w:val="0000FF"/>
          <w:sz w:val="32"/>
          <w:szCs w:val="32"/>
        </w:rPr>
        <w:t>ực vi sắc chính là Neutrino mà khoa học nói tới. Tần số tồn tại của Neutrino quá cao, có sanh có diệt, một lần sanh diệt thời gian bao lâu? Hiện nay chúng ta có một khái niệm, một giây sanh diệt của nó là 2</w:t>
      </w:r>
      <w:r w:rsidRPr="00070B9D">
        <w:rPr>
          <w:rFonts w:ascii="Cambria" w:eastAsia="DFKai-SB" w:hAnsi="Cambria"/>
          <w:color w:val="0000FF"/>
          <w:sz w:val="32"/>
          <w:szCs w:val="32"/>
        </w:rPr>
        <w:t xml:space="preserve"> triệu </w:t>
      </w:r>
      <w:r w:rsidRPr="00D933EF">
        <w:rPr>
          <w:rFonts w:ascii="Cambria" w:eastAsia="DFKai-SB" w:hAnsi="Cambria"/>
          <w:color w:val="0000FF"/>
          <w:sz w:val="32"/>
          <w:szCs w:val="32"/>
        </w:rPr>
        <w:t>100 ngàn tỷ lần. Mỗi sự sanh diệt đều là độc lập, niệm trước diệt thì niệm sau sanh, ảo tướng của niệm trước và ảo tướng của niệm sau không phải là giống nhau, mỗi ảo tướng đều là độc lập, nên ở trên kinh Phật nói là tương tự tương tục, không phải là thật sự tương tục, thật sự tương tục là giống nhau, đó không phải thật sự tương tục. Vì vậy hiểu rõ chân tướng sự thật thì biết rồi, chúng ta cho rằng giả tướng này là chân thật, sai lầm rất lớn, sai lầm này gọi là mê hoặc. Khi mê, không hiểu rõ chân tướng sự thật nên sanh ra hiểu sai, lầm tưởng cho nó là thật có.</w:t>
      </w:r>
      <w:r w:rsidRPr="00D933EF">
        <w:rPr>
          <w:rFonts w:ascii="Cambria" w:eastAsia="DFKai-SB" w:hAnsi="Cambria"/>
          <w:color w:val="FF0000"/>
          <w:sz w:val="32"/>
          <w:szCs w:val="32"/>
        </w:rPr>
        <w:t xml:space="preserve"> </w:t>
      </w:r>
    </w:p>
    <w:p w14:paraId="528C4061" w14:textId="536B634A"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Cấu tạo của toàn vũ trụ, không ngoài vật chất và tinh thần, thọ tưởng hành thức là tinh thần, lại chính là một hiện tượng tự nhiên, ba loại lớn này tạo thành tất cả pháp của cả vũ trụ. Những điều </w:t>
      </w:r>
      <w:r w:rsidR="00CE5004" w:rsidRPr="00F31FE8">
        <w:rPr>
          <w:rFonts w:ascii="Cambria" w:eastAsia="DFKai-SB" w:hAnsi="Cambria"/>
          <w:color w:val="0000FF"/>
          <w:sz w:val="32"/>
          <w:szCs w:val="32"/>
        </w:rPr>
        <w:t xml:space="preserve">đức </w:t>
      </w:r>
      <w:r w:rsidRPr="00D933EF">
        <w:rPr>
          <w:rFonts w:ascii="Cambria" w:eastAsia="DFKai-SB" w:hAnsi="Cambria"/>
          <w:color w:val="0000FF"/>
          <w:sz w:val="32"/>
          <w:szCs w:val="32"/>
        </w:rPr>
        <w:t xml:space="preserve">Phật đã nói trong </w:t>
      </w:r>
      <w:r>
        <w:rPr>
          <w:rFonts w:ascii="Cambria" w:eastAsia="DFKai-SB" w:hAnsi="Cambria"/>
          <w:color w:val="0000FF"/>
          <w:sz w:val="32"/>
          <w:szCs w:val="32"/>
        </w:rPr>
        <w:t>Đại thừa</w:t>
      </w:r>
      <w:r w:rsidRPr="00D933EF">
        <w:rPr>
          <w:rFonts w:ascii="Cambria" w:eastAsia="DFKai-SB" w:hAnsi="Cambria"/>
          <w:color w:val="0000FF"/>
          <w:sz w:val="32"/>
          <w:szCs w:val="32"/>
        </w:rPr>
        <w:t xml:space="preserve"> giáo tương ưng với khoa học, danh từ khác nhau mà thôi. Tần số dao động</w:t>
      </w:r>
      <w:r w:rsidR="00A64304" w:rsidRPr="00A64304">
        <w:rPr>
          <w:rFonts w:ascii="Cambria" w:eastAsia="DFKai-SB" w:hAnsi="Cambria"/>
          <w:color w:val="0000FF"/>
          <w:sz w:val="32"/>
          <w:szCs w:val="32"/>
        </w:rPr>
        <w:t xml:space="preserve"> sóng</w:t>
      </w:r>
      <w:r w:rsidRPr="00D933EF">
        <w:rPr>
          <w:rFonts w:ascii="Cambria" w:eastAsia="DFKai-SB" w:hAnsi="Cambria"/>
          <w:color w:val="0000FF"/>
          <w:sz w:val="32"/>
          <w:szCs w:val="32"/>
        </w:rPr>
        <w:t xml:space="preserve">, trong Phật pháp gọi là </w:t>
      </w:r>
      <w:r>
        <w:rPr>
          <w:rFonts w:ascii="Cambria" w:eastAsia="DFKai-SB" w:hAnsi="Cambria"/>
          <w:color w:val="0000FF"/>
          <w:sz w:val="32"/>
          <w:szCs w:val="32"/>
        </w:rPr>
        <w:t>Nghiệp tướng</w:t>
      </w:r>
      <w:r w:rsidRPr="00D933EF">
        <w:rPr>
          <w:rFonts w:ascii="Cambria" w:eastAsia="DFKai-SB" w:hAnsi="Cambria"/>
          <w:color w:val="0000FF"/>
          <w:sz w:val="32"/>
          <w:szCs w:val="32"/>
        </w:rPr>
        <w:t xml:space="preserve">, nghiệp trong sự nghiệp, </w:t>
      </w:r>
      <w:r>
        <w:rPr>
          <w:rFonts w:ascii="Cambria" w:eastAsia="DFKai-SB" w:hAnsi="Cambria"/>
          <w:color w:val="0000FF"/>
          <w:sz w:val="32"/>
          <w:szCs w:val="32"/>
        </w:rPr>
        <w:lastRenderedPageBreak/>
        <w:t>Nghiệp tướng</w:t>
      </w:r>
      <w:r w:rsidRPr="00D933EF">
        <w:rPr>
          <w:rFonts w:ascii="Cambria" w:eastAsia="DFKai-SB" w:hAnsi="Cambria"/>
          <w:color w:val="0000FF"/>
          <w:sz w:val="32"/>
          <w:szCs w:val="32"/>
        </w:rPr>
        <w:t xml:space="preserve"> của A-lại-da; thọ tưởng hành thức, khoa học gọi là thông tin, A-lại-da gọi đó là </w:t>
      </w:r>
      <w:r>
        <w:rPr>
          <w:rFonts w:ascii="Cambria" w:eastAsia="DFKai-SB" w:hAnsi="Cambria"/>
          <w:color w:val="0000FF"/>
          <w:sz w:val="32"/>
          <w:szCs w:val="32"/>
        </w:rPr>
        <w:t>Chuyển tướng</w:t>
      </w:r>
      <w:r w:rsidRPr="00D933EF">
        <w:rPr>
          <w:rFonts w:ascii="Cambria" w:eastAsia="DFKai-SB" w:hAnsi="Cambria"/>
          <w:color w:val="0000FF"/>
          <w:sz w:val="32"/>
          <w:szCs w:val="32"/>
        </w:rPr>
        <w:t xml:space="preserve">. Chuyển, có nghĩa là gì? Chuyển biến. A-lại-da có thể biến, hiện tượng là sở biến, sở biến chính là </w:t>
      </w:r>
      <w:r>
        <w:rPr>
          <w:rFonts w:ascii="Cambria" w:eastAsia="DFKai-SB" w:hAnsi="Cambria"/>
          <w:color w:val="0000FF"/>
          <w:sz w:val="32"/>
          <w:szCs w:val="32"/>
        </w:rPr>
        <w:t>Cảnh giới tướng</w:t>
      </w:r>
      <w:r w:rsidRPr="00D933EF">
        <w:rPr>
          <w:rFonts w:ascii="Cambria" w:eastAsia="DFKai-SB" w:hAnsi="Cambria"/>
          <w:color w:val="0000FF"/>
          <w:sz w:val="32"/>
          <w:szCs w:val="32"/>
        </w:rPr>
        <w:t xml:space="preserve">, chủ yếu là vật chất. </w:t>
      </w:r>
      <w:r>
        <w:rPr>
          <w:rFonts w:ascii="Cambria" w:eastAsia="DFKai-SB" w:hAnsi="Cambria"/>
          <w:color w:val="0000FF"/>
          <w:sz w:val="32"/>
          <w:szCs w:val="32"/>
        </w:rPr>
        <w:t>Chuyển tướng</w:t>
      </w:r>
      <w:r w:rsidRPr="00D933EF">
        <w:rPr>
          <w:rFonts w:ascii="Cambria" w:eastAsia="DFKai-SB" w:hAnsi="Cambria"/>
          <w:color w:val="0000FF"/>
          <w:sz w:val="32"/>
          <w:szCs w:val="32"/>
        </w:rPr>
        <w:t xml:space="preserve"> là thọ tưởng hành thức, chuyển biến thành vật chất. Nên trên kinh </w:t>
      </w:r>
      <w:r>
        <w:rPr>
          <w:rFonts w:ascii="Cambria" w:eastAsia="DFKai-SB" w:hAnsi="Cambria"/>
          <w:color w:val="0000FF"/>
          <w:sz w:val="32"/>
          <w:szCs w:val="32"/>
        </w:rPr>
        <w:t>Đại thừa</w:t>
      </w:r>
      <w:r w:rsidRPr="00D933EF">
        <w:rPr>
          <w:rFonts w:ascii="Cambria" w:eastAsia="DFKai-SB" w:hAnsi="Cambria"/>
          <w:color w:val="0000FF"/>
          <w:sz w:val="32"/>
          <w:szCs w:val="32"/>
        </w:rPr>
        <w:t xml:space="preserve"> thường nói cảnh tùy tâm chuyển, hoàn cảnh vật chất, hoàn cảnh tinh thần đều là do từ ý niệm biến chuyển, ý niệm tốt, thì không có gì mà không tốt.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thật tốt, không có chút nào là không tốt, nên gọi đó là Cực Lạc, Cực Lạc là cảnh giới viên mãn chí thiện chí chân. Điều này là thật, là không có sanh diệt, có sanh diệt không phải là thật.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không có sanh diệt, đ</w:t>
      </w:r>
      <w:r>
        <w:rPr>
          <w:rFonts w:ascii="Cambria" w:eastAsia="DFKai-SB" w:hAnsi="Cambria"/>
          <w:color w:val="0000FF"/>
          <w:sz w:val="32"/>
          <w:szCs w:val="32"/>
        </w:rPr>
        <w:t>ó</w:t>
      </w:r>
      <w:r w:rsidRPr="00D933EF">
        <w:rPr>
          <w:rFonts w:ascii="Cambria" w:eastAsia="DFKai-SB" w:hAnsi="Cambria"/>
          <w:color w:val="0000FF"/>
          <w:sz w:val="32"/>
          <w:szCs w:val="32"/>
        </w:rPr>
        <w:t xml:space="preserve"> là một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hế giới rất </w:t>
      </w:r>
      <w:r w:rsidRPr="00070B9D">
        <w:rPr>
          <w:rFonts w:ascii="Cambria" w:eastAsia="DFKai-SB" w:hAnsi="Cambria"/>
          <w:color w:val="0000FF"/>
          <w:sz w:val="32"/>
          <w:szCs w:val="32"/>
        </w:rPr>
        <w:t xml:space="preserve">kỳ lạ </w:t>
      </w:r>
      <w:r w:rsidRPr="00D933EF">
        <w:rPr>
          <w:rFonts w:ascii="Cambria" w:eastAsia="DFKai-SB" w:hAnsi="Cambria"/>
          <w:color w:val="0000FF"/>
          <w:sz w:val="32"/>
          <w:szCs w:val="32"/>
        </w:rPr>
        <w:t xml:space="preserve">đặc biệt, khác với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của chúng ta, khác với </w:t>
      </w:r>
      <w:r>
        <w:rPr>
          <w:rFonts w:ascii="Cambria" w:eastAsia="DFKai-SB" w:hAnsi="Cambria"/>
          <w:color w:val="0000FF"/>
          <w:sz w:val="32"/>
          <w:szCs w:val="32"/>
        </w:rPr>
        <w:t>Thập pháp giới</w:t>
      </w:r>
      <w:r w:rsidRPr="00D933EF">
        <w:rPr>
          <w:rFonts w:ascii="Cambria" w:eastAsia="DFKai-SB" w:hAnsi="Cambria"/>
          <w:color w:val="0000FF"/>
          <w:sz w:val="32"/>
          <w:szCs w:val="32"/>
        </w:rPr>
        <w:t xml:space="preserve"> ở đây của chúng ta, cũng khác với </w:t>
      </w:r>
      <w:r>
        <w:rPr>
          <w:rFonts w:ascii="Cambria" w:eastAsia="DFKai-SB" w:hAnsi="Cambria"/>
          <w:color w:val="0000FF"/>
          <w:sz w:val="32"/>
          <w:szCs w:val="32"/>
        </w:rPr>
        <w:t>Thế giới Ta Bà</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 xml:space="preserve">[gồm] </w:t>
      </w:r>
      <w:r w:rsidRPr="00D933EF">
        <w:rPr>
          <w:rFonts w:ascii="Cambria" w:eastAsia="DFKai-SB" w:hAnsi="Cambria"/>
          <w:color w:val="0000FF"/>
          <w:sz w:val="32"/>
          <w:szCs w:val="32"/>
        </w:rPr>
        <w:t xml:space="preserve">Tam thiên Đại thiên thế giới </w:t>
      </w:r>
      <w:r w:rsidRPr="00070B9D">
        <w:rPr>
          <w:rFonts w:ascii="Cambria" w:eastAsia="DFKai-SB" w:hAnsi="Cambria"/>
          <w:color w:val="0000FF"/>
          <w:sz w:val="32"/>
          <w:szCs w:val="32"/>
        </w:rPr>
        <w:t xml:space="preserve">thuộc </w:t>
      </w:r>
      <w:r w:rsidRPr="00D933EF">
        <w:rPr>
          <w:rFonts w:ascii="Cambria" w:eastAsia="DFKai-SB" w:hAnsi="Cambria"/>
          <w:color w:val="0000FF"/>
          <w:sz w:val="32"/>
          <w:szCs w:val="32"/>
        </w:rPr>
        <w:t xml:space="preserve">khu vực giáo hóa của </w:t>
      </w:r>
      <w:r>
        <w:rPr>
          <w:rFonts w:ascii="Cambria" w:eastAsia="DFKai-SB" w:hAnsi="Cambria"/>
          <w:color w:val="0000FF"/>
          <w:sz w:val="32"/>
          <w:szCs w:val="32"/>
        </w:rPr>
        <w:t>đức Thích Ca Mâu Ni Phật</w:t>
      </w:r>
      <w:r w:rsidRPr="00D933EF">
        <w:rPr>
          <w:rFonts w:ascii="Cambria" w:eastAsia="DFKai-SB" w:hAnsi="Cambria"/>
          <w:color w:val="0000FF"/>
          <w:sz w:val="32"/>
          <w:szCs w:val="32"/>
        </w:rPr>
        <w:t>.</w:t>
      </w:r>
    </w:p>
    <w:p w14:paraId="698EA7A5" w14:textId="7FE7D0AA" w:rsidR="00DB41BA" w:rsidRPr="00D933EF" w:rsidRDefault="004029D4" w:rsidP="00F21813">
      <w:pPr>
        <w:spacing w:before="120" w:after="120" w:line="360" w:lineRule="auto"/>
        <w:ind w:firstLine="702"/>
        <w:jc w:val="both"/>
        <w:rPr>
          <w:rFonts w:ascii="Cambria" w:eastAsia="DFKai-SB" w:hAnsi="Cambria"/>
          <w:color w:val="0000FF"/>
          <w:sz w:val="32"/>
          <w:szCs w:val="32"/>
        </w:rPr>
      </w:pPr>
      <w:r w:rsidRPr="00F31FE8">
        <w:rPr>
          <w:rFonts w:ascii="Cambria" w:eastAsia="DFKai-SB" w:hAnsi="Cambria"/>
          <w:color w:val="0000FF"/>
          <w:sz w:val="32"/>
          <w:szCs w:val="32"/>
        </w:rPr>
        <w:t xml:space="preserve">Đức </w:t>
      </w:r>
      <w:r w:rsidR="00DB41BA" w:rsidRPr="00D933EF">
        <w:rPr>
          <w:rFonts w:ascii="Cambria" w:eastAsia="DFKai-SB" w:hAnsi="Cambria"/>
          <w:color w:val="0000FF"/>
          <w:sz w:val="32"/>
          <w:szCs w:val="32"/>
        </w:rPr>
        <w:t>Phật nhìn thấu rồi, tuy chúng ta chưa nhìn thấu, nhưng Phật đã nói với chúng ta. Chúng ta đọc kinh điển của Phật, thì biết những điều Phật nói, Phật nhất định không vọng ngữ, nhất định sẽ không lừa gạt người, lời của Phật</w:t>
      </w:r>
      <w:r w:rsidR="00203F32" w:rsidRPr="00F31FE8">
        <w:rPr>
          <w:rFonts w:ascii="Cambria" w:eastAsia="DFKai-SB" w:hAnsi="Cambria"/>
          <w:color w:val="0000FF"/>
          <w:sz w:val="32"/>
          <w:szCs w:val="32"/>
        </w:rPr>
        <w:t>:</w:t>
      </w:r>
      <w:r w:rsidR="00DB41BA" w:rsidRPr="00D933EF">
        <w:rPr>
          <w:rFonts w:ascii="Cambria" w:eastAsia="DFKai-SB" w:hAnsi="Cambria"/>
          <w:color w:val="0000FF"/>
          <w:sz w:val="32"/>
          <w:szCs w:val="32"/>
        </w:rPr>
        <w:t xml:space="preserve"> từng câu đều chân thật, chúng ta phải tin tưởng. Việc dạy học của Phật cũng không dừng lại ở niềm tin, Ngài giúp quý vị </w:t>
      </w:r>
      <w:r w:rsidR="00DB41BA" w:rsidRPr="00070B9D">
        <w:rPr>
          <w:rFonts w:ascii="Cambria" w:eastAsia="DFKai-SB" w:hAnsi="Cambria"/>
          <w:color w:val="0000FF"/>
          <w:sz w:val="32"/>
          <w:szCs w:val="32"/>
        </w:rPr>
        <w:t>lý giải</w:t>
      </w:r>
      <w:r w:rsidR="00DB41BA" w:rsidRPr="00D933EF">
        <w:rPr>
          <w:rFonts w:ascii="Cambria" w:eastAsia="DFKai-SB" w:hAnsi="Cambria"/>
          <w:color w:val="0000FF"/>
          <w:sz w:val="32"/>
          <w:szCs w:val="32"/>
        </w:rPr>
        <w:t xml:space="preserve"> từ từ, cuối cùng chứng thực lời Phật đã nói, quý vị cũng tận mắt chứng kiến rồi. Phật là trực tiếp nhìn thấy, quý vị cũng đích thân nhìn thấy rồi, đ</w:t>
      </w:r>
      <w:r w:rsidR="00DB41BA">
        <w:rPr>
          <w:rFonts w:ascii="Cambria" w:eastAsia="DFKai-SB" w:hAnsi="Cambria"/>
          <w:color w:val="0000FF"/>
          <w:sz w:val="32"/>
          <w:szCs w:val="32"/>
        </w:rPr>
        <w:t>ó</w:t>
      </w:r>
      <w:r w:rsidR="00DB41BA" w:rsidRPr="00D933EF">
        <w:rPr>
          <w:rFonts w:ascii="Cambria" w:eastAsia="DFKai-SB" w:hAnsi="Cambria"/>
          <w:color w:val="0000FF"/>
          <w:sz w:val="32"/>
          <w:szCs w:val="32"/>
        </w:rPr>
        <w:t xml:space="preserve"> là chứng. Nên Phật pháp dạy người tin, thứ nhất quý vị phải tin tưởng, thứ hai để quý vị hiểu rõ; thứ ba quý vị phải nghiêm túc y theo phương pháp của Phật để làm, cách làm này chính là nhập định, chính là buông xuống; định lâu rồi, công phu của định sâu rồi, bỗng nhiên quý vị thấy </w:t>
      </w:r>
      <w:r w:rsidR="00DB41BA">
        <w:rPr>
          <w:rFonts w:ascii="Cambria" w:eastAsia="DFKai-SB" w:hAnsi="Cambria"/>
          <w:color w:val="0000FF"/>
          <w:sz w:val="32"/>
          <w:szCs w:val="32"/>
        </w:rPr>
        <w:t>đ</w:t>
      </w:r>
      <w:r w:rsidR="00DB41BA" w:rsidRPr="00070B9D">
        <w:rPr>
          <w:rFonts w:ascii="Cambria" w:eastAsia="DFKai-SB" w:hAnsi="Cambria"/>
          <w:color w:val="0000FF"/>
          <w:sz w:val="32"/>
          <w:szCs w:val="32"/>
        </w:rPr>
        <w:t xml:space="preserve">ược </w:t>
      </w:r>
      <w:r w:rsidR="00DB41BA" w:rsidRPr="00D933EF">
        <w:rPr>
          <w:rFonts w:ascii="Cambria" w:eastAsia="DFKai-SB" w:hAnsi="Cambria"/>
          <w:color w:val="0000FF"/>
          <w:sz w:val="32"/>
          <w:szCs w:val="32"/>
        </w:rPr>
        <w:t>thôi, đó là chứng quả. Chứng minh lời Phật nói trên kinh</w:t>
      </w:r>
      <w:r w:rsidR="00DB41BA" w:rsidRPr="00070B9D">
        <w:rPr>
          <w:rFonts w:ascii="Cambria" w:eastAsia="DFKai-SB" w:hAnsi="Cambria" w:cs="SimSun"/>
          <w:color w:val="FF0000"/>
          <w:sz w:val="32"/>
          <w:szCs w:val="32"/>
        </w:rPr>
        <w:t>凡所有相，皆是虛妄</w:t>
      </w:r>
      <w:r w:rsidR="00DB41BA" w:rsidRPr="00070B9D">
        <w:rPr>
          <w:rFonts w:ascii="Cambria" w:eastAsia="DFKai-SB" w:hAnsi="Cambria"/>
          <w:color w:val="0000FF"/>
          <w:sz w:val="32"/>
          <w:szCs w:val="32"/>
        </w:rPr>
        <w:t xml:space="preserve"> </w:t>
      </w:r>
      <w:r w:rsidR="00DB41BA" w:rsidRPr="00070B9D">
        <w:rPr>
          <w:rFonts w:ascii="Cambria" w:eastAsia="DFKai-SB" w:hAnsi="Cambria"/>
          <w:b/>
          <w:bCs/>
          <w:color w:val="0000FF"/>
          <w:sz w:val="32"/>
          <w:szCs w:val="32"/>
        </w:rPr>
        <w:t>“phàm sở hữu tướng</w:t>
      </w:r>
      <w:r w:rsidR="00585C46" w:rsidRPr="00F31FE8">
        <w:rPr>
          <w:rFonts w:ascii="Cambria" w:eastAsia="DFKai-SB" w:hAnsi="Cambria"/>
          <w:b/>
          <w:bCs/>
          <w:color w:val="0000FF"/>
          <w:sz w:val="32"/>
          <w:szCs w:val="32"/>
        </w:rPr>
        <w:t>,</w:t>
      </w:r>
      <w:r w:rsidR="00DB41BA" w:rsidRPr="00070B9D">
        <w:rPr>
          <w:rFonts w:ascii="Cambria" w:eastAsia="DFKai-SB" w:hAnsi="Cambria"/>
          <w:b/>
          <w:bCs/>
          <w:color w:val="0000FF"/>
          <w:sz w:val="32"/>
          <w:szCs w:val="32"/>
        </w:rPr>
        <w:t xml:space="preserve"> giai thị hư vọng"</w:t>
      </w:r>
      <w:r w:rsidR="00DB41BA" w:rsidRPr="00070B9D">
        <w:rPr>
          <w:rFonts w:ascii="Cambria" w:eastAsia="DFKai-SB" w:hAnsi="Cambria"/>
          <w:color w:val="0000FF"/>
          <w:sz w:val="32"/>
          <w:szCs w:val="32"/>
        </w:rPr>
        <w:t>(</w:t>
      </w:r>
      <w:r w:rsidR="00DB41BA" w:rsidRPr="00070B9D">
        <w:rPr>
          <w:rFonts w:ascii="Cambria" w:eastAsia="DFKai-SB" w:hAnsi="Cambria"/>
          <w:i/>
          <w:iCs/>
          <w:color w:val="0000FF"/>
          <w:sz w:val="32"/>
          <w:szCs w:val="32"/>
        </w:rPr>
        <w:t>những gì có tướng</w:t>
      </w:r>
      <w:r w:rsidR="00E4023D" w:rsidRPr="00F31FE8">
        <w:rPr>
          <w:rFonts w:ascii="Cambria" w:eastAsia="DFKai-SB" w:hAnsi="Cambria"/>
          <w:i/>
          <w:iCs/>
          <w:color w:val="0000FF"/>
          <w:sz w:val="32"/>
          <w:szCs w:val="32"/>
        </w:rPr>
        <w:t>,</w:t>
      </w:r>
      <w:r w:rsidR="00DB41BA" w:rsidRPr="00070B9D">
        <w:rPr>
          <w:rFonts w:ascii="Cambria" w:eastAsia="DFKai-SB" w:hAnsi="Cambria"/>
          <w:i/>
          <w:iCs/>
          <w:color w:val="0000FF"/>
          <w:sz w:val="32"/>
          <w:szCs w:val="32"/>
        </w:rPr>
        <w:t xml:space="preserve"> đều là hư vọng</w:t>
      </w:r>
      <w:r w:rsidR="00DB41BA" w:rsidRPr="00070B9D">
        <w:rPr>
          <w:rFonts w:ascii="Cambria" w:eastAsia="DFKai-SB" w:hAnsi="Cambria"/>
          <w:color w:val="0000FF"/>
          <w:sz w:val="32"/>
          <w:szCs w:val="32"/>
        </w:rPr>
        <w:t>)</w:t>
      </w:r>
      <w:r w:rsidR="00DB41BA" w:rsidRPr="00D933EF">
        <w:rPr>
          <w:rFonts w:ascii="Cambria" w:eastAsia="DFKai-SB" w:hAnsi="Cambria"/>
          <w:color w:val="0000FF"/>
          <w:sz w:val="32"/>
          <w:szCs w:val="32"/>
        </w:rPr>
        <w:t xml:space="preserve">, không cần dùng thiết bị khoa học, mà dùng định công của chính chúng ta. Trong Thiền định thì không có hiện </w:t>
      </w:r>
      <w:r w:rsidR="00DB41BA" w:rsidRPr="00D933EF">
        <w:rPr>
          <w:rFonts w:ascii="Cambria" w:eastAsia="DFKai-SB" w:hAnsi="Cambria"/>
          <w:color w:val="0000FF"/>
          <w:sz w:val="32"/>
          <w:szCs w:val="32"/>
        </w:rPr>
        <w:lastRenderedPageBreak/>
        <w:t xml:space="preserve">tượng thời </w:t>
      </w:r>
      <w:r w:rsidR="00DB41BA" w:rsidRPr="00070B9D">
        <w:rPr>
          <w:rFonts w:ascii="Cambria" w:eastAsia="DFKai-SB" w:hAnsi="Cambria"/>
          <w:color w:val="0000FF"/>
          <w:sz w:val="32"/>
          <w:szCs w:val="32"/>
        </w:rPr>
        <w:t xml:space="preserve">gian </w:t>
      </w:r>
      <w:r w:rsidR="00DB41BA" w:rsidRPr="00D933EF">
        <w:rPr>
          <w:rFonts w:ascii="Cambria" w:eastAsia="DFKai-SB" w:hAnsi="Cambria"/>
          <w:color w:val="0000FF"/>
          <w:sz w:val="32"/>
          <w:szCs w:val="32"/>
        </w:rPr>
        <w:t>không</w:t>
      </w:r>
      <w:r w:rsidR="00DB41BA" w:rsidRPr="00070B9D">
        <w:rPr>
          <w:rFonts w:ascii="Cambria" w:eastAsia="DFKai-SB" w:hAnsi="Cambria"/>
          <w:color w:val="0000FF"/>
          <w:sz w:val="32"/>
          <w:szCs w:val="32"/>
        </w:rPr>
        <w:t xml:space="preserve"> gian</w:t>
      </w:r>
      <w:r w:rsidR="00DB41BA" w:rsidRPr="00D933EF">
        <w:rPr>
          <w:rFonts w:ascii="Cambria" w:eastAsia="DFKai-SB" w:hAnsi="Cambria"/>
          <w:color w:val="0000FF"/>
          <w:sz w:val="32"/>
          <w:szCs w:val="32"/>
        </w:rPr>
        <w:t xml:space="preserve"> nữa. Thời gian, không gian đến từ đâu? Do vọng tưởng sanh ra. Nếu không có vọng tưởng, thì quan niệm và hiện tượng về thời gian, không gian cũng không có nữa. Thời gian là: quá khứ, hiện tại, vị lai</w:t>
      </w:r>
      <w:r w:rsidR="004E5F4B" w:rsidRPr="00F31FE8">
        <w:rPr>
          <w:rFonts w:ascii="Cambria" w:eastAsia="DFKai-SB" w:hAnsi="Cambria"/>
          <w:color w:val="0000FF"/>
          <w:sz w:val="32"/>
          <w:szCs w:val="32"/>
        </w:rPr>
        <w:t>;</w:t>
      </w:r>
      <w:r w:rsidR="004E5F4B" w:rsidRPr="00D933EF">
        <w:rPr>
          <w:rFonts w:ascii="Cambria" w:eastAsia="DFKai-SB" w:hAnsi="Cambria"/>
          <w:color w:val="0000FF"/>
          <w:sz w:val="32"/>
          <w:szCs w:val="32"/>
        </w:rPr>
        <w:t xml:space="preserve"> </w:t>
      </w:r>
      <w:r w:rsidR="00DB41BA" w:rsidRPr="00D933EF">
        <w:rPr>
          <w:rFonts w:ascii="Cambria" w:eastAsia="DFKai-SB" w:hAnsi="Cambria"/>
          <w:color w:val="0000FF"/>
          <w:sz w:val="32"/>
          <w:szCs w:val="32"/>
        </w:rPr>
        <w:t xml:space="preserve">không gian là: bốn phương, bốn góc, trên dưới, tất cả là từ vọng niệm sanh ra. Phật pháp </w:t>
      </w:r>
      <w:r w:rsidR="00DB41BA">
        <w:rPr>
          <w:rFonts w:ascii="Cambria" w:eastAsia="DFKai-SB" w:hAnsi="Cambria"/>
          <w:color w:val="0000FF"/>
          <w:sz w:val="32"/>
          <w:szCs w:val="32"/>
        </w:rPr>
        <w:t>Đại thừa</w:t>
      </w:r>
      <w:r w:rsidR="00DB41BA" w:rsidRPr="00D933EF">
        <w:rPr>
          <w:rFonts w:ascii="Cambria" w:eastAsia="DFKai-SB" w:hAnsi="Cambria"/>
          <w:color w:val="0000FF"/>
          <w:sz w:val="32"/>
          <w:szCs w:val="32"/>
        </w:rPr>
        <w:t xml:space="preserve">, trong Luận Bách Pháp Minh Môn, xếp hai loại này vào trong </w:t>
      </w:r>
      <w:r w:rsidR="00DB41BA">
        <w:rPr>
          <w:rFonts w:ascii="Cambria" w:eastAsia="DFKai-SB" w:hAnsi="Cambria"/>
          <w:color w:val="0000FF"/>
          <w:sz w:val="32"/>
          <w:szCs w:val="32"/>
        </w:rPr>
        <w:t>Bất tương ưng Hành pháp</w:t>
      </w:r>
      <w:r w:rsidR="00DB41BA" w:rsidRPr="00D933EF">
        <w:rPr>
          <w:rFonts w:ascii="Cambria" w:eastAsia="DFKai-SB" w:hAnsi="Cambria"/>
          <w:color w:val="0000FF"/>
          <w:sz w:val="32"/>
          <w:szCs w:val="32"/>
        </w:rPr>
        <w:t xml:space="preserve">. </w:t>
      </w:r>
      <w:r w:rsidR="00DB41BA">
        <w:rPr>
          <w:rFonts w:ascii="Cambria" w:eastAsia="DFKai-SB" w:hAnsi="Cambria"/>
          <w:color w:val="0000FF"/>
          <w:sz w:val="32"/>
          <w:szCs w:val="32"/>
        </w:rPr>
        <w:t>Bất tương ưng Hành pháp</w:t>
      </w:r>
      <w:r w:rsidR="00DB41BA" w:rsidRPr="00D933EF">
        <w:rPr>
          <w:rFonts w:ascii="Cambria" w:eastAsia="DFKai-SB" w:hAnsi="Cambria"/>
          <w:color w:val="0000FF"/>
          <w:sz w:val="32"/>
          <w:szCs w:val="32"/>
        </w:rPr>
        <w:t xml:space="preserve"> cũng </w:t>
      </w:r>
      <w:r w:rsidR="00DB41BA" w:rsidRPr="00070B9D">
        <w:rPr>
          <w:rFonts w:ascii="Cambria" w:eastAsia="DFKai-SB" w:hAnsi="Cambria"/>
          <w:color w:val="0000FF"/>
          <w:sz w:val="32"/>
          <w:szCs w:val="32"/>
        </w:rPr>
        <w:t xml:space="preserve">chính </w:t>
      </w:r>
      <w:r w:rsidR="00DB41BA" w:rsidRPr="00D933EF">
        <w:rPr>
          <w:rFonts w:ascii="Cambria" w:eastAsia="DFKai-SB" w:hAnsi="Cambria"/>
          <w:color w:val="0000FF"/>
          <w:sz w:val="32"/>
          <w:szCs w:val="32"/>
        </w:rPr>
        <w:t xml:space="preserve">là khái niệm trừu tượng mà ngày nay chúng ta nói, không có chân tướng sự thật, là một khái niệm sanh ra từ trong giả tướng của chính mình, không phải là thật, giả tướng </w:t>
      </w:r>
      <w:r w:rsidR="00F76240" w:rsidRPr="00F76240">
        <w:rPr>
          <w:rFonts w:ascii="Cambria" w:eastAsia="DFKai-SB" w:hAnsi="Cambria"/>
          <w:color w:val="0000FF"/>
          <w:sz w:val="32"/>
          <w:szCs w:val="32"/>
        </w:rPr>
        <w:t xml:space="preserve">còn giả </w:t>
      </w:r>
      <w:r w:rsidR="00DB41BA" w:rsidRPr="00D933EF">
        <w:rPr>
          <w:rFonts w:ascii="Cambria" w:eastAsia="DFKai-SB" w:hAnsi="Cambria"/>
          <w:color w:val="0000FF"/>
          <w:sz w:val="32"/>
          <w:szCs w:val="32"/>
        </w:rPr>
        <w:t xml:space="preserve">hơn vật chất, tinh thần. </w:t>
      </w:r>
      <w:r w:rsidR="00DB41BA">
        <w:rPr>
          <w:rFonts w:ascii="Cambria" w:eastAsia="DFKai-SB" w:hAnsi="Cambria"/>
          <w:color w:val="0000FF"/>
          <w:sz w:val="32"/>
          <w:szCs w:val="32"/>
        </w:rPr>
        <w:t>Thế giới Cực Lạc</w:t>
      </w:r>
      <w:r w:rsidR="00DB41BA" w:rsidRPr="00D933EF">
        <w:rPr>
          <w:rFonts w:ascii="Cambria" w:eastAsia="DFKai-SB" w:hAnsi="Cambria"/>
          <w:color w:val="0000FF"/>
          <w:sz w:val="32"/>
          <w:szCs w:val="32"/>
        </w:rPr>
        <w:t xml:space="preserve"> có ẩn có hiện, sự ẩn hiện trong </w:t>
      </w:r>
      <w:r w:rsidR="00DB41BA">
        <w:rPr>
          <w:rFonts w:ascii="Cambria" w:eastAsia="DFKai-SB" w:hAnsi="Cambria"/>
          <w:color w:val="0000FF"/>
          <w:sz w:val="32"/>
          <w:szCs w:val="32"/>
        </w:rPr>
        <w:t>Đại thừa</w:t>
      </w:r>
      <w:r w:rsidR="00DB41BA" w:rsidRPr="00D933EF">
        <w:rPr>
          <w:rFonts w:ascii="Cambria" w:eastAsia="DFKai-SB" w:hAnsi="Cambria"/>
          <w:color w:val="0000FF"/>
          <w:sz w:val="32"/>
          <w:szCs w:val="32"/>
        </w:rPr>
        <w:t xml:space="preserve">, có duyên </w:t>
      </w:r>
      <w:r w:rsidR="00DB41BA" w:rsidRPr="00070B9D">
        <w:rPr>
          <w:rFonts w:ascii="Cambria" w:eastAsia="DFKai-SB" w:hAnsi="Cambria"/>
          <w:color w:val="0000FF"/>
          <w:sz w:val="32"/>
          <w:szCs w:val="32"/>
        </w:rPr>
        <w:t xml:space="preserve">thì </w:t>
      </w:r>
      <w:r w:rsidR="00DB41BA" w:rsidRPr="00D933EF">
        <w:rPr>
          <w:rFonts w:ascii="Cambria" w:eastAsia="DFKai-SB" w:hAnsi="Cambria"/>
          <w:color w:val="0000FF"/>
          <w:sz w:val="32"/>
          <w:szCs w:val="32"/>
        </w:rPr>
        <w:t>nó hiện tướng, chúng ta thấy</w:t>
      </w:r>
      <w:r w:rsidR="00DB41BA" w:rsidRPr="00070B9D">
        <w:rPr>
          <w:rFonts w:ascii="Cambria" w:eastAsia="DFKai-SB" w:hAnsi="Cambria"/>
          <w:color w:val="0000FF"/>
          <w:sz w:val="32"/>
          <w:szCs w:val="32"/>
        </w:rPr>
        <w:t xml:space="preserve"> được</w:t>
      </w:r>
      <w:r w:rsidR="00DB41BA" w:rsidRPr="00D933EF">
        <w:rPr>
          <w:rFonts w:ascii="Cambria" w:eastAsia="DFKai-SB" w:hAnsi="Cambria"/>
          <w:color w:val="0000FF"/>
          <w:sz w:val="32"/>
          <w:szCs w:val="32"/>
        </w:rPr>
        <w:t xml:space="preserve">, không có duyên </w:t>
      </w:r>
      <w:r w:rsidR="00DB41BA" w:rsidRPr="00070B9D">
        <w:rPr>
          <w:rFonts w:ascii="Cambria" w:eastAsia="DFKai-SB" w:hAnsi="Cambria"/>
          <w:color w:val="0000FF"/>
          <w:sz w:val="32"/>
          <w:szCs w:val="32"/>
        </w:rPr>
        <w:t xml:space="preserve">thì </w:t>
      </w:r>
      <w:r w:rsidR="00DB41BA" w:rsidRPr="00D933EF">
        <w:rPr>
          <w:rFonts w:ascii="Cambria" w:eastAsia="DFKai-SB" w:hAnsi="Cambria"/>
          <w:color w:val="0000FF"/>
          <w:sz w:val="32"/>
          <w:szCs w:val="32"/>
        </w:rPr>
        <w:t xml:space="preserve">nó không hiện, không hiện chẳng phải là không có, hiện tướng cũng không phải là thật có. Thật có, đó chính là tồn tại vĩnh hằng, </w:t>
      </w:r>
      <w:r w:rsidR="00DB41BA">
        <w:rPr>
          <w:rFonts w:ascii="Cambria" w:eastAsia="DFKai-SB" w:hAnsi="Cambria"/>
          <w:color w:val="0000FF"/>
          <w:sz w:val="32"/>
          <w:szCs w:val="32"/>
        </w:rPr>
        <w:t>đ</w:t>
      </w:r>
      <w:r w:rsidR="00DB41BA" w:rsidRPr="00070B9D">
        <w:rPr>
          <w:rFonts w:ascii="Cambria" w:eastAsia="DFKai-SB" w:hAnsi="Cambria"/>
          <w:color w:val="0000FF"/>
          <w:sz w:val="32"/>
          <w:szCs w:val="32"/>
        </w:rPr>
        <w:t>ó</w:t>
      </w:r>
      <w:r w:rsidR="00DB41BA" w:rsidRPr="00D933EF">
        <w:rPr>
          <w:rFonts w:ascii="Cambria" w:eastAsia="DFKai-SB" w:hAnsi="Cambria"/>
          <w:color w:val="0000FF"/>
          <w:sz w:val="32"/>
          <w:szCs w:val="32"/>
        </w:rPr>
        <w:t xml:space="preserve"> là thật có. Thật có không giả chút nào, nhưng có ẩn có hiện, thật có không trở ngại ẩn hiện, ẩn hiện không trở ngại thật có, phải lắng tâm để thể hội điều này.</w:t>
      </w:r>
    </w:p>
    <w:p w14:paraId="20C2600D" w14:textId="696E8AE7"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Tiếp theo, Tỳ-kheo Pháp Tạng đến trước Phật để lễ Phật khen ngợi Phật, đây là tự thể hiện</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sự cung kính khen ngợi đối với thầy. Đồng thời phát thệ nguyện rộng lớn dưới đây, trong kệ tụng thể hiện hoằng nguyện của Ngài, nguyện này là độ chúng sanh, giúp tất cả chúng sanh rời khổ được vui.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là cứu cánh khổ, </w:t>
      </w:r>
      <w:r>
        <w:rPr>
          <w:rFonts w:ascii="Cambria" w:eastAsia="DFKai-SB" w:hAnsi="Cambria"/>
          <w:color w:val="0000FF"/>
          <w:sz w:val="32"/>
          <w:szCs w:val="32"/>
        </w:rPr>
        <w:t>Thập pháp giới</w:t>
      </w:r>
      <w:r w:rsidRPr="00D933EF">
        <w:rPr>
          <w:rFonts w:ascii="Cambria" w:eastAsia="DFKai-SB" w:hAnsi="Cambria"/>
          <w:color w:val="0000FF"/>
          <w:sz w:val="32"/>
          <w:szCs w:val="32"/>
        </w:rPr>
        <w:t xml:space="preserve"> vẫn là khổ, tại sao vậy? </w:t>
      </w:r>
      <w:r w:rsidRPr="00070B9D">
        <w:rPr>
          <w:rFonts w:ascii="Cambria" w:eastAsia="DFKai-SB" w:hAnsi="Cambria"/>
          <w:color w:val="0000FF"/>
          <w:sz w:val="32"/>
          <w:szCs w:val="32"/>
        </w:rPr>
        <w:t>Bởi chưa có</w:t>
      </w:r>
      <w:r w:rsidRPr="00D933EF">
        <w:rPr>
          <w:rFonts w:ascii="Cambria" w:eastAsia="DFKai-SB" w:hAnsi="Cambria"/>
          <w:color w:val="0000FF"/>
          <w:sz w:val="32"/>
          <w:szCs w:val="32"/>
        </w:rPr>
        <w:t xml:space="preserve"> </w:t>
      </w:r>
      <w:r w:rsidR="00DB43DB" w:rsidRPr="00F31FE8">
        <w:rPr>
          <w:rFonts w:ascii="Cambria" w:eastAsia="DFKai-SB" w:hAnsi="Cambria"/>
          <w:color w:val="0000FF"/>
          <w:sz w:val="32"/>
          <w:szCs w:val="32"/>
        </w:rPr>
        <w:t>K</w:t>
      </w:r>
      <w:r w:rsidR="00DB43DB" w:rsidRPr="00D933EF">
        <w:rPr>
          <w:rFonts w:ascii="Cambria" w:eastAsia="DFKai-SB" w:hAnsi="Cambria"/>
          <w:color w:val="0000FF"/>
          <w:sz w:val="32"/>
          <w:szCs w:val="32"/>
        </w:rPr>
        <w:t xml:space="preserve">iến </w:t>
      </w:r>
      <w:r w:rsidRPr="00D933EF">
        <w:rPr>
          <w:rFonts w:ascii="Cambria" w:eastAsia="DFKai-SB" w:hAnsi="Cambria"/>
          <w:color w:val="0000FF"/>
          <w:sz w:val="32"/>
          <w:szCs w:val="32"/>
        </w:rPr>
        <w:t xml:space="preserve">tánh, nhất định phải </w:t>
      </w:r>
      <w:r>
        <w:rPr>
          <w:rFonts w:ascii="Cambria" w:eastAsia="DFKai-SB" w:hAnsi="Cambria"/>
          <w:color w:val="0000FF"/>
          <w:sz w:val="32"/>
          <w:szCs w:val="32"/>
        </w:rPr>
        <w:t>Minh tâm Kiến tánh</w:t>
      </w:r>
      <w:r w:rsidRPr="00D933EF">
        <w:rPr>
          <w:rFonts w:ascii="Cambria" w:eastAsia="DFKai-SB" w:hAnsi="Cambria"/>
          <w:color w:val="0000FF"/>
          <w:sz w:val="32"/>
          <w:szCs w:val="32"/>
        </w:rPr>
        <w:t xml:space="preserve"> mới là thật sự lìa khổ được vui. Vãng sanh đến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là thật sự rời cứu cánh khổ, được cứu cánh vui, chúng ta phải biết điều này. Cơ hội đời này của chúng ta thật hiếm có, gặp được rồi, gặp được </w:t>
      </w:r>
      <w:r>
        <w:rPr>
          <w:rFonts w:ascii="Cambria" w:eastAsia="DFKai-SB" w:hAnsi="Cambria"/>
          <w:color w:val="0000FF"/>
          <w:sz w:val="32"/>
          <w:szCs w:val="32"/>
        </w:rPr>
        <w:t>Pháp môn</w:t>
      </w:r>
      <w:r w:rsidRPr="00D933EF">
        <w:rPr>
          <w:rFonts w:ascii="Cambria" w:eastAsia="DFKai-SB" w:hAnsi="Cambria"/>
          <w:color w:val="0000FF"/>
          <w:sz w:val="32"/>
          <w:szCs w:val="32"/>
        </w:rPr>
        <w:t xml:space="preserve"> thù thắng như vậy, gặp được cơ duyên không thể nghĩ bàn, nhất định phải nắm bắt, trong đời này y giáo tu hành, một câu A Mi Đà Phật niệm đến cùng, buông xuống vạn duyên, thì thành công rồi. Phải thật chịu buông xuống, trên Kinh Kim Cang, Phật nói với chúng ta</w:t>
      </w:r>
      <w:r w:rsidRPr="00070B9D">
        <w:rPr>
          <w:rFonts w:ascii="Cambria" w:eastAsia="DFKai-SB" w:hAnsi="Cambria" w:cs="MS Gothic"/>
          <w:color w:val="FF0000"/>
          <w:sz w:val="32"/>
          <w:szCs w:val="32"/>
        </w:rPr>
        <w:t>法尚應捨，</w:t>
      </w:r>
      <w:r w:rsidRPr="00070B9D">
        <w:rPr>
          <w:rFonts w:ascii="Cambria" w:eastAsia="DFKai-SB" w:hAnsi="Cambria" w:cs="MS Gothic"/>
          <w:color w:val="FF0000"/>
          <w:sz w:val="32"/>
          <w:szCs w:val="32"/>
        </w:rPr>
        <w:lastRenderedPageBreak/>
        <w:t>何況非法</w:t>
      </w:r>
      <w:r>
        <w:rPr>
          <w:rFonts w:ascii="Cambria" w:eastAsia="DFKai-SB" w:hAnsi="Cambria" w:cs="MS Gothic" w:hint="eastAsia"/>
          <w:color w:val="FF0000"/>
          <w:sz w:val="32"/>
          <w:szCs w:val="32"/>
        </w:rPr>
        <w:t xml:space="preserve"> </w:t>
      </w:r>
      <w:r w:rsidRPr="00D933EF">
        <w:rPr>
          <w:rFonts w:ascii="Cambria" w:eastAsia="DFKai-SB" w:hAnsi="Cambria"/>
          <w:color w:val="0000FF"/>
          <w:sz w:val="32"/>
          <w:szCs w:val="32"/>
        </w:rPr>
        <w:t xml:space="preserve">“pháp còn phải xả, huống chi phi pháp”. Về pháp, tất cả pháp mà </w:t>
      </w:r>
      <w:r>
        <w:rPr>
          <w:rFonts w:ascii="Cambria" w:eastAsia="DFKai-SB" w:hAnsi="Cambria"/>
          <w:color w:val="0000FF"/>
          <w:sz w:val="32"/>
          <w:szCs w:val="32"/>
        </w:rPr>
        <w:t>đức Thích Ca Mâu Ni Phật</w:t>
      </w:r>
      <w:r w:rsidRPr="00D933EF">
        <w:rPr>
          <w:rFonts w:ascii="Cambria" w:eastAsia="DFKai-SB" w:hAnsi="Cambria"/>
          <w:color w:val="0000FF"/>
          <w:sz w:val="32"/>
          <w:szCs w:val="32"/>
        </w:rPr>
        <w:t xml:space="preserve"> đã thuyết trong 49 năm, buông xuống tất cả, chỉ chọn lấy </w:t>
      </w:r>
      <w:r>
        <w:rPr>
          <w:rFonts w:ascii="Cambria" w:eastAsia="DFKai-SB" w:hAnsi="Cambria"/>
          <w:color w:val="0000FF"/>
          <w:sz w:val="32"/>
          <w:szCs w:val="32"/>
        </w:rPr>
        <w:t>Pháp môn</w:t>
      </w:r>
      <w:r w:rsidRPr="00D933EF">
        <w:rPr>
          <w:rFonts w:ascii="Cambria" w:eastAsia="DFKai-SB" w:hAnsi="Cambria"/>
          <w:color w:val="0000FF"/>
          <w:sz w:val="32"/>
          <w:szCs w:val="32"/>
        </w:rPr>
        <w:t xml:space="preserve"> </w:t>
      </w:r>
      <w:r>
        <w:rPr>
          <w:rFonts w:ascii="Cambria" w:eastAsia="DFKai-SB" w:hAnsi="Cambria"/>
          <w:color w:val="0000FF"/>
          <w:sz w:val="32"/>
          <w:szCs w:val="32"/>
        </w:rPr>
        <w:t>Tịnh tông</w:t>
      </w:r>
      <w:r w:rsidRPr="00D933EF">
        <w:rPr>
          <w:rFonts w:ascii="Cambria" w:eastAsia="DFKai-SB" w:hAnsi="Cambria"/>
          <w:color w:val="0000FF"/>
          <w:sz w:val="32"/>
          <w:szCs w:val="32"/>
        </w:rPr>
        <w:t xml:space="preserve"> của A Mi Đà Phật. Ở trong một bộ Kinh này</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xây dựng niềm tin kiên cố, từ trong tín tâm kiên cố phát ra đại hoằng thệ nguyện, tín nguyện trì danh thì có thể vãng sanh. </w:t>
      </w:r>
    </w:p>
    <w:p w14:paraId="5BEB96E8" w14:textId="0D66C261"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Tín nguyện trì danh đơn giản, chỉ một câu </w:t>
      </w:r>
      <w:r w:rsidR="00572B06" w:rsidRPr="00572B06">
        <w:rPr>
          <w:rFonts w:ascii="Cambria" w:eastAsia="DFKai-SB" w:hAnsi="Cambria"/>
          <w:color w:val="0000FF"/>
          <w:sz w:val="32"/>
          <w:szCs w:val="32"/>
        </w:rPr>
        <w:t xml:space="preserve">A Mi Đà </w:t>
      </w:r>
      <w:r w:rsidRPr="00D933EF">
        <w:rPr>
          <w:rFonts w:ascii="Cambria" w:eastAsia="DFKai-SB" w:hAnsi="Cambria"/>
          <w:color w:val="0000FF"/>
          <w:sz w:val="32"/>
          <w:szCs w:val="32"/>
        </w:rPr>
        <w:t xml:space="preserve">Phật này, phải thường niệm, mọi lúc mọi nơi không nên gián đoạn. Học niệm thầm, niệm trong tâm, nghe trong tâm. Không nên niệm nhanh, A Mi Đà Phật, tốc độ như vậy là được, từng chữ niệm rất rõ ràng, nghe rất rõ ràng. Nghe thế nào? Tai phải lắng nghe âm thanh bên trong, không mở miệng niệm, niệm thầm có tiếng. Tai phải chuyên nghe Phật hiệu bên trong, nghe được rõ ràng rành mạch, niệm rõ ràng, nghe rõ ràng quan trọng hơn tất cả. Quý vị có thể nghe rõ ràng từng chữ, thì sẽ không có vọng niệm đi vào; nếu quý vị không nghe, thì có vọng tưởng, có tạp niệm, phá hoại tất cả công phu niệm Phật của quý vị. Nên nhất định phải nghe, cách nghe này chính là phương pháp tu hành của Bồ-tát Quán Thế Âm, ngài Quán Âm dùng nhĩ căn, “phản văn văn </w:t>
      </w:r>
      <w:r>
        <w:rPr>
          <w:rFonts w:ascii="Cambria" w:eastAsia="DFKai-SB" w:hAnsi="Cambria"/>
          <w:color w:val="0000FF"/>
          <w:sz w:val="32"/>
          <w:szCs w:val="32"/>
        </w:rPr>
        <w:t>Tự Tánh</w:t>
      </w:r>
      <w:r w:rsidRPr="00D933EF">
        <w:rPr>
          <w:rFonts w:ascii="Cambria" w:eastAsia="DFKai-SB" w:hAnsi="Cambria"/>
          <w:color w:val="0000FF"/>
          <w:sz w:val="32"/>
          <w:szCs w:val="32"/>
        </w:rPr>
        <w:t xml:space="preserve">”, ngài không nghe bên ngoài, mà ngài nghe bên trong. Bồ-tát Quán Âm tu </w:t>
      </w:r>
      <w:r>
        <w:rPr>
          <w:rFonts w:ascii="Cambria" w:eastAsia="DFKai-SB" w:hAnsi="Cambria"/>
          <w:color w:val="0000FF"/>
          <w:sz w:val="32"/>
          <w:szCs w:val="32"/>
        </w:rPr>
        <w:t>Pháp môn</w:t>
      </w:r>
      <w:r w:rsidRPr="00D933EF">
        <w:rPr>
          <w:rFonts w:ascii="Cambria" w:eastAsia="DFKai-SB" w:hAnsi="Cambria"/>
          <w:color w:val="0000FF"/>
          <w:sz w:val="32"/>
          <w:szCs w:val="32"/>
        </w:rPr>
        <w:t xml:space="preserve"> nào mà thành tựu? Chắc chắn cũng là tu niệm A Mi Đà Phật mà thành tựu. Bồ-tát Đại Thế Chí là niệm A Mi Đà Phật mà thành tựu, Bồ-tát Quán Âm cũng không ngoại lệ. Ngày nay chúng ta kết hợp phương pháp của ngài Quán Âm, </w:t>
      </w:r>
      <w:r w:rsidR="00B348F7" w:rsidRPr="00F31FE8">
        <w:rPr>
          <w:rFonts w:ascii="Cambria" w:eastAsia="DFKai-SB" w:hAnsi="Cambria"/>
          <w:color w:val="0000FF"/>
          <w:sz w:val="32"/>
          <w:szCs w:val="32"/>
        </w:rPr>
        <w:t xml:space="preserve">ngài </w:t>
      </w:r>
      <w:r w:rsidRPr="00D933EF">
        <w:rPr>
          <w:rFonts w:ascii="Cambria" w:eastAsia="DFKai-SB" w:hAnsi="Cambria"/>
          <w:color w:val="0000FF"/>
          <w:sz w:val="32"/>
          <w:szCs w:val="32"/>
        </w:rPr>
        <w:t>Thế Chí lại thành một, đó là phản văn của Bồ-tát Quán Âm, chúng ta nghe gì? Chúng ta chỉ nghe A Mi Đà Phật, đừng nghe những điều khác, cũng tức là không nên để những điều khác trong tâm, trong tâm chỉ để A Mi Đà Phật, ngoài A Mi Đà Phật</w:t>
      </w:r>
      <w:r w:rsidR="00B348F7" w:rsidRPr="00F31FE8">
        <w:rPr>
          <w:rFonts w:ascii="Cambria" w:eastAsia="DFKai-SB" w:hAnsi="Cambria"/>
          <w:color w:val="0000FF"/>
          <w:sz w:val="32"/>
          <w:szCs w:val="32"/>
        </w:rPr>
        <w:t xml:space="preserve"> ra</w:t>
      </w:r>
      <w:r w:rsidRPr="00D933EF">
        <w:rPr>
          <w:rFonts w:ascii="Cambria" w:eastAsia="DFKai-SB" w:hAnsi="Cambria"/>
          <w:color w:val="0000FF"/>
          <w:sz w:val="32"/>
          <w:szCs w:val="32"/>
        </w:rPr>
        <w:t xml:space="preserve"> thì không nên để thứ gì trong tâm. Khi việc đến rất rõ ràng, </w:t>
      </w:r>
      <w:r w:rsidRPr="00070B9D">
        <w:rPr>
          <w:rFonts w:ascii="Cambria" w:eastAsia="DFKai-SB" w:hAnsi="Cambria"/>
          <w:color w:val="0000FF"/>
          <w:sz w:val="32"/>
          <w:szCs w:val="32"/>
        </w:rPr>
        <w:t xml:space="preserve">làm </w:t>
      </w:r>
      <w:r w:rsidRPr="00D933EF">
        <w:rPr>
          <w:rFonts w:ascii="Cambria" w:eastAsia="DFKai-SB" w:hAnsi="Cambria"/>
          <w:color w:val="0000FF"/>
          <w:sz w:val="32"/>
          <w:szCs w:val="32"/>
        </w:rPr>
        <w:t xml:space="preserve">việc xong </w:t>
      </w:r>
      <w:r w:rsidRPr="00070B9D">
        <w:rPr>
          <w:rFonts w:ascii="Cambria" w:eastAsia="DFKai-SB" w:hAnsi="Cambria"/>
          <w:color w:val="0000FF"/>
          <w:sz w:val="32"/>
          <w:szCs w:val="32"/>
        </w:rPr>
        <w:t>rồi</w:t>
      </w:r>
      <w:r w:rsidRPr="00D933EF">
        <w:rPr>
          <w:rFonts w:ascii="Cambria" w:eastAsia="DFKai-SB" w:hAnsi="Cambria"/>
          <w:color w:val="0000FF"/>
          <w:sz w:val="32"/>
          <w:szCs w:val="32"/>
        </w:rPr>
        <w:t xml:space="preserve"> thì điềm nhiên như không có việc gì, tuyệt </w:t>
      </w:r>
      <w:r w:rsidR="00B348F7" w:rsidRPr="00F31FE8">
        <w:rPr>
          <w:rFonts w:ascii="Cambria" w:eastAsia="DFKai-SB" w:hAnsi="Cambria"/>
          <w:color w:val="0000FF"/>
          <w:sz w:val="32"/>
          <w:szCs w:val="32"/>
        </w:rPr>
        <w:t xml:space="preserve">đối </w:t>
      </w:r>
      <w:r w:rsidRPr="00D933EF">
        <w:rPr>
          <w:rFonts w:ascii="Cambria" w:eastAsia="DFKai-SB" w:hAnsi="Cambria"/>
          <w:color w:val="0000FF"/>
          <w:sz w:val="32"/>
          <w:szCs w:val="32"/>
        </w:rPr>
        <w:t xml:space="preserve">không để những việc </w:t>
      </w:r>
      <w:r w:rsidRPr="00070B9D">
        <w:rPr>
          <w:rFonts w:ascii="Cambria" w:eastAsia="DFKai-SB" w:hAnsi="Cambria"/>
          <w:color w:val="0000FF"/>
          <w:sz w:val="32"/>
          <w:szCs w:val="32"/>
        </w:rPr>
        <w:t>ấ</w:t>
      </w:r>
      <w:r w:rsidRPr="00D933EF">
        <w:rPr>
          <w:rFonts w:ascii="Cambria" w:eastAsia="DFKai-SB" w:hAnsi="Cambria"/>
          <w:color w:val="0000FF"/>
          <w:sz w:val="32"/>
          <w:szCs w:val="32"/>
        </w:rPr>
        <w:t xml:space="preserve">y trong tâm, chỉ để A Mi Đà Phật trong tâm, </w:t>
      </w:r>
      <w:r w:rsidRPr="00070B9D">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quý vị ở thế gian này bất kể làm việc gì cũng không chướng ngại. Lão Hòa thượng Hải Hiền biểu diễn cho </w:t>
      </w:r>
      <w:r w:rsidRPr="00D933EF">
        <w:rPr>
          <w:rFonts w:ascii="Cambria" w:eastAsia="DFKai-SB" w:hAnsi="Cambria"/>
          <w:color w:val="0000FF"/>
          <w:sz w:val="32"/>
          <w:szCs w:val="32"/>
        </w:rPr>
        <w:lastRenderedPageBreak/>
        <w:t xml:space="preserve">chúng ta, trong cuộc sống, Phật hiệu không gián đoạn, khi ăn cơm không gián đoạn, khi mặc quần áo không gián đoạn, khi làm việc không gián đoạn. Bất luận làm ngành nghề nào, Phật hiệu trong tâm không gián đoạn, công phu này rất đắc lực, </w:t>
      </w:r>
      <w:r w:rsidRPr="00070B9D">
        <w:rPr>
          <w:rFonts w:ascii="Cambria" w:eastAsia="DFKai-SB" w:hAnsi="Cambria"/>
          <w:color w:val="0000FF"/>
          <w:sz w:val="32"/>
          <w:szCs w:val="32"/>
        </w:rPr>
        <w:t>3</w:t>
      </w:r>
      <w:r w:rsidRPr="00D933EF">
        <w:rPr>
          <w:rFonts w:ascii="Cambria" w:eastAsia="DFKai-SB" w:hAnsi="Cambria"/>
          <w:color w:val="0000FF"/>
          <w:sz w:val="32"/>
          <w:szCs w:val="32"/>
        </w:rPr>
        <w:t xml:space="preserve"> năm </w:t>
      </w:r>
      <w:r w:rsidRPr="00070B9D">
        <w:rPr>
          <w:rFonts w:ascii="Cambria" w:eastAsia="DFKai-SB" w:hAnsi="Cambria"/>
          <w:color w:val="0000FF"/>
          <w:sz w:val="32"/>
          <w:szCs w:val="32"/>
        </w:rPr>
        <w:t>5</w:t>
      </w:r>
      <w:r w:rsidRPr="00D933EF">
        <w:rPr>
          <w:rFonts w:ascii="Cambria" w:eastAsia="DFKai-SB" w:hAnsi="Cambria"/>
          <w:color w:val="0000FF"/>
          <w:sz w:val="32"/>
          <w:szCs w:val="32"/>
        </w:rPr>
        <w:t xml:space="preserve"> năm thì </w:t>
      </w:r>
      <w:r>
        <w:rPr>
          <w:rFonts w:ascii="Cambria" w:eastAsia="DFKai-SB" w:hAnsi="Cambria"/>
          <w:color w:val="0000FF"/>
          <w:sz w:val="32"/>
          <w:szCs w:val="32"/>
        </w:rPr>
        <w:t>Công phu Thành phiến</w:t>
      </w:r>
      <w:r w:rsidRPr="00D933EF">
        <w:rPr>
          <w:rFonts w:ascii="Cambria" w:eastAsia="DFKai-SB" w:hAnsi="Cambria"/>
          <w:color w:val="0000FF"/>
          <w:sz w:val="32"/>
          <w:szCs w:val="32"/>
        </w:rPr>
        <w:t xml:space="preserve"> rồi.</w:t>
      </w:r>
    </w:p>
    <w:p w14:paraId="7809275B" w14:textId="4082EE7E" w:rsidR="00DB41BA" w:rsidRDefault="00DB41BA" w:rsidP="00F21813">
      <w:pPr>
        <w:spacing w:before="120" w:after="120" w:line="360" w:lineRule="auto"/>
        <w:ind w:firstLine="702"/>
        <w:jc w:val="both"/>
        <w:rPr>
          <w:rFonts w:ascii="Cambria" w:eastAsia="DFKai-SB" w:hAnsi="Cambria"/>
          <w:color w:val="FF0000"/>
          <w:sz w:val="32"/>
          <w:szCs w:val="32"/>
        </w:rPr>
      </w:pPr>
      <w:r w:rsidRPr="00D933EF">
        <w:rPr>
          <w:rFonts w:ascii="Cambria" w:eastAsia="DFKai-SB" w:hAnsi="Cambria"/>
          <w:color w:val="0000FF"/>
          <w:sz w:val="32"/>
          <w:szCs w:val="32"/>
        </w:rPr>
        <w:t xml:space="preserve">Tôi đã học Phật nhiều năm như thế, thể hội được chỉ cần </w:t>
      </w:r>
      <w:r>
        <w:rPr>
          <w:rFonts w:ascii="Cambria" w:eastAsia="DFKai-SB" w:hAnsi="Cambria"/>
          <w:color w:val="0000FF"/>
          <w:sz w:val="32"/>
          <w:szCs w:val="32"/>
        </w:rPr>
        <w:t>Công phu Thành phiến</w:t>
      </w:r>
      <w:r w:rsidRPr="00D933EF">
        <w:rPr>
          <w:rFonts w:ascii="Cambria" w:eastAsia="DFKai-SB" w:hAnsi="Cambria"/>
          <w:color w:val="0000FF"/>
          <w:sz w:val="32"/>
          <w:szCs w:val="32"/>
        </w:rPr>
        <w:t>, tức là nói trong tâm chỉ có Phật hiệu, ngoài Phật hiệu thì không có gì cả, đ</w:t>
      </w:r>
      <w:r>
        <w:rPr>
          <w:rFonts w:ascii="Cambria" w:eastAsia="DFKai-SB" w:hAnsi="Cambria"/>
          <w:color w:val="0000FF"/>
          <w:sz w:val="32"/>
          <w:szCs w:val="32"/>
        </w:rPr>
        <w:t>ó</w:t>
      </w:r>
      <w:r w:rsidRPr="00D933EF">
        <w:rPr>
          <w:rFonts w:ascii="Cambria" w:eastAsia="DFKai-SB" w:hAnsi="Cambria"/>
          <w:color w:val="0000FF"/>
          <w:sz w:val="32"/>
          <w:szCs w:val="32"/>
        </w:rPr>
        <w:t xml:space="preserve"> là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hành phiến,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hành phiến thì A Mi Đà Phật và quý vị có cảm ứng, quý vị có thể nhìn thấy A Mi Đà Phật: hoặc trong định, hoặc trong mộng, quý vị có thể thấy được. A Mi Đà Phật sẽ tiết lộ thông tin cho quý vị, </w:t>
      </w:r>
      <w:r w:rsidR="00217347" w:rsidRPr="00F31FE8">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tâm của quý vị </w:t>
      </w:r>
      <w:r w:rsidRPr="00070B9D">
        <w:rPr>
          <w:rFonts w:ascii="Cambria" w:eastAsia="DFKai-SB" w:hAnsi="Cambria"/>
          <w:color w:val="0000FF"/>
          <w:sz w:val="32"/>
          <w:szCs w:val="32"/>
        </w:rPr>
        <w:t xml:space="preserve">càng </w:t>
      </w:r>
      <w:r w:rsidR="00ED57CB" w:rsidRPr="00F31FE8">
        <w:rPr>
          <w:rFonts w:ascii="Cambria" w:eastAsia="DFKai-SB" w:hAnsi="Cambria"/>
          <w:color w:val="0000FF"/>
          <w:sz w:val="32"/>
          <w:szCs w:val="32"/>
        </w:rPr>
        <w:t>vững chắc</w:t>
      </w:r>
      <w:r w:rsidRPr="00D933EF">
        <w:rPr>
          <w:rFonts w:ascii="Cambria" w:eastAsia="DFKai-SB" w:hAnsi="Cambria"/>
          <w:color w:val="0000FF"/>
          <w:sz w:val="32"/>
          <w:szCs w:val="32"/>
        </w:rPr>
        <w:t xml:space="preserve">. A Mi Đà Phật đến nói với quý vị, thọ mạng của quý vị vẫn còn bao nhiêu năm, đợi khi thọ mạng của quý vị hết, thì Phật đến tiếp dẫn quý vị. Phật không </w:t>
      </w:r>
      <w:r w:rsidRPr="00070B9D">
        <w:rPr>
          <w:rFonts w:ascii="Cambria" w:eastAsia="DFKai-SB" w:hAnsi="Cambria"/>
          <w:color w:val="0000FF"/>
          <w:sz w:val="32"/>
          <w:szCs w:val="32"/>
        </w:rPr>
        <w:t xml:space="preserve">có </w:t>
      </w:r>
      <w:r w:rsidRPr="00D933EF">
        <w:rPr>
          <w:rFonts w:ascii="Cambria" w:eastAsia="DFKai-SB" w:hAnsi="Cambria"/>
          <w:color w:val="0000FF"/>
          <w:sz w:val="32"/>
          <w:szCs w:val="32"/>
        </w:rPr>
        <w:t>vọng ngữ, Phật sẽ không quên, đến lúc đó Phật sẽ đến thông báo cho quý vị, nói với quý vị ngày nào, năm, tháng</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ngày, giờ, tức chúng ta nói là mấy giờ, Ngài sẽ nói với quý vị, đ</w:t>
      </w:r>
      <w:r>
        <w:rPr>
          <w:rFonts w:ascii="Cambria" w:eastAsia="DFKai-SB" w:hAnsi="Cambria"/>
          <w:color w:val="0000FF"/>
          <w:sz w:val="32"/>
          <w:szCs w:val="32"/>
        </w:rPr>
        <w:t>ó</w:t>
      </w:r>
      <w:r w:rsidRPr="00D933EF">
        <w:rPr>
          <w:rFonts w:ascii="Cambria" w:eastAsia="DFKai-SB" w:hAnsi="Cambria"/>
          <w:color w:val="0000FF"/>
          <w:sz w:val="32"/>
          <w:szCs w:val="32"/>
        </w:rPr>
        <w:t xml:space="preserve"> là lần thứ hai quý vị nhìn thấy Phật. Lần thứ ba, khi thời gian đến rồi</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Ngài đến tiếp dẫn quý vị, quý vị nhìn thấy Phật đến tiếp dẫn, đi theo ngài </w:t>
      </w:r>
      <w:r w:rsidRPr="00070B9D">
        <w:rPr>
          <w:rFonts w:ascii="Cambria" w:eastAsia="DFKai-SB" w:hAnsi="Cambria"/>
          <w:color w:val="0000FF"/>
          <w:sz w:val="32"/>
          <w:szCs w:val="32"/>
        </w:rPr>
        <w:t>thô</w:t>
      </w:r>
      <w:r w:rsidRPr="00D933EF">
        <w:rPr>
          <w:rFonts w:ascii="Cambria" w:eastAsia="DFKai-SB" w:hAnsi="Cambria"/>
          <w:color w:val="0000FF"/>
          <w:sz w:val="32"/>
          <w:szCs w:val="32"/>
        </w:rPr>
        <w:t xml:space="preserve">i. Mỗi người niệm Phật, hiện tiền nhìn thấy Phật ít nhất ba lần. Đến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quý vị sẽ không rời xa A Mi Đà Phật nữa, quý vị thường xuyên ở bên cạnh Ngài, đó là tương lai thấy Phật. Tương lai đến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quý vị </w:t>
      </w:r>
      <w:r w:rsidRPr="00070B9D">
        <w:rPr>
          <w:rFonts w:ascii="Cambria" w:eastAsia="DFKai-SB" w:hAnsi="Cambria"/>
          <w:color w:val="0000FF"/>
          <w:sz w:val="32"/>
          <w:szCs w:val="32"/>
        </w:rPr>
        <w:t>chủ yếu</w:t>
      </w:r>
      <w:r w:rsidRPr="00D933EF">
        <w:rPr>
          <w:rFonts w:ascii="Cambria" w:eastAsia="DFKai-SB" w:hAnsi="Cambria"/>
          <w:color w:val="0000FF"/>
          <w:sz w:val="32"/>
          <w:szCs w:val="32"/>
        </w:rPr>
        <w:t xml:space="preserve"> không rời khỏi A Mi Đà Phật. Điều này là thật</w:t>
      </w:r>
      <w:r w:rsidR="00D00552" w:rsidRPr="00F31FE8">
        <w:rPr>
          <w:rFonts w:ascii="Cambria" w:eastAsia="DFKai-SB" w:hAnsi="Cambria"/>
          <w:color w:val="0000FF"/>
          <w:sz w:val="32"/>
          <w:szCs w:val="32"/>
        </w:rPr>
        <w:t xml:space="preserve"> chứ</w:t>
      </w:r>
      <w:r w:rsidRPr="00D933EF">
        <w:rPr>
          <w:rFonts w:ascii="Cambria" w:eastAsia="DFKai-SB" w:hAnsi="Cambria"/>
          <w:color w:val="0000FF"/>
          <w:sz w:val="32"/>
          <w:szCs w:val="32"/>
        </w:rPr>
        <w:t xml:space="preserve"> không phải giả, chúng ta có thể không đi sao? Đến </w:t>
      </w:r>
      <w:r>
        <w:rPr>
          <w:rFonts w:ascii="Cambria" w:eastAsia="DFKai-SB" w:hAnsi="Cambria"/>
          <w:color w:val="0000FF"/>
          <w:sz w:val="32"/>
          <w:szCs w:val="32"/>
        </w:rPr>
        <w:t>Thế giới Tây Phương Cực Lạc</w:t>
      </w:r>
      <w:r w:rsidRPr="00D933EF">
        <w:rPr>
          <w:rFonts w:ascii="Cambria" w:eastAsia="DFKai-SB" w:hAnsi="Cambria"/>
          <w:color w:val="0000FF"/>
          <w:sz w:val="32"/>
          <w:szCs w:val="32"/>
        </w:rPr>
        <w:t xml:space="preserve"> thân thể có được, là thân kim cang bất hoại, thân thể </w:t>
      </w:r>
      <w:r w:rsidRPr="00070B9D">
        <w:rPr>
          <w:rFonts w:ascii="Cambria" w:eastAsia="DFKai-SB" w:hAnsi="Cambria"/>
          <w:color w:val="0000FF"/>
          <w:sz w:val="32"/>
          <w:szCs w:val="32"/>
        </w:rPr>
        <w:t>ấ</w:t>
      </w:r>
      <w:r w:rsidRPr="00D933EF">
        <w:rPr>
          <w:rFonts w:ascii="Cambria" w:eastAsia="DFKai-SB" w:hAnsi="Cambria"/>
          <w:color w:val="0000FF"/>
          <w:sz w:val="32"/>
          <w:szCs w:val="32"/>
        </w:rPr>
        <w:t xml:space="preserve">y vô cùng vi diệu, không cần ăn uống, không cần ngủ nghỉ, quý vị nói xem tốt biết bao. Ăn uống ngủ nghỉ của chúng ta đây mất biết bao thời gian, thời gian này đều là lãng phí mất. Người của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không cần ăn uống, không cần ngủ nghỉ, thời gian của họ là </w:t>
      </w:r>
      <w:r w:rsidR="00C22732" w:rsidRPr="00F31FE8">
        <w:rPr>
          <w:rFonts w:ascii="Cambria" w:eastAsia="DFKai-SB" w:hAnsi="Cambria"/>
          <w:color w:val="0000FF"/>
          <w:sz w:val="32"/>
          <w:szCs w:val="32"/>
        </w:rPr>
        <w:t>toàn vẹn</w:t>
      </w:r>
      <w:r w:rsidRPr="00D933EF">
        <w:rPr>
          <w:rFonts w:ascii="Cambria" w:eastAsia="DFKai-SB" w:hAnsi="Cambria"/>
          <w:color w:val="0000FF"/>
          <w:sz w:val="32"/>
          <w:szCs w:val="32"/>
        </w:rPr>
        <w:t xml:space="preserve">. Vì vậy người ở nơi đó thật sự tinh tấn. Quý vị không tinh tấn </w:t>
      </w:r>
      <w:r w:rsidR="00227913" w:rsidRPr="00F31FE8">
        <w:rPr>
          <w:rFonts w:ascii="Cambria" w:eastAsia="DFKai-SB" w:hAnsi="Cambria"/>
          <w:color w:val="0000FF"/>
          <w:sz w:val="32"/>
          <w:szCs w:val="32"/>
        </w:rPr>
        <w:t xml:space="preserve">cũng </w:t>
      </w:r>
      <w:r w:rsidRPr="00D933EF">
        <w:rPr>
          <w:rFonts w:ascii="Cambria" w:eastAsia="DFKai-SB" w:hAnsi="Cambria"/>
          <w:color w:val="0000FF"/>
          <w:sz w:val="32"/>
          <w:szCs w:val="32"/>
        </w:rPr>
        <w:t xml:space="preserve">không được, A Mi Đà Phật ở bên cạnh nhắc nhở quý vị. Bất kể quý vị muốn học </w:t>
      </w:r>
      <w:r>
        <w:rPr>
          <w:rFonts w:ascii="Cambria" w:eastAsia="DFKai-SB" w:hAnsi="Cambria"/>
          <w:color w:val="0000FF"/>
          <w:sz w:val="32"/>
          <w:szCs w:val="32"/>
        </w:rPr>
        <w:t>Pháp môn</w:t>
      </w:r>
      <w:r w:rsidRPr="00D933EF">
        <w:rPr>
          <w:rFonts w:ascii="Cambria" w:eastAsia="DFKai-SB" w:hAnsi="Cambria"/>
          <w:color w:val="0000FF"/>
          <w:sz w:val="32"/>
          <w:szCs w:val="32"/>
        </w:rPr>
        <w:t xml:space="preserve"> nào, </w:t>
      </w:r>
      <w:r w:rsidR="00227913" w:rsidRPr="00F31FE8">
        <w:rPr>
          <w:rFonts w:ascii="Cambria" w:eastAsia="DFKai-SB" w:hAnsi="Cambria"/>
          <w:color w:val="0000FF"/>
          <w:sz w:val="32"/>
          <w:szCs w:val="32"/>
        </w:rPr>
        <w:t xml:space="preserve">khi </w:t>
      </w:r>
      <w:r w:rsidRPr="00D933EF">
        <w:rPr>
          <w:rFonts w:ascii="Cambria" w:eastAsia="DFKai-SB" w:hAnsi="Cambria"/>
          <w:color w:val="0000FF"/>
          <w:sz w:val="32"/>
          <w:szCs w:val="32"/>
        </w:rPr>
        <w:t xml:space="preserve">đến </w:t>
      </w:r>
      <w:r>
        <w:rPr>
          <w:rFonts w:ascii="Cambria" w:eastAsia="DFKai-SB" w:hAnsi="Cambria"/>
          <w:color w:val="0000FF"/>
          <w:sz w:val="32"/>
          <w:szCs w:val="32"/>
        </w:rPr>
        <w:lastRenderedPageBreak/>
        <w:t>Thế giới Cực Lạc</w:t>
      </w:r>
      <w:r w:rsidRPr="00D933EF">
        <w:rPr>
          <w:rFonts w:ascii="Cambria" w:eastAsia="DFKai-SB" w:hAnsi="Cambria"/>
          <w:color w:val="0000FF"/>
          <w:sz w:val="32"/>
          <w:szCs w:val="32"/>
        </w:rPr>
        <w:t xml:space="preserve">, A Mi Đà Phật đều sẽ dạy quý vị, có rất nhiều thời gian. Ở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nhất định là một đời viên mãn, chứng được Vô Thượng Chánh Đẳng Chánh Giác. Do đó nguyện của đức Mi Đà phát ra, </w:t>
      </w:r>
      <w:r w:rsidRPr="00070B9D">
        <w:rPr>
          <w:rFonts w:ascii="Cambria" w:eastAsia="DFKai-SB" w:hAnsi="Cambria"/>
          <w:color w:val="0000FF"/>
          <w:sz w:val="32"/>
          <w:szCs w:val="32"/>
        </w:rPr>
        <w:t xml:space="preserve">[là] </w:t>
      </w:r>
      <w:r w:rsidRPr="00D933EF">
        <w:rPr>
          <w:rFonts w:ascii="Cambria" w:eastAsia="DFKai-SB" w:hAnsi="Cambria"/>
          <w:color w:val="0000FF"/>
          <w:sz w:val="32"/>
          <w:szCs w:val="32"/>
        </w:rPr>
        <w:t xml:space="preserve">biển nguyện </w:t>
      </w:r>
      <w:r>
        <w:rPr>
          <w:rFonts w:ascii="Cambria" w:eastAsia="DFKai-SB" w:hAnsi="Cambria"/>
          <w:color w:val="0000FF"/>
          <w:sz w:val="32"/>
          <w:szCs w:val="32"/>
        </w:rPr>
        <w:t>Nhất thừa</w:t>
      </w:r>
      <w:r w:rsidRPr="00D933EF">
        <w:rPr>
          <w:rFonts w:ascii="Cambria" w:eastAsia="DFKai-SB" w:hAnsi="Cambria"/>
          <w:color w:val="0000FF"/>
          <w:sz w:val="32"/>
          <w:szCs w:val="32"/>
        </w:rPr>
        <w:t xml:space="preserve">, </w:t>
      </w:r>
      <w:r>
        <w:rPr>
          <w:rFonts w:ascii="Cambria" w:eastAsia="DFKai-SB" w:hAnsi="Cambria"/>
          <w:color w:val="0000FF"/>
          <w:sz w:val="32"/>
          <w:szCs w:val="32"/>
        </w:rPr>
        <w:t>Nhất thừa</w:t>
      </w:r>
      <w:r w:rsidRPr="00D933EF">
        <w:rPr>
          <w:rFonts w:ascii="Cambria" w:eastAsia="DFKai-SB" w:hAnsi="Cambria"/>
          <w:color w:val="0000FF"/>
          <w:sz w:val="32"/>
          <w:szCs w:val="32"/>
        </w:rPr>
        <w:t xml:space="preserve"> là thành Phật. Tất cả chúng sanh ở hiện tại và trong tương lai, đều nương vào biển nguyện </w:t>
      </w:r>
      <w:r>
        <w:rPr>
          <w:rFonts w:ascii="Cambria" w:eastAsia="DFKai-SB" w:hAnsi="Cambria"/>
          <w:color w:val="0000FF"/>
          <w:sz w:val="32"/>
          <w:szCs w:val="32"/>
        </w:rPr>
        <w:t>Nhất thừa</w:t>
      </w:r>
      <w:r w:rsidRPr="00D933EF">
        <w:rPr>
          <w:rFonts w:ascii="Cambria" w:eastAsia="DFKai-SB" w:hAnsi="Cambria"/>
          <w:color w:val="0000FF"/>
          <w:sz w:val="32"/>
          <w:szCs w:val="32"/>
        </w:rPr>
        <w:t xml:space="preserve"> này mà được độ thoát, độ thoát an toàn ổn định, không giống như các </w:t>
      </w:r>
      <w:r>
        <w:rPr>
          <w:rFonts w:ascii="Cambria" w:eastAsia="DFKai-SB" w:hAnsi="Cambria"/>
          <w:color w:val="0000FF"/>
          <w:sz w:val="32"/>
          <w:szCs w:val="32"/>
        </w:rPr>
        <w:t>Pháp môn</w:t>
      </w:r>
      <w:r w:rsidRPr="00D933EF">
        <w:rPr>
          <w:rFonts w:ascii="Cambria" w:eastAsia="DFKai-SB" w:hAnsi="Cambria"/>
          <w:color w:val="0000FF"/>
          <w:sz w:val="32"/>
          <w:szCs w:val="32"/>
        </w:rPr>
        <w:t xml:space="preserve"> khác, các </w:t>
      </w:r>
      <w:r>
        <w:rPr>
          <w:rFonts w:ascii="Cambria" w:eastAsia="DFKai-SB" w:hAnsi="Cambria"/>
          <w:color w:val="0000FF"/>
          <w:sz w:val="32"/>
          <w:szCs w:val="32"/>
        </w:rPr>
        <w:t>Pháp môn</w:t>
      </w:r>
      <w:r w:rsidRPr="00D933EF">
        <w:rPr>
          <w:rFonts w:ascii="Cambria" w:eastAsia="DFKai-SB" w:hAnsi="Cambria"/>
          <w:color w:val="0000FF"/>
          <w:sz w:val="32"/>
          <w:szCs w:val="32"/>
        </w:rPr>
        <w:t xml:space="preserve"> khác không nắm chắc việc độ thoát, còn </w:t>
      </w:r>
      <w:r>
        <w:rPr>
          <w:rFonts w:ascii="Cambria" w:eastAsia="DFKai-SB" w:hAnsi="Cambria"/>
          <w:color w:val="0000FF"/>
          <w:sz w:val="32"/>
          <w:szCs w:val="32"/>
        </w:rPr>
        <w:t>Pháp môn</w:t>
      </w:r>
      <w:r w:rsidRPr="00D933EF">
        <w:rPr>
          <w:rFonts w:ascii="Cambria" w:eastAsia="DFKai-SB" w:hAnsi="Cambria"/>
          <w:color w:val="0000FF"/>
          <w:sz w:val="32"/>
          <w:szCs w:val="32"/>
        </w:rPr>
        <w:t xml:space="preserve"> này nắm chắc, sự nắm chắc này hoàn toàn dựa vào A Mi Đà Phật. Chúng ta ở đây, phải tạo mối quan hệ tốt với A Mi Đà Phật, mong rằng A Mi Đà Phật trong tương lai không </w:t>
      </w:r>
      <w:r w:rsidRPr="00070B9D">
        <w:rPr>
          <w:rFonts w:ascii="Cambria" w:eastAsia="DFKai-SB" w:hAnsi="Cambria"/>
          <w:color w:val="0000FF"/>
          <w:sz w:val="32"/>
          <w:szCs w:val="32"/>
        </w:rPr>
        <w:t>xa</w:t>
      </w:r>
      <w:r w:rsidRPr="00D933EF">
        <w:rPr>
          <w:rFonts w:ascii="Cambria" w:eastAsia="DFKai-SB" w:hAnsi="Cambria"/>
          <w:color w:val="0000FF"/>
          <w:sz w:val="32"/>
          <w:szCs w:val="32"/>
        </w:rPr>
        <w:t xml:space="preserve"> đến tiếp dẫn chúng ta vãng sanh, thường xuyên có ý niệm này, luôn luôn có tâm này, đ</w:t>
      </w:r>
      <w:r>
        <w:rPr>
          <w:rFonts w:ascii="Cambria" w:eastAsia="DFKai-SB" w:hAnsi="Cambria"/>
          <w:color w:val="0000FF"/>
          <w:sz w:val="32"/>
          <w:szCs w:val="32"/>
        </w:rPr>
        <w:t>ó</w:t>
      </w:r>
      <w:r w:rsidRPr="00D933EF">
        <w:rPr>
          <w:rFonts w:ascii="Cambria" w:eastAsia="DFKai-SB" w:hAnsi="Cambria"/>
          <w:color w:val="0000FF"/>
          <w:sz w:val="32"/>
          <w:szCs w:val="32"/>
        </w:rPr>
        <w:t xml:space="preserve"> là người niệm Phật thật sự.</w:t>
      </w:r>
      <w:r w:rsidRPr="00D933EF">
        <w:rPr>
          <w:rFonts w:ascii="Cambria" w:eastAsia="DFKai-SB" w:hAnsi="Cambria"/>
          <w:color w:val="FF0000"/>
          <w:sz w:val="32"/>
          <w:szCs w:val="32"/>
        </w:rPr>
        <w:t xml:space="preserve"> </w:t>
      </w:r>
    </w:p>
    <w:p w14:paraId="5C96FE9F" w14:textId="1177FB64" w:rsidR="00DB41BA" w:rsidRPr="00D933EF" w:rsidRDefault="00DB41BA" w:rsidP="00F21813">
      <w:pPr>
        <w:spacing w:before="120" w:after="120" w:line="360" w:lineRule="auto"/>
        <w:ind w:firstLine="702"/>
        <w:jc w:val="both"/>
        <w:rPr>
          <w:rFonts w:ascii="Cambria" w:eastAsia="DFKai-SB" w:hAnsi="Cambria" w:cs="MS Mincho"/>
          <w:color w:val="FF0000"/>
          <w:sz w:val="32"/>
          <w:szCs w:val="32"/>
        </w:rPr>
      </w:pPr>
      <w:r w:rsidRPr="00D933EF">
        <w:rPr>
          <w:rFonts w:ascii="Cambria" w:eastAsia="DFKai-SB" w:hAnsi="Cambria"/>
          <w:color w:val="0000FF"/>
          <w:sz w:val="32"/>
          <w:szCs w:val="32"/>
        </w:rPr>
        <w:t xml:space="preserve">Chúng ta xem kệ tụng tiếp theo, </w:t>
      </w:r>
      <w:r w:rsidRPr="00D933EF">
        <w:rPr>
          <w:rFonts w:ascii="Cambria" w:eastAsia="DFKai-SB" w:hAnsi="Cambria" w:cs="MS Mincho"/>
          <w:color w:val="FF0000"/>
          <w:sz w:val="32"/>
          <w:szCs w:val="32"/>
        </w:rPr>
        <w:t>讚佛</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w:t>
      </w:r>
      <w:r w:rsidR="00D228AC" w:rsidRPr="00D32AAA">
        <w:rPr>
          <w:rFonts w:ascii="Cambria" w:eastAsia="DFKai-SB" w:hAnsi="Cambria"/>
          <w:b/>
          <w:color w:val="0000FF"/>
          <w:sz w:val="32"/>
          <w:szCs w:val="32"/>
        </w:rPr>
        <w:t>T</w:t>
      </w:r>
      <w:r w:rsidR="00D228AC" w:rsidRPr="00D933EF">
        <w:rPr>
          <w:rFonts w:ascii="Cambria" w:eastAsia="DFKai-SB" w:hAnsi="Cambria"/>
          <w:b/>
          <w:color w:val="0000FF"/>
          <w:sz w:val="32"/>
          <w:szCs w:val="32"/>
        </w:rPr>
        <w:t xml:space="preserve">án </w:t>
      </w:r>
      <w:r w:rsidRPr="00D933EF">
        <w:rPr>
          <w:rFonts w:ascii="Cambria" w:eastAsia="DFKai-SB" w:hAnsi="Cambria"/>
          <w:b/>
          <w:color w:val="0000FF"/>
          <w:sz w:val="32"/>
          <w:szCs w:val="32"/>
        </w:rPr>
        <w:t>Phật”</w:t>
      </w:r>
      <w:r w:rsidRPr="00D933EF">
        <w:rPr>
          <w:rFonts w:ascii="Cambria" w:eastAsia="DFKai-SB" w:hAnsi="Cambria"/>
          <w:color w:val="0000FF"/>
          <w:sz w:val="32"/>
          <w:szCs w:val="32"/>
        </w:rPr>
        <w:t xml:space="preserve"> (</w:t>
      </w:r>
      <w:r w:rsidR="00D228AC" w:rsidRPr="00D32AAA">
        <w:rPr>
          <w:rFonts w:ascii="Cambria" w:eastAsia="DFKai-SB" w:hAnsi="Cambria"/>
          <w:i/>
          <w:color w:val="0000FF"/>
          <w:sz w:val="32"/>
          <w:szCs w:val="32"/>
        </w:rPr>
        <w:t>K</w:t>
      </w:r>
      <w:r w:rsidR="00D228AC" w:rsidRPr="00D933EF">
        <w:rPr>
          <w:rFonts w:ascii="Cambria" w:eastAsia="DFKai-SB" w:hAnsi="Cambria"/>
          <w:i/>
          <w:color w:val="0000FF"/>
          <w:sz w:val="32"/>
          <w:szCs w:val="32"/>
        </w:rPr>
        <w:t>hen</w:t>
      </w:r>
      <w:r w:rsidR="00D228AC" w:rsidRPr="00D32AAA">
        <w:rPr>
          <w:rFonts w:ascii="Cambria" w:eastAsia="DFKai-SB" w:hAnsi="Cambria"/>
          <w:i/>
          <w:color w:val="0000FF"/>
          <w:sz w:val="32"/>
          <w:szCs w:val="32"/>
        </w:rPr>
        <w:t xml:space="preserve"> N</w:t>
      </w:r>
      <w:r w:rsidRPr="00D933EF">
        <w:rPr>
          <w:rFonts w:ascii="Cambria" w:eastAsia="DFKai-SB" w:hAnsi="Cambria"/>
          <w:i/>
          <w:color w:val="0000FF"/>
          <w:sz w:val="32"/>
          <w:szCs w:val="32"/>
        </w:rPr>
        <w:t>gợi Phật</w:t>
      </w:r>
      <w:r w:rsidRPr="00D933EF">
        <w:rPr>
          <w:rFonts w:ascii="Cambria" w:eastAsia="DFKai-SB" w:hAnsi="Cambria"/>
          <w:color w:val="0000FF"/>
          <w:sz w:val="32"/>
          <w:szCs w:val="32"/>
        </w:rPr>
        <w:t xml:space="preserve">). Chia làm hai đoạn lớn, đoạn thứ nhất là </w:t>
      </w:r>
      <w:r w:rsidRPr="00D933EF">
        <w:rPr>
          <w:rFonts w:ascii="Cambria" w:eastAsia="DFKai-SB" w:hAnsi="Cambria" w:cs="MS Mincho"/>
          <w:color w:val="FF0000"/>
          <w:sz w:val="32"/>
          <w:szCs w:val="32"/>
        </w:rPr>
        <w:t>光相無等</w:t>
      </w:r>
      <w:r w:rsidRPr="00D933EF">
        <w:rPr>
          <w:rFonts w:ascii="Cambria" w:eastAsia="DFKai-SB" w:hAnsi="Cambria"/>
          <w:b/>
          <w:color w:val="0000FF"/>
          <w:sz w:val="32"/>
          <w:szCs w:val="32"/>
        </w:rPr>
        <w:t>“</w:t>
      </w:r>
      <w:r w:rsidRPr="00070B9D">
        <w:rPr>
          <w:rFonts w:ascii="Cambria" w:eastAsia="DFKai-SB" w:hAnsi="Cambria"/>
          <w:b/>
          <w:color w:val="0000FF"/>
          <w:sz w:val="32"/>
          <w:szCs w:val="32"/>
        </w:rPr>
        <w:t>Q</w:t>
      </w:r>
      <w:r w:rsidRPr="00D933EF">
        <w:rPr>
          <w:rFonts w:ascii="Cambria" w:eastAsia="DFKai-SB" w:hAnsi="Cambria"/>
          <w:b/>
          <w:color w:val="0000FF"/>
          <w:sz w:val="32"/>
          <w:szCs w:val="32"/>
        </w:rPr>
        <w:t xml:space="preserve">uang </w:t>
      </w:r>
      <w:r w:rsidRPr="00070B9D">
        <w:rPr>
          <w:rFonts w:ascii="Cambria" w:eastAsia="DFKai-SB" w:hAnsi="Cambria"/>
          <w:b/>
          <w:color w:val="0000FF"/>
          <w:sz w:val="32"/>
          <w:szCs w:val="32"/>
        </w:rPr>
        <w:t>T</w:t>
      </w:r>
      <w:r w:rsidRPr="00D933EF">
        <w:rPr>
          <w:rFonts w:ascii="Cambria" w:eastAsia="DFKai-SB" w:hAnsi="Cambria"/>
          <w:b/>
          <w:color w:val="0000FF"/>
          <w:sz w:val="32"/>
          <w:szCs w:val="32"/>
        </w:rPr>
        <w:t xml:space="preserve">ướng </w:t>
      </w:r>
      <w:r w:rsidRPr="00070B9D">
        <w:rPr>
          <w:rFonts w:ascii="Cambria" w:eastAsia="DFKai-SB" w:hAnsi="Cambria"/>
          <w:b/>
          <w:color w:val="0000FF"/>
          <w:sz w:val="32"/>
          <w:szCs w:val="32"/>
        </w:rPr>
        <w:t>V</w:t>
      </w:r>
      <w:r w:rsidRPr="00D933EF">
        <w:rPr>
          <w:rFonts w:ascii="Cambria" w:eastAsia="DFKai-SB" w:hAnsi="Cambria"/>
          <w:b/>
          <w:color w:val="0000FF"/>
          <w:sz w:val="32"/>
          <w:szCs w:val="32"/>
        </w:rPr>
        <w:t xml:space="preserve">ô </w:t>
      </w:r>
      <w:r>
        <w:rPr>
          <w:rFonts w:ascii="Cambria" w:eastAsia="DFKai-SB" w:hAnsi="Cambria"/>
          <w:b/>
          <w:color w:val="0000FF"/>
          <w:sz w:val="32"/>
          <w:szCs w:val="32"/>
        </w:rPr>
        <w:t>Đ</w:t>
      </w:r>
      <w:r w:rsidRPr="00D933EF">
        <w:rPr>
          <w:rFonts w:ascii="Cambria" w:eastAsia="DFKai-SB" w:hAnsi="Cambria"/>
          <w:b/>
          <w:color w:val="0000FF"/>
          <w:sz w:val="32"/>
          <w:szCs w:val="32"/>
        </w:rPr>
        <w:t>ẳng”</w:t>
      </w:r>
      <w:r w:rsidRPr="00D933EF">
        <w:rPr>
          <w:rFonts w:ascii="Cambria" w:eastAsia="DFKai-SB" w:hAnsi="Cambria"/>
          <w:color w:val="0000FF"/>
          <w:sz w:val="32"/>
          <w:szCs w:val="32"/>
        </w:rPr>
        <w:t xml:space="preserve"> (</w:t>
      </w:r>
      <w:r w:rsidRPr="00070B9D">
        <w:rPr>
          <w:rFonts w:ascii="Cambria" w:eastAsia="DFKai-SB" w:hAnsi="Cambria"/>
          <w:i/>
          <w:color w:val="0000FF"/>
          <w:sz w:val="32"/>
          <w:szCs w:val="32"/>
        </w:rPr>
        <w:t>T</w:t>
      </w:r>
      <w:r w:rsidRPr="00D933EF">
        <w:rPr>
          <w:rFonts w:ascii="Cambria" w:eastAsia="DFKai-SB" w:hAnsi="Cambria"/>
          <w:i/>
          <w:color w:val="0000FF"/>
          <w:sz w:val="32"/>
          <w:szCs w:val="32"/>
        </w:rPr>
        <w:t xml:space="preserve">ướng </w:t>
      </w:r>
      <w:r>
        <w:rPr>
          <w:rFonts w:ascii="Cambria" w:eastAsia="DFKai-SB" w:hAnsi="Cambria"/>
          <w:i/>
          <w:color w:val="0000FF"/>
          <w:sz w:val="32"/>
          <w:szCs w:val="32"/>
        </w:rPr>
        <w:t>Á</w:t>
      </w:r>
      <w:r w:rsidRPr="00D933EF">
        <w:rPr>
          <w:rFonts w:ascii="Cambria" w:eastAsia="DFKai-SB" w:hAnsi="Cambria"/>
          <w:i/>
          <w:color w:val="0000FF"/>
          <w:sz w:val="32"/>
          <w:szCs w:val="32"/>
        </w:rPr>
        <w:t xml:space="preserve">nh </w:t>
      </w:r>
      <w:r w:rsidRPr="00070B9D">
        <w:rPr>
          <w:rFonts w:ascii="Cambria" w:eastAsia="DFKai-SB" w:hAnsi="Cambria"/>
          <w:i/>
          <w:color w:val="0000FF"/>
          <w:sz w:val="32"/>
          <w:szCs w:val="32"/>
        </w:rPr>
        <w:t>S</w:t>
      </w:r>
      <w:r w:rsidRPr="00D933EF">
        <w:rPr>
          <w:rFonts w:ascii="Cambria" w:eastAsia="DFKai-SB" w:hAnsi="Cambria"/>
          <w:i/>
          <w:color w:val="0000FF"/>
          <w:sz w:val="32"/>
          <w:szCs w:val="32"/>
        </w:rPr>
        <w:t xml:space="preserve">áng </w:t>
      </w:r>
      <w:r w:rsidRPr="00070B9D">
        <w:rPr>
          <w:rFonts w:ascii="Cambria" w:eastAsia="DFKai-SB" w:hAnsi="Cambria"/>
          <w:i/>
          <w:color w:val="0000FF"/>
          <w:sz w:val="32"/>
          <w:szCs w:val="32"/>
        </w:rPr>
        <w:t>K</w:t>
      </w:r>
      <w:r w:rsidRPr="00D933EF">
        <w:rPr>
          <w:rFonts w:ascii="Cambria" w:eastAsia="DFKai-SB" w:hAnsi="Cambria"/>
          <w:i/>
          <w:color w:val="0000FF"/>
          <w:sz w:val="32"/>
          <w:szCs w:val="32"/>
        </w:rPr>
        <w:t xml:space="preserve">hông </w:t>
      </w:r>
      <w:r w:rsidRPr="00070B9D">
        <w:rPr>
          <w:rFonts w:ascii="Cambria" w:eastAsia="DFKai-SB" w:hAnsi="Cambria"/>
          <w:i/>
          <w:color w:val="0000FF"/>
          <w:sz w:val="32"/>
          <w:szCs w:val="32"/>
        </w:rPr>
        <w:t>A</w:t>
      </w:r>
      <w:r w:rsidRPr="00D933EF">
        <w:rPr>
          <w:rFonts w:ascii="Cambria" w:eastAsia="DFKai-SB" w:hAnsi="Cambria"/>
          <w:i/>
          <w:color w:val="0000FF"/>
          <w:sz w:val="32"/>
          <w:szCs w:val="32"/>
        </w:rPr>
        <w:t xml:space="preserve">i </w:t>
      </w:r>
      <w:r w:rsidRPr="00070B9D">
        <w:rPr>
          <w:rFonts w:ascii="Cambria" w:eastAsia="DFKai-SB" w:hAnsi="Cambria"/>
          <w:i/>
          <w:color w:val="0000FF"/>
          <w:sz w:val="32"/>
          <w:szCs w:val="32"/>
        </w:rPr>
        <w:t>S</w:t>
      </w:r>
      <w:r w:rsidRPr="00D933EF">
        <w:rPr>
          <w:rFonts w:ascii="Cambria" w:eastAsia="DFKai-SB" w:hAnsi="Cambria"/>
          <w:i/>
          <w:color w:val="0000FF"/>
          <w:sz w:val="32"/>
          <w:szCs w:val="32"/>
        </w:rPr>
        <w:t xml:space="preserve">ánh </w:t>
      </w:r>
      <w:r w:rsidRPr="00070B9D">
        <w:rPr>
          <w:rFonts w:ascii="Cambria" w:eastAsia="DFKai-SB" w:hAnsi="Cambria"/>
          <w:i/>
          <w:color w:val="0000FF"/>
          <w:sz w:val="32"/>
          <w:szCs w:val="32"/>
        </w:rPr>
        <w:t>B</w:t>
      </w:r>
      <w:r w:rsidRPr="00D933EF">
        <w:rPr>
          <w:rFonts w:ascii="Cambria" w:eastAsia="DFKai-SB" w:hAnsi="Cambria"/>
          <w:i/>
          <w:color w:val="0000FF"/>
          <w:sz w:val="32"/>
          <w:szCs w:val="32"/>
        </w:rPr>
        <w:t>ằng</w:t>
      </w:r>
      <w:r w:rsidRPr="00D933EF">
        <w:rPr>
          <w:rFonts w:ascii="Cambria" w:eastAsia="DFKai-SB" w:hAnsi="Cambria"/>
          <w:color w:val="0000FF"/>
          <w:sz w:val="32"/>
          <w:szCs w:val="32"/>
        </w:rPr>
        <w:t xml:space="preserve">), đoạn thứ hai là </w:t>
      </w:r>
      <w:r w:rsidRPr="00D933EF">
        <w:rPr>
          <w:rFonts w:ascii="Cambria" w:eastAsia="DFKai-SB" w:hAnsi="Cambria" w:cs="MS Mincho"/>
          <w:color w:val="FF0000"/>
          <w:sz w:val="32"/>
          <w:szCs w:val="32"/>
        </w:rPr>
        <w:t>音身普度</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w:t>
      </w:r>
      <w:r>
        <w:rPr>
          <w:rFonts w:ascii="Cambria" w:eastAsia="DFKai-SB" w:hAnsi="Cambria"/>
          <w:b/>
          <w:color w:val="0000FF"/>
          <w:sz w:val="32"/>
          <w:szCs w:val="32"/>
        </w:rPr>
        <w:t>Â</w:t>
      </w:r>
      <w:r w:rsidRPr="00D933EF">
        <w:rPr>
          <w:rFonts w:ascii="Cambria" w:eastAsia="DFKai-SB" w:hAnsi="Cambria"/>
          <w:b/>
          <w:color w:val="0000FF"/>
          <w:sz w:val="32"/>
          <w:szCs w:val="32"/>
        </w:rPr>
        <w:t xml:space="preserve">m </w:t>
      </w:r>
      <w:r w:rsidRPr="00070B9D">
        <w:rPr>
          <w:rFonts w:ascii="Cambria" w:eastAsia="DFKai-SB" w:hAnsi="Cambria"/>
          <w:b/>
          <w:color w:val="0000FF"/>
          <w:sz w:val="32"/>
          <w:szCs w:val="32"/>
        </w:rPr>
        <w:t>T</w:t>
      </w:r>
      <w:r w:rsidRPr="00D933EF">
        <w:rPr>
          <w:rFonts w:ascii="Cambria" w:eastAsia="DFKai-SB" w:hAnsi="Cambria"/>
          <w:b/>
          <w:color w:val="0000FF"/>
          <w:sz w:val="32"/>
          <w:szCs w:val="32"/>
        </w:rPr>
        <w:t xml:space="preserve">hân </w:t>
      </w:r>
      <w:r w:rsidRPr="00070B9D">
        <w:rPr>
          <w:rFonts w:ascii="Cambria" w:eastAsia="DFKai-SB" w:hAnsi="Cambria"/>
          <w:b/>
          <w:color w:val="0000FF"/>
          <w:sz w:val="32"/>
          <w:szCs w:val="32"/>
        </w:rPr>
        <w:t>P</w:t>
      </w:r>
      <w:r w:rsidRPr="00D933EF">
        <w:rPr>
          <w:rFonts w:ascii="Cambria" w:eastAsia="DFKai-SB" w:hAnsi="Cambria"/>
          <w:b/>
          <w:color w:val="0000FF"/>
          <w:sz w:val="32"/>
          <w:szCs w:val="32"/>
        </w:rPr>
        <w:t xml:space="preserve">hổ </w:t>
      </w:r>
      <w:r>
        <w:rPr>
          <w:rFonts w:ascii="Cambria" w:eastAsia="DFKai-SB" w:hAnsi="Cambria"/>
          <w:b/>
          <w:color w:val="0000FF"/>
          <w:sz w:val="32"/>
          <w:szCs w:val="32"/>
        </w:rPr>
        <w:t>Đ</w:t>
      </w:r>
      <w:r w:rsidRPr="00D933EF">
        <w:rPr>
          <w:rFonts w:ascii="Cambria" w:eastAsia="DFKai-SB" w:hAnsi="Cambria"/>
          <w:b/>
          <w:color w:val="0000FF"/>
          <w:sz w:val="32"/>
          <w:szCs w:val="32"/>
        </w:rPr>
        <w:t>ộ”</w:t>
      </w:r>
      <w:r w:rsidRPr="00D933EF">
        <w:rPr>
          <w:rFonts w:ascii="Cambria" w:eastAsia="DFKai-SB" w:hAnsi="Cambria"/>
          <w:color w:val="0000FF"/>
          <w:sz w:val="32"/>
          <w:szCs w:val="32"/>
        </w:rPr>
        <w:t xml:space="preserve"> (</w:t>
      </w:r>
      <w:r>
        <w:rPr>
          <w:rFonts w:ascii="Cambria" w:eastAsia="DFKai-SB" w:hAnsi="Cambria"/>
          <w:i/>
          <w:color w:val="0000FF"/>
          <w:sz w:val="32"/>
          <w:szCs w:val="32"/>
        </w:rPr>
        <w:t>Â</w:t>
      </w:r>
      <w:r w:rsidRPr="00D933EF">
        <w:rPr>
          <w:rFonts w:ascii="Cambria" w:eastAsia="DFKai-SB" w:hAnsi="Cambria"/>
          <w:i/>
          <w:color w:val="0000FF"/>
          <w:sz w:val="32"/>
          <w:szCs w:val="32"/>
        </w:rPr>
        <w:t xml:space="preserve">m </w:t>
      </w:r>
      <w:r w:rsidRPr="00070B9D">
        <w:rPr>
          <w:rFonts w:ascii="Cambria" w:eastAsia="DFKai-SB" w:hAnsi="Cambria"/>
          <w:i/>
          <w:color w:val="0000FF"/>
          <w:sz w:val="32"/>
          <w:szCs w:val="32"/>
        </w:rPr>
        <w:t>T</w:t>
      </w:r>
      <w:r w:rsidRPr="00D933EF">
        <w:rPr>
          <w:rFonts w:ascii="Cambria" w:eastAsia="DFKai-SB" w:hAnsi="Cambria"/>
          <w:i/>
          <w:color w:val="0000FF"/>
          <w:sz w:val="32"/>
          <w:szCs w:val="32"/>
        </w:rPr>
        <w:t xml:space="preserve">hanh </w:t>
      </w:r>
      <w:r w:rsidRPr="00070B9D">
        <w:rPr>
          <w:rFonts w:ascii="Cambria" w:eastAsia="DFKai-SB" w:hAnsi="Cambria"/>
          <w:i/>
          <w:color w:val="0000FF"/>
          <w:sz w:val="32"/>
          <w:szCs w:val="32"/>
        </w:rPr>
        <w:t>V</w:t>
      </w:r>
      <w:r w:rsidRPr="00D933EF">
        <w:rPr>
          <w:rFonts w:ascii="Cambria" w:eastAsia="DFKai-SB" w:hAnsi="Cambria"/>
          <w:i/>
          <w:color w:val="0000FF"/>
          <w:sz w:val="32"/>
          <w:szCs w:val="32"/>
        </w:rPr>
        <w:t xml:space="preserve">à </w:t>
      </w:r>
      <w:r w:rsidRPr="00070B9D">
        <w:rPr>
          <w:rFonts w:ascii="Cambria" w:eastAsia="DFKai-SB" w:hAnsi="Cambria"/>
          <w:i/>
          <w:color w:val="0000FF"/>
          <w:sz w:val="32"/>
          <w:szCs w:val="32"/>
        </w:rPr>
        <w:t>S</w:t>
      </w:r>
      <w:r w:rsidRPr="00D933EF">
        <w:rPr>
          <w:rFonts w:ascii="Cambria" w:eastAsia="DFKai-SB" w:hAnsi="Cambria"/>
          <w:i/>
          <w:color w:val="0000FF"/>
          <w:sz w:val="32"/>
          <w:szCs w:val="32"/>
        </w:rPr>
        <w:t xml:space="preserve">ắc </w:t>
      </w:r>
      <w:r w:rsidRPr="00070B9D">
        <w:rPr>
          <w:rFonts w:ascii="Cambria" w:eastAsia="DFKai-SB" w:hAnsi="Cambria"/>
          <w:i/>
          <w:color w:val="0000FF"/>
          <w:sz w:val="32"/>
          <w:szCs w:val="32"/>
        </w:rPr>
        <w:t>T</w:t>
      </w:r>
      <w:r w:rsidRPr="00D933EF">
        <w:rPr>
          <w:rFonts w:ascii="Cambria" w:eastAsia="DFKai-SB" w:hAnsi="Cambria"/>
          <w:i/>
          <w:color w:val="0000FF"/>
          <w:sz w:val="32"/>
          <w:szCs w:val="32"/>
        </w:rPr>
        <w:t xml:space="preserve">hân </w:t>
      </w:r>
      <w:r w:rsidRPr="00070B9D">
        <w:rPr>
          <w:rFonts w:ascii="Cambria" w:eastAsia="DFKai-SB" w:hAnsi="Cambria"/>
          <w:i/>
          <w:color w:val="0000FF"/>
          <w:sz w:val="32"/>
          <w:szCs w:val="32"/>
        </w:rPr>
        <w:t>R</w:t>
      </w:r>
      <w:r w:rsidRPr="00D933EF">
        <w:rPr>
          <w:rFonts w:ascii="Cambria" w:eastAsia="DFKai-SB" w:hAnsi="Cambria"/>
          <w:i/>
          <w:color w:val="0000FF"/>
          <w:sz w:val="32"/>
          <w:szCs w:val="32"/>
        </w:rPr>
        <w:t xml:space="preserve">ộng </w:t>
      </w:r>
      <w:r>
        <w:rPr>
          <w:rFonts w:ascii="Cambria" w:eastAsia="DFKai-SB" w:hAnsi="Cambria"/>
          <w:i/>
          <w:color w:val="0000FF"/>
          <w:sz w:val="32"/>
          <w:szCs w:val="32"/>
        </w:rPr>
        <w:t>Đ</w:t>
      </w:r>
      <w:r w:rsidRPr="00D933EF">
        <w:rPr>
          <w:rFonts w:ascii="Cambria" w:eastAsia="DFKai-SB" w:hAnsi="Cambria"/>
          <w:i/>
          <w:color w:val="0000FF"/>
          <w:sz w:val="32"/>
          <w:szCs w:val="32"/>
        </w:rPr>
        <w:t>ộ</w:t>
      </w:r>
      <w:r w:rsidRPr="00D933EF">
        <w:rPr>
          <w:rFonts w:ascii="Cambria" w:eastAsia="DFKai-SB" w:hAnsi="Cambria"/>
          <w:color w:val="0000FF"/>
          <w:sz w:val="32"/>
          <w:szCs w:val="32"/>
        </w:rPr>
        <w:t xml:space="preserve">). Mời xem kinh văn, kệ tụng vẫn là bốn câu là một </w:t>
      </w:r>
      <w:r w:rsidRPr="00070B9D">
        <w:rPr>
          <w:rFonts w:ascii="Cambria" w:eastAsia="DFKai-SB" w:hAnsi="Cambria"/>
          <w:color w:val="0000FF"/>
          <w:sz w:val="32"/>
          <w:szCs w:val="32"/>
        </w:rPr>
        <w:t xml:space="preserve">bài </w:t>
      </w:r>
      <w:r w:rsidRPr="00D933EF">
        <w:rPr>
          <w:rFonts w:ascii="Cambria" w:eastAsia="DFKai-SB" w:hAnsi="Cambria"/>
          <w:color w:val="0000FF"/>
          <w:sz w:val="32"/>
          <w:szCs w:val="32"/>
        </w:rPr>
        <w:t xml:space="preserve">kệ: </w:t>
      </w:r>
    </w:p>
    <w:p w14:paraId="1E4DFD32" w14:textId="21B1C6D7" w:rsidR="00182DA9" w:rsidRDefault="00DB41BA" w:rsidP="00F31FE8">
      <w:pPr>
        <w:spacing w:before="120" w:after="120" w:line="360" w:lineRule="auto"/>
        <w:ind w:firstLine="702"/>
        <w:jc w:val="center"/>
        <w:rPr>
          <w:rFonts w:ascii="Cambria" w:eastAsia="DFKai-SB" w:hAnsi="Cambria" w:cs="MS Mincho"/>
          <w:color w:val="FF0000"/>
          <w:sz w:val="32"/>
          <w:szCs w:val="32"/>
        </w:rPr>
      </w:pPr>
      <w:r w:rsidRPr="00D933EF">
        <w:rPr>
          <w:rFonts w:ascii="Cambria" w:eastAsia="DFKai-SB" w:hAnsi="Cambria" w:cs="MS Mincho"/>
          <w:color w:val="FF0000"/>
          <w:sz w:val="32"/>
          <w:szCs w:val="32"/>
        </w:rPr>
        <w:t>【如來微妙色端嚴。一切世間無有等。</w:t>
      </w:r>
    </w:p>
    <w:p w14:paraId="27B2EE5C" w14:textId="1B7CD041" w:rsidR="00DB41BA" w:rsidRPr="00D933EF" w:rsidRDefault="00DB41BA" w:rsidP="00F31FE8">
      <w:pPr>
        <w:spacing w:before="120" w:after="120" w:line="360" w:lineRule="auto"/>
        <w:ind w:firstLine="702"/>
        <w:jc w:val="center"/>
        <w:rPr>
          <w:rFonts w:ascii="Cambria" w:eastAsia="DFKai-SB" w:hAnsi="Cambria" w:cs="MS Mincho"/>
          <w:color w:val="FF0000"/>
          <w:sz w:val="32"/>
          <w:szCs w:val="32"/>
        </w:rPr>
      </w:pPr>
      <w:r w:rsidRPr="00D933EF">
        <w:rPr>
          <w:rFonts w:ascii="Cambria" w:eastAsia="DFKai-SB" w:hAnsi="Cambria" w:cs="MS Mincho"/>
          <w:color w:val="FF0000"/>
          <w:sz w:val="32"/>
          <w:szCs w:val="32"/>
        </w:rPr>
        <w:t>光明無量照十方。日月火珠皆匿曜。】</w:t>
      </w:r>
    </w:p>
    <w:p w14:paraId="166F0CAD" w14:textId="77777777" w:rsidR="00DB41BA" w:rsidRPr="00D933EF" w:rsidRDefault="00DB41BA" w:rsidP="00F31FE8">
      <w:pPr>
        <w:spacing w:before="120" w:after="120" w:line="360" w:lineRule="auto"/>
        <w:ind w:firstLine="702"/>
        <w:jc w:val="center"/>
        <w:rPr>
          <w:rFonts w:ascii="Cambria" w:eastAsia="DFKai-SB" w:hAnsi="Cambria"/>
          <w:b/>
          <w:color w:val="0000FF"/>
          <w:sz w:val="32"/>
          <w:szCs w:val="32"/>
        </w:rPr>
      </w:pPr>
      <w:r w:rsidRPr="00D933EF">
        <w:rPr>
          <w:rFonts w:ascii="Cambria" w:eastAsia="DFKai-SB" w:hAnsi="Cambria"/>
          <w:b/>
          <w:color w:val="0000FF"/>
          <w:sz w:val="32"/>
          <w:szCs w:val="32"/>
        </w:rPr>
        <w:t>“Như Lai vi diệu sắc đoan nghiêm</w:t>
      </w:r>
    </w:p>
    <w:p w14:paraId="3D4606BD" w14:textId="77777777" w:rsidR="00DB41BA" w:rsidRPr="00D933EF" w:rsidRDefault="00DB41BA" w:rsidP="00F31FE8">
      <w:pPr>
        <w:spacing w:before="120" w:after="120" w:line="360" w:lineRule="auto"/>
        <w:ind w:firstLine="702"/>
        <w:jc w:val="center"/>
        <w:rPr>
          <w:rFonts w:ascii="Cambria" w:eastAsia="DFKai-SB" w:hAnsi="Cambria"/>
          <w:b/>
          <w:color w:val="0000FF"/>
          <w:sz w:val="32"/>
          <w:szCs w:val="32"/>
        </w:rPr>
      </w:pPr>
      <w:r w:rsidRPr="00D933EF">
        <w:rPr>
          <w:rFonts w:ascii="Cambria" w:eastAsia="DFKai-SB" w:hAnsi="Cambria"/>
          <w:b/>
          <w:color w:val="0000FF"/>
          <w:sz w:val="32"/>
          <w:szCs w:val="32"/>
        </w:rPr>
        <w:t>Nhất thiết thế gian vô hữu đẳng</w:t>
      </w:r>
    </w:p>
    <w:p w14:paraId="427D5BD9" w14:textId="77777777" w:rsidR="00DB41BA" w:rsidRPr="00D933EF" w:rsidRDefault="00DB41BA" w:rsidP="00F31FE8">
      <w:pPr>
        <w:spacing w:before="120" w:after="120" w:line="360" w:lineRule="auto"/>
        <w:ind w:firstLine="702"/>
        <w:jc w:val="center"/>
        <w:rPr>
          <w:rFonts w:ascii="Cambria" w:eastAsia="DFKai-SB" w:hAnsi="Cambria"/>
          <w:b/>
          <w:color w:val="0000FF"/>
          <w:sz w:val="32"/>
          <w:szCs w:val="32"/>
        </w:rPr>
      </w:pPr>
      <w:r w:rsidRPr="00D933EF">
        <w:rPr>
          <w:rFonts w:ascii="Cambria" w:eastAsia="DFKai-SB" w:hAnsi="Cambria"/>
          <w:b/>
          <w:color w:val="0000FF"/>
          <w:sz w:val="32"/>
          <w:szCs w:val="32"/>
        </w:rPr>
        <w:t>Quang minh vô lượng chiếu thập phương</w:t>
      </w:r>
    </w:p>
    <w:p w14:paraId="5E396FD8" w14:textId="58F89F82" w:rsidR="00DB41BA" w:rsidRPr="00D933EF" w:rsidRDefault="00DB41BA" w:rsidP="00F31FE8">
      <w:pPr>
        <w:spacing w:before="120" w:after="120" w:line="360" w:lineRule="auto"/>
        <w:ind w:firstLine="702"/>
        <w:jc w:val="center"/>
        <w:rPr>
          <w:rFonts w:ascii="Cambria" w:eastAsia="DFKai-SB" w:hAnsi="Cambria"/>
          <w:color w:val="0000FF"/>
          <w:sz w:val="32"/>
          <w:szCs w:val="32"/>
        </w:rPr>
      </w:pPr>
      <w:r w:rsidRPr="00D933EF">
        <w:rPr>
          <w:rFonts w:ascii="Cambria" w:eastAsia="DFKai-SB" w:hAnsi="Cambria"/>
          <w:b/>
          <w:color w:val="0000FF"/>
          <w:sz w:val="32"/>
          <w:szCs w:val="32"/>
        </w:rPr>
        <w:t>Nhật nguyệt hỏa châu giai nặc diệu”</w:t>
      </w:r>
    </w:p>
    <w:p w14:paraId="5C848D68" w14:textId="77777777" w:rsidR="00DB41BA" w:rsidRPr="00D933EF" w:rsidRDefault="00DB41BA" w:rsidP="00F31FE8">
      <w:pPr>
        <w:spacing w:before="120" w:after="120" w:line="360" w:lineRule="auto"/>
        <w:ind w:firstLine="702"/>
        <w:jc w:val="center"/>
        <w:rPr>
          <w:rFonts w:ascii="Cambria" w:eastAsia="DFKai-SB" w:hAnsi="Cambria"/>
          <w:i/>
          <w:color w:val="0000FF"/>
          <w:sz w:val="32"/>
          <w:szCs w:val="32"/>
        </w:rPr>
      </w:pPr>
      <w:r w:rsidRPr="00D933EF">
        <w:rPr>
          <w:rFonts w:ascii="Cambria" w:eastAsia="DFKai-SB" w:hAnsi="Cambria"/>
          <w:color w:val="0000FF"/>
          <w:sz w:val="32"/>
          <w:szCs w:val="32"/>
        </w:rPr>
        <w:t>(</w:t>
      </w:r>
      <w:r w:rsidRPr="00D933EF">
        <w:rPr>
          <w:rFonts w:ascii="Cambria" w:eastAsia="DFKai-SB" w:hAnsi="Cambria"/>
          <w:i/>
          <w:color w:val="0000FF"/>
          <w:sz w:val="32"/>
          <w:szCs w:val="32"/>
        </w:rPr>
        <w:t>Như Lai vi diệu sắc đoan nghiêm</w:t>
      </w:r>
    </w:p>
    <w:p w14:paraId="6431A3C0" w14:textId="77777777" w:rsidR="00DB41BA" w:rsidRPr="00D933EF" w:rsidRDefault="00DB41BA" w:rsidP="00F31FE8">
      <w:pPr>
        <w:spacing w:before="120" w:after="120" w:line="360" w:lineRule="auto"/>
        <w:ind w:firstLine="702"/>
        <w:jc w:val="center"/>
        <w:rPr>
          <w:rFonts w:ascii="Cambria" w:eastAsia="DFKai-SB" w:hAnsi="Cambria"/>
          <w:i/>
          <w:color w:val="0000FF"/>
          <w:sz w:val="32"/>
          <w:szCs w:val="32"/>
        </w:rPr>
      </w:pPr>
      <w:r w:rsidRPr="00D933EF">
        <w:rPr>
          <w:rFonts w:ascii="Cambria" w:eastAsia="DFKai-SB" w:hAnsi="Cambria"/>
          <w:i/>
          <w:color w:val="0000FF"/>
          <w:sz w:val="32"/>
          <w:szCs w:val="32"/>
        </w:rPr>
        <w:t>Hết thảy thế gian không ai sánh</w:t>
      </w:r>
    </w:p>
    <w:p w14:paraId="5F63D5D7" w14:textId="77777777" w:rsidR="00DB41BA" w:rsidRPr="00D933EF" w:rsidRDefault="00DB41BA" w:rsidP="00F31FE8">
      <w:pPr>
        <w:spacing w:before="120" w:after="120" w:line="360" w:lineRule="auto"/>
        <w:ind w:firstLine="702"/>
        <w:jc w:val="center"/>
        <w:rPr>
          <w:rFonts w:ascii="Cambria" w:eastAsia="DFKai-SB" w:hAnsi="Cambria"/>
          <w:i/>
          <w:color w:val="0000FF"/>
          <w:sz w:val="32"/>
          <w:szCs w:val="32"/>
        </w:rPr>
      </w:pPr>
      <w:r w:rsidRPr="00D933EF">
        <w:rPr>
          <w:rFonts w:ascii="Cambria" w:eastAsia="DFKai-SB" w:hAnsi="Cambria"/>
          <w:i/>
          <w:color w:val="0000FF"/>
          <w:sz w:val="32"/>
          <w:szCs w:val="32"/>
        </w:rPr>
        <w:lastRenderedPageBreak/>
        <w:t>Quang minh vô lượng chiếu mười phương</w:t>
      </w:r>
    </w:p>
    <w:p w14:paraId="140F71D3" w14:textId="77777777" w:rsidR="00DB41BA" w:rsidRPr="00D933EF" w:rsidRDefault="00DB41BA" w:rsidP="00F31FE8">
      <w:pPr>
        <w:spacing w:before="120" w:after="120" w:line="360" w:lineRule="auto"/>
        <w:ind w:firstLine="702"/>
        <w:jc w:val="center"/>
        <w:rPr>
          <w:rFonts w:ascii="Cambria" w:eastAsia="DFKai-SB" w:hAnsi="Cambria"/>
          <w:color w:val="0000FF"/>
          <w:sz w:val="32"/>
          <w:szCs w:val="32"/>
        </w:rPr>
      </w:pPr>
      <w:r w:rsidRPr="00D933EF">
        <w:rPr>
          <w:rFonts w:ascii="Cambria" w:eastAsia="DFKai-SB" w:hAnsi="Cambria"/>
          <w:i/>
          <w:color w:val="0000FF"/>
          <w:sz w:val="32"/>
          <w:szCs w:val="32"/>
        </w:rPr>
        <w:t>Nhật nguyệt hỏa châu đều ẩn sáng</w:t>
      </w:r>
      <w:r w:rsidRPr="00D933EF">
        <w:rPr>
          <w:rFonts w:ascii="Cambria" w:eastAsia="DFKai-SB" w:hAnsi="Cambria"/>
          <w:color w:val="0000FF"/>
          <w:sz w:val="32"/>
          <w:szCs w:val="32"/>
        </w:rPr>
        <w:t>).</w:t>
      </w:r>
    </w:p>
    <w:p w14:paraId="2F8E6187" w14:textId="2104ED09"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Chú Giải của Niệm lão, </w:t>
      </w:r>
      <w:r w:rsidRPr="00D933EF">
        <w:rPr>
          <w:rFonts w:ascii="Cambria" w:eastAsia="DFKai-SB" w:hAnsi="Cambria" w:cs="MS Mincho"/>
          <w:color w:val="FF0000"/>
          <w:sz w:val="32"/>
          <w:szCs w:val="32"/>
        </w:rPr>
        <w:t>此頌</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“thử tụng”</w:t>
      </w:r>
      <w:r w:rsidRPr="00D933EF">
        <w:rPr>
          <w:rFonts w:ascii="Cambria" w:eastAsia="DFKai-SB" w:hAnsi="Cambria"/>
          <w:color w:val="0000FF"/>
          <w:sz w:val="32"/>
          <w:szCs w:val="32"/>
        </w:rPr>
        <w:t xml:space="preserve"> (</w:t>
      </w:r>
      <w:r w:rsidRPr="00070B9D">
        <w:rPr>
          <w:rFonts w:ascii="Cambria" w:eastAsia="DFKai-SB" w:hAnsi="Cambria"/>
          <w:i/>
          <w:iCs/>
          <w:color w:val="0000FF"/>
          <w:sz w:val="32"/>
          <w:szCs w:val="32"/>
        </w:rPr>
        <w:t xml:space="preserve">kệ </w:t>
      </w:r>
      <w:r w:rsidRPr="00D933EF">
        <w:rPr>
          <w:rFonts w:ascii="Cambria" w:eastAsia="DFKai-SB" w:hAnsi="Cambria"/>
          <w:i/>
          <w:color w:val="0000FF"/>
          <w:sz w:val="32"/>
          <w:szCs w:val="32"/>
        </w:rPr>
        <w:t>tụng này</w:t>
      </w:r>
      <w:r w:rsidRPr="00D933EF">
        <w:rPr>
          <w:rFonts w:ascii="Cambria" w:eastAsia="DFKai-SB" w:hAnsi="Cambria"/>
          <w:color w:val="0000FF"/>
          <w:sz w:val="32"/>
          <w:szCs w:val="32"/>
        </w:rPr>
        <w:t xml:space="preserve">), trong bản Hán Dịch </w:t>
      </w:r>
      <w:r w:rsidR="008A5609" w:rsidRPr="00F31FE8">
        <w:rPr>
          <w:rFonts w:ascii="Cambria" w:eastAsia="DFKai-SB" w:hAnsi="Cambria"/>
          <w:color w:val="0000FF"/>
          <w:sz w:val="32"/>
          <w:szCs w:val="32"/>
        </w:rPr>
        <w:t>thì</w:t>
      </w:r>
      <w:r w:rsidR="008A5609" w:rsidRPr="00D933EF">
        <w:rPr>
          <w:rFonts w:ascii="Cambria" w:eastAsia="DFKai-SB" w:hAnsi="Cambria"/>
          <w:color w:val="0000FF"/>
          <w:sz w:val="32"/>
          <w:szCs w:val="32"/>
        </w:rPr>
        <w:t xml:space="preserve"> </w:t>
      </w:r>
      <w:r w:rsidRPr="00D933EF">
        <w:rPr>
          <w:rFonts w:ascii="Cambria" w:eastAsia="DFKai-SB" w:hAnsi="Cambria"/>
          <w:color w:val="0000FF"/>
          <w:sz w:val="32"/>
          <w:szCs w:val="32"/>
        </w:rPr>
        <w:t xml:space="preserve">mỗi câu </w:t>
      </w:r>
      <w:r w:rsidRPr="00070B9D">
        <w:rPr>
          <w:rFonts w:ascii="Cambria" w:eastAsia="DFKai-SB" w:hAnsi="Cambria"/>
          <w:color w:val="0000FF"/>
          <w:sz w:val="32"/>
          <w:szCs w:val="32"/>
        </w:rPr>
        <w:t xml:space="preserve">gồm </w:t>
      </w:r>
      <w:r w:rsidRPr="00D933EF">
        <w:rPr>
          <w:rFonts w:ascii="Cambria" w:eastAsia="DFKai-SB" w:hAnsi="Cambria"/>
          <w:color w:val="0000FF"/>
          <w:sz w:val="32"/>
          <w:szCs w:val="32"/>
        </w:rPr>
        <w:t>năm chữ, bản Ngụy Dịch (bản của ngài Khang Tăng Khải) là bốn chữ, hai bản của Đường Dịch, và Tống Dịch đều là bảy chữ, trong bản Ngô Dịch không có kệ này, thiếu kệ</w:t>
      </w:r>
      <w:r w:rsidRPr="00070B9D">
        <w:rPr>
          <w:rFonts w:ascii="Cambria" w:eastAsia="DFKai-SB" w:hAnsi="Cambria"/>
          <w:color w:val="0000FF"/>
          <w:sz w:val="32"/>
          <w:szCs w:val="32"/>
        </w:rPr>
        <w:t xml:space="preserve"> tụng</w:t>
      </w:r>
      <w:r w:rsidRPr="00D933EF">
        <w:rPr>
          <w:rFonts w:ascii="Cambria" w:eastAsia="DFKai-SB" w:hAnsi="Cambria"/>
          <w:color w:val="0000FF"/>
          <w:sz w:val="32"/>
          <w:szCs w:val="32"/>
        </w:rPr>
        <w:t xml:space="preserve"> này. </w:t>
      </w:r>
      <w:r w:rsidRPr="00D933EF">
        <w:rPr>
          <w:rFonts w:ascii="Cambria" w:eastAsia="DFKai-SB" w:hAnsi="Cambria" w:cs="SimSun"/>
          <w:color w:val="FF0000"/>
          <w:sz w:val="32"/>
          <w:szCs w:val="32"/>
        </w:rPr>
        <w:t>唐宋兩譯義理文字</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“Đường Tống lưỡng dịch nghĩa lý văn tự”</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Văn tự và nghĩa lý trong hai bản Đường Dịch và Tống Dịch</w:t>
      </w:r>
      <w:r w:rsidRPr="00D933EF">
        <w:rPr>
          <w:rFonts w:ascii="Cambria" w:eastAsia="DFKai-SB" w:hAnsi="Cambria"/>
          <w:color w:val="0000FF"/>
          <w:sz w:val="32"/>
          <w:szCs w:val="32"/>
        </w:rPr>
        <w:t xml:space="preserve">) đều hay hơn, nên </w:t>
      </w:r>
      <w:r w:rsidRPr="00D933EF">
        <w:rPr>
          <w:rFonts w:ascii="Cambria" w:eastAsia="DFKai-SB" w:hAnsi="Cambria" w:cs="SimSun"/>
          <w:color w:val="FF0000"/>
          <w:sz w:val="32"/>
          <w:szCs w:val="32"/>
        </w:rPr>
        <w:t>今會本亦為七言</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 xml:space="preserve">“kim </w:t>
      </w:r>
      <w:r w:rsidR="00FB551B" w:rsidRPr="00F31FE8">
        <w:rPr>
          <w:rFonts w:ascii="Cambria" w:eastAsia="DFKai-SB" w:hAnsi="Cambria"/>
          <w:b/>
          <w:color w:val="0000FF"/>
          <w:sz w:val="32"/>
          <w:szCs w:val="32"/>
        </w:rPr>
        <w:t>H</w:t>
      </w:r>
      <w:r w:rsidR="00FB551B" w:rsidRPr="00D933EF">
        <w:rPr>
          <w:rFonts w:ascii="Cambria" w:eastAsia="DFKai-SB" w:hAnsi="Cambria"/>
          <w:b/>
          <w:color w:val="0000FF"/>
          <w:sz w:val="32"/>
          <w:szCs w:val="32"/>
        </w:rPr>
        <w:t xml:space="preserve">ội </w:t>
      </w:r>
      <w:r w:rsidR="00FB551B" w:rsidRPr="00F31FE8">
        <w:rPr>
          <w:rFonts w:ascii="Cambria" w:eastAsia="DFKai-SB" w:hAnsi="Cambria"/>
          <w:b/>
          <w:color w:val="0000FF"/>
          <w:sz w:val="32"/>
          <w:szCs w:val="32"/>
        </w:rPr>
        <w:t>B</w:t>
      </w:r>
      <w:r w:rsidRPr="00D933EF">
        <w:rPr>
          <w:rFonts w:ascii="Cambria" w:eastAsia="DFKai-SB" w:hAnsi="Cambria"/>
          <w:b/>
          <w:color w:val="0000FF"/>
          <w:sz w:val="32"/>
          <w:szCs w:val="32"/>
        </w:rPr>
        <w:t>ổn diệc vi thất ngôn”</w:t>
      </w:r>
      <w:r w:rsidRPr="00D933EF">
        <w:rPr>
          <w:rFonts w:ascii="Cambria" w:eastAsia="DFKai-SB" w:hAnsi="Cambria"/>
          <w:color w:val="0000FF"/>
          <w:sz w:val="32"/>
          <w:szCs w:val="32"/>
        </w:rPr>
        <w:t xml:space="preserve"> (</w:t>
      </w:r>
      <w:r>
        <w:rPr>
          <w:rFonts w:ascii="Cambria" w:eastAsia="DFKai-SB" w:hAnsi="Cambria"/>
          <w:i/>
          <w:color w:val="0000FF"/>
          <w:sz w:val="32"/>
          <w:szCs w:val="32"/>
        </w:rPr>
        <w:t>B</w:t>
      </w:r>
      <w:r w:rsidRPr="00D933EF">
        <w:rPr>
          <w:rFonts w:ascii="Cambria" w:eastAsia="DFKai-SB" w:hAnsi="Cambria"/>
          <w:i/>
          <w:color w:val="0000FF"/>
          <w:sz w:val="32"/>
          <w:szCs w:val="32"/>
        </w:rPr>
        <w:t xml:space="preserve">ản </w:t>
      </w:r>
      <w:r w:rsidRPr="00070B9D">
        <w:rPr>
          <w:rFonts w:ascii="Cambria" w:eastAsia="DFKai-SB" w:hAnsi="Cambria"/>
          <w:i/>
          <w:color w:val="0000FF"/>
          <w:sz w:val="32"/>
          <w:szCs w:val="32"/>
        </w:rPr>
        <w:t>H</w:t>
      </w:r>
      <w:r w:rsidRPr="00D933EF">
        <w:rPr>
          <w:rFonts w:ascii="Cambria" w:eastAsia="DFKai-SB" w:hAnsi="Cambria"/>
          <w:i/>
          <w:color w:val="0000FF"/>
          <w:sz w:val="32"/>
          <w:szCs w:val="32"/>
        </w:rPr>
        <w:t xml:space="preserve">ội </w:t>
      </w:r>
      <w:r w:rsidRPr="00070B9D">
        <w:rPr>
          <w:rFonts w:ascii="Cambria" w:eastAsia="DFKai-SB" w:hAnsi="Cambria"/>
          <w:i/>
          <w:color w:val="0000FF"/>
          <w:sz w:val="32"/>
          <w:szCs w:val="32"/>
        </w:rPr>
        <w:t>T</w:t>
      </w:r>
      <w:r w:rsidRPr="00D933EF">
        <w:rPr>
          <w:rFonts w:ascii="Cambria" w:eastAsia="DFKai-SB" w:hAnsi="Cambria"/>
          <w:i/>
          <w:color w:val="0000FF"/>
          <w:sz w:val="32"/>
          <w:szCs w:val="32"/>
        </w:rPr>
        <w:t>ập này cũng là bảy chữ</w:t>
      </w:r>
      <w:r w:rsidRPr="00D933EF">
        <w:rPr>
          <w:rFonts w:ascii="Cambria" w:eastAsia="DFKai-SB" w:hAnsi="Cambria"/>
          <w:color w:val="0000FF"/>
          <w:sz w:val="32"/>
          <w:szCs w:val="32"/>
        </w:rPr>
        <w:t xml:space="preserve">), cũng tức là từ trong hai bản dịch </w:t>
      </w:r>
      <w:r w:rsidR="005F3887" w:rsidRPr="00F31FE8">
        <w:rPr>
          <w:rFonts w:ascii="Cambria" w:eastAsia="DFKai-SB" w:hAnsi="Cambria"/>
          <w:color w:val="0000FF"/>
          <w:sz w:val="32"/>
          <w:szCs w:val="32"/>
        </w:rPr>
        <w:t xml:space="preserve">thời </w:t>
      </w:r>
      <w:r w:rsidRPr="00D933EF">
        <w:rPr>
          <w:rFonts w:ascii="Cambria" w:eastAsia="DFKai-SB" w:hAnsi="Cambria"/>
          <w:color w:val="0000FF"/>
          <w:sz w:val="32"/>
          <w:szCs w:val="32"/>
        </w:rPr>
        <w:t>Đường và Tống mà hội tập ra.</w:t>
      </w:r>
    </w:p>
    <w:p w14:paraId="04404287" w14:textId="52D9588F"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s="MS Mincho"/>
          <w:color w:val="FF0000"/>
          <w:sz w:val="32"/>
          <w:szCs w:val="32"/>
        </w:rPr>
        <w:t>本頌首段是讚歎佛德。微者，細小也，精妙也。妙者，好也，善也，精也。乃讚美之辭</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 xml:space="preserve">“Bổn tụng thủ đoạn thị tán thán Phật đức. Vi giả, tế tiểu dã, tinh diệu dã. Diệu </w:t>
      </w:r>
      <w:r w:rsidRPr="00070B9D">
        <w:rPr>
          <w:rFonts w:ascii="Cambria" w:eastAsia="DFKai-SB" w:hAnsi="Cambria"/>
          <w:b/>
          <w:color w:val="0000FF"/>
          <w:sz w:val="32"/>
          <w:szCs w:val="32"/>
        </w:rPr>
        <w:t>giả</w:t>
      </w:r>
      <w:r w:rsidRPr="00D933EF">
        <w:rPr>
          <w:rFonts w:ascii="Cambria" w:eastAsia="DFKai-SB" w:hAnsi="Cambria"/>
          <w:b/>
          <w:color w:val="0000FF"/>
          <w:sz w:val="32"/>
          <w:szCs w:val="32"/>
        </w:rPr>
        <w:t>, hảo dã, thiện dã, tinh dã. Nãi tán mỹ chi từ”</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 xml:space="preserve">Đoạn đầu của </w:t>
      </w:r>
      <w:r w:rsidRPr="00070B9D">
        <w:rPr>
          <w:rFonts w:ascii="Cambria" w:eastAsia="DFKai-SB" w:hAnsi="Cambria"/>
          <w:i/>
          <w:color w:val="0000FF"/>
          <w:sz w:val="32"/>
          <w:szCs w:val="32"/>
        </w:rPr>
        <w:t xml:space="preserve">bài </w:t>
      </w:r>
      <w:r w:rsidRPr="00D933EF">
        <w:rPr>
          <w:rFonts w:ascii="Cambria" w:eastAsia="DFKai-SB" w:hAnsi="Cambria"/>
          <w:i/>
          <w:color w:val="0000FF"/>
          <w:sz w:val="32"/>
          <w:szCs w:val="32"/>
        </w:rPr>
        <w:t>tụng này là khen ngợi đức của Phật. Vi là</w:t>
      </w:r>
      <w:r w:rsidRPr="00070B9D">
        <w:rPr>
          <w:rFonts w:ascii="Cambria" w:eastAsia="DFKai-SB" w:hAnsi="Cambria"/>
          <w:i/>
          <w:color w:val="0000FF"/>
          <w:sz w:val="32"/>
          <w:szCs w:val="32"/>
        </w:rPr>
        <w:t>:</w:t>
      </w:r>
      <w:r w:rsidRPr="00D933EF">
        <w:rPr>
          <w:rFonts w:ascii="Cambria" w:eastAsia="DFKai-SB" w:hAnsi="Cambria"/>
          <w:i/>
          <w:color w:val="0000FF"/>
          <w:sz w:val="32"/>
          <w:szCs w:val="32"/>
        </w:rPr>
        <w:t xml:space="preserve"> nhỏ nhiệm, tinh diệu. Diệu là</w:t>
      </w:r>
      <w:r w:rsidRPr="00070B9D">
        <w:rPr>
          <w:rFonts w:ascii="Cambria" w:eastAsia="DFKai-SB" w:hAnsi="Cambria"/>
          <w:i/>
          <w:color w:val="0000FF"/>
          <w:sz w:val="32"/>
          <w:szCs w:val="32"/>
        </w:rPr>
        <w:t>:</w:t>
      </w:r>
      <w:r w:rsidRPr="00D933EF">
        <w:rPr>
          <w:rFonts w:ascii="Cambria" w:eastAsia="DFKai-SB" w:hAnsi="Cambria"/>
          <w:i/>
          <w:color w:val="0000FF"/>
          <w:sz w:val="32"/>
          <w:szCs w:val="32"/>
        </w:rPr>
        <w:t xml:space="preserve"> tốt đẹp, khéo léo, tinh túy. Đây là từ khen ngợi</w:t>
      </w:r>
      <w:r w:rsidRPr="00D933EF">
        <w:rPr>
          <w:rFonts w:ascii="Cambria" w:eastAsia="DFKai-SB" w:hAnsi="Cambria"/>
          <w:color w:val="0000FF"/>
          <w:sz w:val="32"/>
          <w:szCs w:val="32"/>
        </w:rPr>
        <w:t xml:space="preserve">). </w:t>
      </w:r>
      <w:r w:rsidRPr="00D933EF">
        <w:rPr>
          <w:rFonts w:ascii="Cambria" w:eastAsia="DFKai-SB" w:hAnsi="Cambria" w:cs="MS Mincho"/>
          <w:color w:val="FF0000"/>
          <w:sz w:val="32"/>
          <w:szCs w:val="32"/>
        </w:rPr>
        <w:t>『如來微妙色端嚴』</w:t>
      </w:r>
      <w:r w:rsidRPr="00D933EF">
        <w:rPr>
          <w:rFonts w:ascii="Cambria" w:eastAsia="DFKai-SB" w:hAnsi="Cambria"/>
          <w:b/>
          <w:color w:val="0000FF"/>
          <w:sz w:val="32"/>
          <w:szCs w:val="32"/>
        </w:rPr>
        <w:t>“Như Lai vi diệu sắc đoan nghiêm”</w:t>
      </w:r>
      <w:r w:rsidRPr="00D933EF">
        <w:rPr>
          <w:rFonts w:ascii="Cambria" w:eastAsia="DFKai-SB" w:hAnsi="Cambria"/>
          <w:color w:val="0000FF"/>
          <w:sz w:val="32"/>
          <w:szCs w:val="32"/>
        </w:rPr>
        <w:t xml:space="preserve">, đoan chánh, trang nghiêm, đây là từ khen ngợi. </w:t>
      </w:r>
      <w:r w:rsidRPr="00D933EF">
        <w:rPr>
          <w:rFonts w:ascii="Cambria" w:eastAsia="DFKai-SB" w:hAnsi="Cambria" w:cs="MS Mincho"/>
          <w:color w:val="FF0000"/>
          <w:sz w:val="32"/>
          <w:szCs w:val="32"/>
        </w:rPr>
        <w:t>具不可思議、無比之義。佛之報土報身，色相不可思議，稱為妙色</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 xml:space="preserve">“Cụ bất khả tư nghì, vô tỷ chi nghĩa. Phật chi </w:t>
      </w:r>
      <w:r>
        <w:rPr>
          <w:rFonts w:ascii="Cambria" w:eastAsia="DFKai-SB" w:hAnsi="Cambria"/>
          <w:b/>
          <w:color w:val="0000FF"/>
          <w:sz w:val="32"/>
          <w:szCs w:val="32"/>
        </w:rPr>
        <w:t>Báo độ</w:t>
      </w:r>
      <w:r w:rsidRPr="00D933EF">
        <w:rPr>
          <w:rFonts w:ascii="Cambria" w:eastAsia="DFKai-SB" w:hAnsi="Cambria"/>
          <w:b/>
          <w:color w:val="0000FF"/>
          <w:sz w:val="32"/>
          <w:szCs w:val="32"/>
        </w:rPr>
        <w:t xml:space="preserve"> </w:t>
      </w:r>
      <w:r>
        <w:rPr>
          <w:rFonts w:ascii="Cambria" w:eastAsia="DFKai-SB" w:hAnsi="Cambria"/>
          <w:b/>
          <w:color w:val="0000FF"/>
          <w:sz w:val="32"/>
          <w:szCs w:val="32"/>
        </w:rPr>
        <w:t>Báo thân</w:t>
      </w:r>
      <w:r w:rsidRPr="00D933EF">
        <w:rPr>
          <w:rFonts w:ascii="Cambria" w:eastAsia="DFKai-SB" w:hAnsi="Cambria"/>
          <w:b/>
          <w:color w:val="0000FF"/>
          <w:sz w:val="32"/>
          <w:szCs w:val="32"/>
        </w:rPr>
        <w:t>, sắc tướng bất khả tư nghì, xưng vi diệu sắc”</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 xml:space="preserve">Đầy đủ các nghĩa không thể nghĩ bàn, không gì sánh được. </w:t>
      </w:r>
      <w:r>
        <w:rPr>
          <w:rFonts w:ascii="Cambria" w:eastAsia="DFKai-SB" w:hAnsi="Cambria"/>
          <w:i/>
          <w:color w:val="0000FF"/>
          <w:sz w:val="32"/>
          <w:szCs w:val="32"/>
        </w:rPr>
        <w:t>Báo độ</w:t>
      </w:r>
      <w:r w:rsidRPr="00D933EF">
        <w:rPr>
          <w:rFonts w:ascii="Cambria" w:eastAsia="DFKai-SB" w:hAnsi="Cambria"/>
          <w:i/>
          <w:color w:val="0000FF"/>
          <w:sz w:val="32"/>
          <w:szCs w:val="32"/>
        </w:rPr>
        <w:t xml:space="preserve">, </w:t>
      </w:r>
      <w:r>
        <w:rPr>
          <w:rFonts w:ascii="Cambria" w:eastAsia="DFKai-SB" w:hAnsi="Cambria"/>
          <w:i/>
          <w:color w:val="0000FF"/>
          <w:sz w:val="32"/>
          <w:szCs w:val="32"/>
        </w:rPr>
        <w:t>Báo thân</w:t>
      </w:r>
      <w:r w:rsidRPr="00D933EF">
        <w:rPr>
          <w:rFonts w:ascii="Cambria" w:eastAsia="DFKai-SB" w:hAnsi="Cambria"/>
          <w:i/>
          <w:color w:val="0000FF"/>
          <w:sz w:val="32"/>
          <w:szCs w:val="32"/>
        </w:rPr>
        <w:t>, sắc tướng của Phật</w:t>
      </w:r>
      <w:r w:rsidRPr="00070B9D">
        <w:rPr>
          <w:rFonts w:ascii="Cambria" w:eastAsia="DFKai-SB" w:hAnsi="Cambria"/>
          <w:i/>
          <w:color w:val="0000FF"/>
          <w:sz w:val="32"/>
          <w:szCs w:val="32"/>
        </w:rPr>
        <w:t>:</w:t>
      </w:r>
      <w:r w:rsidRPr="00D933EF">
        <w:rPr>
          <w:rFonts w:ascii="Cambria" w:eastAsia="DFKai-SB" w:hAnsi="Cambria"/>
          <w:i/>
          <w:color w:val="0000FF"/>
          <w:sz w:val="32"/>
          <w:szCs w:val="32"/>
        </w:rPr>
        <w:t xml:space="preserve"> không thể nghĩ bàn, gọi là diệu sắc</w:t>
      </w:r>
      <w:r w:rsidRPr="00D933EF">
        <w:rPr>
          <w:rFonts w:ascii="Cambria" w:eastAsia="DFKai-SB" w:hAnsi="Cambria"/>
          <w:color w:val="0000FF"/>
          <w:sz w:val="32"/>
          <w:szCs w:val="32"/>
        </w:rPr>
        <w:t xml:space="preserve">). Diệu sắc vẫn chưa thể hết nghĩa, lại thêm vi diệu nữa, tinh diệu đến tột cùng. </w:t>
      </w:r>
      <w:r w:rsidRPr="00D933EF">
        <w:rPr>
          <w:rFonts w:ascii="Cambria" w:eastAsia="DFKai-SB" w:hAnsi="Cambria" w:cs="MS Mincho"/>
          <w:color w:val="FF0000"/>
          <w:sz w:val="32"/>
          <w:szCs w:val="32"/>
        </w:rPr>
        <w:t>色端嚴者，色相端正莊嚴也。《法華經序品》曰：身色如金山，端嚴甚微妙</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“Sắc đoan nghiêm giả, sắc tướng đoan chánh trang nghiêm dã. Pháp Hoa Kinh Tự Phẩm viết: thân sắc như kim sơn, đoan nghiêm thậm vi diệu”</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Sắc đoan nghiêm</w:t>
      </w:r>
      <w:r w:rsidRPr="00070B9D">
        <w:rPr>
          <w:rFonts w:ascii="Cambria" w:eastAsia="DFKai-SB" w:hAnsi="Cambria"/>
          <w:i/>
          <w:color w:val="0000FF"/>
          <w:sz w:val="32"/>
          <w:szCs w:val="32"/>
        </w:rPr>
        <w:t>:</w:t>
      </w:r>
      <w:r w:rsidRPr="00D933EF">
        <w:rPr>
          <w:rFonts w:ascii="Cambria" w:eastAsia="DFKai-SB" w:hAnsi="Cambria"/>
          <w:i/>
          <w:color w:val="0000FF"/>
          <w:sz w:val="32"/>
          <w:szCs w:val="32"/>
        </w:rPr>
        <w:t xml:space="preserve"> là sắc tướng đoan chánh </w:t>
      </w:r>
      <w:r w:rsidRPr="00D933EF">
        <w:rPr>
          <w:rFonts w:ascii="Cambria" w:eastAsia="DFKai-SB" w:hAnsi="Cambria"/>
          <w:i/>
          <w:color w:val="0000FF"/>
          <w:sz w:val="32"/>
          <w:szCs w:val="32"/>
        </w:rPr>
        <w:lastRenderedPageBreak/>
        <w:t xml:space="preserve">trang nghiêm. </w:t>
      </w:r>
      <w:r w:rsidRPr="00070B9D">
        <w:rPr>
          <w:rFonts w:ascii="Cambria" w:eastAsia="DFKai-SB" w:hAnsi="Cambria"/>
          <w:i/>
          <w:color w:val="0000FF"/>
          <w:sz w:val="32"/>
          <w:szCs w:val="32"/>
        </w:rPr>
        <w:t xml:space="preserve">Trong </w:t>
      </w:r>
      <w:r w:rsidRPr="00D933EF">
        <w:rPr>
          <w:rFonts w:ascii="Cambria" w:eastAsia="DFKai-SB" w:hAnsi="Cambria"/>
          <w:i/>
          <w:color w:val="0000FF"/>
          <w:sz w:val="32"/>
          <w:szCs w:val="32"/>
        </w:rPr>
        <w:t xml:space="preserve">Phẩm Tựa của Kinh Pháp Hoa nói: sắc thân như núi vàng, đoan nghiêm </w:t>
      </w:r>
      <w:r w:rsidRPr="00070B9D">
        <w:rPr>
          <w:rFonts w:ascii="Cambria" w:eastAsia="DFKai-SB" w:hAnsi="Cambria"/>
          <w:i/>
          <w:color w:val="0000FF"/>
          <w:sz w:val="32"/>
          <w:szCs w:val="32"/>
        </w:rPr>
        <w:t>rấ</w:t>
      </w:r>
      <w:r w:rsidRPr="00D933EF">
        <w:rPr>
          <w:rFonts w:ascii="Cambria" w:eastAsia="DFKai-SB" w:hAnsi="Cambria"/>
          <w:i/>
          <w:color w:val="0000FF"/>
          <w:sz w:val="32"/>
          <w:szCs w:val="32"/>
        </w:rPr>
        <w:t>t vi diệu</w:t>
      </w:r>
      <w:r w:rsidRPr="00D933EF">
        <w:rPr>
          <w:rFonts w:ascii="Cambria" w:eastAsia="DFKai-SB" w:hAnsi="Cambria"/>
          <w:color w:val="0000FF"/>
          <w:sz w:val="32"/>
          <w:szCs w:val="32"/>
        </w:rPr>
        <w:t>). Trong kinh Phật</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đối với Phật đều xưng là kim thân, kim thân có nghĩa là gì? Thân </w:t>
      </w:r>
      <w:r w:rsidRPr="00070B9D">
        <w:rPr>
          <w:rFonts w:ascii="Cambria" w:eastAsia="DFKai-SB" w:hAnsi="Cambria"/>
          <w:color w:val="0000FF"/>
          <w:sz w:val="32"/>
          <w:szCs w:val="32"/>
        </w:rPr>
        <w:t>ấy</w:t>
      </w:r>
      <w:r w:rsidRPr="00D933EF">
        <w:rPr>
          <w:rFonts w:ascii="Cambria" w:eastAsia="DFKai-SB" w:hAnsi="Cambria"/>
          <w:color w:val="0000FF"/>
          <w:sz w:val="32"/>
          <w:szCs w:val="32"/>
        </w:rPr>
        <w:t xml:space="preserve">, nói thật ra cũng không phải là thật sự biểu thị màu vàng </w:t>
      </w:r>
      <w:r w:rsidRPr="00070B9D">
        <w:rPr>
          <w:rFonts w:ascii="Cambria" w:eastAsia="DFKai-SB" w:hAnsi="Cambria"/>
          <w:color w:val="0000FF"/>
          <w:sz w:val="32"/>
          <w:szCs w:val="32"/>
        </w:rPr>
        <w:t>r</w:t>
      </w:r>
      <w:r>
        <w:rPr>
          <w:rFonts w:ascii="Cambria" w:eastAsia="DFKai-SB" w:hAnsi="Cambria"/>
          <w:color w:val="0000FF"/>
          <w:sz w:val="32"/>
          <w:szCs w:val="32"/>
        </w:rPr>
        <w:t>ò</w:t>
      </w:r>
      <w:r w:rsidRPr="00070B9D">
        <w:rPr>
          <w:rFonts w:ascii="Cambria" w:eastAsia="DFKai-SB" w:hAnsi="Cambria"/>
          <w:color w:val="0000FF"/>
          <w:sz w:val="32"/>
          <w:szCs w:val="32"/>
        </w:rPr>
        <w:t xml:space="preserve">ng </w:t>
      </w:r>
      <w:r w:rsidRPr="00D933EF">
        <w:rPr>
          <w:rFonts w:ascii="Cambria" w:eastAsia="DFKai-SB" w:hAnsi="Cambria"/>
          <w:color w:val="0000FF"/>
          <w:sz w:val="32"/>
          <w:szCs w:val="32"/>
        </w:rPr>
        <w:t xml:space="preserve">mà chúng ta nhìn thấy hiện nay, dùng vàng để tượng trưng điều gì? Tượng trưng không biến đổi. Trong Ngũ kim thì bạc, đồng, sắt, thiếc đều rất dễ bị oxy hóa, chỉ có vàng, không bị oxy hóa, vàng có thể vĩnh viễn giữ nguyên không thay đổi, đây chính là điều khiến mọi người cảm thấy vàng đáng giá nhất trong Ngũ kim, nên  ý nghĩa thật sự của vàng là không biến đổi. Ở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thân của Phật không biến đổi, không biến đổi tức là Ngài không có hiện tượng của </w:t>
      </w:r>
      <w:r w:rsidR="00210692" w:rsidRPr="00F31FE8">
        <w:rPr>
          <w:rFonts w:ascii="Cambria" w:eastAsia="DFKai-SB" w:hAnsi="Cambria"/>
          <w:color w:val="0000FF"/>
          <w:sz w:val="32"/>
          <w:szCs w:val="32"/>
        </w:rPr>
        <w:t xml:space="preserve">sự </w:t>
      </w:r>
      <w:r w:rsidRPr="00D933EF">
        <w:rPr>
          <w:rFonts w:ascii="Cambria" w:eastAsia="DFKai-SB" w:hAnsi="Cambria"/>
          <w:color w:val="0000FF"/>
          <w:sz w:val="32"/>
          <w:szCs w:val="32"/>
        </w:rPr>
        <w:t xml:space="preserve">sanh diệt, Ngài không có hiện tượng của </w:t>
      </w:r>
      <w:r w:rsidR="00210692" w:rsidRPr="00F31FE8">
        <w:rPr>
          <w:rFonts w:ascii="Cambria" w:eastAsia="DFKai-SB" w:hAnsi="Cambria"/>
          <w:color w:val="0000FF"/>
          <w:sz w:val="32"/>
          <w:szCs w:val="32"/>
        </w:rPr>
        <w:t xml:space="preserve">sự </w:t>
      </w:r>
      <w:r w:rsidRPr="00D933EF">
        <w:rPr>
          <w:rFonts w:ascii="Cambria" w:eastAsia="DFKai-SB" w:hAnsi="Cambria"/>
          <w:color w:val="0000FF"/>
          <w:sz w:val="32"/>
          <w:szCs w:val="32"/>
        </w:rPr>
        <w:t xml:space="preserve">thay đổi. Sự thay đổi này chính là sanh lão bệnh tử, người thế gian chúng ta đây có những thay đổi này,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là </w:t>
      </w:r>
      <w:r w:rsidRPr="00070B9D">
        <w:rPr>
          <w:rFonts w:ascii="Cambria" w:eastAsia="DFKai-SB" w:hAnsi="Cambria"/>
          <w:color w:val="0000FF"/>
          <w:sz w:val="32"/>
          <w:szCs w:val="32"/>
        </w:rPr>
        <w:t>v</w:t>
      </w:r>
      <w:r w:rsidRPr="00D933EF">
        <w:rPr>
          <w:rFonts w:ascii="Cambria" w:eastAsia="DFKai-SB" w:hAnsi="Cambria"/>
          <w:color w:val="0000FF"/>
          <w:sz w:val="32"/>
          <w:szCs w:val="32"/>
        </w:rPr>
        <w:t xml:space="preserve">ô </w:t>
      </w:r>
      <w:r w:rsidRPr="00070B9D">
        <w:rPr>
          <w:rFonts w:ascii="Cambria" w:eastAsia="DFKai-SB" w:hAnsi="Cambria"/>
          <w:color w:val="0000FF"/>
          <w:sz w:val="32"/>
          <w:szCs w:val="32"/>
        </w:rPr>
        <w:t>l</w:t>
      </w:r>
      <w:r w:rsidRPr="00D933EF">
        <w:rPr>
          <w:rFonts w:ascii="Cambria" w:eastAsia="DFKai-SB" w:hAnsi="Cambria"/>
          <w:color w:val="0000FF"/>
          <w:sz w:val="32"/>
          <w:szCs w:val="32"/>
        </w:rPr>
        <w:t xml:space="preserve">ượng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họ, thân </w:t>
      </w:r>
      <w:r w:rsidRPr="00070B9D">
        <w:rPr>
          <w:rFonts w:ascii="Cambria" w:eastAsia="DFKai-SB" w:hAnsi="Cambria"/>
          <w:color w:val="0000FF"/>
          <w:sz w:val="32"/>
          <w:szCs w:val="32"/>
        </w:rPr>
        <w:t>v</w:t>
      </w:r>
      <w:r w:rsidRPr="00D933EF">
        <w:rPr>
          <w:rFonts w:ascii="Cambria" w:eastAsia="DFKai-SB" w:hAnsi="Cambria"/>
          <w:color w:val="0000FF"/>
          <w:sz w:val="32"/>
          <w:szCs w:val="32"/>
        </w:rPr>
        <w:t xml:space="preserve">ô </w:t>
      </w:r>
      <w:r w:rsidRPr="00070B9D">
        <w:rPr>
          <w:rFonts w:ascii="Cambria" w:eastAsia="DFKai-SB" w:hAnsi="Cambria"/>
          <w:color w:val="0000FF"/>
          <w:sz w:val="32"/>
          <w:szCs w:val="32"/>
        </w:rPr>
        <w:t>l</w:t>
      </w:r>
      <w:r w:rsidRPr="00D933EF">
        <w:rPr>
          <w:rFonts w:ascii="Cambria" w:eastAsia="DFKai-SB" w:hAnsi="Cambria"/>
          <w:color w:val="0000FF"/>
          <w:sz w:val="32"/>
          <w:szCs w:val="32"/>
        </w:rPr>
        <w:t xml:space="preserve">ượng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họ mãi không thay đổi. Đây là ý nghĩa bề ngoài của vàng, điều này nói rằng thể của Ngài luôn không biến đổi. Còn tướng thì sao? Tiếp theo nói, đoan trang, trang nghiêm, vi diệu đến tột cùng rồi, rất đẹp, đẹp đến mức quý vị không cách nào tưởng tượng, quý vị cũng không dùng ngôn ngữ văn tự để có thể </w:t>
      </w:r>
      <w:r w:rsidRPr="00070B9D">
        <w:rPr>
          <w:rFonts w:ascii="Cambria" w:eastAsia="DFKai-SB" w:hAnsi="Cambria"/>
          <w:color w:val="0000FF"/>
          <w:sz w:val="32"/>
          <w:szCs w:val="32"/>
        </w:rPr>
        <w:t>miêu tả</w:t>
      </w:r>
      <w:r w:rsidRPr="00D933EF">
        <w:rPr>
          <w:rFonts w:ascii="Cambria" w:eastAsia="DFKai-SB" w:hAnsi="Cambria"/>
          <w:color w:val="0000FF"/>
          <w:sz w:val="32"/>
          <w:szCs w:val="32"/>
        </w:rPr>
        <w:t xml:space="preserve"> được, đành phải dùng một câu đoan nghiêm vi diệu, là ý nghĩa như vậy.</w:t>
      </w:r>
    </w:p>
    <w:p w14:paraId="3044D749" w14:textId="65D16F58"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Sắc tướng đoan chánh trang nghiêm, khen ngợi A Mi Đà Phật. Quý vị phải biết, chúng ta vãng sanh đến </w:t>
      </w:r>
      <w:r>
        <w:rPr>
          <w:rFonts w:ascii="Cambria" w:eastAsia="DFKai-SB" w:hAnsi="Cambria"/>
          <w:color w:val="0000FF"/>
          <w:sz w:val="32"/>
          <w:szCs w:val="32"/>
        </w:rPr>
        <w:t>Thế giới Cực Lạc</w:t>
      </w:r>
      <w:r w:rsidRPr="00D933EF">
        <w:rPr>
          <w:rFonts w:ascii="Cambria" w:eastAsia="DFKai-SB" w:hAnsi="Cambria"/>
          <w:color w:val="0000FF"/>
          <w:sz w:val="32"/>
          <w:szCs w:val="32"/>
        </w:rPr>
        <w:t>, thân tướng hoàn toàn giống với A Mi Đà Phật. Thân của A Mi Đà Phật</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đoan nghiêm vi diệu đến tột cùng, nếu chúng ta vãng sanh đến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thì thân tướng đạt được, có thể nói, trong thân tướng của tất cả chúng sanh </w:t>
      </w:r>
      <w:r w:rsidR="00105C28" w:rsidRPr="00164864">
        <w:rPr>
          <w:rFonts w:ascii="Cambria" w:eastAsia="DFKai-SB" w:hAnsi="Cambria"/>
          <w:color w:val="0000FF"/>
          <w:sz w:val="32"/>
          <w:szCs w:val="32"/>
        </w:rPr>
        <w:t xml:space="preserve">ở </w:t>
      </w:r>
      <w:r w:rsidRPr="00D933EF">
        <w:rPr>
          <w:rFonts w:ascii="Cambria" w:eastAsia="DFKai-SB" w:hAnsi="Cambria"/>
          <w:color w:val="0000FF"/>
          <w:sz w:val="32"/>
          <w:szCs w:val="32"/>
        </w:rPr>
        <w:t xml:space="preserve">khắp </w:t>
      </w:r>
      <w:r w:rsidRPr="00070B9D">
        <w:rPr>
          <w:rFonts w:ascii="Cambria" w:eastAsia="DFKai-SB" w:hAnsi="Cambria"/>
          <w:color w:val="0000FF"/>
          <w:sz w:val="32"/>
          <w:szCs w:val="32"/>
        </w:rPr>
        <w:t>P</w:t>
      </w:r>
      <w:r w:rsidRPr="00D933EF">
        <w:rPr>
          <w:rFonts w:ascii="Cambria" w:eastAsia="DFKai-SB" w:hAnsi="Cambria"/>
          <w:color w:val="0000FF"/>
          <w:sz w:val="32"/>
          <w:szCs w:val="32"/>
        </w:rPr>
        <w:t xml:space="preserve">háp giới </w:t>
      </w:r>
      <w:r w:rsidR="00164864" w:rsidRPr="00A418FA">
        <w:rPr>
          <w:rFonts w:ascii="Cambria" w:eastAsia="DFKai-SB" w:hAnsi="Cambria"/>
          <w:color w:val="0000FF"/>
          <w:sz w:val="32"/>
          <w:szCs w:val="32"/>
        </w:rPr>
        <w:t>H</w:t>
      </w:r>
      <w:r w:rsidRPr="00D933EF">
        <w:rPr>
          <w:rFonts w:ascii="Cambria" w:eastAsia="DFKai-SB" w:hAnsi="Cambria"/>
          <w:color w:val="0000FF"/>
          <w:sz w:val="32"/>
          <w:szCs w:val="32"/>
        </w:rPr>
        <w:t>ư không giới</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không có thân tướng nào trang nghiêm vi diệu giống như Ngài. Tại vì sao? Đến 48 nguyện phía sau thì chúng ta hiểu rõ thôi.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từ đâu đến vậy? Không phải là do Phật tưởng tượng ra, cũng không phải có người giúp A Mi Đà Phật lên kế hoạch, mà là </w:t>
      </w:r>
      <w:r>
        <w:rPr>
          <w:rFonts w:ascii="Cambria" w:eastAsia="DFKai-SB" w:hAnsi="Cambria"/>
          <w:color w:val="0000FF"/>
          <w:sz w:val="32"/>
          <w:szCs w:val="32"/>
        </w:rPr>
        <w:t>đ</w:t>
      </w:r>
      <w:r w:rsidRPr="00070B9D">
        <w:rPr>
          <w:rFonts w:ascii="Cambria" w:eastAsia="DFKai-SB" w:hAnsi="Cambria"/>
          <w:color w:val="0000FF"/>
          <w:sz w:val="32"/>
          <w:szCs w:val="32"/>
        </w:rPr>
        <w:t xml:space="preserve">ức </w:t>
      </w:r>
      <w:r w:rsidRPr="00D933EF">
        <w:rPr>
          <w:rFonts w:ascii="Cambria" w:eastAsia="DFKai-SB" w:hAnsi="Cambria"/>
          <w:color w:val="0000FF"/>
          <w:sz w:val="32"/>
          <w:szCs w:val="32"/>
        </w:rPr>
        <w:t>Thế Gian Tự Tại Vương Phật chỉ dạy Tỳ-kheo Pháp Tạng</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đến trong cõi nước chư Phật </w:t>
      </w:r>
      <w:r w:rsidR="00A343EA" w:rsidRPr="00D933EF">
        <w:rPr>
          <w:rFonts w:ascii="Cambria" w:eastAsia="DFKai-SB" w:hAnsi="Cambria"/>
          <w:color w:val="0000FF"/>
          <w:sz w:val="32"/>
          <w:szCs w:val="32"/>
        </w:rPr>
        <w:t xml:space="preserve">mười phương </w:t>
      </w:r>
      <w:r w:rsidRPr="00D933EF">
        <w:rPr>
          <w:rFonts w:ascii="Cambria" w:eastAsia="DFKai-SB" w:hAnsi="Cambria"/>
          <w:color w:val="0000FF"/>
          <w:sz w:val="32"/>
          <w:szCs w:val="32"/>
        </w:rPr>
        <w:t xml:space="preserve">để </w:t>
      </w:r>
      <w:r w:rsidRPr="00D933EF">
        <w:rPr>
          <w:rFonts w:ascii="Cambria" w:eastAsia="DFKai-SB" w:hAnsi="Cambria"/>
          <w:color w:val="0000FF"/>
          <w:sz w:val="32"/>
          <w:szCs w:val="32"/>
        </w:rPr>
        <w:lastRenderedPageBreak/>
        <w:t xml:space="preserve">khảo sát, để tham quan, để lựa chọn, hễ là điều không thiện thì không cần, hễ là điều tốt đẹp thì tiếp nhận tất cả, trở về xây dựng </w:t>
      </w:r>
      <w:r>
        <w:rPr>
          <w:rFonts w:ascii="Cambria" w:eastAsia="DFKai-SB" w:hAnsi="Cambria"/>
          <w:color w:val="0000FF"/>
          <w:sz w:val="32"/>
          <w:szCs w:val="32"/>
        </w:rPr>
        <w:t>Thế giới Tây Phương Cực Lạc</w:t>
      </w:r>
      <w:r w:rsidRPr="00D933EF">
        <w:rPr>
          <w:rFonts w:ascii="Cambria" w:eastAsia="DFKai-SB" w:hAnsi="Cambria"/>
          <w:color w:val="0000FF"/>
          <w:sz w:val="32"/>
          <w:szCs w:val="32"/>
        </w:rPr>
        <w:t xml:space="preserve">. Nên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có thể nói là, bất luận là </w:t>
      </w:r>
      <w:r w:rsidRPr="001F248F">
        <w:rPr>
          <w:rFonts w:ascii="Cambria" w:eastAsia="DFKai-SB" w:hAnsi="Cambria"/>
          <w:color w:val="0000FF"/>
          <w:sz w:val="32"/>
          <w:szCs w:val="32"/>
        </w:rPr>
        <w:t>C</w:t>
      </w:r>
      <w:r w:rsidRPr="00D933EF">
        <w:rPr>
          <w:rFonts w:ascii="Cambria" w:eastAsia="DFKai-SB" w:hAnsi="Cambria"/>
          <w:color w:val="0000FF"/>
          <w:sz w:val="32"/>
          <w:szCs w:val="32"/>
        </w:rPr>
        <w:t>hánh</w:t>
      </w:r>
      <w:r w:rsidRPr="001F248F">
        <w:rPr>
          <w:rFonts w:ascii="Cambria" w:eastAsia="DFKai-SB" w:hAnsi="Cambria"/>
          <w:color w:val="0000FF"/>
          <w:sz w:val="32"/>
          <w:szCs w:val="32"/>
        </w:rPr>
        <w:t xml:space="preserve"> </w:t>
      </w:r>
      <w:r w:rsidRPr="00D933EF">
        <w:rPr>
          <w:rFonts w:ascii="Cambria" w:eastAsia="DFKai-SB" w:hAnsi="Cambria"/>
          <w:color w:val="0000FF"/>
          <w:sz w:val="32"/>
          <w:szCs w:val="32"/>
        </w:rPr>
        <w:t xml:space="preserve">báo, </w:t>
      </w:r>
      <w:r w:rsidRPr="001F248F">
        <w:rPr>
          <w:rFonts w:ascii="Cambria" w:eastAsia="DFKai-SB" w:hAnsi="Cambria"/>
          <w:color w:val="0000FF"/>
          <w:sz w:val="32"/>
          <w:szCs w:val="32"/>
        </w:rPr>
        <w:t xml:space="preserve">Y </w:t>
      </w:r>
      <w:r w:rsidRPr="00D933EF">
        <w:rPr>
          <w:rFonts w:ascii="Cambria" w:eastAsia="DFKai-SB" w:hAnsi="Cambria"/>
          <w:color w:val="0000FF"/>
          <w:sz w:val="32"/>
          <w:szCs w:val="32"/>
        </w:rPr>
        <w:t xml:space="preserve">báo, đó là tập hợp những điều tinh hoa của chân thiện mỹ huệ trong tất cả cõi nước chư Phật, nên tất cả cõi Phật không thể sánh bằng,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là đến như vậy. Chúng ta vãng sanh đến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là quyết định không sai, tinh hoa của tất cả cõi nước chư Phật đều tập trung ở </w:t>
      </w:r>
      <w:r>
        <w:rPr>
          <w:rFonts w:ascii="Cambria" w:eastAsia="DFKai-SB" w:hAnsi="Cambria"/>
          <w:color w:val="0000FF"/>
          <w:sz w:val="32"/>
          <w:szCs w:val="32"/>
        </w:rPr>
        <w:t>Thế giới Cực Lạc</w:t>
      </w:r>
      <w:r w:rsidRPr="00D933EF">
        <w:rPr>
          <w:rFonts w:ascii="Cambria" w:eastAsia="DFKai-SB" w:hAnsi="Cambria"/>
          <w:color w:val="0000FF"/>
          <w:sz w:val="32"/>
          <w:szCs w:val="32"/>
        </w:rPr>
        <w:t>, quý vị muốn đi đâu? Đương nhiên đây là sự lựa chọn đầu tiên của một người thông minh.</w:t>
      </w:r>
    </w:p>
    <w:p w14:paraId="5C03E5BB" w14:textId="2446A9CF"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Chúng ta xem tiếp,</w:t>
      </w:r>
      <w:r w:rsidRPr="00D933EF">
        <w:rPr>
          <w:rFonts w:ascii="Cambria" w:eastAsia="DFKai-SB" w:hAnsi="Cambria"/>
          <w:b/>
          <w:color w:val="0000FF"/>
          <w:sz w:val="32"/>
          <w:szCs w:val="32"/>
        </w:rPr>
        <w:t xml:space="preserve"> </w:t>
      </w:r>
      <w:r w:rsidRPr="00D933EF">
        <w:rPr>
          <w:rFonts w:ascii="Cambria" w:eastAsia="DFKai-SB" w:hAnsi="Cambria" w:cs="MS Mincho"/>
          <w:color w:val="FF0000"/>
          <w:sz w:val="32"/>
          <w:szCs w:val="32"/>
        </w:rPr>
        <w:t>『匿』</w:t>
      </w:r>
      <w:r w:rsidRPr="00D933EF">
        <w:rPr>
          <w:rFonts w:ascii="Cambria" w:eastAsia="DFKai-SB" w:hAnsi="Cambria"/>
          <w:b/>
          <w:color w:val="0000FF"/>
          <w:sz w:val="32"/>
          <w:szCs w:val="32"/>
        </w:rPr>
        <w:t xml:space="preserve">“nặc” </w:t>
      </w:r>
      <w:r w:rsidRPr="00D933EF">
        <w:rPr>
          <w:rFonts w:ascii="Cambria" w:eastAsia="DFKai-SB" w:hAnsi="Cambria"/>
          <w:color w:val="0000FF"/>
          <w:sz w:val="32"/>
          <w:szCs w:val="32"/>
        </w:rPr>
        <w:t xml:space="preserve">là </w:t>
      </w:r>
      <w:r w:rsidRPr="00D933EF">
        <w:rPr>
          <w:rFonts w:ascii="Cambria" w:eastAsia="DFKai-SB" w:hAnsi="Cambria" w:cs="MS Mincho"/>
          <w:color w:val="FF0000"/>
          <w:sz w:val="32"/>
          <w:szCs w:val="32"/>
        </w:rPr>
        <w:t>藏也，隱也，亡也</w:t>
      </w:r>
      <w:r w:rsidRPr="00D933EF">
        <w:rPr>
          <w:rFonts w:ascii="Cambria" w:eastAsia="DFKai-SB" w:hAnsi="Cambria"/>
          <w:b/>
          <w:color w:val="0000FF"/>
          <w:sz w:val="32"/>
          <w:szCs w:val="32"/>
        </w:rPr>
        <w:t>“tàng dã, ẩn dã, vong dã”</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giấu kín, ẩn đi, mất đi</w:t>
      </w:r>
      <w:r w:rsidRPr="00D933EF">
        <w:rPr>
          <w:rFonts w:ascii="Cambria" w:eastAsia="DFKai-SB" w:hAnsi="Cambria"/>
          <w:color w:val="0000FF"/>
          <w:sz w:val="32"/>
          <w:szCs w:val="32"/>
        </w:rPr>
        <w:t>).</w:t>
      </w:r>
      <w:r w:rsidRPr="00D933EF">
        <w:rPr>
          <w:rFonts w:ascii="Cambria" w:eastAsia="DFKai-SB" w:hAnsi="Cambria" w:cs="MS Mincho"/>
          <w:color w:val="FF0000"/>
          <w:sz w:val="32"/>
          <w:szCs w:val="32"/>
        </w:rPr>
        <w:t>『曜』</w:t>
      </w:r>
      <w:r w:rsidRPr="00D933EF">
        <w:rPr>
          <w:rFonts w:ascii="Cambria" w:eastAsia="DFKai-SB" w:hAnsi="Cambria"/>
          <w:b/>
          <w:color w:val="0000FF"/>
          <w:sz w:val="32"/>
          <w:szCs w:val="32"/>
        </w:rPr>
        <w:t>“diệu”</w:t>
      </w:r>
      <w:r w:rsidRPr="00D933EF">
        <w:rPr>
          <w:rFonts w:ascii="Cambria" w:eastAsia="DFKai-SB" w:hAnsi="Cambria"/>
          <w:color w:val="0000FF"/>
          <w:sz w:val="32"/>
          <w:szCs w:val="32"/>
        </w:rPr>
        <w:t xml:space="preserve"> là </w:t>
      </w:r>
      <w:r w:rsidRPr="00D933EF">
        <w:rPr>
          <w:rFonts w:ascii="Cambria" w:eastAsia="DFKai-SB" w:hAnsi="Cambria" w:cs="MS Mincho"/>
          <w:color w:val="FF0000"/>
          <w:sz w:val="32"/>
          <w:szCs w:val="32"/>
        </w:rPr>
        <w:t>明也，照也。首四句義為：如來微妙難思之色相，端正莊嚴；一切世間所有諸物，無有能與等（等是等同）比</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“minh dã, chiếu dã. Thủ tứ cú nghĩa vi: Như Lai vi diệu nan tư chi sắc tướng, đoan chánh trang nghiêm; nhất thiết thế gian sở hữu chư vật, vô hữu năng dữ đẳng (đẳng thị đẳng đồng) tỷ</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 xml:space="preserve">là sáng, </w:t>
      </w:r>
      <w:r w:rsidR="00B46EA2" w:rsidRPr="00F31FE8">
        <w:rPr>
          <w:rFonts w:ascii="Cambria" w:eastAsia="DFKai-SB" w:hAnsi="Cambria"/>
          <w:i/>
          <w:color w:val="0000FF"/>
          <w:sz w:val="32"/>
          <w:szCs w:val="32"/>
        </w:rPr>
        <w:t xml:space="preserve">là </w:t>
      </w:r>
      <w:r w:rsidRPr="00D933EF">
        <w:rPr>
          <w:rFonts w:ascii="Cambria" w:eastAsia="DFKai-SB" w:hAnsi="Cambria"/>
          <w:i/>
          <w:color w:val="0000FF"/>
          <w:sz w:val="32"/>
          <w:szCs w:val="32"/>
        </w:rPr>
        <w:t xml:space="preserve">chiếu sáng. Ý nghĩa của bốn câu đầu là: sắc tướng của Như Lai vi diệu khó nghĩ bàn, đoan chánh trang nghiêm; tất cả các </w:t>
      </w:r>
      <w:r w:rsidRPr="00070B9D">
        <w:rPr>
          <w:rFonts w:ascii="Cambria" w:eastAsia="DFKai-SB" w:hAnsi="Cambria"/>
          <w:i/>
          <w:color w:val="0000FF"/>
          <w:sz w:val="32"/>
          <w:szCs w:val="32"/>
        </w:rPr>
        <w:t>vật</w:t>
      </w:r>
      <w:r w:rsidRPr="00D933EF">
        <w:rPr>
          <w:rFonts w:ascii="Cambria" w:eastAsia="DFKai-SB" w:hAnsi="Cambria"/>
          <w:i/>
          <w:color w:val="0000FF"/>
          <w:sz w:val="32"/>
          <w:szCs w:val="32"/>
        </w:rPr>
        <w:t xml:space="preserve"> trong thế gian, không </w:t>
      </w:r>
      <w:r w:rsidRPr="00070B9D">
        <w:rPr>
          <w:rFonts w:ascii="Cambria" w:eastAsia="DFKai-SB" w:hAnsi="Cambria"/>
          <w:i/>
          <w:color w:val="0000FF"/>
          <w:sz w:val="32"/>
          <w:szCs w:val="32"/>
        </w:rPr>
        <w:t>có vật</w:t>
      </w:r>
      <w:r w:rsidRPr="00D933EF">
        <w:rPr>
          <w:rFonts w:ascii="Cambria" w:eastAsia="DFKai-SB" w:hAnsi="Cambria"/>
          <w:i/>
          <w:color w:val="0000FF"/>
          <w:sz w:val="32"/>
          <w:szCs w:val="32"/>
        </w:rPr>
        <w:t xml:space="preserve"> nào có thể sánh bằng (đẳng là tương đồng)</w:t>
      </w:r>
      <w:r w:rsidRPr="00D933EF">
        <w:rPr>
          <w:rFonts w:ascii="Cambria" w:eastAsia="DFKai-SB" w:hAnsi="Cambria"/>
          <w:color w:val="0000FF"/>
          <w:sz w:val="32"/>
          <w:szCs w:val="32"/>
        </w:rPr>
        <w:t xml:space="preserve">). Không bằng được, không sánh được, là khen ngợi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w:t>
      </w:r>
      <w:r w:rsidRPr="00D933EF">
        <w:rPr>
          <w:rFonts w:ascii="Cambria" w:eastAsia="DFKai-SB" w:hAnsi="Cambria" w:cs="MS Mincho"/>
          <w:color w:val="FF0000"/>
          <w:sz w:val="32"/>
          <w:szCs w:val="32"/>
        </w:rPr>
        <w:t>亦即讚佛偈中，十方所有我盡見，一切無有如佛者</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“Diệc tức tán Phật kệ trung, thập phương sở hữu ngã tận kiến, nhất thiết vô hữu như Phật giả”</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Cũng tức là trong kệ khen ngợi Phật</w:t>
      </w:r>
      <w:r w:rsidRPr="00070B9D">
        <w:rPr>
          <w:rFonts w:ascii="Cambria" w:eastAsia="DFKai-SB" w:hAnsi="Cambria"/>
          <w:i/>
          <w:color w:val="0000FF"/>
          <w:sz w:val="32"/>
          <w:szCs w:val="32"/>
        </w:rPr>
        <w:t>:</w:t>
      </w:r>
      <w:r w:rsidRPr="00D933EF">
        <w:rPr>
          <w:rFonts w:ascii="Cambria" w:eastAsia="DFKai-SB" w:hAnsi="Cambria"/>
          <w:i/>
          <w:color w:val="0000FF"/>
          <w:sz w:val="32"/>
          <w:szCs w:val="32"/>
        </w:rPr>
        <w:t xml:space="preserve"> con thấy </w:t>
      </w:r>
      <w:r w:rsidR="00EB798D" w:rsidRPr="00F31FE8">
        <w:rPr>
          <w:rFonts w:ascii="Cambria" w:eastAsia="DFKai-SB" w:hAnsi="Cambria"/>
          <w:i/>
          <w:color w:val="0000FF"/>
          <w:sz w:val="32"/>
          <w:szCs w:val="32"/>
        </w:rPr>
        <w:t>h</w:t>
      </w:r>
      <w:r w:rsidR="00EB798D" w:rsidRPr="00ED7256">
        <w:rPr>
          <w:rFonts w:ascii="Cambria" w:eastAsia="DFKai-SB" w:hAnsi="Cambria"/>
          <w:i/>
          <w:color w:val="0000FF"/>
          <w:sz w:val="32"/>
          <w:szCs w:val="32"/>
        </w:rPr>
        <w:t>ết thảy</w:t>
      </w:r>
      <w:r w:rsidR="00EB798D" w:rsidRPr="00D933EF">
        <w:rPr>
          <w:rFonts w:ascii="Cambria" w:eastAsia="DFKai-SB" w:hAnsi="Cambria"/>
          <w:i/>
          <w:color w:val="0000FF"/>
          <w:sz w:val="32"/>
          <w:szCs w:val="32"/>
        </w:rPr>
        <w:t xml:space="preserve"> </w:t>
      </w:r>
      <w:r w:rsidRPr="00D933EF">
        <w:rPr>
          <w:rFonts w:ascii="Cambria" w:eastAsia="DFKai-SB" w:hAnsi="Cambria"/>
          <w:i/>
          <w:color w:val="0000FF"/>
          <w:sz w:val="32"/>
          <w:szCs w:val="32"/>
        </w:rPr>
        <w:t>khắp mười phương, tất cả không ai như đức Phật</w:t>
      </w:r>
      <w:r w:rsidRPr="00D933EF">
        <w:rPr>
          <w:rFonts w:ascii="Cambria" w:eastAsia="DFKai-SB" w:hAnsi="Cambria"/>
          <w:color w:val="0000FF"/>
          <w:sz w:val="32"/>
          <w:szCs w:val="32"/>
        </w:rPr>
        <w:t xml:space="preserve">), đây cũng là ý nghĩa </w:t>
      </w:r>
      <w:r w:rsidR="00A008D7" w:rsidRPr="00F31FE8">
        <w:rPr>
          <w:rFonts w:ascii="Cambria" w:eastAsia="DFKai-SB" w:hAnsi="Cambria"/>
          <w:color w:val="0000FF"/>
          <w:sz w:val="32"/>
          <w:szCs w:val="32"/>
        </w:rPr>
        <w:t>ấ</w:t>
      </w:r>
      <w:r w:rsidRPr="00D933EF">
        <w:rPr>
          <w:rFonts w:ascii="Cambria" w:eastAsia="DFKai-SB" w:hAnsi="Cambria"/>
          <w:color w:val="0000FF"/>
          <w:sz w:val="32"/>
          <w:szCs w:val="32"/>
        </w:rPr>
        <w:t xml:space="preserve">y. Chứng được Phật quả rốt ráo, lúc </w:t>
      </w:r>
      <w:r w:rsidRPr="00070B9D">
        <w:rPr>
          <w:rFonts w:ascii="Cambria" w:eastAsia="DFKai-SB" w:hAnsi="Cambria"/>
          <w:color w:val="0000FF"/>
          <w:sz w:val="32"/>
          <w:szCs w:val="32"/>
        </w:rPr>
        <w:t>ấ</w:t>
      </w:r>
      <w:r w:rsidRPr="00D933EF">
        <w:rPr>
          <w:rFonts w:ascii="Cambria" w:eastAsia="DFKai-SB" w:hAnsi="Cambria"/>
          <w:color w:val="0000FF"/>
          <w:sz w:val="32"/>
          <w:szCs w:val="32"/>
        </w:rPr>
        <w:t xml:space="preserve">y Phật Phật đạo đồng, là hiển thị vi diệu trang nghiêm viên mãn của </w:t>
      </w:r>
      <w:r>
        <w:rPr>
          <w:rFonts w:ascii="Cambria" w:eastAsia="DFKai-SB" w:hAnsi="Cambria"/>
          <w:color w:val="0000FF"/>
          <w:sz w:val="32"/>
          <w:szCs w:val="32"/>
        </w:rPr>
        <w:t>Tự Tánh</w:t>
      </w:r>
      <w:r w:rsidRPr="00D933EF">
        <w:rPr>
          <w:rFonts w:ascii="Cambria" w:eastAsia="DFKai-SB" w:hAnsi="Cambria"/>
          <w:color w:val="0000FF"/>
          <w:sz w:val="32"/>
          <w:szCs w:val="32"/>
        </w:rPr>
        <w:t xml:space="preserve">. Đẳng </w:t>
      </w:r>
      <w:r w:rsidRPr="00070B9D">
        <w:rPr>
          <w:rFonts w:ascii="Cambria" w:eastAsia="DFKai-SB" w:hAnsi="Cambria"/>
          <w:color w:val="0000FF"/>
          <w:sz w:val="32"/>
          <w:szCs w:val="32"/>
        </w:rPr>
        <w:t>g</w:t>
      </w:r>
      <w:r w:rsidRPr="00D933EF">
        <w:rPr>
          <w:rFonts w:ascii="Cambria" w:eastAsia="DFKai-SB" w:hAnsi="Cambria"/>
          <w:color w:val="0000FF"/>
          <w:sz w:val="32"/>
          <w:szCs w:val="32"/>
        </w:rPr>
        <w:t xml:space="preserve">iác Bồ-tát cũng không bằng, tại vì sao? </w:t>
      </w:r>
      <w:r w:rsidRPr="00070B9D">
        <w:rPr>
          <w:rFonts w:ascii="Cambria" w:eastAsia="DFKai-SB" w:hAnsi="Cambria"/>
          <w:color w:val="0000FF"/>
          <w:sz w:val="32"/>
          <w:szCs w:val="32"/>
        </w:rPr>
        <w:t xml:space="preserve">Bởi </w:t>
      </w:r>
      <w:r w:rsidRPr="00D933EF">
        <w:rPr>
          <w:rFonts w:ascii="Cambria" w:eastAsia="DFKai-SB" w:hAnsi="Cambria"/>
          <w:color w:val="0000FF"/>
          <w:sz w:val="32"/>
          <w:szCs w:val="32"/>
        </w:rPr>
        <w:t xml:space="preserve">Đẳng </w:t>
      </w:r>
      <w:r w:rsidRPr="00070B9D">
        <w:rPr>
          <w:rFonts w:ascii="Cambria" w:eastAsia="DFKai-SB" w:hAnsi="Cambria"/>
          <w:color w:val="0000FF"/>
          <w:sz w:val="32"/>
          <w:szCs w:val="32"/>
        </w:rPr>
        <w:t>g</w:t>
      </w:r>
      <w:r w:rsidRPr="00D933EF">
        <w:rPr>
          <w:rFonts w:ascii="Cambria" w:eastAsia="DFKai-SB" w:hAnsi="Cambria"/>
          <w:color w:val="0000FF"/>
          <w:sz w:val="32"/>
          <w:szCs w:val="32"/>
        </w:rPr>
        <w:t>iác Bồ-tát vẫn còn chưa buông xuống</w:t>
      </w:r>
      <w:r w:rsidRPr="00070B9D">
        <w:rPr>
          <w:rFonts w:ascii="Cambria" w:eastAsia="DFKai-SB" w:hAnsi="Cambria"/>
          <w:color w:val="0000FF"/>
          <w:sz w:val="32"/>
          <w:szCs w:val="32"/>
        </w:rPr>
        <w:t xml:space="preserve"> </w:t>
      </w:r>
      <w:r w:rsidRPr="00D933EF">
        <w:rPr>
          <w:rFonts w:ascii="Cambria" w:eastAsia="DFKai-SB" w:hAnsi="Cambria"/>
          <w:color w:val="0000FF"/>
          <w:sz w:val="32"/>
          <w:szCs w:val="32"/>
        </w:rPr>
        <w:t xml:space="preserve">một phẩm </w:t>
      </w:r>
      <w:r w:rsidRPr="00070B9D">
        <w:rPr>
          <w:rFonts w:ascii="Cambria" w:eastAsia="DFKai-SB" w:hAnsi="Cambria"/>
          <w:color w:val="0000FF"/>
          <w:sz w:val="32"/>
          <w:szCs w:val="32"/>
        </w:rPr>
        <w:t>S</w:t>
      </w:r>
      <w:r w:rsidRPr="00D933EF">
        <w:rPr>
          <w:rFonts w:ascii="Cambria" w:eastAsia="DFKai-SB" w:hAnsi="Cambria"/>
          <w:color w:val="0000FF"/>
          <w:sz w:val="32"/>
          <w:szCs w:val="32"/>
        </w:rPr>
        <w:t xml:space="preserve">anh tướng </w:t>
      </w:r>
      <w:r w:rsidRPr="00531BD4">
        <w:rPr>
          <w:rFonts w:ascii="Cambria" w:eastAsia="DFKai-SB" w:hAnsi="Cambria"/>
          <w:color w:val="0000FF"/>
          <w:sz w:val="32"/>
          <w:szCs w:val="32"/>
        </w:rPr>
        <w:t>V</w:t>
      </w:r>
      <w:r>
        <w:rPr>
          <w:rFonts w:ascii="Cambria" w:eastAsia="DFKai-SB" w:hAnsi="Cambria"/>
          <w:color w:val="0000FF"/>
          <w:sz w:val="32"/>
          <w:szCs w:val="32"/>
        </w:rPr>
        <w:t>ô</w:t>
      </w:r>
      <w:r w:rsidRPr="00D933EF">
        <w:rPr>
          <w:rFonts w:ascii="Cambria" w:eastAsia="DFKai-SB" w:hAnsi="Cambria"/>
          <w:color w:val="0000FF"/>
          <w:sz w:val="32"/>
          <w:szCs w:val="32"/>
        </w:rPr>
        <w:t xml:space="preserve"> m</w:t>
      </w:r>
      <w:r w:rsidRPr="00531BD4">
        <w:rPr>
          <w:rFonts w:ascii="Cambria" w:eastAsia="DFKai-SB" w:hAnsi="Cambria"/>
          <w:color w:val="0000FF"/>
          <w:sz w:val="32"/>
          <w:szCs w:val="32"/>
        </w:rPr>
        <w:t>inh</w:t>
      </w:r>
      <w:r w:rsidRPr="00D933EF">
        <w:rPr>
          <w:rFonts w:ascii="Cambria" w:eastAsia="DFKai-SB" w:hAnsi="Cambria"/>
          <w:color w:val="0000FF"/>
          <w:sz w:val="32"/>
          <w:szCs w:val="32"/>
        </w:rPr>
        <w:t xml:space="preserve">, nếu quý ngài buông xuống phẩm </w:t>
      </w:r>
      <w:r w:rsidR="00A008D7" w:rsidRPr="00F31FE8">
        <w:rPr>
          <w:rFonts w:ascii="Cambria" w:eastAsia="DFKai-SB" w:hAnsi="Cambria"/>
          <w:color w:val="0000FF"/>
          <w:sz w:val="32"/>
          <w:szCs w:val="32"/>
        </w:rPr>
        <w:t>V</w:t>
      </w:r>
      <w:r w:rsidR="00A008D7" w:rsidRPr="00D933EF">
        <w:rPr>
          <w:rFonts w:ascii="Cambria" w:eastAsia="DFKai-SB" w:hAnsi="Cambria"/>
          <w:color w:val="0000FF"/>
          <w:sz w:val="32"/>
          <w:szCs w:val="32"/>
        </w:rPr>
        <w:t xml:space="preserve">ô </w:t>
      </w:r>
      <w:r w:rsidRPr="00D933EF">
        <w:rPr>
          <w:rFonts w:ascii="Cambria" w:eastAsia="DFKai-SB" w:hAnsi="Cambria"/>
          <w:color w:val="0000FF"/>
          <w:sz w:val="32"/>
          <w:szCs w:val="32"/>
        </w:rPr>
        <w:t xml:space="preserve">minh </w:t>
      </w:r>
      <w:r w:rsidR="00A008D7" w:rsidRPr="00F31FE8">
        <w:rPr>
          <w:rFonts w:ascii="Cambria" w:eastAsia="DFKai-SB" w:hAnsi="Cambria"/>
          <w:color w:val="0000FF"/>
          <w:sz w:val="32"/>
          <w:szCs w:val="32"/>
        </w:rPr>
        <w:t>đó</w:t>
      </w:r>
      <w:r w:rsidRPr="00D933EF">
        <w:rPr>
          <w:rFonts w:ascii="Cambria" w:eastAsia="DFKai-SB" w:hAnsi="Cambria"/>
          <w:color w:val="0000FF"/>
          <w:sz w:val="32"/>
          <w:szCs w:val="32"/>
        </w:rPr>
        <w:t xml:space="preserve"> thì hòa vào </w:t>
      </w:r>
      <w:r>
        <w:rPr>
          <w:rFonts w:ascii="Cambria" w:eastAsia="DFKai-SB" w:hAnsi="Cambria"/>
          <w:color w:val="0000FF"/>
          <w:sz w:val="32"/>
          <w:szCs w:val="32"/>
        </w:rPr>
        <w:lastRenderedPageBreak/>
        <w:t>Thường Tịch Quang</w:t>
      </w:r>
      <w:r w:rsidRPr="00D933EF">
        <w:rPr>
          <w:rFonts w:ascii="Cambria" w:eastAsia="DFKai-SB" w:hAnsi="Cambria"/>
          <w:color w:val="0000FF"/>
          <w:sz w:val="32"/>
          <w:szCs w:val="32"/>
        </w:rPr>
        <w:t xml:space="preserve">. Trong </w:t>
      </w:r>
      <w:r>
        <w:rPr>
          <w:rFonts w:ascii="Cambria" w:eastAsia="DFKai-SB" w:hAnsi="Cambria"/>
          <w:color w:val="0000FF"/>
          <w:sz w:val="32"/>
          <w:szCs w:val="32"/>
        </w:rPr>
        <w:t>Thường Tịch Quang</w:t>
      </w:r>
      <w:r w:rsidRPr="00D933EF">
        <w:rPr>
          <w:rFonts w:ascii="Cambria" w:eastAsia="DFKai-SB" w:hAnsi="Cambria"/>
          <w:color w:val="0000FF"/>
          <w:sz w:val="32"/>
          <w:szCs w:val="32"/>
        </w:rPr>
        <w:t xml:space="preserve"> ẩn hiện tự tại, gặp được </w:t>
      </w:r>
      <w:r>
        <w:rPr>
          <w:rFonts w:ascii="Cambria" w:eastAsia="DFKai-SB" w:hAnsi="Cambria"/>
          <w:color w:val="0000FF"/>
          <w:sz w:val="32"/>
          <w:szCs w:val="32"/>
        </w:rPr>
        <w:t>Pháp thân</w:t>
      </w:r>
      <w:r w:rsidRPr="00D933EF">
        <w:rPr>
          <w:rFonts w:ascii="Cambria" w:eastAsia="DFKai-SB" w:hAnsi="Cambria"/>
          <w:color w:val="0000FF"/>
          <w:sz w:val="32"/>
          <w:szCs w:val="32"/>
        </w:rPr>
        <w:t xml:space="preserve"> Bồ-tát, giống như </w:t>
      </w:r>
      <w:r>
        <w:rPr>
          <w:rFonts w:ascii="Cambria" w:eastAsia="DFKai-SB" w:hAnsi="Cambria"/>
          <w:color w:val="0000FF"/>
          <w:sz w:val="32"/>
          <w:szCs w:val="32"/>
        </w:rPr>
        <w:t xml:space="preserve">Địa thượng </w:t>
      </w:r>
      <w:r w:rsidRPr="00D933EF">
        <w:rPr>
          <w:rFonts w:ascii="Cambria" w:eastAsia="DFKai-SB" w:hAnsi="Cambria"/>
          <w:color w:val="0000FF"/>
          <w:sz w:val="32"/>
          <w:szCs w:val="32"/>
        </w:rPr>
        <w:t xml:space="preserve">Bồ-tát </w:t>
      </w:r>
      <w:r>
        <w:rPr>
          <w:rFonts w:ascii="Cambria" w:eastAsia="DFKai-SB" w:hAnsi="Cambria"/>
          <w:color w:val="0000FF"/>
          <w:sz w:val="32"/>
          <w:szCs w:val="32"/>
        </w:rPr>
        <w:t>đ</w:t>
      </w:r>
      <w:r w:rsidRPr="00070B9D">
        <w:rPr>
          <w:rFonts w:ascii="Cambria" w:eastAsia="DFKai-SB" w:hAnsi="Cambria"/>
          <w:color w:val="0000FF"/>
          <w:sz w:val="32"/>
          <w:szCs w:val="32"/>
        </w:rPr>
        <w:t xml:space="preserve">ược </w:t>
      </w:r>
      <w:r w:rsidRPr="00D933EF">
        <w:rPr>
          <w:rFonts w:ascii="Cambria" w:eastAsia="DFKai-SB" w:hAnsi="Cambria"/>
          <w:color w:val="0000FF"/>
          <w:sz w:val="32"/>
          <w:szCs w:val="32"/>
        </w:rPr>
        <w:t xml:space="preserve">nói trong kinh </w:t>
      </w:r>
      <w:r>
        <w:rPr>
          <w:rFonts w:ascii="Cambria" w:eastAsia="DFKai-SB" w:hAnsi="Cambria"/>
          <w:color w:val="0000FF"/>
          <w:sz w:val="32"/>
          <w:szCs w:val="32"/>
        </w:rPr>
        <w:t>Đại thừa</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Phật hiện </w:t>
      </w:r>
      <w:r>
        <w:rPr>
          <w:rFonts w:ascii="Cambria" w:eastAsia="DFKai-SB" w:hAnsi="Cambria"/>
          <w:color w:val="0000FF"/>
          <w:sz w:val="32"/>
          <w:szCs w:val="32"/>
        </w:rPr>
        <w:t>Báo thân</w:t>
      </w:r>
      <w:r w:rsidRPr="00D933EF">
        <w:rPr>
          <w:rFonts w:ascii="Cambria" w:eastAsia="DFKai-SB" w:hAnsi="Cambria"/>
          <w:color w:val="0000FF"/>
          <w:sz w:val="32"/>
          <w:szCs w:val="32"/>
        </w:rPr>
        <w:t xml:space="preserve"> để giúp các ngài. 3000 năm trước </w:t>
      </w:r>
      <w:r>
        <w:rPr>
          <w:rFonts w:ascii="Cambria" w:eastAsia="DFKai-SB" w:hAnsi="Cambria"/>
          <w:color w:val="0000FF"/>
          <w:sz w:val="32"/>
          <w:szCs w:val="32"/>
        </w:rPr>
        <w:t>đức Thích Ca Mâu Ni Phật</w:t>
      </w:r>
      <w:r w:rsidRPr="00D933EF">
        <w:rPr>
          <w:rFonts w:ascii="Cambria" w:eastAsia="DFKai-SB" w:hAnsi="Cambria"/>
          <w:color w:val="0000FF"/>
          <w:sz w:val="32"/>
          <w:szCs w:val="32"/>
        </w:rPr>
        <w:t xml:space="preserve"> thị hiện trên địa cầu này của chúng ta là </w:t>
      </w:r>
      <w:r>
        <w:rPr>
          <w:rFonts w:ascii="Cambria" w:eastAsia="DFKai-SB" w:hAnsi="Cambria"/>
          <w:color w:val="0000FF"/>
          <w:sz w:val="32"/>
          <w:szCs w:val="32"/>
        </w:rPr>
        <w:t>Ứng thân</w:t>
      </w:r>
      <w:r w:rsidRPr="00D933EF">
        <w:rPr>
          <w:rFonts w:ascii="Cambria" w:eastAsia="DFKai-SB" w:hAnsi="Cambria"/>
          <w:color w:val="0000FF"/>
          <w:sz w:val="32"/>
          <w:szCs w:val="32"/>
        </w:rPr>
        <w:t xml:space="preserve">, </w:t>
      </w:r>
      <w:r>
        <w:rPr>
          <w:rFonts w:ascii="Cambria" w:eastAsia="DFKai-SB" w:hAnsi="Cambria"/>
          <w:color w:val="0000FF"/>
          <w:sz w:val="32"/>
          <w:szCs w:val="32"/>
        </w:rPr>
        <w:t>Ứng hóa thân</w:t>
      </w:r>
      <w:r w:rsidRPr="00D933EF">
        <w:rPr>
          <w:rFonts w:ascii="Cambria" w:eastAsia="DFKai-SB" w:hAnsi="Cambria"/>
          <w:color w:val="0000FF"/>
          <w:sz w:val="32"/>
          <w:szCs w:val="32"/>
        </w:rPr>
        <w:t xml:space="preserve">, ở cùng với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phàm phu chúng ta. Ngài không thể hiện </w:t>
      </w:r>
      <w:r>
        <w:rPr>
          <w:rFonts w:ascii="Cambria" w:eastAsia="DFKai-SB" w:hAnsi="Cambria"/>
          <w:color w:val="0000FF"/>
          <w:sz w:val="32"/>
          <w:szCs w:val="32"/>
        </w:rPr>
        <w:t>Báo thân</w:t>
      </w:r>
      <w:r w:rsidRPr="00D933EF">
        <w:rPr>
          <w:rFonts w:ascii="Cambria" w:eastAsia="DFKai-SB" w:hAnsi="Cambria"/>
          <w:color w:val="0000FF"/>
          <w:sz w:val="32"/>
          <w:szCs w:val="32"/>
        </w:rPr>
        <w:t xml:space="preserve">, nếu hiện </w:t>
      </w:r>
      <w:r>
        <w:rPr>
          <w:rFonts w:ascii="Cambria" w:eastAsia="DFKai-SB" w:hAnsi="Cambria"/>
          <w:color w:val="0000FF"/>
          <w:sz w:val="32"/>
          <w:szCs w:val="32"/>
        </w:rPr>
        <w:t>Báo thân</w:t>
      </w:r>
      <w:r w:rsidRPr="00D933EF">
        <w:rPr>
          <w:rFonts w:ascii="Cambria" w:eastAsia="DFKai-SB" w:hAnsi="Cambria"/>
          <w:color w:val="0000FF"/>
          <w:sz w:val="32"/>
          <w:szCs w:val="32"/>
        </w:rPr>
        <w:t xml:space="preserve"> thì chúng ta không nhìn thấy Ngài, bởi </w:t>
      </w:r>
      <w:r>
        <w:rPr>
          <w:rFonts w:ascii="Cambria" w:eastAsia="DFKai-SB" w:hAnsi="Cambria"/>
          <w:color w:val="0000FF"/>
          <w:sz w:val="32"/>
          <w:szCs w:val="32"/>
        </w:rPr>
        <w:t>Báo thân</w:t>
      </w:r>
      <w:r w:rsidRPr="00D933EF">
        <w:rPr>
          <w:rFonts w:ascii="Cambria" w:eastAsia="DFKai-SB" w:hAnsi="Cambria"/>
          <w:color w:val="0000FF"/>
          <w:sz w:val="32"/>
          <w:szCs w:val="32"/>
        </w:rPr>
        <w:t xml:space="preserve"> quá cao quá lớn. Do đó nên dùng thân gì để độ, thì Ngài liền hiện thân ấy, tất cả là hiện bởi </w:t>
      </w:r>
      <w:r>
        <w:rPr>
          <w:rFonts w:ascii="Cambria" w:eastAsia="DFKai-SB" w:hAnsi="Cambria"/>
          <w:color w:val="0000FF"/>
          <w:sz w:val="32"/>
          <w:szCs w:val="32"/>
        </w:rPr>
        <w:t>Pháp thân</w:t>
      </w:r>
      <w:r w:rsidRPr="00D933EF">
        <w:rPr>
          <w:rFonts w:ascii="Cambria" w:eastAsia="DFKai-SB" w:hAnsi="Cambria"/>
          <w:color w:val="0000FF"/>
          <w:sz w:val="32"/>
          <w:szCs w:val="32"/>
        </w:rPr>
        <w:t xml:space="preserve">, </w:t>
      </w:r>
      <w:r>
        <w:rPr>
          <w:rFonts w:ascii="Cambria" w:eastAsia="DFKai-SB" w:hAnsi="Cambria"/>
          <w:color w:val="0000FF"/>
          <w:sz w:val="32"/>
          <w:szCs w:val="32"/>
        </w:rPr>
        <w:t>Pháp thân</w:t>
      </w:r>
      <w:r w:rsidRPr="00D933EF">
        <w:rPr>
          <w:rFonts w:ascii="Cambria" w:eastAsia="DFKai-SB" w:hAnsi="Cambria"/>
          <w:color w:val="0000FF"/>
          <w:sz w:val="32"/>
          <w:szCs w:val="32"/>
        </w:rPr>
        <w:t xml:space="preserve"> này là </w:t>
      </w:r>
      <w:r>
        <w:rPr>
          <w:rFonts w:ascii="Cambria" w:eastAsia="DFKai-SB" w:hAnsi="Cambria"/>
          <w:color w:val="0000FF"/>
          <w:sz w:val="32"/>
          <w:szCs w:val="32"/>
        </w:rPr>
        <w:t>Bản thể</w:t>
      </w:r>
      <w:r w:rsidRPr="00D933EF">
        <w:rPr>
          <w:rFonts w:ascii="Cambria" w:eastAsia="DFKai-SB" w:hAnsi="Cambria"/>
          <w:color w:val="0000FF"/>
          <w:sz w:val="32"/>
          <w:szCs w:val="32"/>
        </w:rPr>
        <w:t xml:space="preserve"> của vũ trụ. Vũ trụ từ đâu tới vậy? Do </w:t>
      </w:r>
      <w:r>
        <w:rPr>
          <w:rFonts w:ascii="Cambria" w:eastAsia="DFKai-SB" w:hAnsi="Cambria"/>
          <w:color w:val="0000FF"/>
          <w:sz w:val="32"/>
          <w:szCs w:val="32"/>
        </w:rPr>
        <w:t>Pháp thân</w:t>
      </w:r>
      <w:r w:rsidRPr="00D933EF">
        <w:rPr>
          <w:rFonts w:ascii="Cambria" w:eastAsia="DFKai-SB" w:hAnsi="Cambria"/>
          <w:color w:val="0000FF"/>
          <w:sz w:val="32"/>
          <w:szCs w:val="32"/>
        </w:rPr>
        <w:t xml:space="preserve"> hiển hiện ra.</w:t>
      </w:r>
    </w:p>
    <w:p w14:paraId="1C912B73" w14:textId="7488E8FD"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Phật có thể hiện ra, còn chúng ta không hiện ra</w:t>
      </w:r>
      <w:r w:rsidRPr="00070B9D">
        <w:rPr>
          <w:rFonts w:ascii="Cambria" w:eastAsia="DFKai-SB" w:hAnsi="Cambria"/>
          <w:color w:val="0000FF"/>
          <w:sz w:val="32"/>
          <w:szCs w:val="32"/>
        </w:rPr>
        <w:t xml:space="preserve"> được</w:t>
      </w:r>
      <w:r w:rsidRPr="00D933EF">
        <w:rPr>
          <w:rFonts w:ascii="Cambria" w:eastAsia="DFKai-SB" w:hAnsi="Cambria"/>
          <w:color w:val="0000FF"/>
          <w:sz w:val="32"/>
          <w:szCs w:val="32"/>
        </w:rPr>
        <w:t xml:space="preserve">, vì sao không hiện ra </w:t>
      </w:r>
      <w:r>
        <w:rPr>
          <w:rFonts w:ascii="Cambria" w:eastAsia="DFKai-SB" w:hAnsi="Cambria"/>
          <w:color w:val="0000FF"/>
          <w:sz w:val="32"/>
          <w:szCs w:val="32"/>
        </w:rPr>
        <w:t>đ</w:t>
      </w:r>
      <w:r w:rsidRPr="00070B9D">
        <w:rPr>
          <w:rFonts w:ascii="Cambria" w:eastAsia="DFKai-SB" w:hAnsi="Cambria"/>
          <w:color w:val="0000FF"/>
          <w:sz w:val="32"/>
          <w:szCs w:val="32"/>
        </w:rPr>
        <w:t>ược</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Bởi c</w:t>
      </w:r>
      <w:r w:rsidRPr="00D933EF">
        <w:rPr>
          <w:rFonts w:ascii="Cambria" w:eastAsia="DFKai-SB" w:hAnsi="Cambria"/>
          <w:color w:val="0000FF"/>
          <w:sz w:val="32"/>
          <w:szCs w:val="32"/>
        </w:rPr>
        <w:t>húng ta có chướng</w:t>
      </w:r>
      <w:r w:rsidRPr="00070B9D">
        <w:rPr>
          <w:rFonts w:ascii="Cambria" w:eastAsia="DFKai-SB" w:hAnsi="Cambria"/>
          <w:color w:val="0000FF"/>
          <w:sz w:val="32"/>
          <w:szCs w:val="32"/>
        </w:rPr>
        <w:t xml:space="preserve"> ngại</w:t>
      </w:r>
      <w:r w:rsidRPr="00D933EF">
        <w:rPr>
          <w:rFonts w:ascii="Cambria" w:eastAsia="DFKai-SB" w:hAnsi="Cambria"/>
          <w:color w:val="0000FF"/>
          <w:sz w:val="32"/>
          <w:szCs w:val="32"/>
        </w:rPr>
        <w:t xml:space="preserve">. </w:t>
      </w:r>
      <w:r>
        <w:rPr>
          <w:rFonts w:ascii="Cambria" w:eastAsia="DFKai-SB" w:hAnsi="Cambria"/>
          <w:color w:val="0000FF"/>
          <w:sz w:val="32"/>
          <w:szCs w:val="32"/>
        </w:rPr>
        <w:t xml:space="preserve">Điều </w:t>
      </w:r>
      <w:r w:rsidRPr="00D933EF">
        <w:rPr>
          <w:rFonts w:ascii="Cambria" w:eastAsia="DFKai-SB" w:hAnsi="Cambria"/>
          <w:color w:val="0000FF"/>
          <w:sz w:val="32"/>
          <w:szCs w:val="32"/>
        </w:rPr>
        <w:t>gì</w:t>
      </w:r>
      <w:r w:rsidRPr="00D933EF" w:rsidDel="00BF0DA5">
        <w:rPr>
          <w:rFonts w:ascii="Cambria" w:eastAsia="DFKai-SB" w:hAnsi="Cambria"/>
          <w:color w:val="0000FF"/>
          <w:sz w:val="32"/>
          <w:szCs w:val="32"/>
        </w:rPr>
        <w:t xml:space="preserve"> </w:t>
      </w:r>
      <w:r w:rsidRPr="00070B9D">
        <w:rPr>
          <w:rFonts w:ascii="Cambria" w:eastAsia="DFKai-SB" w:hAnsi="Cambria"/>
          <w:color w:val="0000FF"/>
          <w:sz w:val="32"/>
          <w:szCs w:val="32"/>
        </w:rPr>
        <w:t>c</w:t>
      </w:r>
      <w:r w:rsidRPr="00D933EF">
        <w:rPr>
          <w:rFonts w:ascii="Cambria" w:eastAsia="DFKai-SB" w:hAnsi="Cambria"/>
          <w:color w:val="0000FF"/>
          <w:sz w:val="32"/>
          <w:szCs w:val="32"/>
        </w:rPr>
        <w:t xml:space="preserve">hướng </w:t>
      </w:r>
      <w:r w:rsidRPr="00070B9D">
        <w:rPr>
          <w:rFonts w:ascii="Cambria" w:eastAsia="DFKai-SB" w:hAnsi="Cambria"/>
          <w:color w:val="0000FF"/>
          <w:sz w:val="32"/>
          <w:szCs w:val="32"/>
        </w:rPr>
        <w:t>ngại</w:t>
      </w:r>
      <w:r w:rsidRPr="00D933EF">
        <w:rPr>
          <w:rFonts w:ascii="Cambria" w:eastAsia="DFKai-SB" w:hAnsi="Cambria"/>
          <w:color w:val="0000FF"/>
          <w:sz w:val="32"/>
          <w:szCs w:val="32"/>
        </w:rPr>
        <w:t>? Khởi tâm động niệm là chướng</w:t>
      </w:r>
      <w:r w:rsidRPr="00070B9D">
        <w:rPr>
          <w:rFonts w:ascii="Cambria" w:eastAsia="DFKai-SB" w:hAnsi="Cambria"/>
          <w:color w:val="0000FF"/>
          <w:sz w:val="32"/>
          <w:szCs w:val="32"/>
        </w:rPr>
        <w:t xml:space="preserve"> ngại</w:t>
      </w:r>
      <w:r w:rsidRPr="00D933EF">
        <w:rPr>
          <w:rFonts w:ascii="Cambria" w:eastAsia="DFKai-SB" w:hAnsi="Cambria"/>
          <w:color w:val="0000FF"/>
          <w:sz w:val="32"/>
          <w:szCs w:val="32"/>
        </w:rPr>
        <w:t>, phân biệt là chướng</w:t>
      </w:r>
      <w:r w:rsidRPr="00070B9D">
        <w:rPr>
          <w:rFonts w:ascii="Cambria" w:eastAsia="DFKai-SB" w:hAnsi="Cambria"/>
          <w:color w:val="0000FF"/>
          <w:sz w:val="32"/>
          <w:szCs w:val="32"/>
        </w:rPr>
        <w:t xml:space="preserve"> ngại</w:t>
      </w:r>
      <w:r w:rsidRPr="00D933EF">
        <w:rPr>
          <w:rFonts w:ascii="Cambria" w:eastAsia="DFKai-SB" w:hAnsi="Cambria"/>
          <w:color w:val="0000FF"/>
          <w:sz w:val="32"/>
          <w:szCs w:val="32"/>
        </w:rPr>
        <w:t>, chấp trước là chướng</w:t>
      </w:r>
      <w:r w:rsidRPr="00070B9D">
        <w:rPr>
          <w:rFonts w:ascii="Cambria" w:eastAsia="DFKai-SB" w:hAnsi="Cambria"/>
          <w:color w:val="0000FF"/>
          <w:sz w:val="32"/>
          <w:szCs w:val="32"/>
        </w:rPr>
        <w:t xml:space="preserve"> ngại</w:t>
      </w:r>
      <w:r w:rsidRPr="00D933EF">
        <w:rPr>
          <w:rFonts w:ascii="Cambria" w:eastAsia="DFKai-SB" w:hAnsi="Cambria"/>
          <w:color w:val="0000FF"/>
          <w:sz w:val="32"/>
          <w:szCs w:val="32"/>
        </w:rPr>
        <w:t xml:space="preserve">, chúng ta có tất cả ba loại chướng </w:t>
      </w:r>
      <w:r w:rsidRPr="00070B9D">
        <w:rPr>
          <w:rFonts w:ascii="Cambria" w:eastAsia="DFKai-SB" w:hAnsi="Cambria"/>
          <w:color w:val="0000FF"/>
          <w:sz w:val="32"/>
          <w:szCs w:val="32"/>
        </w:rPr>
        <w:t xml:space="preserve">ngại </w:t>
      </w:r>
      <w:r w:rsidRPr="00D933EF">
        <w:rPr>
          <w:rFonts w:ascii="Cambria" w:eastAsia="DFKai-SB" w:hAnsi="Cambria"/>
          <w:color w:val="0000FF"/>
          <w:sz w:val="32"/>
          <w:szCs w:val="32"/>
        </w:rPr>
        <w:t xml:space="preserve">lớn này. Có đầy đủ ba loại chướng </w:t>
      </w:r>
      <w:r w:rsidRPr="00070B9D">
        <w:rPr>
          <w:rFonts w:ascii="Cambria" w:eastAsia="DFKai-SB" w:hAnsi="Cambria"/>
          <w:color w:val="0000FF"/>
          <w:sz w:val="32"/>
          <w:szCs w:val="32"/>
        </w:rPr>
        <w:t xml:space="preserve">ngại </w:t>
      </w:r>
      <w:r w:rsidRPr="00D933EF">
        <w:rPr>
          <w:rFonts w:ascii="Cambria" w:eastAsia="DFKai-SB" w:hAnsi="Cambria"/>
          <w:color w:val="0000FF"/>
          <w:sz w:val="32"/>
          <w:szCs w:val="32"/>
        </w:rPr>
        <w:t xml:space="preserve">lớn, chính là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phàm phu. Chúng ta có thể cắt đứt một loại trong ba loại, đầu tiên đoạn hết </w:t>
      </w:r>
      <w:r>
        <w:rPr>
          <w:rFonts w:ascii="Cambria" w:eastAsia="DFKai-SB" w:hAnsi="Cambria"/>
          <w:color w:val="0000FF"/>
          <w:sz w:val="32"/>
          <w:szCs w:val="32"/>
        </w:rPr>
        <w:t>Kiến tư Phiền não</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chứng quả A-la-hán, thoát khỏi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luân hồi; tiến thêm một bước, đoạn hết </w:t>
      </w:r>
      <w:r>
        <w:rPr>
          <w:rFonts w:ascii="Cambria" w:eastAsia="DFKai-SB" w:hAnsi="Cambria"/>
          <w:color w:val="0000FF"/>
          <w:sz w:val="32"/>
          <w:szCs w:val="32"/>
        </w:rPr>
        <w:t>Trần sa Phiền não</w:t>
      </w:r>
      <w:r w:rsidRPr="00D933EF">
        <w:rPr>
          <w:rFonts w:ascii="Cambria" w:eastAsia="DFKai-SB" w:hAnsi="Cambria"/>
          <w:color w:val="0000FF"/>
          <w:sz w:val="32"/>
          <w:szCs w:val="32"/>
        </w:rPr>
        <w:t xml:space="preserve">, đoạn hết </w:t>
      </w:r>
      <w:r>
        <w:rPr>
          <w:rFonts w:ascii="Cambria" w:eastAsia="DFKai-SB" w:hAnsi="Cambria"/>
          <w:color w:val="0000FF"/>
          <w:sz w:val="32"/>
          <w:szCs w:val="32"/>
        </w:rPr>
        <w:t>Vô minh Phiền não</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không còn </w:t>
      </w:r>
      <w:r>
        <w:rPr>
          <w:rFonts w:ascii="Cambria" w:eastAsia="DFKai-SB" w:hAnsi="Cambria"/>
          <w:color w:val="0000FF"/>
          <w:sz w:val="32"/>
          <w:szCs w:val="32"/>
        </w:rPr>
        <w:t>Thập pháp giới</w:t>
      </w:r>
      <w:r w:rsidRPr="00D933EF">
        <w:rPr>
          <w:rFonts w:ascii="Cambria" w:eastAsia="DFKai-SB" w:hAnsi="Cambria"/>
          <w:color w:val="0000FF"/>
          <w:sz w:val="32"/>
          <w:szCs w:val="32"/>
        </w:rPr>
        <w:t xml:space="preserve"> nữa. Điều này trong tông </w:t>
      </w:r>
      <w:r w:rsidRPr="00070B9D">
        <w:rPr>
          <w:rFonts w:ascii="Cambria" w:eastAsia="DFKai-SB" w:hAnsi="Cambria"/>
          <w:color w:val="0000FF"/>
          <w:sz w:val="32"/>
          <w:szCs w:val="32"/>
        </w:rPr>
        <w:t xml:space="preserve">Pháp </w:t>
      </w:r>
      <w:r w:rsidRPr="00D933EF">
        <w:rPr>
          <w:rFonts w:ascii="Cambria" w:eastAsia="DFKai-SB" w:hAnsi="Cambria"/>
          <w:color w:val="0000FF"/>
          <w:sz w:val="32"/>
          <w:szCs w:val="32"/>
        </w:rPr>
        <w:t xml:space="preserve">Tướng gọi là chuyển tám thức thành bốn trí, tám thức là </w:t>
      </w:r>
      <w:r>
        <w:rPr>
          <w:rFonts w:ascii="Cambria" w:eastAsia="DFKai-SB" w:hAnsi="Cambria"/>
          <w:color w:val="0000FF"/>
          <w:sz w:val="32"/>
          <w:szCs w:val="32"/>
        </w:rPr>
        <w:t>N</w:t>
      </w:r>
      <w:r w:rsidRPr="00070B9D">
        <w:rPr>
          <w:rFonts w:ascii="Cambria" w:eastAsia="DFKai-SB" w:hAnsi="Cambria"/>
          <w:color w:val="0000FF"/>
          <w:sz w:val="32"/>
          <w:szCs w:val="32"/>
        </w:rPr>
        <w:t>ăng</w:t>
      </w:r>
      <w:r w:rsidRPr="00D933EF">
        <w:rPr>
          <w:rFonts w:ascii="Cambria" w:eastAsia="DFKai-SB" w:hAnsi="Cambria"/>
          <w:color w:val="0000FF"/>
          <w:sz w:val="32"/>
          <w:szCs w:val="32"/>
        </w:rPr>
        <w:t xml:space="preserve"> biến, có thể biến </w:t>
      </w:r>
      <w:r>
        <w:rPr>
          <w:rFonts w:ascii="Cambria" w:eastAsia="DFKai-SB" w:hAnsi="Cambria"/>
          <w:color w:val="0000FF"/>
          <w:sz w:val="32"/>
          <w:szCs w:val="32"/>
        </w:rPr>
        <w:t>Thập pháp giới</w:t>
      </w:r>
      <w:r w:rsidRPr="00D933EF">
        <w:rPr>
          <w:rFonts w:ascii="Cambria" w:eastAsia="DFKai-SB" w:hAnsi="Cambria"/>
          <w:color w:val="0000FF"/>
          <w:sz w:val="32"/>
          <w:szCs w:val="32"/>
        </w:rPr>
        <w:t xml:space="preserve">, có thể biến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luân hồi, chuyển tám thức thành bốn trí, </w:t>
      </w:r>
      <w:r w:rsidR="00834300" w:rsidRPr="00F31FE8">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chẳng những không còn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nữa, mà </w:t>
      </w:r>
      <w:r>
        <w:rPr>
          <w:rFonts w:ascii="Cambria" w:eastAsia="DFKai-SB" w:hAnsi="Cambria"/>
          <w:color w:val="0000FF"/>
          <w:sz w:val="32"/>
          <w:szCs w:val="32"/>
        </w:rPr>
        <w:t>Thập pháp giới</w:t>
      </w:r>
      <w:r w:rsidRPr="00D933EF">
        <w:rPr>
          <w:rFonts w:ascii="Cambria" w:eastAsia="DFKai-SB" w:hAnsi="Cambria"/>
          <w:color w:val="0000FF"/>
          <w:sz w:val="32"/>
          <w:szCs w:val="32"/>
        </w:rPr>
        <w:t xml:space="preserve"> cũng không còn nữa, hiện </w:t>
      </w:r>
      <w:r w:rsidRPr="00070B9D">
        <w:rPr>
          <w:rFonts w:ascii="Cambria" w:eastAsia="DFKai-SB" w:hAnsi="Cambria"/>
          <w:color w:val="0000FF"/>
          <w:sz w:val="32"/>
          <w:szCs w:val="32"/>
        </w:rPr>
        <w:t xml:space="preserve">ở </w:t>
      </w:r>
      <w:r w:rsidRPr="00D933EF">
        <w:rPr>
          <w:rFonts w:ascii="Cambria" w:eastAsia="DFKai-SB" w:hAnsi="Cambria"/>
          <w:color w:val="0000FF"/>
          <w:sz w:val="32"/>
          <w:szCs w:val="32"/>
        </w:rPr>
        <w:t xml:space="preserve">trước </w:t>
      </w:r>
      <w:r w:rsidRPr="00070B9D">
        <w:rPr>
          <w:rFonts w:ascii="Cambria" w:eastAsia="DFKai-SB" w:hAnsi="Cambria"/>
          <w:color w:val="0000FF"/>
          <w:sz w:val="32"/>
          <w:szCs w:val="32"/>
        </w:rPr>
        <w:t xml:space="preserve">mặt </w:t>
      </w:r>
      <w:r w:rsidRPr="00D933EF">
        <w:rPr>
          <w:rFonts w:ascii="Cambria" w:eastAsia="DFKai-SB" w:hAnsi="Cambria"/>
          <w:color w:val="0000FF"/>
          <w:sz w:val="32"/>
          <w:szCs w:val="32"/>
        </w:rPr>
        <w:t xml:space="preserve">gọi là </w:t>
      </w:r>
      <w:r>
        <w:rPr>
          <w:rFonts w:ascii="Cambria" w:eastAsia="DFKai-SB" w:hAnsi="Cambria"/>
          <w:color w:val="0000FF"/>
          <w:sz w:val="32"/>
          <w:szCs w:val="32"/>
        </w:rPr>
        <w:t>Nhất chân Pháp giới</w:t>
      </w:r>
      <w:r w:rsidRPr="00D933EF">
        <w:rPr>
          <w:rFonts w:ascii="Cambria" w:eastAsia="DFKai-SB" w:hAnsi="Cambria"/>
          <w:color w:val="0000FF"/>
          <w:sz w:val="32"/>
          <w:szCs w:val="32"/>
        </w:rPr>
        <w:t xml:space="preserve">, chính là </w:t>
      </w:r>
      <w:r>
        <w:rPr>
          <w:rFonts w:ascii="Cambria" w:eastAsia="DFKai-SB" w:hAnsi="Cambria"/>
          <w:color w:val="0000FF"/>
          <w:sz w:val="32"/>
          <w:szCs w:val="32"/>
        </w:rPr>
        <w:t>Thật Báo Trang Nghiêm độ</w:t>
      </w:r>
      <w:r w:rsidRPr="00D933EF">
        <w:rPr>
          <w:rFonts w:ascii="Cambria" w:eastAsia="DFKai-SB" w:hAnsi="Cambria"/>
          <w:color w:val="0000FF"/>
          <w:sz w:val="32"/>
          <w:szCs w:val="32"/>
        </w:rPr>
        <w:t xml:space="preserve"> của chư Phật Như Lai. Thật, đây là chân thật, </w:t>
      </w:r>
      <w:r>
        <w:rPr>
          <w:rFonts w:ascii="Cambria" w:eastAsia="DFKai-SB" w:hAnsi="Cambria"/>
          <w:color w:val="0000FF"/>
          <w:sz w:val="32"/>
          <w:szCs w:val="32"/>
        </w:rPr>
        <w:t>Thập pháp giới</w:t>
      </w:r>
      <w:r w:rsidRPr="00D933EF">
        <w:rPr>
          <w:rFonts w:ascii="Cambria" w:eastAsia="DFKai-SB" w:hAnsi="Cambria"/>
          <w:color w:val="0000FF"/>
          <w:sz w:val="32"/>
          <w:szCs w:val="32"/>
        </w:rPr>
        <w:t xml:space="preserve"> </w:t>
      </w:r>
      <w:r w:rsidR="00D52FF2" w:rsidRPr="00F31FE8">
        <w:rPr>
          <w:rFonts w:ascii="Cambria" w:eastAsia="DFKai-SB" w:hAnsi="Cambria"/>
          <w:color w:val="0000FF"/>
          <w:sz w:val="32"/>
          <w:szCs w:val="32"/>
        </w:rPr>
        <w:t xml:space="preserve">được </w:t>
      </w:r>
      <w:r w:rsidRPr="00D933EF">
        <w:rPr>
          <w:rFonts w:ascii="Cambria" w:eastAsia="DFKai-SB" w:hAnsi="Cambria"/>
          <w:color w:val="0000FF"/>
          <w:sz w:val="32"/>
          <w:szCs w:val="32"/>
        </w:rPr>
        <w:t>nói phía trước là giả không phải thật. Nên lão Hòa thượng Hải Hiền thường hay nói với người</w:t>
      </w:r>
      <w:r w:rsidRPr="00070B9D">
        <w:rPr>
          <w:rFonts w:ascii="Cambria" w:eastAsia="DFKai-SB" w:hAnsi="Cambria"/>
          <w:color w:val="0000FF"/>
          <w:sz w:val="32"/>
          <w:szCs w:val="32"/>
        </w:rPr>
        <w:t xml:space="preserve"> khác</w:t>
      </w:r>
      <w:r w:rsidRPr="00D933EF">
        <w:rPr>
          <w:rFonts w:ascii="Cambria" w:eastAsia="DFKai-SB" w:hAnsi="Cambria"/>
          <w:color w:val="0000FF"/>
          <w:sz w:val="32"/>
          <w:szCs w:val="32"/>
        </w:rPr>
        <w:t xml:space="preserve">: chăm chỉ niệm Phật, thành Phật là thật, còn những thứ khác đều là giả. Đây là lời thật, không nói sai chút nào, giả thì chúng ta phải buông xuống. Hiện nay thân thể, thân thể giả cũng ở đây, đang mượn giả tu chân. Tu chân thế nào? Tất cả pháp đều không nên để trong tâm, </w:t>
      </w:r>
      <w:r w:rsidRPr="00D933EF">
        <w:rPr>
          <w:rFonts w:ascii="Cambria" w:eastAsia="DFKai-SB" w:hAnsi="Cambria"/>
          <w:color w:val="0000FF"/>
          <w:sz w:val="32"/>
          <w:szCs w:val="32"/>
        </w:rPr>
        <w:lastRenderedPageBreak/>
        <w:t xml:space="preserve">đó là tu chân. Tại sao? Bởi trong </w:t>
      </w:r>
      <w:r>
        <w:rPr>
          <w:rFonts w:ascii="Cambria" w:eastAsia="DFKai-SB" w:hAnsi="Cambria"/>
          <w:color w:val="0000FF"/>
          <w:sz w:val="32"/>
          <w:szCs w:val="32"/>
        </w:rPr>
        <w:t>Chân Tâm</w:t>
      </w:r>
      <w:r w:rsidRPr="00D933EF">
        <w:rPr>
          <w:rFonts w:ascii="Cambria" w:eastAsia="DFKai-SB" w:hAnsi="Cambria"/>
          <w:color w:val="0000FF"/>
          <w:sz w:val="32"/>
          <w:szCs w:val="32"/>
        </w:rPr>
        <w:t xml:space="preserve"> không có một vật, không có một pháp có thể được, đó là thật, vẫn còn một pháp thì là giả.</w:t>
      </w:r>
    </w:p>
    <w:p w14:paraId="083C9F91" w14:textId="18D3D871" w:rsidR="00DB41BA" w:rsidRDefault="00DB41BA" w:rsidP="00F21813">
      <w:pPr>
        <w:spacing w:before="120" w:after="120" w:line="360" w:lineRule="auto"/>
        <w:ind w:firstLine="702"/>
        <w:jc w:val="both"/>
        <w:rPr>
          <w:rFonts w:ascii="Cambria" w:eastAsia="DFKai-SB" w:hAnsi="Cambria"/>
          <w:color w:val="FF0000"/>
          <w:sz w:val="32"/>
          <w:szCs w:val="32"/>
        </w:rPr>
      </w:pP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là </w:t>
      </w:r>
      <w:r>
        <w:rPr>
          <w:rFonts w:ascii="Cambria" w:eastAsia="DFKai-SB" w:hAnsi="Cambria"/>
          <w:color w:val="0000FF"/>
          <w:sz w:val="32"/>
          <w:szCs w:val="32"/>
        </w:rPr>
        <w:t>Nhất chân Pháp giới</w:t>
      </w:r>
      <w:r w:rsidRPr="00D933EF">
        <w:rPr>
          <w:rFonts w:ascii="Cambria" w:eastAsia="DFKai-SB" w:hAnsi="Cambria"/>
          <w:color w:val="0000FF"/>
          <w:sz w:val="32"/>
          <w:szCs w:val="32"/>
        </w:rPr>
        <w:t>, ngày nay chúng ta chỉ cho phép</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A Mi Đà Phật để trong tâm, buông xuống tất cả ngoại trừ A Mi Đà Phật, thì chúng ta hoàn toàn thông với </w:t>
      </w:r>
      <w:r>
        <w:rPr>
          <w:rFonts w:ascii="Cambria" w:eastAsia="DFKai-SB" w:hAnsi="Cambria"/>
          <w:color w:val="0000FF"/>
          <w:sz w:val="32"/>
          <w:szCs w:val="32"/>
        </w:rPr>
        <w:t>Tịnh Độ</w:t>
      </w:r>
      <w:r w:rsidRPr="00D933EF">
        <w:rPr>
          <w:rFonts w:ascii="Cambria" w:eastAsia="DFKai-SB" w:hAnsi="Cambria"/>
          <w:color w:val="0000FF"/>
          <w:sz w:val="32"/>
          <w:szCs w:val="32"/>
        </w:rPr>
        <w:t xml:space="preserve"> rồi. Việc này phải tự mình làm, </w:t>
      </w:r>
      <w:r w:rsidR="004C3AB3" w:rsidRPr="00F31FE8">
        <w:rPr>
          <w:rFonts w:ascii="Cambria" w:eastAsia="DFKai-SB" w:hAnsi="Cambria"/>
          <w:color w:val="0000FF"/>
          <w:sz w:val="32"/>
          <w:szCs w:val="32"/>
        </w:rPr>
        <w:t>bởi</w:t>
      </w:r>
      <w:r w:rsidR="009276E8" w:rsidRPr="00F31FE8">
        <w:rPr>
          <w:rFonts w:ascii="Cambria" w:eastAsia="DFKai-SB" w:hAnsi="Cambria"/>
          <w:color w:val="0000FF"/>
          <w:sz w:val="32"/>
          <w:szCs w:val="32"/>
        </w:rPr>
        <w:t xml:space="preserve"> </w:t>
      </w:r>
      <w:r w:rsidRPr="00D933EF">
        <w:rPr>
          <w:rFonts w:ascii="Cambria" w:eastAsia="DFKai-SB" w:hAnsi="Cambria"/>
          <w:color w:val="0000FF"/>
          <w:sz w:val="32"/>
          <w:szCs w:val="32"/>
        </w:rPr>
        <w:t xml:space="preserve">ai cũng không thay thế được, Phật Bồ-tát dù từ bi đi nữa, cũng không cách nào thay cho chúng ta được. </w:t>
      </w:r>
      <w:r w:rsidR="009A5766" w:rsidRPr="00D933EF">
        <w:rPr>
          <w:rFonts w:ascii="Cambria" w:eastAsia="DFKai-SB" w:hAnsi="Cambria"/>
          <w:color w:val="0000FF"/>
          <w:sz w:val="32"/>
          <w:szCs w:val="32"/>
        </w:rPr>
        <w:t>Đ</w:t>
      </w:r>
      <w:r w:rsidR="009A5766" w:rsidRPr="00F31FE8">
        <w:rPr>
          <w:rFonts w:ascii="Cambria" w:eastAsia="DFKai-SB" w:hAnsi="Cambria"/>
          <w:color w:val="0000FF"/>
          <w:sz w:val="32"/>
          <w:szCs w:val="32"/>
        </w:rPr>
        <w:t>ó</w:t>
      </w:r>
      <w:r w:rsidR="009A5766" w:rsidRPr="00D933EF">
        <w:rPr>
          <w:rFonts w:ascii="Cambria" w:eastAsia="DFKai-SB" w:hAnsi="Cambria"/>
          <w:color w:val="0000FF"/>
          <w:sz w:val="32"/>
          <w:szCs w:val="32"/>
        </w:rPr>
        <w:t xml:space="preserve"> </w:t>
      </w:r>
      <w:r w:rsidRPr="00D933EF">
        <w:rPr>
          <w:rFonts w:ascii="Cambria" w:eastAsia="DFKai-SB" w:hAnsi="Cambria"/>
          <w:color w:val="0000FF"/>
          <w:sz w:val="32"/>
          <w:szCs w:val="32"/>
        </w:rPr>
        <w:t>gọi là muốn mở nút thì phải tìm người thắt nút, tập khí phiền não này là do chính chúng ta tạo, không phải do người khác tạo ra cho chúng ta, là bởi một niệm mê của chúng ta mà thôi, mê lâu rồi, càng mê càng hồ đồ, nên biến thành như thế này, hiện nay chúng ta phải phá mê khai ngộ, biết đấy là giả, đừng để trong tâm nữa</w:t>
      </w:r>
      <w:r w:rsidR="00EA71E9" w:rsidRPr="00F31FE8">
        <w:rPr>
          <w:rFonts w:ascii="Cambria" w:eastAsia="DFKai-SB" w:hAnsi="Cambria"/>
          <w:color w:val="0000FF"/>
          <w:sz w:val="32"/>
          <w:szCs w:val="32"/>
        </w:rPr>
        <w:t>;</w:t>
      </w:r>
      <w:r w:rsidR="00EA71E9" w:rsidRPr="00D933EF">
        <w:rPr>
          <w:rFonts w:ascii="Cambria" w:eastAsia="DFKai-SB" w:hAnsi="Cambria"/>
          <w:color w:val="0000FF"/>
          <w:sz w:val="32"/>
          <w:szCs w:val="32"/>
        </w:rPr>
        <w:t xml:space="preserve"> </w:t>
      </w:r>
      <w:r w:rsidRPr="00D933EF">
        <w:rPr>
          <w:rFonts w:ascii="Cambria" w:eastAsia="DFKai-SB" w:hAnsi="Cambria"/>
          <w:color w:val="0000FF"/>
          <w:sz w:val="32"/>
          <w:szCs w:val="32"/>
        </w:rPr>
        <w:t>A Mi Đà Phật là thật, chúng ta thật sự để trong tâm, như vậy thì trong đời này</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chúng ta có thể tu thành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ịnh nghiệp rất nhanh, thông liên lạc với A Mi Đà Phật. Trong vô lượng </w:t>
      </w:r>
      <w:r>
        <w:rPr>
          <w:rFonts w:ascii="Cambria" w:eastAsia="DFKai-SB" w:hAnsi="Cambria"/>
          <w:color w:val="0000FF"/>
          <w:sz w:val="32"/>
          <w:szCs w:val="32"/>
        </w:rPr>
        <w:t>Pháp môn</w:t>
      </w:r>
      <w:r w:rsidRPr="00D933EF">
        <w:rPr>
          <w:rFonts w:ascii="Cambria" w:eastAsia="DFKai-SB" w:hAnsi="Cambria"/>
          <w:color w:val="0000FF"/>
          <w:sz w:val="32"/>
          <w:szCs w:val="32"/>
        </w:rPr>
        <w:t>, chúng ta gặp được</w:t>
      </w:r>
      <w:r>
        <w:rPr>
          <w:rFonts w:ascii="Cambria" w:eastAsia="DFKai-SB" w:hAnsi="Cambria"/>
          <w:color w:val="0000FF"/>
          <w:sz w:val="32"/>
          <w:szCs w:val="32"/>
        </w:rPr>
        <w:t xml:space="preserve"> Pháp môn</w:t>
      </w:r>
      <w:r w:rsidRPr="00D933EF">
        <w:rPr>
          <w:rFonts w:ascii="Cambria" w:eastAsia="DFKai-SB" w:hAnsi="Cambria"/>
          <w:color w:val="0000FF"/>
          <w:sz w:val="32"/>
          <w:szCs w:val="32"/>
        </w:rPr>
        <w:t xml:space="preserve"> số một thù thắng không gì bằng rồi, quá may mắn rồi! Gặp các </w:t>
      </w:r>
      <w:r>
        <w:rPr>
          <w:rFonts w:ascii="Cambria" w:eastAsia="DFKai-SB" w:hAnsi="Cambria"/>
          <w:color w:val="0000FF"/>
          <w:sz w:val="32"/>
          <w:szCs w:val="32"/>
        </w:rPr>
        <w:t>Pháp môn</w:t>
      </w:r>
      <w:r w:rsidRPr="00D933EF">
        <w:rPr>
          <w:rFonts w:ascii="Cambria" w:eastAsia="DFKai-SB" w:hAnsi="Cambria"/>
          <w:color w:val="0000FF"/>
          <w:sz w:val="32"/>
          <w:szCs w:val="32"/>
        </w:rPr>
        <w:t xml:space="preserve"> khác </w:t>
      </w:r>
      <w:r w:rsidRPr="00070B9D">
        <w:rPr>
          <w:rFonts w:ascii="Cambria" w:eastAsia="DFKai-SB" w:hAnsi="Cambria"/>
          <w:color w:val="0000FF"/>
          <w:sz w:val="32"/>
          <w:szCs w:val="32"/>
        </w:rPr>
        <w:t xml:space="preserve">là </w:t>
      </w:r>
      <w:r w:rsidRPr="00D933EF">
        <w:rPr>
          <w:rFonts w:ascii="Cambria" w:eastAsia="DFKai-SB" w:hAnsi="Cambria"/>
          <w:color w:val="0000FF"/>
          <w:sz w:val="32"/>
          <w:szCs w:val="32"/>
        </w:rPr>
        <w:t xml:space="preserve">trồng thiện căn, không chắc đời này có thể thành tựu; còn gặp </w:t>
      </w:r>
      <w:r>
        <w:rPr>
          <w:rFonts w:ascii="Cambria" w:eastAsia="DFKai-SB" w:hAnsi="Cambria"/>
          <w:color w:val="0000FF"/>
          <w:sz w:val="32"/>
          <w:szCs w:val="32"/>
        </w:rPr>
        <w:t>Pháp môn</w:t>
      </w:r>
      <w:r w:rsidRPr="00D933EF">
        <w:rPr>
          <w:rFonts w:ascii="Cambria" w:eastAsia="DFKai-SB" w:hAnsi="Cambria"/>
          <w:color w:val="0000FF"/>
          <w:sz w:val="32"/>
          <w:szCs w:val="32"/>
        </w:rPr>
        <w:t xml:space="preserve"> này, </w:t>
      </w:r>
      <w:r w:rsidR="00FF707D" w:rsidRPr="00F31FE8">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ai ai cũng có thể thành tựu. Phải tin lời của Đại sư Thiện Đạo, </w:t>
      </w:r>
      <w:r w:rsidRPr="00070B9D">
        <w:rPr>
          <w:rFonts w:ascii="Cambria" w:eastAsia="DFKai-SB" w:hAnsi="Cambria" w:cs="MS Mincho"/>
          <w:color w:val="FF0000"/>
          <w:sz w:val="32"/>
          <w:szCs w:val="32"/>
        </w:rPr>
        <w:t>萬修萬人去</w:t>
      </w:r>
      <w:r>
        <w:rPr>
          <w:rFonts w:ascii="Cambria" w:eastAsia="DFKai-SB" w:hAnsi="Cambria" w:cs="MS Mincho" w:hint="eastAsia"/>
          <w:color w:val="0000FF"/>
          <w:sz w:val="32"/>
          <w:szCs w:val="32"/>
        </w:rPr>
        <w:t xml:space="preserve"> </w:t>
      </w:r>
      <w:r w:rsidRPr="00D933EF">
        <w:rPr>
          <w:rFonts w:ascii="Cambria" w:eastAsia="DFKai-SB" w:hAnsi="Cambria"/>
          <w:color w:val="0000FF"/>
          <w:sz w:val="32"/>
          <w:szCs w:val="32"/>
        </w:rPr>
        <w:t xml:space="preserve">“vạn tu vạn người đi”. Người tu </w:t>
      </w:r>
      <w:r>
        <w:rPr>
          <w:rFonts w:ascii="Cambria" w:eastAsia="DFKai-SB" w:hAnsi="Cambria"/>
          <w:color w:val="0000FF"/>
          <w:sz w:val="32"/>
          <w:szCs w:val="32"/>
        </w:rPr>
        <w:t>Tịnh Độ</w:t>
      </w:r>
      <w:r w:rsidRPr="00D933EF">
        <w:rPr>
          <w:rFonts w:ascii="Cambria" w:eastAsia="DFKai-SB" w:hAnsi="Cambria"/>
          <w:color w:val="0000FF"/>
          <w:sz w:val="32"/>
          <w:szCs w:val="32"/>
        </w:rPr>
        <w:t xml:space="preserve"> không thể vãng sanh, bởi họ không thật tu, họ làm giả, họ còn có tham muốn đối với thế gian này. </w:t>
      </w:r>
      <w:r w:rsidRPr="00070B9D">
        <w:rPr>
          <w:rFonts w:ascii="Cambria" w:eastAsia="DFKai-SB" w:hAnsi="Cambria"/>
          <w:color w:val="0000FF"/>
          <w:sz w:val="32"/>
          <w:szCs w:val="32"/>
        </w:rPr>
        <w:t>Th</w:t>
      </w:r>
      <w:r w:rsidRPr="00D933EF">
        <w:rPr>
          <w:rFonts w:ascii="Cambria" w:eastAsia="DFKai-SB" w:hAnsi="Cambria"/>
          <w:color w:val="0000FF"/>
          <w:sz w:val="32"/>
          <w:szCs w:val="32"/>
        </w:rPr>
        <w:t xml:space="preserve">am danh văn lợi dưỡng không thể vãng sanh,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ham độ chúng sanh cũng không thể vãng sanh, nhất định phải đoạn hết tâm tham mới có thể vãng sanh. Tham sân si mạn nghi, là năm cội gốc của địa ngục, khi trí huệ khai mở rồi thì không hoài nghi nữa. Năm chữ này, </w:t>
      </w:r>
      <w:r w:rsidRPr="00070B9D">
        <w:rPr>
          <w:rFonts w:ascii="Cambria" w:eastAsia="DFKai-SB" w:hAnsi="Cambria"/>
          <w:color w:val="0000FF"/>
          <w:sz w:val="32"/>
          <w:szCs w:val="32"/>
        </w:rPr>
        <w:t xml:space="preserve">là </w:t>
      </w:r>
      <w:r w:rsidRPr="00D933EF">
        <w:rPr>
          <w:rFonts w:ascii="Cambria" w:eastAsia="DFKai-SB" w:hAnsi="Cambria"/>
          <w:color w:val="0000FF"/>
          <w:sz w:val="32"/>
          <w:szCs w:val="32"/>
        </w:rPr>
        <w:t>năm chướng ngại lớn, phải trừ sạch triệt để, công phu là ở đây. Dùng phương pháp gì? Tín, nguyện, trì danh, là dùng phương pháp này.</w:t>
      </w:r>
      <w:r w:rsidRPr="00D933EF">
        <w:rPr>
          <w:rFonts w:ascii="Cambria" w:eastAsia="DFKai-SB" w:hAnsi="Cambria"/>
          <w:color w:val="FF0000"/>
          <w:sz w:val="32"/>
          <w:szCs w:val="32"/>
        </w:rPr>
        <w:t xml:space="preserve"> </w:t>
      </w:r>
    </w:p>
    <w:p w14:paraId="13EE29B6" w14:textId="7C13EFE7"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Chúng ta xem t</w:t>
      </w:r>
      <w:r w:rsidR="00A00832" w:rsidRPr="00F31FE8">
        <w:rPr>
          <w:rFonts w:ascii="Cambria" w:eastAsia="DFKai-SB" w:hAnsi="Cambria"/>
          <w:color w:val="0000FF"/>
          <w:sz w:val="32"/>
          <w:szCs w:val="32"/>
        </w:rPr>
        <w:t>rang</w:t>
      </w:r>
      <w:r w:rsidRPr="00D933EF">
        <w:rPr>
          <w:rFonts w:ascii="Cambria" w:eastAsia="DFKai-SB" w:hAnsi="Cambria"/>
          <w:color w:val="0000FF"/>
          <w:sz w:val="32"/>
          <w:szCs w:val="32"/>
        </w:rPr>
        <w:t xml:space="preserve"> sau của Chú Giải, </w:t>
      </w:r>
      <w:r w:rsidRPr="00D933EF">
        <w:rPr>
          <w:rFonts w:ascii="Cambria" w:eastAsia="DFKai-SB" w:hAnsi="Cambria" w:cs="MS Mincho"/>
          <w:color w:val="FF0000"/>
          <w:sz w:val="32"/>
          <w:szCs w:val="32"/>
        </w:rPr>
        <w:t>佛放無量之光明，普照十方國土，其中日、月、火、珠四者之光焰，悉皆隱蔽不現</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 xml:space="preserve">“Phật phóng vô lượng </w:t>
      </w:r>
      <w:r w:rsidRPr="00D933EF">
        <w:rPr>
          <w:rFonts w:ascii="Cambria" w:eastAsia="DFKai-SB" w:hAnsi="Cambria"/>
          <w:b/>
          <w:color w:val="0000FF"/>
          <w:sz w:val="32"/>
          <w:szCs w:val="32"/>
        </w:rPr>
        <w:lastRenderedPageBreak/>
        <w:t xml:space="preserve">chi quang minh, phổ chiếu thập phương </w:t>
      </w:r>
      <w:r w:rsidRPr="00070B9D">
        <w:rPr>
          <w:rFonts w:ascii="Cambria" w:eastAsia="DFKai-SB" w:hAnsi="Cambria"/>
          <w:b/>
          <w:color w:val="0000FF"/>
          <w:sz w:val="32"/>
          <w:szCs w:val="32"/>
        </w:rPr>
        <w:t>Q</w:t>
      </w:r>
      <w:r w:rsidRPr="00D933EF">
        <w:rPr>
          <w:rFonts w:ascii="Cambria" w:eastAsia="DFKai-SB" w:hAnsi="Cambria"/>
          <w:b/>
          <w:color w:val="0000FF"/>
          <w:sz w:val="32"/>
          <w:szCs w:val="32"/>
        </w:rPr>
        <w:t>uốc độ, kỳ trung nhật, nguyệt, hỏa, châu tứ giả chi quang diễm, tất giai ẩn tế bất hiện”</w:t>
      </w:r>
      <w:r w:rsidRPr="00D933EF">
        <w:rPr>
          <w:rFonts w:ascii="Cambria" w:eastAsia="DFKai-SB" w:hAnsi="Cambria"/>
          <w:color w:val="0000FF"/>
          <w:sz w:val="32"/>
          <w:szCs w:val="32"/>
        </w:rPr>
        <w:t xml:space="preserve"> (</w:t>
      </w:r>
      <w:r w:rsidRPr="00070B9D">
        <w:rPr>
          <w:rFonts w:ascii="Cambria" w:eastAsia="DFKai-SB" w:hAnsi="Cambria"/>
          <w:i/>
          <w:iCs/>
          <w:color w:val="0000FF"/>
          <w:sz w:val="32"/>
          <w:szCs w:val="32"/>
        </w:rPr>
        <w:t>đức</w:t>
      </w:r>
      <w:r w:rsidRPr="00070B9D">
        <w:rPr>
          <w:rFonts w:ascii="Cambria" w:eastAsia="DFKai-SB" w:hAnsi="Cambria"/>
          <w:color w:val="0000FF"/>
          <w:sz w:val="32"/>
          <w:szCs w:val="32"/>
        </w:rPr>
        <w:t xml:space="preserve"> </w:t>
      </w:r>
      <w:r w:rsidRPr="00D933EF">
        <w:rPr>
          <w:rFonts w:ascii="Cambria" w:eastAsia="DFKai-SB" w:hAnsi="Cambria"/>
          <w:i/>
          <w:color w:val="0000FF"/>
          <w:sz w:val="32"/>
          <w:szCs w:val="32"/>
        </w:rPr>
        <w:t>Phật phóng vô lượng quang minh, chiếu khắp các cõi nước trong mười phương, trong đó ánh sáng rực rỡ của bốn thứ: mặt trời, mặt trăng, lửa, châu ngọc, đều là ẩn đi không hiện</w:t>
      </w:r>
      <w:r w:rsidRPr="00D933EF">
        <w:rPr>
          <w:rFonts w:ascii="Cambria" w:eastAsia="DFKai-SB" w:hAnsi="Cambria"/>
          <w:color w:val="0000FF"/>
          <w:sz w:val="32"/>
          <w:szCs w:val="32"/>
        </w:rPr>
        <w:t>)</w:t>
      </w:r>
      <w:r w:rsidRPr="00F31FE8">
        <w:rPr>
          <w:rFonts w:ascii="Cambria" w:eastAsia="DFKai-SB" w:hAnsi="Cambria"/>
          <w:bCs/>
          <w:color w:val="0000FF"/>
          <w:sz w:val="32"/>
          <w:szCs w:val="32"/>
        </w:rPr>
        <w:t>,</w:t>
      </w:r>
      <w:r w:rsidRPr="00D933EF">
        <w:rPr>
          <w:rFonts w:ascii="Cambria" w:eastAsia="DFKai-SB" w:hAnsi="Cambria"/>
          <w:b/>
          <w:color w:val="0000FF"/>
          <w:sz w:val="32"/>
          <w:szCs w:val="32"/>
        </w:rPr>
        <w:t xml:space="preserve"> </w:t>
      </w:r>
      <w:r w:rsidRPr="00D933EF">
        <w:rPr>
          <w:rFonts w:ascii="Cambria" w:eastAsia="DFKai-SB" w:hAnsi="Cambria" w:cs="MS Mincho"/>
          <w:color w:val="FF0000"/>
          <w:sz w:val="32"/>
          <w:szCs w:val="32"/>
        </w:rPr>
        <w:t>火燭，兼指一切火光</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“hỏa chúc, kiêm chỉ nhất thiết hỏa quang, ”</w:t>
      </w:r>
      <w:r w:rsidRPr="00D933EF">
        <w:rPr>
          <w:rFonts w:ascii="Cambria" w:eastAsia="DFKai-SB" w:hAnsi="Cambria"/>
          <w:color w:val="0000FF"/>
          <w:sz w:val="32"/>
          <w:szCs w:val="32"/>
        </w:rPr>
        <w:t xml:space="preserve"> (</w:t>
      </w:r>
      <w:r w:rsidRPr="00070B9D">
        <w:rPr>
          <w:rFonts w:ascii="Cambria" w:eastAsia="DFKai-SB" w:hAnsi="Cambria"/>
          <w:i/>
          <w:color w:val="0000FF"/>
          <w:sz w:val="32"/>
          <w:szCs w:val="32"/>
        </w:rPr>
        <w:t>lửa đuốc</w:t>
      </w:r>
      <w:r w:rsidRPr="00D933EF">
        <w:rPr>
          <w:rFonts w:ascii="Cambria" w:eastAsia="DFKai-SB" w:hAnsi="Cambria"/>
          <w:i/>
          <w:color w:val="0000FF"/>
          <w:sz w:val="32"/>
          <w:szCs w:val="32"/>
        </w:rPr>
        <w:t>, đồng thời chỉ tất cả ánh lửa</w:t>
      </w:r>
      <w:r w:rsidRPr="00D933EF">
        <w:rPr>
          <w:rFonts w:ascii="Cambria" w:eastAsia="DFKai-SB" w:hAnsi="Cambria"/>
          <w:color w:val="0000FF"/>
          <w:sz w:val="32"/>
          <w:szCs w:val="32"/>
        </w:rPr>
        <w:t xml:space="preserve">). </w:t>
      </w:r>
      <w:r w:rsidRPr="00D933EF">
        <w:rPr>
          <w:rFonts w:ascii="Cambria" w:eastAsia="DFKai-SB" w:hAnsi="Cambria" w:cs="MS Mincho"/>
          <w:color w:val="FF0000"/>
          <w:sz w:val="32"/>
          <w:szCs w:val="32"/>
        </w:rPr>
        <w:t>『珠』</w:t>
      </w:r>
      <w:r w:rsidRPr="00D933EF">
        <w:rPr>
          <w:rFonts w:ascii="Cambria" w:eastAsia="DFKai-SB" w:hAnsi="Cambria"/>
          <w:b/>
          <w:color w:val="0000FF"/>
          <w:sz w:val="32"/>
          <w:szCs w:val="32"/>
        </w:rPr>
        <w:t>“Châu”</w:t>
      </w:r>
      <w:r w:rsidRPr="00D933EF">
        <w:rPr>
          <w:rFonts w:ascii="Cambria" w:eastAsia="DFKai-SB" w:hAnsi="Cambria"/>
          <w:color w:val="0000FF"/>
          <w:sz w:val="32"/>
          <w:szCs w:val="32"/>
        </w:rPr>
        <w:t xml:space="preserve">, </w:t>
      </w:r>
      <w:r w:rsidRPr="00D933EF">
        <w:rPr>
          <w:rFonts w:ascii="Cambria" w:eastAsia="DFKai-SB" w:hAnsi="Cambria" w:cs="MS Mincho"/>
          <w:color w:val="FF0000"/>
          <w:sz w:val="32"/>
          <w:szCs w:val="32"/>
        </w:rPr>
        <w:t>摩尼也，又作末尼，具足為震</w:t>
      </w:r>
      <w:r w:rsidRPr="00D933EF">
        <w:rPr>
          <w:rFonts w:ascii="Cambria" w:eastAsia="DFKai-SB" w:hAnsi="Cambria" w:cs="SimSun"/>
          <w:color w:val="FF0000"/>
          <w:sz w:val="32"/>
          <w:szCs w:val="32"/>
        </w:rPr>
        <w:t>跢末尼</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“ma-ni dã, hựu tác</w:t>
      </w:r>
      <w:r w:rsidRPr="00070B9D">
        <w:rPr>
          <w:rFonts w:ascii="Cambria" w:eastAsia="DFKai-SB" w:hAnsi="Cambria"/>
          <w:b/>
          <w:color w:val="0000FF"/>
          <w:sz w:val="32"/>
          <w:szCs w:val="32"/>
        </w:rPr>
        <w:t xml:space="preserve"> m</w:t>
      </w:r>
      <w:r w:rsidRPr="00D933EF">
        <w:rPr>
          <w:rFonts w:ascii="Cambria" w:eastAsia="DFKai-SB" w:hAnsi="Cambria"/>
          <w:b/>
          <w:color w:val="0000FF"/>
          <w:sz w:val="32"/>
          <w:szCs w:val="32"/>
        </w:rPr>
        <w:t xml:space="preserve">ạt-ni, cụ túc vi </w:t>
      </w:r>
      <w:r w:rsidRPr="00070B9D">
        <w:rPr>
          <w:rFonts w:ascii="Cambria" w:eastAsia="DFKai-SB" w:hAnsi="Cambria"/>
          <w:b/>
          <w:color w:val="0000FF"/>
          <w:sz w:val="32"/>
          <w:szCs w:val="32"/>
        </w:rPr>
        <w:t>c</w:t>
      </w:r>
      <w:r w:rsidRPr="00D933EF">
        <w:rPr>
          <w:rFonts w:ascii="Cambria" w:eastAsia="DFKai-SB" w:hAnsi="Cambria"/>
          <w:b/>
          <w:color w:val="0000FF"/>
          <w:sz w:val="32"/>
          <w:szCs w:val="32"/>
        </w:rPr>
        <w:t>hấn-đá-mạt-ni”</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là ma-ni, cũng gọi là mạt-ni, đầy đủ là chấn-đá-mạt-ni</w:t>
      </w:r>
      <w:r w:rsidRPr="00D933EF">
        <w:rPr>
          <w:rFonts w:ascii="Cambria" w:eastAsia="DFKai-SB" w:hAnsi="Cambria"/>
          <w:color w:val="0000FF"/>
          <w:sz w:val="32"/>
          <w:szCs w:val="32"/>
        </w:rPr>
        <w:t xml:space="preserve">), đây là dịch âm tiếng Phạn, được phiên dịch </w:t>
      </w:r>
      <w:r w:rsidRPr="00070B9D">
        <w:rPr>
          <w:rFonts w:ascii="Cambria" w:eastAsia="DFKai-SB" w:hAnsi="Cambria"/>
          <w:color w:val="0000FF"/>
          <w:sz w:val="32"/>
          <w:szCs w:val="32"/>
        </w:rPr>
        <w:t>thành</w:t>
      </w:r>
      <w:r w:rsidRPr="00D933EF">
        <w:rPr>
          <w:rFonts w:ascii="Cambria" w:eastAsia="DFKai-SB" w:hAnsi="Cambria"/>
          <w:color w:val="0000FF"/>
          <w:sz w:val="32"/>
          <w:szCs w:val="32"/>
        </w:rPr>
        <w:t xml:space="preserve"> </w:t>
      </w:r>
      <w:r w:rsidRPr="00D933EF">
        <w:rPr>
          <w:rFonts w:ascii="Cambria" w:eastAsia="DFKai-SB" w:hAnsi="Cambria" w:cs="SimSun"/>
          <w:color w:val="FF0000"/>
          <w:sz w:val="32"/>
          <w:szCs w:val="32"/>
        </w:rPr>
        <w:t>珠、寶</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“châu, bảo”</w:t>
      </w:r>
      <w:r w:rsidRPr="00D933EF">
        <w:rPr>
          <w:rFonts w:ascii="Cambria" w:eastAsia="DFKai-SB" w:hAnsi="Cambria"/>
          <w:color w:val="0000FF"/>
          <w:sz w:val="32"/>
          <w:szCs w:val="32"/>
        </w:rPr>
        <w:t xml:space="preserve">, </w:t>
      </w:r>
      <w:r w:rsidRPr="00D933EF">
        <w:rPr>
          <w:rFonts w:ascii="Cambria" w:eastAsia="DFKai-SB" w:hAnsi="Cambria" w:cs="SimSun"/>
          <w:color w:val="FF0000"/>
          <w:sz w:val="32"/>
          <w:szCs w:val="32"/>
        </w:rPr>
        <w:t>離垢、如意</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“ly cấu, như ý”</w:t>
      </w:r>
      <w:r w:rsidRPr="00D933EF">
        <w:rPr>
          <w:rFonts w:ascii="Cambria" w:eastAsia="DFKai-SB" w:hAnsi="Cambria"/>
          <w:color w:val="0000FF"/>
          <w:sz w:val="32"/>
          <w:szCs w:val="32"/>
        </w:rPr>
        <w:t xml:space="preserve"> có những ý nghĩa này, </w:t>
      </w:r>
      <w:r w:rsidRPr="00D933EF">
        <w:rPr>
          <w:rFonts w:ascii="Cambria" w:eastAsia="DFKai-SB" w:hAnsi="Cambria" w:cs="SimSun"/>
          <w:color w:val="FF0000"/>
          <w:sz w:val="32"/>
          <w:szCs w:val="32"/>
        </w:rPr>
        <w:t>合之可意譯為如意寶珠。有大光明，超諸世品</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“hiệp chi khả ý dịch vi như ý bảo châu. Hữu đại quang minh, siêu chư thế phẩm”</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gộp lại có thể dịch ý là như ý bảo châu. Có ánh sáng lớn, vượt qua các vật phẩm ở thế gian</w:t>
      </w:r>
      <w:r w:rsidRPr="00D933EF">
        <w:rPr>
          <w:rFonts w:ascii="Cambria" w:eastAsia="DFKai-SB" w:hAnsi="Cambria"/>
          <w:color w:val="0000FF"/>
          <w:sz w:val="32"/>
          <w:szCs w:val="32"/>
        </w:rPr>
        <w:t xml:space="preserve">), vượt qua tất cả trân bảo của thế gian. Hội Sớ nói: </w:t>
      </w:r>
      <w:r w:rsidRPr="00D933EF">
        <w:rPr>
          <w:rFonts w:ascii="Cambria" w:eastAsia="DFKai-SB" w:hAnsi="Cambria" w:cs="SimSun"/>
          <w:color w:val="FF0000"/>
          <w:sz w:val="32"/>
          <w:szCs w:val="32"/>
        </w:rPr>
        <w:t>天下至明，無大於日月。萬品光耀，無過於摩尼</w:t>
      </w:r>
      <w:r w:rsidRPr="00D933EF">
        <w:rPr>
          <w:rFonts w:ascii="Cambria" w:eastAsia="DFKai-SB" w:hAnsi="Cambria"/>
          <w:b/>
          <w:color w:val="0000FF"/>
          <w:sz w:val="32"/>
          <w:szCs w:val="32"/>
        </w:rPr>
        <w:t>“Thiên hạ chí minh, vô đại ư nhật nguyệt. Vạn phẩm quang diệu, vô quá ư ma</w:t>
      </w:r>
      <w:r w:rsidRPr="00070B9D">
        <w:rPr>
          <w:rFonts w:ascii="Cambria" w:eastAsia="DFKai-SB" w:hAnsi="Cambria"/>
          <w:b/>
          <w:color w:val="0000FF"/>
          <w:sz w:val="32"/>
          <w:szCs w:val="32"/>
        </w:rPr>
        <w:t>-</w:t>
      </w:r>
      <w:r w:rsidRPr="00D933EF">
        <w:rPr>
          <w:rFonts w:ascii="Cambria" w:eastAsia="DFKai-SB" w:hAnsi="Cambria"/>
          <w:b/>
          <w:color w:val="0000FF"/>
          <w:sz w:val="32"/>
          <w:szCs w:val="32"/>
        </w:rPr>
        <w:t>ni”</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Vật sáng nhất trong thiên hạ, không gì hơn được mặt trời mặt trăng. Thứ sáng nhất trong vạn vật, không gì hơn được ma-ni</w:t>
      </w:r>
      <w:r w:rsidRPr="00D933EF">
        <w:rPr>
          <w:rFonts w:ascii="Cambria" w:eastAsia="DFKai-SB" w:hAnsi="Cambria"/>
          <w:color w:val="0000FF"/>
          <w:sz w:val="32"/>
          <w:szCs w:val="32"/>
        </w:rPr>
        <w:t xml:space="preserve">), nếu làm sự so sánh giữa ma-ni với Phật quang, thì tất cả ma-ni đều ẩn đi, trong Phật quang chúng cũng </w:t>
      </w:r>
      <w:r w:rsidR="00BD6499" w:rsidRPr="00F31FE8">
        <w:rPr>
          <w:rFonts w:ascii="Cambria" w:eastAsia="DFKai-SB" w:hAnsi="Cambria"/>
          <w:color w:val="0000FF"/>
          <w:sz w:val="32"/>
          <w:szCs w:val="32"/>
        </w:rPr>
        <w:t xml:space="preserve">[như] </w:t>
      </w:r>
      <w:r w:rsidRPr="00D933EF">
        <w:rPr>
          <w:rFonts w:ascii="Cambria" w:eastAsia="DFKai-SB" w:hAnsi="Cambria"/>
          <w:color w:val="0000FF"/>
          <w:sz w:val="32"/>
          <w:szCs w:val="32"/>
        </w:rPr>
        <w:t xml:space="preserve">không có, ánh sáng đều mất đi; không phải là mất đi, mà không nhìn thấy nữa, giống như dưới ánh mặt trời, khi chúng ta thắp đèn, ánh sáng không hiện ra, đây chính là ý nghĩa của </w:t>
      </w:r>
      <w:r w:rsidRPr="00070B9D">
        <w:rPr>
          <w:rFonts w:ascii="Cambria" w:eastAsia="DFKai-SB" w:hAnsi="Cambria"/>
          <w:color w:val="0000FF"/>
          <w:sz w:val="32"/>
          <w:szCs w:val="32"/>
        </w:rPr>
        <w:t xml:space="preserve">chữ </w:t>
      </w:r>
      <w:r w:rsidRPr="00D933EF">
        <w:rPr>
          <w:rFonts w:ascii="Cambria" w:eastAsia="DFKai-SB" w:hAnsi="Cambria"/>
          <w:color w:val="0000FF"/>
          <w:sz w:val="32"/>
          <w:szCs w:val="32"/>
        </w:rPr>
        <w:t xml:space="preserve">ẩn </w:t>
      </w:r>
      <w:r w:rsidRPr="00070B9D">
        <w:rPr>
          <w:rFonts w:ascii="Cambria" w:eastAsia="DFKai-SB" w:hAnsi="Cambria"/>
          <w:color w:val="0000FF"/>
          <w:sz w:val="32"/>
          <w:szCs w:val="32"/>
        </w:rPr>
        <w:t>tế</w:t>
      </w:r>
      <w:r w:rsidRPr="00D933EF">
        <w:rPr>
          <w:rFonts w:ascii="Cambria" w:eastAsia="DFKai-SB" w:hAnsi="Cambria"/>
          <w:color w:val="0000FF"/>
          <w:sz w:val="32"/>
          <w:szCs w:val="32"/>
        </w:rPr>
        <w:t>.</w:t>
      </w:r>
    </w:p>
    <w:p w14:paraId="32C2EF14" w14:textId="77777777" w:rsidR="00DB41BA" w:rsidRPr="00E85490"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Xem bài kệ tiếp theo</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w:t>
      </w:r>
      <w:r w:rsidRPr="00D933EF">
        <w:rPr>
          <w:rFonts w:ascii="Cambria" w:eastAsia="DFKai-SB" w:hAnsi="Cambria" w:cs="MS Mincho"/>
          <w:color w:val="FF0000"/>
          <w:sz w:val="32"/>
          <w:szCs w:val="32"/>
        </w:rPr>
        <w:t>音身普度</w:t>
      </w:r>
      <w:r w:rsidRPr="00D933EF">
        <w:rPr>
          <w:rFonts w:ascii="Cambria" w:eastAsia="DFKai-SB" w:hAnsi="Cambria"/>
          <w:b/>
          <w:color w:val="0000FF"/>
          <w:sz w:val="32"/>
          <w:szCs w:val="32"/>
        </w:rPr>
        <w:t>“</w:t>
      </w:r>
      <w:r>
        <w:rPr>
          <w:rFonts w:ascii="Cambria" w:eastAsia="DFKai-SB" w:hAnsi="Cambria"/>
          <w:b/>
          <w:color w:val="0000FF"/>
          <w:sz w:val="32"/>
          <w:szCs w:val="32"/>
        </w:rPr>
        <w:t>Â</w:t>
      </w:r>
      <w:r w:rsidRPr="00D933EF">
        <w:rPr>
          <w:rFonts w:ascii="Cambria" w:eastAsia="DFKai-SB" w:hAnsi="Cambria"/>
          <w:b/>
          <w:color w:val="0000FF"/>
          <w:sz w:val="32"/>
          <w:szCs w:val="32"/>
        </w:rPr>
        <w:t xml:space="preserve">m </w:t>
      </w:r>
      <w:r w:rsidRPr="00070B9D">
        <w:rPr>
          <w:rFonts w:ascii="Cambria" w:eastAsia="DFKai-SB" w:hAnsi="Cambria"/>
          <w:b/>
          <w:color w:val="0000FF"/>
          <w:sz w:val="32"/>
          <w:szCs w:val="32"/>
        </w:rPr>
        <w:t>T</w:t>
      </w:r>
      <w:r w:rsidRPr="00D933EF">
        <w:rPr>
          <w:rFonts w:ascii="Cambria" w:eastAsia="DFKai-SB" w:hAnsi="Cambria"/>
          <w:b/>
          <w:color w:val="0000FF"/>
          <w:sz w:val="32"/>
          <w:szCs w:val="32"/>
        </w:rPr>
        <w:t xml:space="preserve">hân </w:t>
      </w:r>
      <w:r w:rsidRPr="00070B9D">
        <w:rPr>
          <w:rFonts w:ascii="Cambria" w:eastAsia="DFKai-SB" w:hAnsi="Cambria"/>
          <w:b/>
          <w:color w:val="0000FF"/>
          <w:sz w:val="32"/>
          <w:szCs w:val="32"/>
        </w:rPr>
        <w:t>P</w:t>
      </w:r>
      <w:r w:rsidRPr="00D933EF">
        <w:rPr>
          <w:rFonts w:ascii="Cambria" w:eastAsia="DFKai-SB" w:hAnsi="Cambria"/>
          <w:b/>
          <w:color w:val="0000FF"/>
          <w:sz w:val="32"/>
          <w:szCs w:val="32"/>
        </w:rPr>
        <w:t xml:space="preserve">hổ </w:t>
      </w:r>
      <w:r>
        <w:rPr>
          <w:rFonts w:ascii="Cambria" w:eastAsia="DFKai-SB" w:hAnsi="Cambria"/>
          <w:b/>
          <w:color w:val="0000FF"/>
          <w:sz w:val="32"/>
          <w:szCs w:val="32"/>
        </w:rPr>
        <w:t>Đ</w:t>
      </w:r>
      <w:r w:rsidRPr="00D933EF">
        <w:rPr>
          <w:rFonts w:ascii="Cambria" w:eastAsia="DFKai-SB" w:hAnsi="Cambria"/>
          <w:b/>
          <w:color w:val="0000FF"/>
          <w:sz w:val="32"/>
          <w:szCs w:val="32"/>
        </w:rPr>
        <w:t xml:space="preserve">ộ” </w:t>
      </w:r>
      <w:r w:rsidRPr="00D933EF">
        <w:rPr>
          <w:rFonts w:ascii="Cambria" w:eastAsia="DFKai-SB" w:hAnsi="Cambria"/>
          <w:color w:val="0000FF"/>
          <w:sz w:val="32"/>
          <w:szCs w:val="32"/>
        </w:rPr>
        <w:t>(</w:t>
      </w:r>
      <w:r>
        <w:rPr>
          <w:rFonts w:ascii="Cambria" w:eastAsia="DFKai-SB" w:hAnsi="Cambria"/>
          <w:i/>
          <w:color w:val="0000FF"/>
          <w:sz w:val="32"/>
          <w:szCs w:val="32"/>
        </w:rPr>
        <w:t>Â</w:t>
      </w:r>
      <w:r w:rsidRPr="00D933EF">
        <w:rPr>
          <w:rFonts w:ascii="Cambria" w:eastAsia="DFKai-SB" w:hAnsi="Cambria"/>
          <w:i/>
          <w:color w:val="0000FF"/>
          <w:sz w:val="32"/>
          <w:szCs w:val="32"/>
        </w:rPr>
        <w:t xml:space="preserve">m </w:t>
      </w:r>
      <w:r w:rsidRPr="00070B9D">
        <w:rPr>
          <w:rFonts w:ascii="Cambria" w:eastAsia="DFKai-SB" w:hAnsi="Cambria"/>
          <w:i/>
          <w:color w:val="0000FF"/>
          <w:sz w:val="32"/>
          <w:szCs w:val="32"/>
        </w:rPr>
        <w:t>T</w:t>
      </w:r>
      <w:r w:rsidRPr="00D933EF">
        <w:rPr>
          <w:rFonts w:ascii="Cambria" w:eastAsia="DFKai-SB" w:hAnsi="Cambria"/>
          <w:i/>
          <w:color w:val="0000FF"/>
          <w:sz w:val="32"/>
          <w:szCs w:val="32"/>
        </w:rPr>
        <w:t xml:space="preserve">hanh </w:t>
      </w:r>
      <w:r w:rsidRPr="00070B9D">
        <w:rPr>
          <w:rFonts w:ascii="Cambria" w:eastAsia="DFKai-SB" w:hAnsi="Cambria"/>
          <w:i/>
          <w:color w:val="0000FF"/>
          <w:sz w:val="32"/>
          <w:szCs w:val="32"/>
        </w:rPr>
        <w:t>V</w:t>
      </w:r>
      <w:r w:rsidRPr="00D933EF">
        <w:rPr>
          <w:rFonts w:ascii="Cambria" w:eastAsia="DFKai-SB" w:hAnsi="Cambria"/>
          <w:i/>
          <w:color w:val="0000FF"/>
          <w:sz w:val="32"/>
          <w:szCs w:val="32"/>
        </w:rPr>
        <w:t xml:space="preserve">à </w:t>
      </w:r>
      <w:r w:rsidRPr="00070B9D">
        <w:rPr>
          <w:rFonts w:ascii="Cambria" w:eastAsia="DFKai-SB" w:hAnsi="Cambria"/>
          <w:i/>
          <w:color w:val="0000FF"/>
          <w:sz w:val="32"/>
          <w:szCs w:val="32"/>
        </w:rPr>
        <w:t>S</w:t>
      </w:r>
      <w:r w:rsidRPr="00D933EF">
        <w:rPr>
          <w:rFonts w:ascii="Cambria" w:eastAsia="DFKai-SB" w:hAnsi="Cambria"/>
          <w:i/>
          <w:color w:val="0000FF"/>
          <w:sz w:val="32"/>
          <w:szCs w:val="32"/>
        </w:rPr>
        <w:t xml:space="preserve">ắc </w:t>
      </w:r>
      <w:r w:rsidRPr="00070B9D">
        <w:rPr>
          <w:rFonts w:ascii="Cambria" w:eastAsia="DFKai-SB" w:hAnsi="Cambria"/>
          <w:i/>
          <w:color w:val="0000FF"/>
          <w:sz w:val="32"/>
          <w:szCs w:val="32"/>
        </w:rPr>
        <w:t>T</w:t>
      </w:r>
      <w:r w:rsidRPr="00D933EF">
        <w:rPr>
          <w:rFonts w:ascii="Cambria" w:eastAsia="DFKai-SB" w:hAnsi="Cambria"/>
          <w:i/>
          <w:color w:val="0000FF"/>
          <w:sz w:val="32"/>
          <w:szCs w:val="32"/>
        </w:rPr>
        <w:t xml:space="preserve">hân </w:t>
      </w:r>
      <w:r w:rsidRPr="00070B9D">
        <w:rPr>
          <w:rFonts w:ascii="Cambria" w:eastAsia="DFKai-SB" w:hAnsi="Cambria"/>
          <w:i/>
          <w:color w:val="0000FF"/>
          <w:sz w:val="32"/>
          <w:szCs w:val="32"/>
        </w:rPr>
        <w:t>R</w:t>
      </w:r>
      <w:r w:rsidRPr="00D933EF">
        <w:rPr>
          <w:rFonts w:ascii="Cambria" w:eastAsia="DFKai-SB" w:hAnsi="Cambria"/>
          <w:i/>
          <w:color w:val="0000FF"/>
          <w:sz w:val="32"/>
          <w:szCs w:val="32"/>
        </w:rPr>
        <w:t xml:space="preserve">ộng </w:t>
      </w:r>
      <w:r>
        <w:rPr>
          <w:rFonts w:ascii="Cambria" w:eastAsia="DFKai-SB" w:hAnsi="Cambria"/>
          <w:i/>
          <w:color w:val="0000FF"/>
          <w:sz w:val="32"/>
          <w:szCs w:val="32"/>
        </w:rPr>
        <w:t>Đ</w:t>
      </w:r>
      <w:r w:rsidRPr="00D933EF">
        <w:rPr>
          <w:rFonts w:ascii="Cambria" w:eastAsia="DFKai-SB" w:hAnsi="Cambria"/>
          <w:i/>
          <w:color w:val="0000FF"/>
          <w:sz w:val="32"/>
          <w:szCs w:val="32"/>
        </w:rPr>
        <w:t>ộ</w:t>
      </w:r>
      <w:r w:rsidRPr="00D933EF">
        <w:rPr>
          <w:rFonts w:ascii="Cambria" w:eastAsia="DFKai-SB" w:hAnsi="Cambria"/>
          <w:color w:val="0000FF"/>
          <w:sz w:val="32"/>
          <w:szCs w:val="32"/>
        </w:rPr>
        <w:t>)</w:t>
      </w:r>
      <w:r w:rsidRPr="00070B9D">
        <w:rPr>
          <w:rFonts w:ascii="Cambria" w:eastAsia="DFKai-SB" w:hAnsi="Cambria"/>
          <w:color w:val="0000FF"/>
          <w:sz w:val="32"/>
          <w:szCs w:val="32"/>
        </w:rPr>
        <w:t>.</w:t>
      </w:r>
    </w:p>
    <w:p w14:paraId="772433D4" w14:textId="26B2CBF2" w:rsidR="00182DA9" w:rsidRDefault="00DB41BA" w:rsidP="00F31FE8">
      <w:pPr>
        <w:pStyle w:val="NormalWeb"/>
        <w:spacing w:before="120" w:beforeAutospacing="0" w:after="120" w:afterAutospacing="0" w:line="360" w:lineRule="auto"/>
        <w:jc w:val="center"/>
        <w:rPr>
          <w:rFonts w:ascii="Cambria" w:eastAsia="DFKai-SB" w:hAnsi="Cambria" w:cs="MS Mincho"/>
          <w:color w:val="FF0000"/>
          <w:sz w:val="32"/>
          <w:szCs w:val="32"/>
        </w:rPr>
      </w:pPr>
      <w:r w:rsidRPr="00D933EF">
        <w:rPr>
          <w:rFonts w:ascii="Cambria" w:eastAsia="DFKai-SB" w:hAnsi="Cambria" w:cs="MS Mincho"/>
          <w:color w:val="FF0000"/>
          <w:sz w:val="32"/>
          <w:szCs w:val="32"/>
        </w:rPr>
        <w:t>【世尊能演一音聲。有情各各隨類解。</w:t>
      </w:r>
    </w:p>
    <w:p w14:paraId="7B5AA270" w14:textId="7B1BDE18" w:rsidR="00DB41BA" w:rsidRPr="00D933EF" w:rsidRDefault="00DB41BA" w:rsidP="00F31FE8">
      <w:pPr>
        <w:pStyle w:val="NormalWeb"/>
        <w:spacing w:before="120" w:beforeAutospacing="0" w:after="120" w:afterAutospacing="0" w:line="360" w:lineRule="auto"/>
        <w:jc w:val="center"/>
        <w:rPr>
          <w:rFonts w:ascii="Cambria" w:eastAsia="DFKai-SB" w:hAnsi="Cambria" w:cs="MS Mincho"/>
          <w:color w:val="FF0000"/>
          <w:sz w:val="32"/>
          <w:szCs w:val="32"/>
        </w:rPr>
      </w:pPr>
      <w:r w:rsidRPr="00D933EF">
        <w:rPr>
          <w:rFonts w:ascii="Cambria" w:eastAsia="DFKai-SB" w:hAnsi="Cambria" w:cs="MS Mincho"/>
          <w:color w:val="FF0000"/>
          <w:sz w:val="32"/>
          <w:szCs w:val="32"/>
        </w:rPr>
        <w:t>又能現一妙色身。普使眾生隨類見。】</w:t>
      </w:r>
    </w:p>
    <w:p w14:paraId="5F168A29" w14:textId="77777777" w:rsidR="00DB41BA" w:rsidRPr="00D933EF" w:rsidRDefault="00DB41BA" w:rsidP="00F31FE8">
      <w:pPr>
        <w:pStyle w:val="NormalWeb"/>
        <w:spacing w:before="120" w:beforeAutospacing="0" w:after="120" w:afterAutospacing="0" w:line="360" w:lineRule="auto"/>
        <w:jc w:val="center"/>
        <w:rPr>
          <w:rFonts w:ascii="Cambria" w:eastAsia="DFKai-SB" w:hAnsi="Cambria"/>
          <w:b/>
          <w:color w:val="0000FF"/>
          <w:sz w:val="32"/>
          <w:szCs w:val="32"/>
        </w:rPr>
      </w:pPr>
      <w:r w:rsidRPr="00D933EF">
        <w:rPr>
          <w:rFonts w:ascii="Cambria" w:eastAsia="DFKai-SB" w:hAnsi="Cambria"/>
          <w:b/>
          <w:color w:val="0000FF"/>
          <w:sz w:val="32"/>
          <w:szCs w:val="32"/>
        </w:rPr>
        <w:lastRenderedPageBreak/>
        <w:t>“Thế Tôn năng diễn nhất âm thanh</w:t>
      </w:r>
    </w:p>
    <w:p w14:paraId="7EBF4140" w14:textId="3446D782" w:rsidR="00DB41BA" w:rsidRPr="00D933EF" w:rsidRDefault="00DB41BA" w:rsidP="00F31FE8">
      <w:pPr>
        <w:pStyle w:val="NormalWeb"/>
        <w:spacing w:before="120" w:beforeAutospacing="0" w:after="120" w:afterAutospacing="0" w:line="360" w:lineRule="auto"/>
        <w:jc w:val="center"/>
        <w:rPr>
          <w:rFonts w:ascii="Cambria" w:eastAsia="DFKai-SB" w:hAnsi="Cambria"/>
          <w:b/>
          <w:color w:val="0000FF"/>
          <w:sz w:val="32"/>
          <w:szCs w:val="32"/>
        </w:rPr>
      </w:pPr>
      <w:r w:rsidRPr="00D933EF">
        <w:rPr>
          <w:rFonts w:ascii="Cambria" w:eastAsia="DFKai-SB" w:hAnsi="Cambria"/>
          <w:b/>
          <w:color w:val="0000FF"/>
          <w:sz w:val="32"/>
          <w:szCs w:val="32"/>
        </w:rPr>
        <w:t>Hữu tình các các tùy loại giải,</w:t>
      </w:r>
    </w:p>
    <w:p w14:paraId="0A3725D8" w14:textId="1CC672D7" w:rsidR="00DB41BA" w:rsidRPr="00D933EF" w:rsidRDefault="00DB41BA" w:rsidP="00F31FE8">
      <w:pPr>
        <w:pStyle w:val="NormalWeb"/>
        <w:spacing w:before="120" w:beforeAutospacing="0" w:after="120" w:afterAutospacing="0" w:line="360" w:lineRule="auto"/>
        <w:jc w:val="center"/>
        <w:rPr>
          <w:rFonts w:ascii="Cambria" w:eastAsia="DFKai-SB" w:hAnsi="Cambria"/>
          <w:b/>
          <w:color w:val="0000FF"/>
          <w:sz w:val="32"/>
          <w:szCs w:val="32"/>
        </w:rPr>
      </w:pPr>
      <w:r w:rsidRPr="00D933EF">
        <w:rPr>
          <w:rFonts w:ascii="Cambria" w:eastAsia="DFKai-SB" w:hAnsi="Cambria"/>
          <w:b/>
          <w:color w:val="0000FF"/>
          <w:sz w:val="32"/>
          <w:szCs w:val="32"/>
        </w:rPr>
        <w:t>Hựu năng hiện nhất diệu sắc thân,</w:t>
      </w:r>
    </w:p>
    <w:p w14:paraId="00B39109" w14:textId="04306911" w:rsidR="00DB41BA" w:rsidRPr="00D933EF" w:rsidRDefault="00DB41BA" w:rsidP="00F31FE8">
      <w:pPr>
        <w:pStyle w:val="NormalWeb"/>
        <w:spacing w:before="120" w:beforeAutospacing="0" w:after="120" w:afterAutospacing="0" w:line="360" w:lineRule="auto"/>
        <w:jc w:val="center"/>
        <w:rPr>
          <w:rFonts w:ascii="Cambria" w:eastAsia="DFKai-SB" w:hAnsi="Cambria"/>
          <w:b/>
          <w:color w:val="0000FF"/>
          <w:sz w:val="32"/>
          <w:szCs w:val="32"/>
        </w:rPr>
      </w:pPr>
      <w:r w:rsidRPr="00D933EF">
        <w:rPr>
          <w:rFonts w:ascii="Cambria" w:eastAsia="DFKai-SB" w:hAnsi="Cambria"/>
          <w:b/>
          <w:color w:val="0000FF"/>
          <w:sz w:val="32"/>
          <w:szCs w:val="32"/>
        </w:rPr>
        <w:t>Phổ sử chúng sanh tùy loại kiến.”</w:t>
      </w:r>
    </w:p>
    <w:p w14:paraId="03CFB747" w14:textId="77777777" w:rsidR="00DB41BA" w:rsidRPr="00D933EF" w:rsidRDefault="00DB41BA" w:rsidP="00F31FE8">
      <w:pPr>
        <w:pStyle w:val="NormalWeb"/>
        <w:spacing w:before="120" w:beforeAutospacing="0" w:after="120" w:afterAutospacing="0" w:line="360" w:lineRule="auto"/>
        <w:jc w:val="center"/>
        <w:rPr>
          <w:rFonts w:ascii="Cambria" w:eastAsia="DFKai-SB" w:hAnsi="Cambria"/>
          <w:i/>
          <w:color w:val="0000FF"/>
          <w:sz w:val="32"/>
          <w:szCs w:val="32"/>
        </w:rPr>
      </w:pPr>
      <w:r w:rsidRPr="00D933EF">
        <w:rPr>
          <w:rFonts w:ascii="Cambria" w:eastAsia="DFKai-SB" w:hAnsi="Cambria"/>
          <w:color w:val="0000FF"/>
          <w:sz w:val="32"/>
          <w:szCs w:val="32"/>
        </w:rPr>
        <w:t>(</w:t>
      </w:r>
      <w:r w:rsidRPr="00D933EF">
        <w:rPr>
          <w:rFonts w:ascii="Cambria" w:eastAsia="DFKai-SB" w:hAnsi="Cambria"/>
          <w:i/>
          <w:color w:val="0000FF"/>
          <w:sz w:val="32"/>
          <w:szCs w:val="32"/>
        </w:rPr>
        <w:t>Thế Tôn dùng diễn một âm thanh</w:t>
      </w:r>
    </w:p>
    <w:p w14:paraId="52B6CA54" w14:textId="2540AF0E" w:rsidR="00DB41BA" w:rsidRPr="00D933EF" w:rsidRDefault="00DB41BA" w:rsidP="00F31FE8">
      <w:pPr>
        <w:pStyle w:val="NormalWeb"/>
        <w:spacing w:before="120" w:beforeAutospacing="0" w:after="120" w:afterAutospacing="0" w:line="360" w:lineRule="auto"/>
        <w:jc w:val="center"/>
        <w:rPr>
          <w:rFonts w:ascii="Cambria" w:eastAsia="DFKai-SB" w:hAnsi="Cambria"/>
          <w:i/>
          <w:color w:val="0000FF"/>
          <w:sz w:val="32"/>
          <w:szCs w:val="32"/>
        </w:rPr>
      </w:pPr>
      <w:r w:rsidRPr="00D933EF">
        <w:rPr>
          <w:rFonts w:ascii="Cambria" w:eastAsia="DFKai-SB" w:hAnsi="Cambria"/>
          <w:i/>
          <w:color w:val="0000FF"/>
          <w:sz w:val="32"/>
          <w:szCs w:val="32"/>
        </w:rPr>
        <w:t xml:space="preserve">Các chúng </w:t>
      </w:r>
      <w:r w:rsidR="003456DC" w:rsidRPr="00F31FE8">
        <w:rPr>
          <w:rFonts w:ascii="Cambria" w:eastAsia="DFKai-SB" w:hAnsi="Cambria"/>
          <w:i/>
          <w:color w:val="0000FF"/>
          <w:sz w:val="32"/>
          <w:szCs w:val="32"/>
        </w:rPr>
        <w:t>H</w:t>
      </w:r>
      <w:r w:rsidR="003456DC" w:rsidRPr="00D933EF">
        <w:rPr>
          <w:rFonts w:ascii="Cambria" w:eastAsia="DFKai-SB" w:hAnsi="Cambria"/>
          <w:i/>
          <w:color w:val="0000FF"/>
          <w:sz w:val="32"/>
          <w:szCs w:val="32"/>
        </w:rPr>
        <w:t xml:space="preserve">ữu </w:t>
      </w:r>
      <w:r w:rsidRPr="00D933EF">
        <w:rPr>
          <w:rFonts w:ascii="Cambria" w:eastAsia="DFKai-SB" w:hAnsi="Cambria"/>
          <w:i/>
          <w:color w:val="0000FF"/>
          <w:sz w:val="32"/>
          <w:szCs w:val="32"/>
        </w:rPr>
        <w:t>tình tùy loại hiểu</w:t>
      </w:r>
    </w:p>
    <w:p w14:paraId="497CCBF3" w14:textId="77777777" w:rsidR="00DB41BA" w:rsidRPr="00D933EF" w:rsidRDefault="00DB41BA" w:rsidP="00F31FE8">
      <w:pPr>
        <w:pStyle w:val="NormalWeb"/>
        <w:spacing w:before="120" w:beforeAutospacing="0" w:after="120" w:afterAutospacing="0" w:line="360" w:lineRule="auto"/>
        <w:jc w:val="center"/>
        <w:rPr>
          <w:rFonts w:ascii="Cambria" w:eastAsia="DFKai-SB" w:hAnsi="Cambria"/>
          <w:i/>
          <w:color w:val="0000FF"/>
          <w:sz w:val="32"/>
          <w:szCs w:val="32"/>
        </w:rPr>
      </w:pPr>
      <w:r w:rsidRPr="00D933EF">
        <w:rPr>
          <w:rFonts w:ascii="Cambria" w:eastAsia="DFKai-SB" w:hAnsi="Cambria"/>
          <w:i/>
          <w:color w:val="0000FF"/>
          <w:sz w:val="32"/>
          <w:szCs w:val="32"/>
        </w:rPr>
        <w:t>Lại hiện ra một diệu sắc thân</w:t>
      </w:r>
    </w:p>
    <w:p w14:paraId="53A8F9D3" w14:textId="503B652D" w:rsidR="00DB41BA" w:rsidRPr="00D933EF" w:rsidRDefault="00DB41BA" w:rsidP="00F31FE8">
      <w:pPr>
        <w:pStyle w:val="NormalWeb"/>
        <w:spacing w:before="120" w:beforeAutospacing="0" w:after="120" w:afterAutospacing="0" w:line="360" w:lineRule="auto"/>
        <w:jc w:val="center"/>
        <w:rPr>
          <w:rFonts w:ascii="Cambria" w:eastAsia="DFKai-SB" w:hAnsi="Cambria"/>
          <w:color w:val="0000FF"/>
          <w:sz w:val="32"/>
          <w:szCs w:val="32"/>
        </w:rPr>
      </w:pPr>
      <w:r w:rsidRPr="00D933EF">
        <w:rPr>
          <w:rFonts w:ascii="Cambria" w:eastAsia="DFKai-SB" w:hAnsi="Cambria"/>
          <w:i/>
          <w:color w:val="0000FF"/>
          <w:sz w:val="32"/>
          <w:szCs w:val="32"/>
        </w:rPr>
        <w:t>Rộng khiến chúng sanh tùy loại thấy.</w:t>
      </w:r>
      <w:r w:rsidRPr="00D933EF">
        <w:rPr>
          <w:rFonts w:ascii="Cambria" w:eastAsia="DFKai-SB" w:hAnsi="Cambria"/>
          <w:color w:val="0000FF"/>
          <w:sz w:val="32"/>
          <w:szCs w:val="32"/>
        </w:rPr>
        <w:t>)</w:t>
      </w:r>
    </w:p>
    <w:p w14:paraId="1484F79C" w14:textId="45AD9777" w:rsidR="00DB41BA" w:rsidRPr="00D933EF" w:rsidRDefault="00DB41BA" w:rsidP="00F21813">
      <w:pPr>
        <w:pStyle w:val="NormalWeb"/>
        <w:spacing w:before="120" w:beforeAutospacing="0" w:after="120" w:afterAutospacing="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Bốn câu tiếp theo đây, </w:t>
      </w:r>
      <w:r w:rsidRPr="00D933EF">
        <w:rPr>
          <w:rFonts w:ascii="Cambria" w:eastAsia="DFKai-SB" w:hAnsi="Cambria" w:cs="MS Mincho"/>
          <w:color w:val="FF0000"/>
          <w:sz w:val="32"/>
          <w:szCs w:val="32"/>
        </w:rPr>
        <w:t>均是《唐譯》原文。讚歎世間自在王佛圓明具德，事事無礙，不可思議之妙用</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 xml:space="preserve">“quân thị Đường Dịch nguyên văn. Tán thán Thế Gian Tự Tại Vương Phật viên minh cụ đức, </w:t>
      </w:r>
      <w:r>
        <w:rPr>
          <w:rFonts w:ascii="Cambria" w:eastAsia="DFKai-SB" w:hAnsi="Cambria"/>
          <w:b/>
          <w:color w:val="0000FF"/>
          <w:sz w:val="32"/>
          <w:szCs w:val="32"/>
        </w:rPr>
        <w:t>Sự sự Vô ngại</w:t>
      </w:r>
      <w:r w:rsidRPr="00D933EF">
        <w:rPr>
          <w:rFonts w:ascii="Cambria" w:eastAsia="DFKai-SB" w:hAnsi="Cambria"/>
          <w:b/>
          <w:color w:val="0000FF"/>
          <w:sz w:val="32"/>
          <w:szCs w:val="32"/>
        </w:rPr>
        <w:t xml:space="preserve">, bất khả tư nghì chi diệu dụng” </w:t>
      </w:r>
      <w:r w:rsidRPr="00D933EF">
        <w:rPr>
          <w:rFonts w:ascii="Cambria" w:eastAsia="DFKai-SB" w:hAnsi="Cambria"/>
          <w:color w:val="0000FF"/>
          <w:sz w:val="32"/>
          <w:szCs w:val="32"/>
        </w:rPr>
        <w:t>(</w:t>
      </w:r>
      <w:r w:rsidRPr="00D933EF">
        <w:rPr>
          <w:rFonts w:ascii="Cambria" w:eastAsia="DFKai-SB" w:hAnsi="Cambria"/>
          <w:i/>
          <w:color w:val="0000FF"/>
          <w:sz w:val="32"/>
          <w:szCs w:val="32"/>
        </w:rPr>
        <w:t xml:space="preserve">đều là nguyên văn trong bản Đường Dịch. Khen ngợi Thế Gian Tự Tại Vương Phật viên minh cụ đức, </w:t>
      </w:r>
      <w:r>
        <w:rPr>
          <w:rFonts w:ascii="Cambria" w:eastAsia="DFKai-SB" w:hAnsi="Cambria"/>
          <w:i/>
          <w:color w:val="0000FF"/>
          <w:sz w:val="32"/>
          <w:szCs w:val="32"/>
        </w:rPr>
        <w:t>Sự sự Vô ngại</w:t>
      </w:r>
      <w:r w:rsidRPr="00D933EF">
        <w:rPr>
          <w:rFonts w:ascii="Cambria" w:eastAsia="DFKai-SB" w:hAnsi="Cambria"/>
          <w:i/>
          <w:color w:val="0000FF"/>
          <w:sz w:val="32"/>
          <w:szCs w:val="32"/>
        </w:rPr>
        <w:t>, diệu dụng không thể nghĩ bàn</w:t>
      </w:r>
      <w:r w:rsidRPr="00D933EF">
        <w:rPr>
          <w:rFonts w:ascii="Cambria" w:eastAsia="DFKai-SB" w:hAnsi="Cambria"/>
          <w:color w:val="0000FF"/>
          <w:sz w:val="32"/>
          <w:szCs w:val="32"/>
        </w:rPr>
        <w:t>). Ở đây là kệ tán</w:t>
      </w:r>
      <w:r w:rsidR="0015234C" w:rsidRPr="00F31FE8">
        <w:rPr>
          <w:rFonts w:ascii="Cambria" w:eastAsia="DFKai-SB" w:hAnsi="Cambria"/>
          <w:color w:val="0000FF"/>
          <w:sz w:val="32"/>
          <w:szCs w:val="32"/>
        </w:rPr>
        <w:t xml:space="preserve"> thán</w:t>
      </w:r>
      <w:r w:rsidRPr="00D933EF">
        <w:rPr>
          <w:rFonts w:ascii="Cambria" w:eastAsia="DFKai-SB" w:hAnsi="Cambria"/>
          <w:color w:val="0000FF"/>
          <w:sz w:val="32"/>
          <w:szCs w:val="32"/>
        </w:rPr>
        <w:t xml:space="preserve">, đều là sự khen ngợi của Tỳ-kheo Pháp Tạng đối với thầy của mình là Thế Gian Tự Tại Vương Phật. </w:t>
      </w:r>
      <w:r w:rsidRPr="00D933EF">
        <w:rPr>
          <w:rFonts w:ascii="Cambria" w:eastAsia="DFKai-SB" w:hAnsi="Cambria" w:cs="MS Mincho"/>
          <w:color w:val="FF0000"/>
          <w:sz w:val="32"/>
          <w:szCs w:val="32"/>
        </w:rPr>
        <w:t>其義為</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 xml:space="preserve">“Kỳ nghĩa vi” </w:t>
      </w:r>
      <w:r w:rsidRPr="00D933EF">
        <w:rPr>
          <w:rFonts w:ascii="Cambria" w:eastAsia="DFKai-SB" w:hAnsi="Cambria"/>
          <w:color w:val="0000FF"/>
          <w:sz w:val="32"/>
          <w:szCs w:val="32"/>
        </w:rPr>
        <w:t>(</w:t>
      </w:r>
      <w:r w:rsidR="00CA65B9" w:rsidRPr="00F31FE8">
        <w:rPr>
          <w:rFonts w:ascii="Cambria" w:eastAsia="DFKai-SB" w:hAnsi="Cambria"/>
          <w:i/>
          <w:iCs/>
          <w:color w:val="0000FF"/>
          <w:sz w:val="32"/>
          <w:szCs w:val="32"/>
        </w:rPr>
        <w:t>Ý</w:t>
      </w:r>
      <w:r w:rsidR="00CA65B9" w:rsidRPr="00F31FE8">
        <w:rPr>
          <w:rFonts w:ascii="Cambria" w:eastAsia="DFKai-SB" w:hAnsi="Cambria"/>
          <w:color w:val="0000FF"/>
          <w:sz w:val="32"/>
          <w:szCs w:val="32"/>
        </w:rPr>
        <w:t xml:space="preserve"> </w:t>
      </w:r>
      <w:r w:rsidR="00CA65B9" w:rsidRPr="00F31FE8">
        <w:rPr>
          <w:rFonts w:ascii="Cambria" w:eastAsia="DFKai-SB" w:hAnsi="Cambria"/>
          <w:i/>
          <w:color w:val="0000FF"/>
          <w:sz w:val="32"/>
          <w:szCs w:val="32"/>
        </w:rPr>
        <w:t>n</w:t>
      </w:r>
      <w:r w:rsidRPr="00D933EF">
        <w:rPr>
          <w:rFonts w:ascii="Cambria" w:eastAsia="DFKai-SB" w:hAnsi="Cambria"/>
          <w:i/>
          <w:color w:val="0000FF"/>
          <w:sz w:val="32"/>
          <w:szCs w:val="32"/>
        </w:rPr>
        <w:t xml:space="preserve">ghĩa </w:t>
      </w:r>
      <w:r w:rsidR="00CA65B9" w:rsidRPr="00F31FE8">
        <w:rPr>
          <w:rFonts w:ascii="Cambria" w:eastAsia="DFKai-SB" w:hAnsi="Cambria"/>
          <w:i/>
          <w:color w:val="0000FF"/>
          <w:sz w:val="32"/>
          <w:szCs w:val="32"/>
        </w:rPr>
        <w:t>đó</w:t>
      </w:r>
      <w:r w:rsidRPr="00D933EF">
        <w:rPr>
          <w:rFonts w:ascii="Cambria" w:eastAsia="DFKai-SB" w:hAnsi="Cambria"/>
          <w:i/>
          <w:color w:val="0000FF"/>
          <w:sz w:val="32"/>
          <w:szCs w:val="32"/>
        </w:rPr>
        <w:t xml:space="preserve"> là</w:t>
      </w:r>
      <w:r w:rsidRPr="00D933EF">
        <w:rPr>
          <w:rFonts w:ascii="Cambria" w:eastAsia="DFKai-SB" w:hAnsi="Cambria"/>
          <w:color w:val="0000FF"/>
          <w:sz w:val="32"/>
          <w:szCs w:val="32"/>
        </w:rPr>
        <w:t xml:space="preserve">), loại tác dụng không thể nghĩ bàn này, </w:t>
      </w:r>
      <w:r w:rsidRPr="00D933EF">
        <w:rPr>
          <w:rFonts w:ascii="Cambria" w:eastAsia="DFKai-SB" w:hAnsi="Cambria" w:cs="MS Mincho"/>
          <w:color w:val="FF0000"/>
          <w:sz w:val="32"/>
          <w:szCs w:val="32"/>
        </w:rPr>
        <w:t>世尊演</w:t>
      </w:r>
      <w:r w:rsidRPr="00D933EF">
        <w:rPr>
          <w:rFonts w:ascii="Cambria" w:eastAsia="DFKai-SB" w:hAnsi="Cambria" w:cs="SimSun"/>
          <w:color w:val="FF0000"/>
          <w:sz w:val="32"/>
          <w:szCs w:val="32"/>
        </w:rPr>
        <w:t>說妙法，能於一音聲之中，普使九法界、六趣、四生種種異類眾生，各各隨其品類根性，而能聞能解佛之所說。世人言語，常因方言問題、知識水平問題而不能解。世尊則妙用無窮，普使一切眾生隨類得解</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 xml:space="preserve">“Thế Tôn diễn thuyết diệu pháp, năng ư nhất âm thanh chi trung, phổ sử cửu </w:t>
      </w:r>
      <w:r>
        <w:rPr>
          <w:rFonts w:ascii="Cambria" w:eastAsia="DFKai-SB" w:hAnsi="Cambria"/>
          <w:b/>
          <w:color w:val="0000FF"/>
          <w:sz w:val="32"/>
          <w:szCs w:val="32"/>
        </w:rPr>
        <w:t>Pháp giới</w:t>
      </w:r>
      <w:r w:rsidRPr="00D933EF">
        <w:rPr>
          <w:rFonts w:ascii="Cambria" w:eastAsia="DFKai-SB" w:hAnsi="Cambria"/>
          <w:b/>
          <w:color w:val="0000FF"/>
          <w:sz w:val="32"/>
          <w:szCs w:val="32"/>
        </w:rPr>
        <w:t xml:space="preserve">, </w:t>
      </w:r>
      <w:r>
        <w:rPr>
          <w:rFonts w:ascii="Cambria" w:eastAsia="DFKai-SB" w:hAnsi="Cambria"/>
          <w:b/>
          <w:color w:val="0000FF"/>
          <w:sz w:val="32"/>
          <w:szCs w:val="32"/>
          <w:lang w:val="de-DE"/>
        </w:rPr>
        <w:t>L</w:t>
      </w:r>
      <w:r w:rsidRPr="00D933EF">
        <w:rPr>
          <w:rFonts w:ascii="Cambria" w:eastAsia="DFKai-SB" w:hAnsi="Cambria"/>
          <w:b/>
          <w:color w:val="0000FF"/>
          <w:sz w:val="32"/>
          <w:szCs w:val="32"/>
        </w:rPr>
        <w:t xml:space="preserve">ục thú, </w:t>
      </w:r>
      <w:r>
        <w:rPr>
          <w:rFonts w:ascii="Cambria" w:eastAsia="DFKai-SB" w:hAnsi="Cambria"/>
          <w:b/>
          <w:color w:val="0000FF"/>
          <w:sz w:val="32"/>
          <w:szCs w:val="32"/>
          <w:lang w:val="de-DE"/>
        </w:rPr>
        <w:t>T</w:t>
      </w:r>
      <w:r w:rsidRPr="00D933EF">
        <w:rPr>
          <w:rFonts w:ascii="Cambria" w:eastAsia="DFKai-SB" w:hAnsi="Cambria"/>
          <w:b/>
          <w:color w:val="0000FF"/>
          <w:sz w:val="32"/>
          <w:szCs w:val="32"/>
        </w:rPr>
        <w:t xml:space="preserve">ứ sanh chủng chủng dị loại chúng sanh, các các tùy kỳ phẩm loại căn tánh, nhi năng văn năng giải Phật chi sở thuyết. Thế nhân ngôn ngữ, thường nhân phương ngôn vấn đề, tri thức thủy bình vấn đề nhi bất năng giải. Thế Tôn tắc diệu dụng vô cùng, phổ sử nhất thiết chúng sanh tùy loại đắc giải” </w:t>
      </w:r>
      <w:r w:rsidRPr="00D933EF">
        <w:rPr>
          <w:rFonts w:ascii="Cambria" w:eastAsia="DFKai-SB" w:hAnsi="Cambria"/>
          <w:color w:val="0000FF"/>
          <w:sz w:val="32"/>
          <w:szCs w:val="32"/>
        </w:rPr>
        <w:t>(</w:t>
      </w:r>
      <w:r w:rsidRPr="00070B9D">
        <w:rPr>
          <w:rFonts w:ascii="Cambria" w:eastAsia="DFKai-SB" w:hAnsi="Cambria"/>
          <w:i/>
          <w:iCs/>
          <w:color w:val="0000FF"/>
          <w:sz w:val="32"/>
          <w:szCs w:val="32"/>
        </w:rPr>
        <w:t>đức</w:t>
      </w:r>
      <w:r w:rsidRPr="00070B9D">
        <w:rPr>
          <w:rFonts w:ascii="Cambria" w:eastAsia="DFKai-SB" w:hAnsi="Cambria"/>
          <w:color w:val="0000FF"/>
          <w:sz w:val="32"/>
          <w:szCs w:val="32"/>
        </w:rPr>
        <w:t xml:space="preserve"> </w:t>
      </w:r>
      <w:r w:rsidRPr="00D933EF">
        <w:rPr>
          <w:rFonts w:ascii="Cambria" w:eastAsia="DFKai-SB" w:hAnsi="Cambria"/>
          <w:i/>
          <w:color w:val="0000FF"/>
          <w:sz w:val="32"/>
          <w:szCs w:val="32"/>
        </w:rPr>
        <w:t xml:space="preserve">Thế Tôn diễn thuyết diệu pháp, trong một âm </w:t>
      </w:r>
      <w:r w:rsidRPr="00D933EF">
        <w:rPr>
          <w:rFonts w:ascii="Cambria" w:eastAsia="DFKai-SB" w:hAnsi="Cambria"/>
          <w:i/>
          <w:color w:val="0000FF"/>
          <w:sz w:val="32"/>
          <w:szCs w:val="32"/>
        </w:rPr>
        <w:lastRenderedPageBreak/>
        <w:t>thanh có thể</w:t>
      </w:r>
      <w:r w:rsidRPr="00070B9D">
        <w:rPr>
          <w:rFonts w:ascii="Cambria" w:eastAsia="DFKai-SB" w:hAnsi="Cambria"/>
          <w:i/>
          <w:color w:val="0000FF"/>
          <w:sz w:val="32"/>
          <w:szCs w:val="32"/>
        </w:rPr>
        <w:t>:</w:t>
      </w:r>
      <w:r w:rsidRPr="00D933EF">
        <w:rPr>
          <w:rFonts w:ascii="Cambria" w:eastAsia="DFKai-SB" w:hAnsi="Cambria"/>
          <w:i/>
          <w:color w:val="0000FF"/>
          <w:sz w:val="32"/>
          <w:szCs w:val="32"/>
        </w:rPr>
        <w:t xml:space="preserve"> rộng khiến tất cả chúng sanh </w:t>
      </w:r>
      <w:r w:rsidRPr="00070B9D">
        <w:rPr>
          <w:rFonts w:ascii="Cambria" w:eastAsia="DFKai-SB" w:hAnsi="Cambria"/>
          <w:i/>
          <w:color w:val="0000FF"/>
          <w:sz w:val="32"/>
          <w:szCs w:val="32"/>
        </w:rPr>
        <w:t>các loài khác nhau</w:t>
      </w:r>
      <w:r w:rsidRPr="00D933EF">
        <w:rPr>
          <w:rFonts w:ascii="Cambria" w:eastAsia="DFKai-SB" w:hAnsi="Cambria"/>
          <w:i/>
          <w:color w:val="0000FF"/>
          <w:sz w:val="32"/>
          <w:szCs w:val="32"/>
        </w:rPr>
        <w:t xml:space="preserve"> trong chín </w:t>
      </w:r>
      <w:r>
        <w:rPr>
          <w:rFonts w:ascii="Cambria" w:eastAsia="DFKai-SB" w:hAnsi="Cambria"/>
          <w:i/>
          <w:color w:val="0000FF"/>
          <w:sz w:val="32"/>
          <w:szCs w:val="32"/>
        </w:rPr>
        <w:t>Pháp giới</w:t>
      </w:r>
      <w:r w:rsidRPr="00D933EF">
        <w:rPr>
          <w:rFonts w:ascii="Cambria" w:eastAsia="DFKai-SB" w:hAnsi="Cambria"/>
          <w:i/>
          <w:color w:val="0000FF"/>
          <w:sz w:val="32"/>
          <w:szCs w:val="32"/>
        </w:rPr>
        <w:t xml:space="preserve">, sáu </w:t>
      </w:r>
      <w:r>
        <w:rPr>
          <w:rFonts w:ascii="Cambria" w:eastAsia="DFKai-SB" w:hAnsi="Cambria"/>
          <w:i/>
          <w:color w:val="0000FF"/>
          <w:sz w:val="32"/>
          <w:szCs w:val="32"/>
        </w:rPr>
        <w:t>đ</w:t>
      </w:r>
      <w:r w:rsidRPr="00070B9D">
        <w:rPr>
          <w:rFonts w:ascii="Cambria" w:eastAsia="DFKai-SB" w:hAnsi="Cambria"/>
          <w:i/>
          <w:color w:val="0000FF"/>
          <w:sz w:val="32"/>
          <w:szCs w:val="32"/>
        </w:rPr>
        <w:t>ường</w:t>
      </w:r>
      <w:r w:rsidRPr="00D933EF">
        <w:rPr>
          <w:rFonts w:ascii="Cambria" w:eastAsia="DFKai-SB" w:hAnsi="Cambria"/>
          <w:i/>
          <w:color w:val="0000FF"/>
          <w:sz w:val="32"/>
          <w:szCs w:val="32"/>
        </w:rPr>
        <w:t xml:space="preserve">, </w:t>
      </w:r>
      <w:r w:rsidRPr="00070B9D">
        <w:rPr>
          <w:rFonts w:ascii="Cambria" w:eastAsia="DFKai-SB" w:hAnsi="Cambria"/>
          <w:i/>
          <w:color w:val="0000FF"/>
          <w:sz w:val="32"/>
          <w:szCs w:val="32"/>
        </w:rPr>
        <w:t>T</w:t>
      </w:r>
      <w:r w:rsidRPr="00D933EF">
        <w:rPr>
          <w:rFonts w:ascii="Cambria" w:eastAsia="DFKai-SB" w:hAnsi="Cambria"/>
          <w:i/>
          <w:color w:val="0000FF"/>
          <w:sz w:val="32"/>
          <w:szCs w:val="32"/>
        </w:rPr>
        <w:t xml:space="preserve">ứ sanh, mỗi mỗi tùy theo căn tánh phẩm loại ấy, mà nghe được hiểu được lời Phật nói. Ngôn ngữ của người thế gian, thường do trở ngại về tiếng địa phương, trở ngại về trình độ tri thức nên không hiểu được. Còn </w:t>
      </w:r>
      <w:r>
        <w:rPr>
          <w:rFonts w:ascii="Cambria" w:eastAsia="DFKai-SB" w:hAnsi="Cambria"/>
          <w:i/>
          <w:color w:val="0000FF"/>
          <w:sz w:val="32"/>
          <w:szCs w:val="32"/>
        </w:rPr>
        <w:t>đ</w:t>
      </w:r>
      <w:r w:rsidRPr="00070B9D">
        <w:rPr>
          <w:rFonts w:ascii="Cambria" w:eastAsia="DFKai-SB" w:hAnsi="Cambria"/>
          <w:i/>
          <w:color w:val="0000FF"/>
          <w:sz w:val="32"/>
          <w:szCs w:val="32"/>
        </w:rPr>
        <w:t xml:space="preserve">ức </w:t>
      </w:r>
      <w:r w:rsidRPr="00D933EF">
        <w:rPr>
          <w:rFonts w:ascii="Cambria" w:eastAsia="DFKai-SB" w:hAnsi="Cambria"/>
          <w:i/>
          <w:color w:val="0000FF"/>
          <w:sz w:val="32"/>
          <w:szCs w:val="32"/>
        </w:rPr>
        <w:t>Thế Tôn thì diệu dụng vô cùng, rộng khiến cho tất cả chúng sanh tùy loài đều hiểu được</w:t>
      </w:r>
      <w:r w:rsidRPr="00D933EF">
        <w:rPr>
          <w:rFonts w:ascii="Cambria" w:eastAsia="DFKai-SB" w:hAnsi="Cambria"/>
          <w:color w:val="0000FF"/>
          <w:sz w:val="32"/>
          <w:szCs w:val="32"/>
        </w:rPr>
        <w:t xml:space="preserve">). Sự việc không thể nghĩ bàn hơn, </w:t>
      </w:r>
      <w:r w:rsidRPr="00D933EF">
        <w:rPr>
          <w:rFonts w:ascii="Cambria" w:eastAsia="DFKai-SB" w:hAnsi="Cambria" w:cs="SimSun"/>
          <w:color w:val="FF0000"/>
          <w:sz w:val="32"/>
          <w:szCs w:val="32"/>
        </w:rPr>
        <w:t>乃於任一音聲，圓具如是無邊不可思議妙用。正顯超情離見之華嚴事事無礙境界</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 xml:space="preserve">“nãi ư nhiệm nhất âm thanh, viên cụ như thị vô biên bất khả tư nghì diệu dụng. Chánh hiển siêu tình ly kiến chi Hoa Nghiêm </w:t>
      </w:r>
      <w:r>
        <w:rPr>
          <w:rFonts w:ascii="Cambria" w:eastAsia="DFKai-SB" w:hAnsi="Cambria"/>
          <w:b/>
          <w:color w:val="0000FF"/>
          <w:sz w:val="32"/>
          <w:szCs w:val="32"/>
        </w:rPr>
        <w:t>Sự sự Vô ngại</w:t>
      </w:r>
      <w:r w:rsidRPr="00D933EF">
        <w:rPr>
          <w:rFonts w:ascii="Cambria" w:eastAsia="DFKai-SB" w:hAnsi="Cambria"/>
          <w:b/>
          <w:color w:val="0000FF"/>
          <w:sz w:val="32"/>
          <w:szCs w:val="32"/>
        </w:rPr>
        <w:t xml:space="preserve"> cảnh giới” </w:t>
      </w:r>
      <w:r w:rsidRPr="00D933EF">
        <w:rPr>
          <w:rFonts w:ascii="Cambria" w:eastAsia="DFKai-SB" w:hAnsi="Cambria"/>
          <w:color w:val="0000FF"/>
          <w:sz w:val="32"/>
          <w:szCs w:val="32"/>
        </w:rPr>
        <w:t>(</w:t>
      </w:r>
      <w:r w:rsidRPr="00D933EF">
        <w:rPr>
          <w:rFonts w:ascii="Cambria" w:eastAsia="DFKai-SB" w:hAnsi="Cambria"/>
          <w:i/>
          <w:color w:val="0000FF"/>
          <w:sz w:val="32"/>
          <w:szCs w:val="32"/>
        </w:rPr>
        <w:t xml:space="preserve">đó là </w:t>
      </w:r>
      <w:r w:rsidR="0094229D" w:rsidRPr="00F31FE8">
        <w:rPr>
          <w:rFonts w:ascii="Cambria" w:eastAsia="DFKai-SB" w:hAnsi="Cambria"/>
          <w:i/>
          <w:color w:val="0000FF"/>
          <w:sz w:val="32"/>
          <w:szCs w:val="32"/>
        </w:rPr>
        <w:t>với</w:t>
      </w:r>
      <w:r w:rsidR="0094229D" w:rsidRPr="00D933EF">
        <w:rPr>
          <w:rFonts w:ascii="Cambria" w:eastAsia="DFKai-SB" w:hAnsi="Cambria"/>
          <w:i/>
          <w:color w:val="0000FF"/>
          <w:sz w:val="32"/>
          <w:szCs w:val="32"/>
        </w:rPr>
        <w:t xml:space="preserve"> </w:t>
      </w:r>
      <w:r w:rsidRPr="00D933EF">
        <w:rPr>
          <w:rFonts w:ascii="Cambria" w:eastAsia="DFKai-SB" w:hAnsi="Cambria"/>
          <w:i/>
          <w:color w:val="0000FF"/>
          <w:sz w:val="32"/>
          <w:szCs w:val="32"/>
        </w:rPr>
        <w:t xml:space="preserve">bất kỳ âm thanh nào, cũng viên mãn đầy đủ vô biên diệu dụng không thể nghĩ bàn như thế. Thật sự hiển thị cảnh giới </w:t>
      </w:r>
      <w:r>
        <w:rPr>
          <w:rFonts w:ascii="Cambria" w:eastAsia="DFKai-SB" w:hAnsi="Cambria"/>
          <w:i/>
          <w:color w:val="0000FF"/>
          <w:sz w:val="32"/>
          <w:szCs w:val="32"/>
        </w:rPr>
        <w:t>Sự sự Vô ngại</w:t>
      </w:r>
      <w:r w:rsidRPr="00D933EF">
        <w:rPr>
          <w:rFonts w:ascii="Cambria" w:eastAsia="DFKai-SB" w:hAnsi="Cambria"/>
          <w:i/>
          <w:color w:val="0000FF"/>
          <w:sz w:val="32"/>
          <w:szCs w:val="32"/>
        </w:rPr>
        <w:t xml:space="preserve"> siêu tình ly kiến của Kinh Hoa Nghiêm</w:t>
      </w:r>
      <w:r w:rsidRPr="00D933EF">
        <w:rPr>
          <w:rFonts w:ascii="Cambria" w:eastAsia="DFKai-SB" w:hAnsi="Cambria"/>
          <w:color w:val="0000FF"/>
          <w:sz w:val="32"/>
          <w:szCs w:val="32"/>
        </w:rPr>
        <w:t xml:space="preserve">). Phàm phu chúng ta không làm </w:t>
      </w:r>
      <w:r>
        <w:rPr>
          <w:rFonts w:ascii="Cambria" w:eastAsia="DFKai-SB" w:hAnsi="Cambria"/>
          <w:color w:val="0000FF"/>
          <w:sz w:val="32"/>
          <w:szCs w:val="32"/>
        </w:rPr>
        <w:t>đ</w:t>
      </w:r>
      <w:r w:rsidRPr="00070B9D">
        <w:rPr>
          <w:rFonts w:ascii="Cambria" w:eastAsia="DFKai-SB" w:hAnsi="Cambria"/>
          <w:color w:val="0000FF"/>
          <w:sz w:val="32"/>
          <w:szCs w:val="32"/>
        </w:rPr>
        <w:t>ược</w:t>
      </w:r>
      <w:r w:rsidRPr="00D933EF">
        <w:rPr>
          <w:rFonts w:ascii="Cambria" w:eastAsia="DFKai-SB" w:hAnsi="Cambria"/>
          <w:color w:val="0000FF"/>
          <w:sz w:val="32"/>
          <w:szCs w:val="32"/>
        </w:rPr>
        <w:t xml:space="preserve"> điều này, ngay cả trời người, </w:t>
      </w:r>
      <w:r>
        <w:rPr>
          <w:rFonts w:ascii="Cambria" w:eastAsia="DFKai-SB" w:hAnsi="Cambria"/>
          <w:color w:val="0000FF"/>
          <w:sz w:val="32"/>
          <w:szCs w:val="32"/>
        </w:rPr>
        <w:t>Nhị thừa</w:t>
      </w:r>
      <w:r w:rsidRPr="00D933EF">
        <w:rPr>
          <w:rFonts w:ascii="Cambria" w:eastAsia="DFKai-SB" w:hAnsi="Cambria"/>
          <w:color w:val="0000FF"/>
          <w:sz w:val="32"/>
          <w:szCs w:val="32"/>
        </w:rPr>
        <w:t xml:space="preserve">, </w:t>
      </w:r>
      <w:r>
        <w:rPr>
          <w:rFonts w:ascii="Cambria" w:eastAsia="DFKai-SB" w:hAnsi="Cambria"/>
          <w:color w:val="0000FF"/>
          <w:sz w:val="32"/>
          <w:szCs w:val="32"/>
        </w:rPr>
        <w:t>Quyền giáo</w:t>
      </w:r>
      <w:r w:rsidRPr="00D933EF">
        <w:rPr>
          <w:rFonts w:ascii="Cambria" w:eastAsia="DFKai-SB" w:hAnsi="Cambria"/>
          <w:color w:val="0000FF"/>
          <w:sz w:val="32"/>
          <w:szCs w:val="32"/>
        </w:rPr>
        <w:t xml:space="preserve"> Bồ-tát đều không có năng lực này. Có </w:t>
      </w:r>
      <w:r>
        <w:rPr>
          <w:rFonts w:ascii="Cambria" w:eastAsia="DFKai-SB" w:hAnsi="Cambria"/>
          <w:color w:val="0000FF"/>
          <w:sz w:val="32"/>
          <w:szCs w:val="32"/>
        </w:rPr>
        <w:t>đ</w:t>
      </w:r>
      <w:r w:rsidRPr="00070B9D">
        <w:rPr>
          <w:rFonts w:ascii="Cambria" w:eastAsia="DFKai-SB" w:hAnsi="Cambria"/>
          <w:color w:val="0000FF"/>
          <w:sz w:val="32"/>
          <w:szCs w:val="32"/>
        </w:rPr>
        <w:t xml:space="preserve">ủ </w:t>
      </w:r>
      <w:r w:rsidRPr="00D933EF">
        <w:rPr>
          <w:rFonts w:ascii="Cambria" w:eastAsia="DFKai-SB" w:hAnsi="Cambria"/>
          <w:color w:val="0000FF"/>
          <w:sz w:val="32"/>
          <w:szCs w:val="32"/>
        </w:rPr>
        <w:t xml:space="preserve">năng lực này, là </w:t>
      </w:r>
      <w:r>
        <w:rPr>
          <w:rFonts w:ascii="Cambria" w:eastAsia="DFKai-SB" w:hAnsi="Cambria"/>
          <w:color w:val="0000FF"/>
          <w:sz w:val="32"/>
          <w:szCs w:val="32"/>
        </w:rPr>
        <w:t>Pháp thân</w:t>
      </w:r>
      <w:r w:rsidRPr="00D933EF">
        <w:rPr>
          <w:rFonts w:ascii="Cambria" w:eastAsia="DFKai-SB" w:hAnsi="Cambria"/>
          <w:color w:val="0000FF"/>
          <w:sz w:val="32"/>
          <w:szCs w:val="32"/>
        </w:rPr>
        <w:t xml:space="preserve"> Bồ-tát. Tại vì sao? Bởi </w:t>
      </w:r>
      <w:r>
        <w:rPr>
          <w:rFonts w:ascii="Cambria" w:eastAsia="DFKai-SB" w:hAnsi="Cambria"/>
          <w:color w:val="0000FF"/>
          <w:sz w:val="32"/>
          <w:szCs w:val="32"/>
        </w:rPr>
        <w:t>Pháp thân</w:t>
      </w:r>
      <w:r w:rsidRPr="00D933EF">
        <w:rPr>
          <w:rFonts w:ascii="Cambria" w:eastAsia="DFKai-SB" w:hAnsi="Cambria"/>
          <w:color w:val="0000FF"/>
          <w:sz w:val="32"/>
          <w:szCs w:val="32"/>
        </w:rPr>
        <w:t xml:space="preserve"> Bồ-tát đã buông xuống </w:t>
      </w:r>
      <w:r w:rsidR="00804C52" w:rsidRPr="00D933EF">
        <w:rPr>
          <w:rFonts w:ascii="Cambria" w:eastAsia="DFKai-SB" w:hAnsi="Cambria"/>
          <w:color w:val="0000FF"/>
          <w:sz w:val="32"/>
          <w:szCs w:val="32"/>
        </w:rPr>
        <w:t xml:space="preserve">chướng ngại </w:t>
      </w:r>
      <w:r w:rsidRPr="00D933EF">
        <w:rPr>
          <w:rFonts w:ascii="Cambria" w:eastAsia="DFKai-SB" w:hAnsi="Cambria"/>
          <w:color w:val="0000FF"/>
          <w:sz w:val="32"/>
          <w:szCs w:val="32"/>
        </w:rPr>
        <w:t>rồi.</w:t>
      </w:r>
    </w:p>
    <w:p w14:paraId="4C1BDAFC" w14:textId="00FB6B3C"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Phàm phu trong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đầy rẫy phiền não, </w:t>
      </w:r>
      <w:r w:rsidRPr="00070B9D">
        <w:rPr>
          <w:rFonts w:ascii="Cambria" w:eastAsia="DFKai-SB" w:hAnsi="Cambria"/>
          <w:color w:val="0000FF"/>
          <w:sz w:val="32"/>
          <w:szCs w:val="32"/>
        </w:rPr>
        <w:t xml:space="preserve">nên </w:t>
      </w:r>
      <w:r w:rsidRPr="00D933EF">
        <w:rPr>
          <w:rFonts w:ascii="Cambria" w:eastAsia="DFKai-SB" w:hAnsi="Cambria"/>
          <w:color w:val="0000FF"/>
          <w:sz w:val="32"/>
          <w:szCs w:val="32"/>
        </w:rPr>
        <w:t xml:space="preserve">đức dụng của </w:t>
      </w:r>
      <w:r>
        <w:rPr>
          <w:rFonts w:ascii="Cambria" w:eastAsia="DFKai-SB" w:hAnsi="Cambria"/>
          <w:color w:val="0000FF"/>
          <w:sz w:val="32"/>
          <w:szCs w:val="32"/>
        </w:rPr>
        <w:t>Tự Tánh</w:t>
      </w:r>
      <w:r w:rsidRPr="00D933EF">
        <w:rPr>
          <w:rFonts w:ascii="Cambria" w:eastAsia="DFKai-SB" w:hAnsi="Cambria"/>
          <w:color w:val="0000FF"/>
          <w:sz w:val="32"/>
          <w:szCs w:val="32"/>
        </w:rPr>
        <w:t xml:space="preserve"> này không hiện ra. </w:t>
      </w:r>
      <w:r w:rsidR="00D7136A" w:rsidRPr="00F31FE8">
        <w:rPr>
          <w:rFonts w:ascii="Cambria" w:eastAsia="DFKai-SB" w:hAnsi="Cambria"/>
          <w:color w:val="0000FF"/>
          <w:sz w:val="32"/>
          <w:szCs w:val="32"/>
        </w:rPr>
        <w:t xml:space="preserve">Hàng </w:t>
      </w:r>
      <w:r>
        <w:rPr>
          <w:rFonts w:ascii="Cambria" w:eastAsia="DFKai-SB" w:hAnsi="Cambria"/>
          <w:color w:val="0000FF"/>
          <w:sz w:val="32"/>
          <w:szCs w:val="32"/>
        </w:rPr>
        <w:t>Nhị thừa</w:t>
      </w:r>
      <w:r w:rsidRPr="00D933EF">
        <w:rPr>
          <w:rFonts w:ascii="Cambria" w:eastAsia="DFKai-SB" w:hAnsi="Cambria"/>
          <w:color w:val="0000FF"/>
          <w:sz w:val="32"/>
          <w:szCs w:val="32"/>
        </w:rPr>
        <w:t xml:space="preserve"> là </w:t>
      </w:r>
      <w:r>
        <w:rPr>
          <w:rFonts w:ascii="Cambria" w:eastAsia="DFKai-SB" w:hAnsi="Cambria"/>
          <w:color w:val="0000FF"/>
          <w:sz w:val="32"/>
          <w:szCs w:val="32"/>
        </w:rPr>
        <w:t>Thanh văn</w:t>
      </w:r>
      <w:r w:rsidRPr="00D933EF">
        <w:rPr>
          <w:rFonts w:ascii="Cambria" w:eastAsia="DFKai-SB" w:hAnsi="Cambria"/>
          <w:color w:val="0000FF"/>
          <w:sz w:val="32"/>
          <w:szCs w:val="32"/>
        </w:rPr>
        <w:t xml:space="preserve">, </w:t>
      </w:r>
      <w:r>
        <w:rPr>
          <w:rFonts w:ascii="Cambria" w:eastAsia="DFKai-SB" w:hAnsi="Cambria"/>
          <w:color w:val="0000FF"/>
          <w:sz w:val="32"/>
          <w:szCs w:val="32"/>
        </w:rPr>
        <w:t>Duyên giác</w:t>
      </w:r>
      <w:r w:rsidRPr="00D933EF">
        <w:rPr>
          <w:rFonts w:ascii="Cambria" w:eastAsia="DFKai-SB" w:hAnsi="Cambria"/>
          <w:color w:val="0000FF"/>
          <w:sz w:val="32"/>
          <w:szCs w:val="32"/>
        </w:rPr>
        <w:t xml:space="preserve">, tuy đoạn </w:t>
      </w:r>
      <w:r>
        <w:rPr>
          <w:rFonts w:ascii="Cambria" w:eastAsia="DFKai-SB" w:hAnsi="Cambria"/>
          <w:color w:val="0000FF"/>
          <w:sz w:val="32"/>
          <w:szCs w:val="32"/>
        </w:rPr>
        <w:t>Kiến tư Phiền não</w:t>
      </w:r>
      <w:r w:rsidRPr="00D933EF">
        <w:rPr>
          <w:rFonts w:ascii="Cambria" w:eastAsia="DFKai-SB" w:hAnsi="Cambria"/>
          <w:color w:val="0000FF"/>
          <w:sz w:val="32"/>
          <w:szCs w:val="32"/>
        </w:rPr>
        <w:t xml:space="preserve"> rồi, nhưng chưa đoạn </w:t>
      </w:r>
      <w:r>
        <w:rPr>
          <w:rFonts w:ascii="Cambria" w:eastAsia="DFKai-SB" w:hAnsi="Cambria"/>
          <w:color w:val="0000FF"/>
          <w:sz w:val="32"/>
          <w:szCs w:val="32"/>
        </w:rPr>
        <w:t>Trần sa</w:t>
      </w:r>
      <w:r w:rsidRPr="00D933EF">
        <w:rPr>
          <w:rFonts w:ascii="Cambria" w:eastAsia="DFKai-SB" w:hAnsi="Cambria"/>
          <w:color w:val="0000FF"/>
          <w:sz w:val="32"/>
          <w:szCs w:val="32"/>
        </w:rPr>
        <w:t xml:space="preserve">, </w:t>
      </w:r>
      <w:r>
        <w:rPr>
          <w:rFonts w:ascii="Cambria" w:eastAsia="DFKai-SB" w:hAnsi="Cambria"/>
          <w:color w:val="0000FF"/>
          <w:sz w:val="32"/>
          <w:szCs w:val="32"/>
        </w:rPr>
        <w:t>Vô minh</w:t>
      </w:r>
      <w:r w:rsidRPr="00D933EF">
        <w:rPr>
          <w:rFonts w:ascii="Cambria" w:eastAsia="DFKai-SB" w:hAnsi="Cambria"/>
          <w:color w:val="0000FF"/>
          <w:sz w:val="32"/>
          <w:szCs w:val="32"/>
        </w:rPr>
        <w:t xml:space="preserve">, </w:t>
      </w:r>
      <w:r w:rsidR="00D7136A" w:rsidRPr="00F31FE8">
        <w:rPr>
          <w:rFonts w:ascii="Cambria" w:eastAsia="DFKai-SB" w:hAnsi="Cambria"/>
          <w:color w:val="0000FF"/>
          <w:sz w:val="32"/>
          <w:szCs w:val="32"/>
        </w:rPr>
        <w:t xml:space="preserve">nên </w:t>
      </w:r>
      <w:r w:rsidRPr="00D933EF">
        <w:rPr>
          <w:rFonts w:ascii="Cambria" w:eastAsia="DFKai-SB" w:hAnsi="Cambria"/>
          <w:color w:val="0000FF"/>
          <w:sz w:val="32"/>
          <w:szCs w:val="32"/>
        </w:rPr>
        <w:t xml:space="preserve">quý ngài vẫn còn chướng ngại, không tự tại giống như Phật được. </w:t>
      </w:r>
      <w:r>
        <w:rPr>
          <w:rFonts w:ascii="Cambria" w:eastAsia="DFKai-SB" w:hAnsi="Cambria"/>
          <w:color w:val="0000FF"/>
          <w:sz w:val="32"/>
          <w:szCs w:val="32"/>
        </w:rPr>
        <w:t>Tam thừa</w:t>
      </w:r>
      <w:r w:rsidRPr="00D933EF">
        <w:rPr>
          <w:rFonts w:ascii="Cambria" w:eastAsia="DFKai-SB" w:hAnsi="Cambria"/>
          <w:color w:val="0000FF"/>
          <w:sz w:val="32"/>
          <w:szCs w:val="32"/>
        </w:rPr>
        <w:t xml:space="preserve"> Bồ-tát là Thập trụ, Thập hạnh, Thập hồi hướng của Biệt giáo, quý ngài ở trên </w:t>
      </w:r>
      <w:r>
        <w:rPr>
          <w:rFonts w:ascii="Cambria" w:eastAsia="DFKai-SB" w:hAnsi="Cambria"/>
          <w:color w:val="0000FF"/>
          <w:sz w:val="32"/>
          <w:szCs w:val="32"/>
        </w:rPr>
        <w:t>Nhị thừa</w:t>
      </w:r>
      <w:r w:rsidRPr="00D933EF">
        <w:rPr>
          <w:rFonts w:ascii="Cambria" w:eastAsia="DFKai-SB" w:hAnsi="Cambria"/>
          <w:color w:val="0000FF"/>
          <w:sz w:val="32"/>
          <w:szCs w:val="32"/>
        </w:rPr>
        <w:t xml:space="preserve">, đã đoạn </w:t>
      </w:r>
      <w:r>
        <w:rPr>
          <w:rFonts w:ascii="Cambria" w:eastAsia="DFKai-SB" w:hAnsi="Cambria"/>
          <w:color w:val="0000FF"/>
          <w:sz w:val="32"/>
          <w:szCs w:val="32"/>
        </w:rPr>
        <w:t>Kiến tư</w:t>
      </w:r>
      <w:r w:rsidRPr="00D933EF">
        <w:rPr>
          <w:rFonts w:ascii="Cambria" w:eastAsia="DFKai-SB" w:hAnsi="Cambria"/>
          <w:color w:val="0000FF"/>
          <w:sz w:val="32"/>
          <w:szCs w:val="32"/>
        </w:rPr>
        <w:t xml:space="preserve">, </w:t>
      </w:r>
      <w:r>
        <w:rPr>
          <w:rFonts w:ascii="Cambria" w:eastAsia="DFKai-SB" w:hAnsi="Cambria"/>
          <w:color w:val="0000FF"/>
          <w:sz w:val="32"/>
          <w:szCs w:val="32"/>
        </w:rPr>
        <w:t>Trần sa</w:t>
      </w:r>
      <w:r w:rsidRPr="00D933EF">
        <w:rPr>
          <w:rFonts w:ascii="Cambria" w:eastAsia="DFKai-SB" w:hAnsi="Cambria"/>
          <w:color w:val="0000FF"/>
          <w:sz w:val="32"/>
          <w:szCs w:val="32"/>
        </w:rPr>
        <w:t xml:space="preserve">, nhưng chưa phá </w:t>
      </w:r>
      <w:r>
        <w:rPr>
          <w:rFonts w:ascii="Cambria" w:eastAsia="DFKai-SB" w:hAnsi="Cambria"/>
          <w:color w:val="0000FF"/>
          <w:sz w:val="32"/>
          <w:szCs w:val="32"/>
        </w:rPr>
        <w:t>Vô minh</w:t>
      </w:r>
      <w:r w:rsidRPr="00D933EF">
        <w:rPr>
          <w:rFonts w:ascii="Cambria" w:eastAsia="DFKai-SB" w:hAnsi="Cambria"/>
          <w:color w:val="0000FF"/>
          <w:sz w:val="32"/>
          <w:szCs w:val="32"/>
        </w:rPr>
        <w:t xml:space="preserve">, chưa kiến </w:t>
      </w:r>
      <w:r w:rsidR="00423690" w:rsidRPr="00F31FE8">
        <w:rPr>
          <w:rFonts w:ascii="Cambria" w:eastAsia="DFKai-SB" w:hAnsi="Cambria"/>
          <w:color w:val="0000FF"/>
          <w:sz w:val="32"/>
          <w:szCs w:val="32"/>
        </w:rPr>
        <w:t>T</w:t>
      </w:r>
      <w:r w:rsidR="00423690" w:rsidRPr="00D933EF">
        <w:rPr>
          <w:rFonts w:ascii="Cambria" w:eastAsia="DFKai-SB" w:hAnsi="Cambria"/>
          <w:color w:val="0000FF"/>
          <w:sz w:val="32"/>
          <w:szCs w:val="32"/>
        </w:rPr>
        <w:t>ánh</w:t>
      </w:r>
      <w:r w:rsidRPr="00D933EF">
        <w:rPr>
          <w:rFonts w:ascii="Cambria" w:eastAsia="DFKai-SB" w:hAnsi="Cambria"/>
          <w:color w:val="0000FF"/>
          <w:sz w:val="32"/>
          <w:szCs w:val="32"/>
        </w:rPr>
        <w:t xml:space="preserve">, nên quý ngài cũng không có năng lực này. Đến </w:t>
      </w:r>
      <w:r>
        <w:rPr>
          <w:rFonts w:ascii="Cambria" w:eastAsia="DFKai-SB" w:hAnsi="Cambria"/>
          <w:color w:val="0000FF"/>
          <w:sz w:val="32"/>
          <w:szCs w:val="32"/>
        </w:rPr>
        <w:t>Pháp thân</w:t>
      </w:r>
      <w:r w:rsidRPr="00D933EF">
        <w:rPr>
          <w:rFonts w:ascii="Cambria" w:eastAsia="DFKai-SB" w:hAnsi="Cambria"/>
          <w:color w:val="0000FF"/>
          <w:sz w:val="32"/>
          <w:szCs w:val="32"/>
        </w:rPr>
        <w:t xml:space="preserve"> Bồ-tát, </w:t>
      </w:r>
      <w:r w:rsidR="00423690" w:rsidRPr="00F31FE8">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buông xuống khởi tâm động niệm rồi. Tu hành trên thực tế, chúng ta phải biết, tu hành chính là buông xuống chướng ngại, thì </w:t>
      </w:r>
      <w:r>
        <w:rPr>
          <w:rFonts w:ascii="Cambria" w:eastAsia="DFKai-SB" w:hAnsi="Cambria"/>
          <w:color w:val="0000FF"/>
          <w:sz w:val="32"/>
          <w:szCs w:val="32"/>
        </w:rPr>
        <w:t>Bản Tánh</w:t>
      </w:r>
      <w:r w:rsidRPr="00D933EF">
        <w:rPr>
          <w:rFonts w:ascii="Cambria" w:eastAsia="DFKai-SB" w:hAnsi="Cambria"/>
          <w:color w:val="0000FF"/>
          <w:sz w:val="32"/>
          <w:szCs w:val="32"/>
        </w:rPr>
        <w:t xml:space="preserve"> hiện ra thôi. Bỏ vọng đi, thì thật hiện tiền, thật chính là </w:t>
      </w:r>
      <w:r>
        <w:rPr>
          <w:rFonts w:ascii="Cambria" w:eastAsia="DFKai-SB" w:hAnsi="Cambria"/>
          <w:color w:val="0000FF"/>
          <w:sz w:val="32"/>
          <w:szCs w:val="32"/>
        </w:rPr>
        <w:t>Tự Tánh</w:t>
      </w:r>
      <w:r w:rsidRPr="00D933EF">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D933EF">
        <w:rPr>
          <w:rFonts w:ascii="Cambria" w:eastAsia="DFKai-SB" w:hAnsi="Cambria"/>
          <w:color w:val="0000FF"/>
          <w:sz w:val="32"/>
          <w:szCs w:val="32"/>
        </w:rPr>
        <w:t xml:space="preserve">, </w:t>
      </w:r>
      <w:r w:rsidR="00330BCE" w:rsidRPr="00F31FE8">
        <w:rPr>
          <w:rFonts w:ascii="Cambria" w:eastAsia="DFKai-SB" w:hAnsi="Cambria"/>
          <w:color w:val="0000FF"/>
          <w:sz w:val="32"/>
          <w:szCs w:val="32"/>
        </w:rPr>
        <w:t>K</w:t>
      </w:r>
      <w:r w:rsidR="00330BCE" w:rsidRPr="00D933EF">
        <w:rPr>
          <w:rFonts w:ascii="Cambria" w:eastAsia="DFKai-SB" w:hAnsi="Cambria"/>
          <w:color w:val="0000FF"/>
          <w:sz w:val="32"/>
          <w:szCs w:val="32"/>
        </w:rPr>
        <w:t xml:space="preserve">iến </w:t>
      </w:r>
      <w:r w:rsidRPr="00D933EF">
        <w:rPr>
          <w:rFonts w:ascii="Cambria" w:eastAsia="DFKai-SB" w:hAnsi="Cambria"/>
          <w:color w:val="0000FF"/>
          <w:sz w:val="32"/>
          <w:szCs w:val="32"/>
        </w:rPr>
        <w:t>tánh thành Phật, trong Lục tức Phật</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gọi là </w:t>
      </w:r>
      <w:r>
        <w:rPr>
          <w:rFonts w:ascii="Cambria" w:eastAsia="DFKai-SB" w:hAnsi="Cambria"/>
          <w:color w:val="0000FF"/>
          <w:sz w:val="32"/>
          <w:szCs w:val="32"/>
        </w:rPr>
        <w:t>Phần chứng Tức Phật</w:t>
      </w:r>
      <w:r w:rsidRPr="00D933EF">
        <w:rPr>
          <w:rFonts w:ascii="Cambria" w:eastAsia="DFKai-SB" w:hAnsi="Cambria"/>
          <w:color w:val="0000FF"/>
          <w:sz w:val="32"/>
          <w:szCs w:val="32"/>
        </w:rPr>
        <w:t xml:space="preserve">, quý ngài là thật </w:t>
      </w:r>
      <w:r w:rsidR="00D00552" w:rsidRPr="00F31FE8">
        <w:rPr>
          <w:rFonts w:ascii="Cambria" w:eastAsia="DFKai-SB" w:hAnsi="Cambria"/>
          <w:color w:val="0000FF"/>
          <w:sz w:val="32"/>
          <w:szCs w:val="32"/>
        </w:rPr>
        <w:t xml:space="preserve">chứ </w:t>
      </w:r>
      <w:r w:rsidRPr="00D933EF">
        <w:rPr>
          <w:rFonts w:ascii="Cambria" w:eastAsia="DFKai-SB" w:hAnsi="Cambria"/>
          <w:color w:val="0000FF"/>
          <w:sz w:val="32"/>
          <w:szCs w:val="32"/>
        </w:rPr>
        <w:t xml:space="preserve">không phải giả. Ba loại phía trước là giả, </w:t>
      </w:r>
      <w:r w:rsidR="00330BCE" w:rsidRPr="00F31FE8">
        <w:rPr>
          <w:rFonts w:ascii="Cambria" w:eastAsia="DFKai-SB" w:hAnsi="Cambria"/>
          <w:color w:val="0000FF"/>
          <w:sz w:val="32"/>
          <w:szCs w:val="32"/>
        </w:rPr>
        <w:t xml:space="preserve">còn </w:t>
      </w:r>
      <w:r>
        <w:rPr>
          <w:rFonts w:ascii="Cambria" w:eastAsia="DFKai-SB" w:hAnsi="Cambria"/>
          <w:color w:val="0000FF"/>
          <w:sz w:val="32"/>
          <w:szCs w:val="32"/>
        </w:rPr>
        <w:t>Phần chứng Tức Phật</w:t>
      </w:r>
      <w:r w:rsidRPr="00D933EF">
        <w:rPr>
          <w:rFonts w:ascii="Cambria" w:eastAsia="DFKai-SB" w:hAnsi="Cambria"/>
          <w:color w:val="0000FF"/>
          <w:sz w:val="32"/>
          <w:szCs w:val="32"/>
        </w:rPr>
        <w:t xml:space="preserve"> là thật, sau </w:t>
      </w:r>
      <w:r w:rsidRPr="007F0EC7">
        <w:rPr>
          <w:rFonts w:ascii="Cambria" w:eastAsia="DFKai-SB" w:hAnsi="Cambria"/>
          <w:color w:val="0000FF"/>
          <w:sz w:val="32"/>
          <w:szCs w:val="32"/>
        </w:rPr>
        <w:t>P</w:t>
      </w:r>
      <w:r w:rsidRPr="00D933EF">
        <w:rPr>
          <w:rFonts w:ascii="Cambria" w:eastAsia="DFKai-SB" w:hAnsi="Cambria"/>
          <w:color w:val="0000FF"/>
          <w:sz w:val="32"/>
          <w:szCs w:val="32"/>
        </w:rPr>
        <w:t>hần</w:t>
      </w:r>
      <w:r w:rsidRPr="007F0EC7">
        <w:rPr>
          <w:rFonts w:ascii="Cambria" w:eastAsia="DFKai-SB" w:hAnsi="Cambria"/>
          <w:color w:val="0000FF"/>
          <w:sz w:val="32"/>
          <w:szCs w:val="32"/>
        </w:rPr>
        <w:t xml:space="preserve"> </w:t>
      </w:r>
      <w:r w:rsidRPr="00D933EF">
        <w:rPr>
          <w:rFonts w:ascii="Cambria" w:eastAsia="DFKai-SB" w:hAnsi="Cambria"/>
          <w:color w:val="0000FF"/>
          <w:sz w:val="32"/>
          <w:szCs w:val="32"/>
        </w:rPr>
        <w:t xml:space="preserve">chứng chính </w:t>
      </w:r>
      <w:r w:rsidRPr="00D933EF">
        <w:rPr>
          <w:rFonts w:ascii="Cambria" w:eastAsia="DFKai-SB" w:hAnsi="Cambria"/>
          <w:color w:val="0000FF"/>
          <w:sz w:val="32"/>
          <w:szCs w:val="32"/>
        </w:rPr>
        <w:lastRenderedPageBreak/>
        <w:t xml:space="preserve">là </w:t>
      </w:r>
      <w:r w:rsidRPr="00070B9D">
        <w:rPr>
          <w:rFonts w:ascii="Cambria" w:eastAsia="DFKai-SB" w:hAnsi="Cambria"/>
          <w:color w:val="0000FF"/>
          <w:sz w:val="32"/>
          <w:szCs w:val="32"/>
        </w:rPr>
        <w:t>V</w:t>
      </w:r>
      <w:r w:rsidRPr="00D933EF">
        <w:rPr>
          <w:rFonts w:ascii="Cambria" w:eastAsia="DFKai-SB" w:hAnsi="Cambria"/>
          <w:color w:val="0000FF"/>
          <w:sz w:val="32"/>
          <w:szCs w:val="32"/>
        </w:rPr>
        <w:t xml:space="preserve">iên mãn Phật. Nên vãng sanh trong </w:t>
      </w:r>
      <w:r>
        <w:rPr>
          <w:rFonts w:ascii="Cambria" w:eastAsia="DFKai-SB" w:hAnsi="Cambria"/>
          <w:color w:val="0000FF"/>
          <w:sz w:val="32"/>
          <w:szCs w:val="32"/>
        </w:rPr>
        <w:t>Nhất chân Pháp giới</w:t>
      </w:r>
      <w:r w:rsidRPr="00D933EF">
        <w:rPr>
          <w:rFonts w:ascii="Cambria" w:eastAsia="DFKai-SB" w:hAnsi="Cambria"/>
          <w:color w:val="0000FF"/>
          <w:sz w:val="32"/>
          <w:szCs w:val="32"/>
        </w:rPr>
        <w:t xml:space="preserve">, trong </w:t>
      </w:r>
      <w:r>
        <w:rPr>
          <w:rFonts w:ascii="Cambria" w:eastAsia="DFKai-SB" w:hAnsi="Cambria"/>
          <w:color w:val="0000FF"/>
          <w:sz w:val="32"/>
          <w:szCs w:val="32"/>
        </w:rPr>
        <w:t>Thật Báo Trang Nghiêm độ</w:t>
      </w:r>
      <w:r w:rsidRPr="00D933EF">
        <w:rPr>
          <w:rFonts w:ascii="Cambria" w:eastAsia="DFKai-SB" w:hAnsi="Cambria"/>
          <w:color w:val="0000FF"/>
          <w:sz w:val="32"/>
          <w:szCs w:val="32"/>
        </w:rPr>
        <w:t xml:space="preserve">, ở đó, như đã nói trong Kinh Hoa Nghiêm, 41 </w:t>
      </w:r>
      <w:r>
        <w:rPr>
          <w:rFonts w:ascii="Cambria" w:eastAsia="DFKai-SB" w:hAnsi="Cambria"/>
          <w:color w:val="0000FF"/>
          <w:sz w:val="32"/>
          <w:szCs w:val="32"/>
        </w:rPr>
        <w:t>đ</w:t>
      </w:r>
      <w:r w:rsidRPr="00070B9D">
        <w:rPr>
          <w:rFonts w:ascii="Cambria" w:eastAsia="DFKai-SB" w:hAnsi="Cambria"/>
          <w:color w:val="0000FF"/>
          <w:sz w:val="32"/>
          <w:szCs w:val="32"/>
        </w:rPr>
        <w:t>ịa</w:t>
      </w:r>
      <w:r w:rsidRPr="00D933EF">
        <w:rPr>
          <w:rFonts w:ascii="Cambria" w:eastAsia="DFKai-SB" w:hAnsi="Cambria"/>
          <w:color w:val="0000FF"/>
          <w:sz w:val="32"/>
          <w:szCs w:val="32"/>
        </w:rPr>
        <w:t xml:space="preserve"> vị </w:t>
      </w:r>
      <w:r>
        <w:rPr>
          <w:rFonts w:ascii="Cambria" w:eastAsia="DFKai-SB" w:hAnsi="Cambria"/>
          <w:color w:val="0000FF"/>
          <w:sz w:val="32"/>
          <w:szCs w:val="32"/>
        </w:rPr>
        <w:t>Pháp thân</w:t>
      </w:r>
      <w:r w:rsidRPr="00D933EF">
        <w:rPr>
          <w:rFonts w:ascii="Cambria" w:eastAsia="DFKai-SB" w:hAnsi="Cambria"/>
          <w:color w:val="0000FF"/>
          <w:sz w:val="32"/>
          <w:szCs w:val="32"/>
        </w:rPr>
        <w:t xml:space="preserve"> </w:t>
      </w:r>
      <w:r>
        <w:rPr>
          <w:rFonts w:ascii="Cambria" w:eastAsia="DFKai-SB" w:hAnsi="Cambria"/>
          <w:color w:val="0000FF"/>
          <w:sz w:val="32"/>
          <w:szCs w:val="32"/>
        </w:rPr>
        <w:t>Đại sĩ</w:t>
      </w:r>
      <w:r w:rsidRPr="00D933EF">
        <w:rPr>
          <w:rFonts w:ascii="Cambria" w:eastAsia="DFKai-SB" w:hAnsi="Cambria"/>
          <w:color w:val="0000FF"/>
          <w:sz w:val="32"/>
          <w:szCs w:val="32"/>
        </w:rPr>
        <w:t>, 41 cấp bậc, Thập trụ Bồ-tát, Thập hạnh Bồ-tát, Thập hồi hướng Bồ-tát, Thập địa Bồ-tát, là 40</w:t>
      </w:r>
      <w:r w:rsidR="00655107" w:rsidRPr="00F31FE8">
        <w:rPr>
          <w:rFonts w:ascii="Cambria" w:eastAsia="DFKai-SB" w:hAnsi="Cambria"/>
          <w:color w:val="0000FF"/>
          <w:sz w:val="32"/>
          <w:szCs w:val="32"/>
        </w:rPr>
        <w:t xml:space="preserve"> bậc</w:t>
      </w:r>
      <w:r w:rsidRPr="00D933EF">
        <w:rPr>
          <w:rFonts w:ascii="Cambria" w:eastAsia="DFKai-SB" w:hAnsi="Cambria"/>
          <w:color w:val="0000FF"/>
          <w:sz w:val="32"/>
          <w:szCs w:val="32"/>
        </w:rPr>
        <w:t xml:space="preserve">, và Đẳng </w:t>
      </w:r>
      <w:r w:rsidRPr="00070B9D">
        <w:rPr>
          <w:rFonts w:ascii="Cambria" w:eastAsia="DFKai-SB" w:hAnsi="Cambria"/>
          <w:color w:val="0000FF"/>
          <w:sz w:val="32"/>
          <w:szCs w:val="32"/>
        </w:rPr>
        <w:t>g</w:t>
      </w:r>
      <w:r w:rsidRPr="00D933EF">
        <w:rPr>
          <w:rFonts w:ascii="Cambria" w:eastAsia="DFKai-SB" w:hAnsi="Cambria"/>
          <w:color w:val="0000FF"/>
          <w:sz w:val="32"/>
          <w:szCs w:val="32"/>
        </w:rPr>
        <w:t>iác Bồ-tát, là 41</w:t>
      </w:r>
      <w:r w:rsidR="00655107" w:rsidRPr="00F31FE8">
        <w:rPr>
          <w:rFonts w:ascii="Cambria" w:eastAsia="DFKai-SB" w:hAnsi="Cambria"/>
          <w:color w:val="0000FF"/>
          <w:sz w:val="32"/>
          <w:szCs w:val="32"/>
        </w:rPr>
        <w:t xml:space="preserve"> bậc</w:t>
      </w:r>
      <w:r w:rsidRPr="00D933EF">
        <w:rPr>
          <w:rFonts w:ascii="Cambria" w:eastAsia="DFKai-SB" w:hAnsi="Cambria"/>
          <w:color w:val="0000FF"/>
          <w:sz w:val="32"/>
          <w:szCs w:val="32"/>
        </w:rPr>
        <w:t xml:space="preserve">, quý ngài chứng được </w:t>
      </w:r>
      <w:r>
        <w:rPr>
          <w:rFonts w:ascii="Cambria" w:eastAsia="DFKai-SB" w:hAnsi="Cambria"/>
          <w:color w:val="0000FF"/>
          <w:sz w:val="32"/>
          <w:szCs w:val="32"/>
        </w:rPr>
        <w:t>Pháp thân</w:t>
      </w:r>
      <w:r w:rsidRPr="00D933EF">
        <w:rPr>
          <w:rFonts w:ascii="Cambria" w:eastAsia="DFKai-SB" w:hAnsi="Cambria"/>
          <w:color w:val="0000FF"/>
          <w:sz w:val="32"/>
          <w:szCs w:val="32"/>
        </w:rPr>
        <w:t xml:space="preserve">, nhưng </w:t>
      </w:r>
      <w:r w:rsidRPr="00070B9D">
        <w:rPr>
          <w:rFonts w:ascii="Cambria" w:eastAsia="DFKai-SB" w:hAnsi="Cambria"/>
          <w:color w:val="0000FF"/>
          <w:sz w:val="32"/>
          <w:szCs w:val="32"/>
        </w:rPr>
        <w:t xml:space="preserve">những gì </w:t>
      </w:r>
      <w:r w:rsidRPr="00D933EF">
        <w:rPr>
          <w:rFonts w:ascii="Cambria" w:eastAsia="DFKai-SB" w:hAnsi="Cambria"/>
          <w:color w:val="0000FF"/>
          <w:sz w:val="32"/>
          <w:szCs w:val="32"/>
        </w:rPr>
        <w:t xml:space="preserve">quý ngài hiện ra đều là </w:t>
      </w:r>
      <w:r>
        <w:rPr>
          <w:rFonts w:ascii="Cambria" w:eastAsia="DFKai-SB" w:hAnsi="Cambria"/>
          <w:color w:val="0000FF"/>
          <w:sz w:val="32"/>
          <w:szCs w:val="32"/>
        </w:rPr>
        <w:t>Báo thân</w:t>
      </w:r>
      <w:r w:rsidRPr="00D933EF">
        <w:rPr>
          <w:rFonts w:ascii="Cambria" w:eastAsia="DFKai-SB" w:hAnsi="Cambria"/>
          <w:color w:val="0000FF"/>
          <w:sz w:val="32"/>
          <w:szCs w:val="32"/>
        </w:rPr>
        <w:t xml:space="preserve">, đều giống như thân tướng của A Mi Đà Phật. Vì vậy A Mi Đà Phật hiện thân, bởi vì trong </w:t>
      </w:r>
      <w:r>
        <w:rPr>
          <w:rFonts w:ascii="Cambria" w:eastAsia="DFKai-SB" w:hAnsi="Cambria"/>
          <w:color w:val="0000FF"/>
          <w:sz w:val="32"/>
          <w:szCs w:val="32"/>
        </w:rPr>
        <w:t>Thường Tịch Quang</w:t>
      </w:r>
      <w:r w:rsidRPr="00D933EF">
        <w:rPr>
          <w:rFonts w:ascii="Cambria" w:eastAsia="DFKai-SB" w:hAnsi="Cambria"/>
          <w:color w:val="0000FF"/>
          <w:sz w:val="32"/>
          <w:szCs w:val="32"/>
        </w:rPr>
        <w:t xml:space="preserve"> không có thân, </w:t>
      </w:r>
      <w:r>
        <w:rPr>
          <w:rFonts w:ascii="Cambria" w:eastAsia="DFKai-SB" w:hAnsi="Cambria"/>
          <w:color w:val="0000FF"/>
          <w:sz w:val="32"/>
          <w:szCs w:val="32"/>
        </w:rPr>
        <w:t>Thường Tịch Quang</w:t>
      </w:r>
      <w:r w:rsidRPr="00D933EF">
        <w:rPr>
          <w:rFonts w:ascii="Cambria" w:eastAsia="DFKai-SB" w:hAnsi="Cambria"/>
          <w:color w:val="0000FF"/>
          <w:sz w:val="32"/>
          <w:szCs w:val="32"/>
        </w:rPr>
        <w:t xml:space="preserve"> là một </w:t>
      </w:r>
      <w:r w:rsidR="00B051D3" w:rsidRPr="00D933EF">
        <w:rPr>
          <w:rFonts w:ascii="Cambria" w:eastAsia="DFKai-SB" w:hAnsi="Cambria"/>
          <w:color w:val="0000FF"/>
          <w:sz w:val="32"/>
          <w:szCs w:val="32"/>
        </w:rPr>
        <w:t>m</w:t>
      </w:r>
      <w:r w:rsidR="00B051D3" w:rsidRPr="00F31FE8">
        <w:rPr>
          <w:rFonts w:ascii="Cambria" w:eastAsia="DFKai-SB" w:hAnsi="Cambria"/>
          <w:color w:val="0000FF"/>
          <w:sz w:val="32"/>
          <w:szCs w:val="32"/>
        </w:rPr>
        <w:t>ả</w:t>
      </w:r>
      <w:r w:rsidR="00B051D3" w:rsidRPr="00D933EF">
        <w:rPr>
          <w:rFonts w:ascii="Cambria" w:eastAsia="DFKai-SB" w:hAnsi="Cambria"/>
          <w:color w:val="0000FF"/>
          <w:sz w:val="32"/>
          <w:szCs w:val="32"/>
        </w:rPr>
        <w:t xml:space="preserve">ng </w:t>
      </w:r>
      <w:r w:rsidRPr="00D933EF">
        <w:rPr>
          <w:rFonts w:ascii="Cambria" w:eastAsia="DFKai-SB" w:hAnsi="Cambria"/>
          <w:color w:val="0000FF"/>
          <w:sz w:val="32"/>
          <w:szCs w:val="32"/>
        </w:rPr>
        <w:t xml:space="preserve">ánh sáng, </w:t>
      </w:r>
      <w:r>
        <w:rPr>
          <w:rFonts w:ascii="Cambria" w:eastAsia="DFKai-SB" w:hAnsi="Cambria"/>
          <w:color w:val="0000FF"/>
          <w:sz w:val="32"/>
          <w:szCs w:val="32"/>
        </w:rPr>
        <w:t>Tự Tánh</w:t>
      </w:r>
      <w:r w:rsidRPr="00D933EF">
        <w:rPr>
          <w:rFonts w:ascii="Cambria" w:eastAsia="DFKai-SB" w:hAnsi="Cambria"/>
          <w:color w:val="0000FF"/>
          <w:sz w:val="32"/>
          <w:szCs w:val="32"/>
        </w:rPr>
        <w:t xml:space="preserve"> viên mãn, quý ngài gặp được duyên thì quý ngài hiện tướng, hiện </w:t>
      </w:r>
      <w:r>
        <w:rPr>
          <w:rFonts w:ascii="Cambria" w:eastAsia="DFKai-SB" w:hAnsi="Cambria"/>
          <w:color w:val="0000FF"/>
          <w:sz w:val="32"/>
          <w:szCs w:val="32"/>
        </w:rPr>
        <w:t>Báo thân</w:t>
      </w:r>
      <w:r w:rsidRPr="00D933EF">
        <w:rPr>
          <w:rFonts w:ascii="Cambria" w:eastAsia="DFKai-SB" w:hAnsi="Cambria"/>
          <w:color w:val="0000FF"/>
          <w:sz w:val="32"/>
          <w:szCs w:val="32"/>
        </w:rPr>
        <w:t xml:space="preserve">, gặp </w:t>
      </w:r>
      <w:r>
        <w:rPr>
          <w:rFonts w:ascii="Cambria" w:eastAsia="DFKai-SB" w:hAnsi="Cambria"/>
          <w:color w:val="0000FF"/>
          <w:sz w:val="32"/>
          <w:szCs w:val="32"/>
        </w:rPr>
        <w:t>đ</w:t>
      </w:r>
      <w:r w:rsidRPr="00070B9D">
        <w:rPr>
          <w:rFonts w:ascii="Cambria" w:eastAsia="DFKai-SB" w:hAnsi="Cambria"/>
          <w:color w:val="0000FF"/>
          <w:sz w:val="32"/>
          <w:szCs w:val="32"/>
        </w:rPr>
        <w:t>ược</w:t>
      </w:r>
      <w:r w:rsidRPr="00D933EF">
        <w:rPr>
          <w:rFonts w:ascii="Cambria" w:eastAsia="DFKai-SB" w:hAnsi="Cambria"/>
          <w:color w:val="0000FF"/>
          <w:sz w:val="32"/>
          <w:szCs w:val="32"/>
        </w:rPr>
        <w:t xml:space="preserve">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phàm phu chúng ta thì hiện </w:t>
      </w:r>
      <w:r>
        <w:rPr>
          <w:rFonts w:ascii="Cambria" w:eastAsia="DFKai-SB" w:hAnsi="Cambria"/>
          <w:color w:val="0000FF"/>
          <w:sz w:val="32"/>
          <w:szCs w:val="32"/>
        </w:rPr>
        <w:t>Ứng thân</w:t>
      </w:r>
      <w:r w:rsidRPr="00D933EF">
        <w:rPr>
          <w:rFonts w:ascii="Cambria" w:eastAsia="DFKai-SB" w:hAnsi="Cambria"/>
          <w:color w:val="0000FF"/>
          <w:sz w:val="32"/>
          <w:szCs w:val="32"/>
        </w:rPr>
        <w:t xml:space="preserve">, hiện </w:t>
      </w:r>
      <w:r>
        <w:rPr>
          <w:rFonts w:ascii="Cambria" w:eastAsia="DFKai-SB" w:hAnsi="Cambria"/>
          <w:color w:val="0000FF"/>
          <w:sz w:val="32"/>
          <w:szCs w:val="32"/>
        </w:rPr>
        <w:t>Hóa thân</w:t>
      </w:r>
      <w:r w:rsidRPr="00D933EF">
        <w:rPr>
          <w:rFonts w:ascii="Cambria" w:eastAsia="DFKai-SB" w:hAnsi="Cambria"/>
          <w:color w:val="0000FF"/>
          <w:sz w:val="32"/>
          <w:szCs w:val="32"/>
        </w:rPr>
        <w:t xml:space="preserve">. Quý ngài từ đâu đến? Quý ngài không có đến đi, </w:t>
      </w:r>
      <w:r>
        <w:rPr>
          <w:rFonts w:ascii="Cambria" w:eastAsia="DFKai-SB" w:hAnsi="Cambria"/>
          <w:color w:val="0000FF"/>
          <w:sz w:val="32"/>
          <w:szCs w:val="32"/>
        </w:rPr>
        <w:t>Thường Tịch Quang</w:t>
      </w:r>
      <w:r w:rsidRPr="00D933EF">
        <w:rPr>
          <w:rFonts w:ascii="Cambria" w:eastAsia="DFKai-SB" w:hAnsi="Cambria"/>
          <w:color w:val="0000FF"/>
          <w:sz w:val="32"/>
          <w:szCs w:val="32"/>
        </w:rPr>
        <w:t xml:space="preserve"> chẳng lúc nào không có, chẳng nơi nào không có. Chúng sanh chúng ta là một thể</w:t>
      </w:r>
      <w:r w:rsidR="00500307" w:rsidRPr="00500307">
        <w:rPr>
          <w:rFonts w:ascii="Cambria" w:eastAsia="DFKai-SB" w:hAnsi="Cambria"/>
          <w:color w:val="0000FF"/>
          <w:sz w:val="32"/>
          <w:szCs w:val="32"/>
        </w:rPr>
        <w:t xml:space="preserve"> </w:t>
      </w:r>
      <w:r w:rsidR="00500307" w:rsidRPr="00D933EF">
        <w:rPr>
          <w:rFonts w:ascii="Cambria" w:eastAsia="DFKai-SB" w:hAnsi="Cambria"/>
          <w:color w:val="0000FF"/>
          <w:sz w:val="32"/>
          <w:szCs w:val="32"/>
        </w:rPr>
        <w:t>với Phật</w:t>
      </w:r>
      <w:r w:rsidRPr="00D933EF">
        <w:rPr>
          <w:rFonts w:ascii="Cambria" w:eastAsia="DFKai-SB" w:hAnsi="Cambria"/>
          <w:color w:val="0000FF"/>
          <w:sz w:val="32"/>
          <w:szCs w:val="32"/>
        </w:rPr>
        <w:t xml:space="preserve">, </w:t>
      </w:r>
      <w:r>
        <w:rPr>
          <w:rFonts w:ascii="Cambria" w:eastAsia="DFKai-SB" w:hAnsi="Cambria"/>
          <w:color w:val="0000FF"/>
          <w:sz w:val="32"/>
          <w:szCs w:val="32"/>
        </w:rPr>
        <w:t>Pháp thân</w:t>
      </w:r>
      <w:r w:rsidRPr="00D933EF">
        <w:rPr>
          <w:rFonts w:ascii="Cambria" w:eastAsia="DFKai-SB" w:hAnsi="Cambria"/>
          <w:color w:val="0000FF"/>
          <w:sz w:val="32"/>
          <w:szCs w:val="32"/>
        </w:rPr>
        <w:t xml:space="preserve"> của Ngài hiện tiền, được thọ dụng; còn </w:t>
      </w:r>
      <w:r>
        <w:rPr>
          <w:rFonts w:ascii="Cambria" w:eastAsia="DFKai-SB" w:hAnsi="Cambria"/>
          <w:color w:val="0000FF"/>
          <w:sz w:val="32"/>
          <w:szCs w:val="32"/>
        </w:rPr>
        <w:t>Pháp thân</w:t>
      </w:r>
      <w:r w:rsidRPr="00D933EF">
        <w:rPr>
          <w:rFonts w:ascii="Cambria" w:eastAsia="DFKai-SB" w:hAnsi="Cambria"/>
          <w:color w:val="0000FF"/>
          <w:sz w:val="32"/>
          <w:szCs w:val="32"/>
        </w:rPr>
        <w:t xml:space="preserve"> của chúng ta tồn tại, cũng đang hiện tiền, nhưng không được thọ dụng, không biết. Nên Phật hiện thân cho chúng ta là thật, không có đến đi, nhất định phải biết điều này. Trên Kinh Lăng Nghiêm nói rất hay: “</w:t>
      </w:r>
      <w:r w:rsidRPr="00F31FE8">
        <w:rPr>
          <w:rFonts w:ascii="Cambria" w:eastAsia="DFKai-SB" w:hAnsi="Cambria"/>
          <w:b/>
          <w:bCs/>
          <w:color w:val="0000FF"/>
          <w:sz w:val="32"/>
          <w:szCs w:val="32"/>
        </w:rPr>
        <w:t>Đương xứ xuất sanh, tùy xứ diệt tận</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Ở</w:t>
      </w:r>
      <w:r w:rsidRPr="00D933EF">
        <w:rPr>
          <w:rFonts w:ascii="Cambria" w:eastAsia="DFKai-SB" w:hAnsi="Cambria"/>
          <w:color w:val="0000FF"/>
          <w:sz w:val="32"/>
          <w:szCs w:val="32"/>
        </w:rPr>
        <w:t xml:space="preserve"> đây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ôi nghĩ Phật, thì Phật hiện thân ở đây, chứ Phật không phải từ </w:t>
      </w:r>
      <w:r>
        <w:rPr>
          <w:rFonts w:ascii="Cambria" w:eastAsia="DFKai-SB" w:hAnsi="Cambria"/>
          <w:color w:val="0000FF"/>
          <w:sz w:val="32"/>
          <w:szCs w:val="32"/>
        </w:rPr>
        <w:t>Thế giới Tây Phương Cực Lạc</w:t>
      </w:r>
      <w:r w:rsidRPr="00D933EF">
        <w:rPr>
          <w:rFonts w:ascii="Cambria" w:eastAsia="DFKai-SB" w:hAnsi="Cambria"/>
          <w:color w:val="0000FF"/>
          <w:sz w:val="32"/>
          <w:szCs w:val="32"/>
        </w:rPr>
        <w:t xml:space="preserve"> đến đây để hiện thân, không phải vậy.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lớn cỡ nào? Lớn giống như hư không </w:t>
      </w:r>
      <w:r>
        <w:rPr>
          <w:rFonts w:ascii="Cambria" w:eastAsia="DFKai-SB" w:hAnsi="Cambria"/>
          <w:color w:val="0000FF"/>
          <w:sz w:val="32"/>
          <w:szCs w:val="32"/>
        </w:rPr>
        <w:t>Pháp giới</w:t>
      </w:r>
      <w:r w:rsidRPr="00D933EF">
        <w:rPr>
          <w:rFonts w:ascii="Cambria" w:eastAsia="DFKai-SB" w:hAnsi="Cambria"/>
          <w:color w:val="0000FF"/>
          <w:sz w:val="32"/>
          <w:szCs w:val="32"/>
        </w:rPr>
        <w:t xml:space="preserve">, lớn như </w:t>
      </w:r>
      <w:r>
        <w:rPr>
          <w:rFonts w:ascii="Cambria" w:eastAsia="DFKai-SB" w:hAnsi="Cambria"/>
          <w:color w:val="0000FF"/>
          <w:sz w:val="32"/>
          <w:szCs w:val="32"/>
        </w:rPr>
        <w:t>Thường Tịch Quang</w:t>
      </w:r>
      <w:r w:rsidRPr="00D933EF">
        <w:rPr>
          <w:rFonts w:ascii="Cambria" w:eastAsia="DFKai-SB" w:hAnsi="Cambria"/>
          <w:color w:val="0000FF"/>
          <w:sz w:val="32"/>
          <w:szCs w:val="32"/>
        </w:rPr>
        <w:t>, quá tuyệt vời!</w:t>
      </w:r>
    </w:p>
    <w:p w14:paraId="63ACE20B" w14:textId="72317C43"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Chúng ta mang nghiệp vãng sanh, 84.000 </w:t>
      </w:r>
      <w:r>
        <w:rPr>
          <w:rFonts w:ascii="Cambria" w:eastAsia="DFKai-SB" w:hAnsi="Cambria"/>
          <w:color w:val="0000FF"/>
          <w:sz w:val="32"/>
          <w:szCs w:val="32"/>
        </w:rPr>
        <w:t>Pháp môn</w:t>
      </w:r>
      <w:r w:rsidRPr="00D933EF">
        <w:rPr>
          <w:rFonts w:ascii="Cambria" w:eastAsia="DFKai-SB" w:hAnsi="Cambria"/>
          <w:color w:val="0000FF"/>
          <w:sz w:val="32"/>
          <w:szCs w:val="32"/>
        </w:rPr>
        <w:t xml:space="preserve">, vô lượng </w:t>
      </w:r>
      <w:r>
        <w:rPr>
          <w:rFonts w:ascii="Cambria" w:eastAsia="DFKai-SB" w:hAnsi="Cambria"/>
          <w:color w:val="0000FF"/>
          <w:sz w:val="32"/>
          <w:szCs w:val="32"/>
        </w:rPr>
        <w:t>Pháp môn</w:t>
      </w:r>
      <w:r w:rsidRPr="00D933EF">
        <w:rPr>
          <w:rFonts w:ascii="Cambria" w:eastAsia="DFKai-SB" w:hAnsi="Cambria"/>
          <w:color w:val="0000FF"/>
          <w:sz w:val="32"/>
          <w:szCs w:val="32"/>
        </w:rPr>
        <w:t xml:space="preserve"> không có đới nghiệp, phải biết điều này, đới</w:t>
      </w:r>
      <w:r w:rsidRPr="00070B9D">
        <w:rPr>
          <w:rFonts w:ascii="Cambria" w:eastAsia="DFKai-SB" w:hAnsi="Cambria"/>
          <w:color w:val="0000FF"/>
          <w:sz w:val="32"/>
          <w:szCs w:val="32"/>
        </w:rPr>
        <w:t xml:space="preserve"> </w:t>
      </w:r>
      <w:r w:rsidRPr="00D933EF">
        <w:rPr>
          <w:rFonts w:ascii="Cambria" w:eastAsia="DFKai-SB" w:hAnsi="Cambria"/>
          <w:color w:val="0000FF"/>
          <w:sz w:val="32"/>
          <w:szCs w:val="32"/>
        </w:rPr>
        <w:t xml:space="preserve">nghiệp vãng sanh chỉ có </w:t>
      </w:r>
      <w:r>
        <w:rPr>
          <w:rFonts w:ascii="Cambria" w:eastAsia="DFKai-SB" w:hAnsi="Cambria"/>
          <w:color w:val="0000FF"/>
          <w:sz w:val="32"/>
          <w:szCs w:val="32"/>
        </w:rPr>
        <w:t>Thế giới Tây Phương Cực Lạc</w:t>
      </w:r>
      <w:r w:rsidRPr="00D933EF">
        <w:rPr>
          <w:rFonts w:ascii="Cambria" w:eastAsia="DFKai-SB" w:hAnsi="Cambria"/>
          <w:color w:val="0000FF"/>
          <w:sz w:val="32"/>
          <w:szCs w:val="32"/>
        </w:rPr>
        <w:t>, chỉ có A Mi Đà Phật. Không có cõi nước của một vị Phật nào là có thể đới</w:t>
      </w:r>
      <w:r w:rsidRPr="00461DEE">
        <w:rPr>
          <w:rFonts w:ascii="Cambria" w:eastAsia="DFKai-SB" w:hAnsi="Cambria"/>
          <w:color w:val="0000FF"/>
          <w:sz w:val="32"/>
          <w:szCs w:val="32"/>
        </w:rPr>
        <w:t xml:space="preserve"> </w:t>
      </w:r>
      <w:r w:rsidRPr="00D933EF">
        <w:rPr>
          <w:rFonts w:ascii="Cambria" w:eastAsia="DFKai-SB" w:hAnsi="Cambria"/>
          <w:color w:val="0000FF"/>
          <w:sz w:val="32"/>
          <w:szCs w:val="32"/>
        </w:rPr>
        <w:t xml:space="preserve">nghiệp vãng sanh, mà đều phải đoạn phiền não chứng Bồ-đề. Chư Phật đều có bốn độ, giống như </w:t>
      </w:r>
      <w:r w:rsidRPr="008454AC">
        <w:rPr>
          <w:rFonts w:ascii="Cambria" w:eastAsia="DFKai-SB" w:hAnsi="Cambria"/>
          <w:color w:val="0000FF"/>
          <w:sz w:val="32"/>
          <w:szCs w:val="32"/>
        </w:rPr>
        <w:t>đ</w:t>
      </w:r>
      <w:r>
        <w:rPr>
          <w:rFonts w:ascii="Cambria" w:eastAsia="DFKai-SB" w:hAnsi="Cambria"/>
          <w:color w:val="0000FF"/>
          <w:sz w:val="32"/>
          <w:szCs w:val="32"/>
        </w:rPr>
        <w:t>ức Thích Ca Mâu Ni Phật</w:t>
      </w:r>
      <w:r w:rsidRPr="00D933EF">
        <w:rPr>
          <w:rFonts w:ascii="Cambria" w:eastAsia="DFKai-SB" w:hAnsi="Cambria"/>
          <w:color w:val="0000FF"/>
          <w:sz w:val="32"/>
          <w:szCs w:val="32"/>
        </w:rPr>
        <w:t xml:space="preserve">. Nơi mà ngày nay chúng ta sống là </w:t>
      </w:r>
      <w:r>
        <w:rPr>
          <w:rFonts w:ascii="Cambria" w:eastAsia="DFKai-SB" w:hAnsi="Cambria"/>
          <w:color w:val="0000FF"/>
          <w:sz w:val="32"/>
          <w:szCs w:val="32"/>
        </w:rPr>
        <w:t>Phàm Thánh Đồng Cư độ</w:t>
      </w:r>
      <w:r w:rsidRPr="00D933EF">
        <w:rPr>
          <w:rFonts w:ascii="Cambria" w:eastAsia="DFKai-SB" w:hAnsi="Cambria"/>
          <w:color w:val="0000FF"/>
          <w:sz w:val="32"/>
          <w:szCs w:val="32"/>
        </w:rPr>
        <w:t xml:space="preserve"> của </w:t>
      </w:r>
      <w:r w:rsidRPr="008454AC">
        <w:rPr>
          <w:rFonts w:ascii="Cambria" w:eastAsia="DFKai-SB" w:hAnsi="Cambria"/>
          <w:color w:val="0000FF"/>
          <w:sz w:val="32"/>
          <w:szCs w:val="32"/>
        </w:rPr>
        <w:t>đ</w:t>
      </w:r>
      <w:r>
        <w:rPr>
          <w:rFonts w:ascii="Cambria" w:eastAsia="DFKai-SB" w:hAnsi="Cambria"/>
          <w:color w:val="0000FF"/>
          <w:sz w:val="32"/>
          <w:szCs w:val="32"/>
        </w:rPr>
        <w:t>ức Thích Ca Mâu Ni Phật</w:t>
      </w:r>
      <w:r w:rsidRPr="00D933EF">
        <w:rPr>
          <w:rFonts w:ascii="Cambria" w:eastAsia="DFKai-SB" w:hAnsi="Cambria"/>
          <w:color w:val="0000FF"/>
          <w:sz w:val="32"/>
          <w:szCs w:val="32"/>
        </w:rPr>
        <w:t xml:space="preserve">. Chúng ta tu không tệ, vãng sanh đến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hế giới của các </w:t>
      </w:r>
      <w:r w:rsidR="00336D0B" w:rsidRPr="00F31FE8">
        <w:rPr>
          <w:rFonts w:ascii="Cambria" w:eastAsia="DFKai-SB" w:hAnsi="Cambria"/>
          <w:color w:val="0000FF"/>
          <w:sz w:val="32"/>
          <w:szCs w:val="32"/>
        </w:rPr>
        <w:t xml:space="preserve">đức </w:t>
      </w:r>
      <w:r w:rsidRPr="00D933EF">
        <w:rPr>
          <w:rFonts w:ascii="Cambria" w:eastAsia="DFKai-SB" w:hAnsi="Cambria"/>
          <w:color w:val="0000FF"/>
          <w:sz w:val="32"/>
          <w:szCs w:val="32"/>
        </w:rPr>
        <w:t xml:space="preserve">Phật khác, </w:t>
      </w:r>
      <w:r w:rsidR="00A24292" w:rsidRPr="00F31FE8">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sanh đến đâu? </w:t>
      </w:r>
      <w:r>
        <w:rPr>
          <w:rFonts w:ascii="Cambria" w:eastAsia="DFKai-SB" w:hAnsi="Cambria"/>
          <w:color w:val="0000FF"/>
          <w:sz w:val="32"/>
          <w:szCs w:val="32"/>
        </w:rPr>
        <w:t>Phàm Thánh Đồng Cư độ</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[c</w:t>
      </w:r>
      <w:r>
        <w:rPr>
          <w:rFonts w:ascii="Cambria" w:eastAsia="DFKai-SB" w:hAnsi="Cambria"/>
          <w:color w:val="0000FF"/>
          <w:sz w:val="32"/>
          <w:szCs w:val="32"/>
        </w:rPr>
        <w:t>ũ</w:t>
      </w:r>
      <w:r w:rsidRPr="00070B9D">
        <w:rPr>
          <w:rFonts w:ascii="Cambria" w:eastAsia="DFKai-SB" w:hAnsi="Cambria"/>
          <w:color w:val="0000FF"/>
          <w:sz w:val="32"/>
          <w:szCs w:val="32"/>
        </w:rPr>
        <w:t xml:space="preserve">ng] </w:t>
      </w:r>
      <w:r w:rsidRPr="00D933EF">
        <w:rPr>
          <w:rFonts w:ascii="Cambria" w:eastAsia="DFKai-SB" w:hAnsi="Cambria"/>
          <w:color w:val="0000FF"/>
          <w:sz w:val="32"/>
          <w:szCs w:val="32"/>
        </w:rPr>
        <w:t xml:space="preserve">không khác </w:t>
      </w:r>
      <w:r w:rsidRPr="00070B9D">
        <w:rPr>
          <w:rFonts w:ascii="Cambria" w:eastAsia="DFKai-SB" w:hAnsi="Cambria"/>
          <w:color w:val="0000FF"/>
          <w:sz w:val="32"/>
          <w:szCs w:val="32"/>
        </w:rPr>
        <w:t>nơi</w:t>
      </w:r>
      <w:r w:rsidRPr="00D933EF">
        <w:rPr>
          <w:rFonts w:ascii="Cambria" w:eastAsia="DFKai-SB" w:hAnsi="Cambria"/>
          <w:color w:val="0000FF"/>
          <w:sz w:val="32"/>
          <w:szCs w:val="32"/>
        </w:rPr>
        <w:t xml:space="preserve"> này</w:t>
      </w:r>
      <w:r w:rsidRPr="00070B9D">
        <w:rPr>
          <w:rFonts w:ascii="Cambria" w:eastAsia="DFKai-SB" w:hAnsi="Cambria"/>
          <w:color w:val="0000FF"/>
          <w:sz w:val="32"/>
          <w:szCs w:val="32"/>
        </w:rPr>
        <w:t xml:space="preserve"> lắm</w:t>
      </w:r>
      <w:r w:rsidRPr="00D933EF">
        <w:rPr>
          <w:rFonts w:ascii="Cambria" w:eastAsia="DFKai-SB" w:hAnsi="Cambria"/>
          <w:color w:val="0000FF"/>
          <w:sz w:val="32"/>
          <w:szCs w:val="32"/>
        </w:rPr>
        <w:t xml:space="preserve">, </w:t>
      </w:r>
      <w:r>
        <w:rPr>
          <w:rFonts w:ascii="Cambria" w:eastAsia="DFKai-SB" w:hAnsi="Cambria"/>
          <w:color w:val="0000FF"/>
          <w:sz w:val="32"/>
          <w:szCs w:val="32"/>
        </w:rPr>
        <w:lastRenderedPageBreak/>
        <w:t>Phàm Thánh Đồng Cư độ</w:t>
      </w:r>
      <w:r w:rsidRPr="00D933EF">
        <w:rPr>
          <w:rFonts w:ascii="Cambria" w:eastAsia="DFKai-SB" w:hAnsi="Cambria"/>
          <w:color w:val="0000FF"/>
          <w:sz w:val="32"/>
          <w:szCs w:val="32"/>
        </w:rPr>
        <w:t xml:space="preserve"> chính là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luân hồi. Có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luân hồi, có rất nhiều rất nhiều cõi nước Phật trong </w:t>
      </w:r>
      <w:r>
        <w:rPr>
          <w:rFonts w:ascii="Cambria" w:eastAsia="DFKai-SB" w:hAnsi="Cambria"/>
          <w:color w:val="0000FF"/>
          <w:sz w:val="32"/>
          <w:szCs w:val="32"/>
        </w:rPr>
        <w:t>Thập pháp giới</w:t>
      </w:r>
      <w:r w:rsidRPr="00D933EF">
        <w:rPr>
          <w:rFonts w:ascii="Cambria" w:eastAsia="DFKai-SB" w:hAnsi="Cambria"/>
          <w:color w:val="0000FF"/>
          <w:sz w:val="32"/>
          <w:szCs w:val="32"/>
        </w:rPr>
        <w:t xml:space="preserve">, quý vị xem Kinh Hoa Nghiêm đã biết rồi. Có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hế giới Phật chỉ có </w:t>
      </w:r>
      <w:r>
        <w:rPr>
          <w:rFonts w:ascii="Cambria" w:eastAsia="DFKai-SB" w:hAnsi="Cambria"/>
          <w:color w:val="0000FF"/>
          <w:sz w:val="32"/>
          <w:szCs w:val="32"/>
        </w:rPr>
        <w:t>Thật Báo Trang Nghiêm độ</w:t>
      </w:r>
      <w:r w:rsidRPr="00D933EF">
        <w:rPr>
          <w:rFonts w:ascii="Cambria" w:eastAsia="DFKai-SB" w:hAnsi="Cambria"/>
          <w:color w:val="0000FF"/>
          <w:sz w:val="32"/>
          <w:szCs w:val="32"/>
        </w:rPr>
        <w:t>, không có Đồng</w:t>
      </w:r>
      <w:r w:rsidRPr="008454AC">
        <w:rPr>
          <w:rFonts w:ascii="Cambria" w:eastAsia="DFKai-SB" w:hAnsi="Cambria"/>
          <w:color w:val="0000FF"/>
          <w:sz w:val="32"/>
          <w:szCs w:val="32"/>
        </w:rPr>
        <w:t xml:space="preserve"> C</w:t>
      </w:r>
      <w:r w:rsidRPr="00D933EF">
        <w:rPr>
          <w:rFonts w:ascii="Cambria" w:eastAsia="DFKai-SB" w:hAnsi="Cambria"/>
          <w:color w:val="0000FF"/>
          <w:sz w:val="32"/>
          <w:szCs w:val="32"/>
        </w:rPr>
        <w:t>ư</w:t>
      </w:r>
      <w:r w:rsidRPr="008454AC">
        <w:rPr>
          <w:rFonts w:ascii="Cambria" w:eastAsia="DFKai-SB" w:hAnsi="Cambria"/>
          <w:color w:val="0000FF"/>
          <w:sz w:val="32"/>
          <w:szCs w:val="32"/>
        </w:rPr>
        <w:t xml:space="preserve"> </w:t>
      </w:r>
      <w:r w:rsidRPr="00D933EF">
        <w:rPr>
          <w:rFonts w:ascii="Cambria" w:eastAsia="DFKai-SB" w:hAnsi="Cambria"/>
          <w:color w:val="0000FF"/>
          <w:sz w:val="32"/>
          <w:szCs w:val="32"/>
        </w:rPr>
        <w:t>độ cũng không có Phương</w:t>
      </w:r>
      <w:r w:rsidRPr="008454AC">
        <w:rPr>
          <w:rFonts w:ascii="Cambria" w:eastAsia="DFKai-SB" w:hAnsi="Cambria"/>
          <w:color w:val="0000FF"/>
          <w:sz w:val="32"/>
          <w:szCs w:val="32"/>
        </w:rPr>
        <w:t xml:space="preserve"> T</w:t>
      </w:r>
      <w:r w:rsidRPr="00D933EF">
        <w:rPr>
          <w:rFonts w:ascii="Cambria" w:eastAsia="DFKai-SB" w:hAnsi="Cambria"/>
          <w:color w:val="0000FF"/>
          <w:sz w:val="32"/>
          <w:szCs w:val="32"/>
        </w:rPr>
        <w:t>iện</w:t>
      </w:r>
      <w:r w:rsidRPr="008454AC">
        <w:rPr>
          <w:rFonts w:ascii="Cambria" w:eastAsia="DFKai-SB" w:hAnsi="Cambria"/>
          <w:color w:val="0000FF"/>
          <w:sz w:val="32"/>
          <w:szCs w:val="32"/>
        </w:rPr>
        <w:t xml:space="preserve"> </w:t>
      </w:r>
      <w:r w:rsidRPr="00D933EF">
        <w:rPr>
          <w:rFonts w:ascii="Cambria" w:eastAsia="DFKai-SB" w:hAnsi="Cambria"/>
          <w:color w:val="0000FF"/>
          <w:sz w:val="32"/>
          <w:szCs w:val="32"/>
        </w:rPr>
        <w:t xml:space="preserve">độ, có hay không? Có, không chỉ một mình A Mi Đà Phật, mà có gần giống như </w:t>
      </w:r>
      <w:r>
        <w:rPr>
          <w:rFonts w:ascii="Cambria" w:eastAsia="DFKai-SB" w:hAnsi="Cambria"/>
          <w:color w:val="0000FF"/>
          <w:sz w:val="32"/>
          <w:szCs w:val="32"/>
        </w:rPr>
        <w:t>Thế giới Tây Phương Cực Lạc</w:t>
      </w:r>
      <w:r w:rsidRPr="00D933EF">
        <w:rPr>
          <w:rFonts w:ascii="Cambria" w:eastAsia="DFKai-SB" w:hAnsi="Cambria"/>
          <w:color w:val="0000FF"/>
          <w:sz w:val="32"/>
          <w:szCs w:val="32"/>
        </w:rPr>
        <w:t xml:space="preserve">, cũng có không ít. Nhưng cõi nước của các vị Phật ấy sánh với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thì không bằng được,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đặc biệt thù thắng, trang nghiêm vô cùng, </w:t>
      </w:r>
      <w:r w:rsidRPr="00070B9D">
        <w:rPr>
          <w:rFonts w:ascii="Cambria" w:eastAsia="DFKai-SB" w:hAnsi="Cambria"/>
          <w:color w:val="0000FF"/>
          <w:sz w:val="32"/>
          <w:szCs w:val="32"/>
        </w:rPr>
        <w:t xml:space="preserve">chúng ta </w:t>
      </w:r>
      <w:r w:rsidRPr="00D933EF">
        <w:rPr>
          <w:rFonts w:ascii="Cambria" w:eastAsia="DFKai-SB" w:hAnsi="Cambria"/>
          <w:color w:val="0000FF"/>
          <w:sz w:val="32"/>
          <w:szCs w:val="32"/>
        </w:rPr>
        <w:t>chẳng thể không biết điều này.</w:t>
      </w:r>
    </w:p>
    <w:p w14:paraId="7A689A6E" w14:textId="4554E1F2" w:rsidR="00DB41BA" w:rsidRPr="00D933EF" w:rsidRDefault="00DB41BA" w:rsidP="00F21813">
      <w:pPr>
        <w:pStyle w:val="NormalWeb"/>
        <w:spacing w:before="120" w:beforeAutospacing="0" w:after="120" w:afterAutospacing="0" w:line="360" w:lineRule="auto"/>
        <w:ind w:firstLine="756"/>
        <w:jc w:val="both"/>
        <w:rPr>
          <w:rFonts w:ascii="Cambria" w:eastAsia="DFKai-SB" w:hAnsi="Cambria"/>
          <w:color w:val="0000FF"/>
          <w:sz w:val="32"/>
          <w:szCs w:val="32"/>
        </w:rPr>
      </w:pPr>
      <w:r w:rsidRPr="00D933EF">
        <w:rPr>
          <w:rFonts w:ascii="Cambria" w:eastAsia="DFKai-SB" w:hAnsi="Cambria"/>
          <w:color w:val="FF0000"/>
          <w:sz w:val="32"/>
          <w:szCs w:val="32"/>
        </w:rPr>
        <w:t xml:space="preserve"> </w:t>
      </w:r>
      <w:r w:rsidRPr="00D933EF">
        <w:rPr>
          <w:rFonts w:ascii="Cambria" w:eastAsia="DFKai-SB" w:hAnsi="Cambria"/>
          <w:color w:val="0000FF"/>
          <w:sz w:val="32"/>
          <w:szCs w:val="32"/>
        </w:rPr>
        <w:t xml:space="preserve">Chúng ta xem Chú Giải tiếp theo, cảnh giới </w:t>
      </w:r>
      <w:r>
        <w:rPr>
          <w:rFonts w:ascii="Cambria" w:eastAsia="DFKai-SB" w:hAnsi="Cambria"/>
          <w:color w:val="0000FF"/>
          <w:sz w:val="32"/>
          <w:szCs w:val="32"/>
        </w:rPr>
        <w:t>Sự sự Vô ngại</w:t>
      </w:r>
      <w:r w:rsidRPr="00D933EF">
        <w:rPr>
          <w:rFonts w:ascii="Cambria" w:eastAsia="DFKai-SB" w:hAnsi="Cambria"/>
          <w:color w:val="0000FF"/>
          <w:sz w:val="32"/>
          <w:szCs w:val="32"/>
        </w:rPr>
        <w:t xml:space="preserve"> của Hoa Nghiêm. Phẩm Phổ Hiền Hạnh Nguyện của Kinh Hoa Nghiêm nói: </w:t>
      </w:r>
      <w:r w:rsidRPr="00D933EF">
        <w:rPr>
          <w:rFonts w:ascii="Cambria" w:eastAsia="DFKai-SB" w:hAnsi="Cambria" w:cs="MS Mincho"/>
          <w:color w:val="FF0000"/>
          <w:sz w:val="32"/>
          <w:szCs w:val="32"/>
        </w:rPr>
        <w:t>一切如來語清淨，一言具眾音聲海，隨諸眾生意樂音，一一流佛辯才海</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w:t>
      </w:r>
      <w:r w:rsidRPr="00070B9D">
        <w:rPr>
          <w:rFonts w:ascii="Cambria" w:eastAsia="DFKai-SB" w:hAnsi="Cambria"/>
          <w:b/>
          <w:color w:val="0000FF"/>
          <w:sz w:val="32"/>
          <w:szCs w:val="32"/>
        </w:rPr>
        <w:t>N</w:t>
      </w:r>
      <w:r w:rsidRPr="00D933EF">
        <w:rPr>
          <w:rFonts w:ascii="Cambria" w:eastAsia="DFKai-SB" w:hAnsi="Cambria"/>
          <w:b/>
          <w:color w:val="0000FF"/>
          <w:sz w:val="32"/>
          <w:szCs w:val="32"/>
        </w:rPr>
        <w:t xml:space="preserve">hất thiết Như Lai ngữ thanh tịnh, nhất ngôn cụ chúng âm thanh hải, tùy chư chúng sanh ý </w:t>
      </w:r>
      <w:r w:rsidRPr="00070B9D">
        <w:rPr>
          <w:rFonts w:ascii="Cambria" w:eastAsia="DFKai-SB" w:hAnsi="Cambria"/>
          <w:b/>
          <w:color w:val="0000FF"/>
          <w:sz w:val="32"/>
          <w:szCs w:val="32"/>
        </w:rPr>
        <w:t>nhạo</w:t>
      </w:r>
      <w:r w:rsidRPr="00D933EF">
        <w:rPr>
          <w:rFonts w:ascii="Cambria" w:eastAsia="DFKai-SB" w:hAnsi="Cambria"/>
          <w:b/>
          <w:color w:val="0000FF"/>
          <w:sz w:val="32"/>
          <w:szCs w:val="32"/>
        </w:rPr>
        <w:t xml:space="preserve"> âm, nhất nhất lưu Phật biện tài hải” </w:t>
      </w:r>
      <w:r w:rsidRPr="00D933EF">
        <w:rPr>
          <w:rFonts w:ascii="Cambria" w:eastAsia="DFKai-SB" w:hAnsi="Cambria"/>
          <w:color w:val="0000FF"/>
          <w:sz w:val="32"/>
          <w:szCs w:val="32"/>
        </w:rPr>
        <w:t>(</w:t>
      </w:r>
      <w:r w:rsidR="00A418FA" w:rsidRPr="00A418FA">
        <w:rPr>
          <w:rFonts w:ascii="Cambria" w:eastAsia="DFKai-SB" w:hAnsi="Cambria"/>
          <w:i/>
          <w:color w:val="0000FF"/>
          <w:sz w:val="32"/>
          <w:szCs w:val="32"/>
        </w:rPr>
        <w:t>Tất cả</w:t>
      </w:r>
      <w:r w:rsidR="004C5A2E" w:rsidRPr="00D933EF">
        <w:rPr>
          <w:rFonts w:ascii="Cambria" w:eastAsia="DFKai-SB" w:hAnsi="Cambria"/>
          <w:i/>
          <w:color w:val="0000FF"/>
          <w:sz w:val="32"/>
          <w:szCs w:val="32"/>
        </w:rPr>
        <w:t xml:space="preserve"> </w:t>
      </w:r>
      <w:r w:rsidRPr="00D933EF">
        <w:rPr>
          <w:rFonts w:ascii="Cambria" w:eastAsia="DFKai-SB" w:hAnsi="Cambria"/>
          <w:i/>
          <w:color w:val="0000FF"/>
          <w:sz w:val="32"/>
          <w:szCs w:val="32"/>
        </w:rPr>
        <w:t xml:space="preserve">Như Lai </w:t>
      </w:r>
      <w:r w:rsidR="00A418FA" w:rsidRPr="000D45AB">
        <w:rPr>
          <w:rFonts w:ascii="Cambria" w:eastAsia="DFKai-SB" w:hAnsi="Cambria"/>
          <w:i/>
          <w:color w:val="0000FF"/>
          <w:sz w:val="32"/>
          <w:szCs w:val="32"/>
        </w:rPr>
        <w:t>lời</w:t>
      </w:r>
      <w:r w:rsidRPr="00D933EF">
        <w:rPr>
          <w:rFonts w:ascii="Cambria" w:eastAsia="DFKai-SB" w:hAnsi="Cambria"/>
          <w:i/>
          <w:color w:val="0000FF"/>
          <w:sz w:val="32"/>
          <w:szCs w:val="32"/>
        </w:rPr>
        <w:t xml:space="preserve"> thanh tịnh, một lời đầy đủ biển âm thanh, theo </w:t>
      </w:r>
      <w:r>
        <w:rPr>
          <w:rFonts w:ascii="Cambria" w:eastAsia="DFKai-SB" w:hAnsi="Cambria"/>
          <w:i/>
          <w:color w:val="0000FF"/>
          <w:sz w:val="32"/>
          <w:szCs w:val="32"/>
        </w:rPr>
        <w:t xml:space="preserve">âm </w:t>
      </w:r>
      <w:r w:rsidRPr="00D933EF">
        <w:rPr>
          <w:rFonts w:ascii="Cambria" w:eastAsia="DFKai-SB" w:hAnsi="Cambria"/>
          <w:i/>
          <w:color w:val="0000FF"/>
          <w:sz w:val="32"/>
          <w:szCs w:val="32"/>
        </w:rPr>
        <w:t xml:space="preserve">ưa thích </w:t>
      </w:r>
      <w:r w:rsidRPr="00070B9D">
        <w:rPr>
          <w:rFonts w:ascii="Cambria" w:eastAsia="DFKai-SB" w:hAnsi="Cambria"/>
          <w:i/>
          <w:color w:val="0000FF"/>
          <w:sz w:val="32"/>
          <w:szCs w:val="32"/>
        </w:rPr>
        <w:t>của</w:t>
      </w:r>
      <w:r w:rsidRPr="00D933EF">
        <w:rPr>
          <w:rFonts w:ascii="Cambria" w:eastAsia="DFKai-SB" w:hAnsi="Cambria"/>
          <w:i/>
          <w:color w:val="0000FF"/>
          <w:sz w:val="32"/>
          <w:szCs w:val="32"/>
        </w:rPr>
        <w:t xml:space="preserve"> chúng sanh, mỗi </w:t>
      </w:r>
      <w:r>
        <w:rPr>
          <w:rFonts w:ascii="Cambria" w:eastAsia="DFKai-SB" w:hAnsi="Cambria"/>
          <w:i/>
          <w:color w:val="0000FF"/>
          <w:sz w:val="32"/>
          <w:szCs w:val="32"/>
        </w:rPr>
        <w:t xml:space="preserve">âm </w:t>
      </w:r>
      <w:r w:rsidRPr="00D933EF">
        <w:rPr>
          <w:rFonts w:ascii="Cambria" w:eastAsia="DFKai-SB" w:hAnsi="Cambria"/>
          <w:i/>
          <w:color w:val="0000FF"/>
          <w:sz w:val="32"/>
          <w:szCs w:val="32"/>
        </w:rPr>
        <w:t>truyền biển biện tài Phật</w:t>
      </w:r>
      <w:r w:rsidRPr="00D933EF">
        <w:rPr>
          <w:rFonts w:ascii="Cambria" w:eastAsia="DFKai-SB" w:hAnsi="Cambria"/>
          <w:color w:val="0000FF"/>
          <w:sz w:val="32"/>
          <w:szCs w:val="32"/>
        </w:rPr>
        <w:t xml:space="preserve">). Bài kệ này thật sự cùng một tông chỉ với </w:t>
      </w:r>
      <w:r w:rsidR="00192152" w:rsidRPr="00F31FE8">
        <w:rPr>
          <w:rFonts w:ascii="Cambria" w:eastAsia="DFKai-SB" w:hAnsi="Cambria"/>
          <w:color w:val="0000FF"/>
          <w:sz w:val="32"/>
          <w:szCs w:val="32"/>
        </w:rPr>
        <w:t xml:space="preserve"> </w:t>
      </w:r>
      <w:r w:rsidRPr="00D933EF">
        <w:rPr>
          <w:rFonts w:ascii="Cambria" w:eastAsia="DFKai-SB" w:hAnsi="Cambria"/>
          <w:color w:val="0000FF"/>
          <w:sz w:val="32"/>
          <w:szCs w:val="32"/>
        </w:rPr>
        <w:t>văn</w:t>
      </w:r>
      <w:r w:rsidRPr="00D933EF">
        <w:rPr>
          <w:rFonts w:ascii="Cambria" w:eastAsia="DFKai-SB" w:hAnsi="Cambria" w:cs="MS Mincho"/>
          <w:color w:val="FF0000"/>
          <w:sz w:val="32"/>
          <w:szCs w:val="32"/>
        </w:rPr>
        <w:t>『世尊能演一音聲，有情各各隨類解』</w:t>
      </w:r>
      <w:r w:rsidRPr="00D933EF">
        <w:rPr>
          <w:rFonts w:ascii="Cambria" w:eastAsia="DFKai-SB" w:hAnsi="Cambria"/>
          <w:b/>
          <w:color w:val="0000FF"/>
          <w:sz w:val="32"/>
          <w:szCs w:val="32"/>
        </w:rPr>
        <w:t>“Thế Tôn năng diễn nhất âm th</w:t>
      </w:r>
      <w:r w:rsidR="000D45AB" w:rsidRPr="0037017A">
        <w:rPr>
          <w:rFonts w:ascii="Cambria" w:eastAsia="DFKai-SB" w:hAnsi="Cambria"/>
          <w:b/>
          <w:color w:val="0000FF"/>
          <w:sz w:val="32"/>
          <w:szCs w:val="32"/>
        </w:rPr>
        <w:t>a</w:t>
      </w:r>
      <w:r w:rsidRPr="00D933EF">
        <w:rPr>
          <w:rFonts w:ascii="Cambria" w:eastAsia="DFKai-SB" w:hAnsi="Cambria"/>
          <w:b/>
          <w:color w:val="0000FF"/>
          <w:sz w:val="32"/>
          <w:szCs w:val="32"/>
        </w:rPr>
        <w:t>nh, hữu tình các các tùy loại giải”</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 xml:space="preserve">Thế Tôn dùng diễn một âm thanh, các chúng </w:t>
      </w:r>
      <w:r w:rsidR="007B62BD" w:rsidRPr="00F31FE8">
        <w:rPr>
          <w:rFonts w:ascii="Cambria" w:eastAsia="DFKai-SB" w:hAnsi="Cambria"/>
          <w:i/>
          <w:color w:val="0000FF"/>
          <w:sz w:val="32"/>
          <w:szCs w:val="32"/>
        </w:rPr>
        <w:t>H</w:t>
      </w:r>
      <w:r w:rsidR="007B62BD" w:rsidRPr="00D933EF">
        <w:rPr>
          <w:rFonts w:ascii="Cambria" w:eastAsia="DFKai-SB" w:hAnsi="Cambria"/>
          <w:i/>
          <w:color w:val="0000FF"/>
          <w:sz w:val="32"/>
          <w:szCs w:val="32"/>
        </w:rPr>
        <w:t xml:space="preserve">ữu </w:t>
      </w:r>
      <w:r w:rsidRPr="00D933EF">
        <w:rPr>
          <w:rFonts w:ascii="Cambria" w:eastAsia="DFKai-SB" w:hAnsi="Cambria"/>
          <w:i/>
          <w:color w:val="0000FF"/>
          <w:sz w:val="32"/>
          <w:szCs w:val="32"/>
        </w:rPr>
        <w:t>tình tùy loại hiểu</w:t>
      </w:r>
      <w:r w:rsidRPr="00D933EF">
        <w:rPr>
          <w:rFonts w:ascii="Cambria" w:eastAsia="DFKai-SB" w:hAnsi="Cambria"/>
          <w:color w:val="0000FF"/>
          <w:sz w:val="32"/>
          <w:szCs w:val="32"/>
        </w:rPr>
        <w:t xml:space="preserve">) trong Kinh này. </w:t>
      </w:r>
      <w:r w:rsidRPr="00D933EF">
        <w:rPr>
          <w:rFonts w:ascii="Cambria" w:eastAsia="DFKai-SB" w:hAnsi="Cambria" w:cs="MS Mincho"/>
          <w:color w:val="FF0000"/>
          <w:sz w:val="32"/>
          <w:szCs w:val="32"/>
        </w:rPr>
        <w:t>一聲中有無量聲，無量聲中之一一聲，皆有無邊妙用，能隨眾生之意樂，一一流出無邊之慧辯，使眾生得聞，得解，得度（這個得度就是悟入）。此即是十玄門中之主伴圓明具德門</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 xml:space="preserve">“Nhất thanh trung hữu vô lượng thanh, vô lượng thanh trung chi nhất nhất thanh, giai hữu vô biên diệu dụng, năng tùy chúng sanh chi ý </w:t>
      </w:r>
      <w:r>
        <w:rPr>
          <w:rFonts w:ascii="Cambria" w:eastAsia="DFKai-SB" w:hAnsi="Cambria"/>
          <w:b/>
          <w:color w:val="0000FF"/>
          <w:sz w:val="32"/>
          <w:szCs w:val="32"/>
          <w:lang w:val="de-DE"/>
        </w:rPr>
        <w:t>nhạo</w:t>
      </w:r>
      <w:r w:rsidRPr="00D933EF">
        <w:rPr>
          <w:rFonts w:ascii="Cambria" w:eastAsia="DFKai-SB" w:hAnsi="Cambria"/>
          <w:b/>
          <w:color w:val="0000FF"/>
          <w:sz w:val="32"/>
          <w:szCs w:val="32"/>
        </w:rPr>
        <w:t xml:space="preserve">, nhất nhất lưu xuất vô biên chi huệ biện, sử chúng sanh đắc văn, đắc giải, đắc độ (giá cá đắc độ tựu thị ngộ nhập). Thử tức thị Thập Huyền Môn trung chi Chủ Bạn Viên Minh Cụ Đức </w:t>
      </w:r>
      <w:r w:rsidRPr="00070B9D">
        <w:rPr>
          <w:rFonts w:ascii="Cambria" w:eastAsia="DFKai-SB" w:hAnsi="Cambria"/>
          <w:b/>
          <w:color w:val="0000FF"/>
          <w:sz w:val="32"/>
          <w:szCs w:val="32"/>
        </w:rPr>
        <w:t>m</w:t>
      </w:r>
      <w:r w:rsidRPr="00D933EF">
        <w:rPr>
          <w:rFonts w:ascii="Cambria" w:eastAsia="DFKai-SB" w:hAnsi="Cambria"/>
          <w:b/>
          <w:color w:val="0000FF"/>
          <w:sz w:val="32"/>
          <w:szCs w:val="32"/>
        </w:rPr>
        <w:t>ôn”</w:t>
      </w:r>
      <w:r w:rsidRPr="00D933EF">
        <w:rPr>
          <w:rFonts w:ascii="Cambria" w:eastAsia="DFKai-SB" w:hAnsi="Cambria"/>
          <w:color w:val="0000FF"/>
          <w:sz w:val="32"/>
          <w:szCs w:val="32"/>
        </w:rPr>
        <w:t>(</w:t>
      </w:r>
      <w:r w:rsidRPr="00D933EF">
        <w:rPr>
          <w:rFonts w:ascii="Cambria" w:eastAsia="DFKai-SB" w:hAnsi="Cambria"/>
          <w:i/>
          <w:color w:val="0000FF"/>
          <w:sz w:val="32"/>
          <w:szCs w:val="32"/>
        </w:rPr>
        <w:t xml:space="preserve">Trong một âm thanh có vô lượng âm thanh, </w:t>
      </w:r>
      <w:r w:rsidR="00044F27" w:rsidRPr="00F31FE8">
        <w:rPr>
          <w:rFonts w:ascii="Cambria" w:eastAsia="DFKai-SB" w:hAnsi="Cambria"/>
          <w:i/>
          <w:color w:val="0000FF"/>
          <w:sz w:val="32"/>
          <w:szCs w:val="32"/>
        </w:rPr>
        <w:t>v</w:t>
      </w:r>
      <w:r w:rsidR="00044F27" w:rsidRPr="00D933EF">
        <w:rPr>
          <w:rFonts w:ascii="Cambria" w:eastAsia="DFKai-SB" w:hAnsi="Cambria"/>
          <w:i/>
          <w:color w:val="0000FF"/>
          <w:sz w:val="32"/>
          <w:szCs w:val="32"/>
        </w:rPr>
        <w:t xml:space="preserve">à </w:t>
      </w:r>
      <w:r w:rsidRPr="00D933EF">
        <w:rPr>
          <w:rFonts w:ascii="Cambria" w:eastAsia="DFKai-SB" w:hAnsi="Cambria"/>
          <w:i/>
          <w:color w:val="0000FF"/>
          <w:sz w:val="32"/>
          <w:szCs w:val="32"/>
        </w:rPr>
        <w:t xml:space="preserve">mỗi một âm thanh trong vô lượng âm thanh, đều có vô </w:t>
      </w:r>
      <w:r w:rsidRPr="00D933EF">
        <w:rPr>
          <w:rFonts w:ascii="Cambria" w:eastAsia="DFKai-SB" w:hAnsi="Cambria"/>
          <w:i/>
          <w:color w:val="0000FF"/>
          <w:sz w:val="32"/>
          <w:szCs w:val="32"/>
        </w:rPr>
        <w:lastRenderedPageBreak/>
        <w:t xml:space="preserve">biên diệu dụng, có thể tùy theo </w:t>
      </w:r>
      <w:r>
        <w:rPr>
          <w:rFonts w:ascii="Cambria" w:eastAsia="DFKai-SB" w:hAnsi="Cambria"/>
          <w:i/>
          <w:color w:val="0000FF"/>
          <w:sz w:val="32"/>
          <w:szCs w:val="32"/>
        </w:rPr>
        <w:t>âm thanh</w:t>
      </w:r>
      <w:r w:rsidRPr="00D933EF">
        <w:rPr>
          <w:rFonts w:ascii="Cambria" w:eastAsia="DFKai-SB" w:hAnsi="Cambria"/>
          <w:i/>
          <w:color w:val="0000FF"/>
          <w:sz w:val="32"/>
          <w:szCs w:val="32"/>
        </w:rPr>
        <w:t xml:space="preserve"> ưa thích của chúng sanh, mỗi </w:t>
      </w:r>
      <w:r>
        <w:rPr>
          <w:rFonts w:ascii="Cambria" w:eastAsia="DFKai-SB" w:hAnsi="Cambria"/>
          <w:i/>
          <w:color w:val="0000FF"/>
          <w:sz w:val="32"/>
          <w:szCs w:val="32"/>
        </w:rPr>
        <w:t>âm thanh</w:t>
      </w:r>
      <w:r w:rsidRPr="00D933EF">
        <w:rPr>
          <w:rFonts w:ascii="Cambria" w:eastAsia="DFKai-SB" w:hAnsi="Cambria"/>
          <w:i/>
          <w:color w:val="0000FF"/>
          <w:sz w:val="32"/>
          <w:szCs w:val="32"/>
        </w:rPr>
        <w:t xml:space="preserve"> truyền vô biên </w:t>
      </w:r>
      <w:r w:rsidRPr="00070B9D">
        <w:rPr>
          <w:rFonts w:ascii="Cambria" w:eastAsia="DFKai-SB" w:hAnsi="Cambria"/>
          <w:i/>
          <w:color w:val="0000FF"/>
          <w:sz w:val="32"/>
          <w:szCs w:val="32"/>
        </w:rPr>
        <w:t xml:space="preserve">huệ </w:t>
      </w:r>
      <w:r w:rsidRPr="00D933EF">
        <w:rPr>
          <w:rFonts w:ascii="Cambria" w:eastAsia="DFKai-SB" w:hAnsi="Cambria"/>
          <w:i/>
          <w:color w:val="0000FF"/>
          <w:sz w:val="32"/>
          <w:szCs w:val="32"/>
        </w:rPr>
        <w:t xml:space="preserve">biện tài, khiến cho chúng sanh được nghe, được hiểu, được độ (được độ ở đây chính là ngộ nhập). Đây chính là </w:t>
      </w:r>
      <w:r w:rsidRPr="00070B9D">
        <w:rPr>
          <w:rFonts w:ascii="Cambria" w:eastAsia="DFKai-SB" w:hAnsi="Cambria"/>
          <w:i/>
          <w:color w:val="0000FF"/>
          <w:sz w:val="32"/>
          <w:szCs w:val="32"/>
        </w:rPr>
        <w:t>m</w:t>
      </w:r>
      <w:r w:rsidRPr="00D933EF">
        <w:rPr>
          <w:rFonts w:ascii="Cambria" w:eastAsia="DFKai-SB" w:hAnsi="Cambria"/>
          <w:i/>
          <w:color w:val="0000FF"/>
          <w:sz w:val="32"/>
          <w:szCs w:val="32"/>
        </w:rPr>
        <w:t>ôn Chủ Bạn Viên Minh Cụ Đức trong Thập Huyền Môn</w:t>
      </w:r>
      <w:r w:rsidRPr="00D933EF">
        <w:rPr>
          <w:rFonts w:ascii="Cambria" w:eastAsia="DFKai-SB" w:hAnsi="Cambria"/>
          <w:color w:val="0000FF"/>
          <w:sz w:val="32"/>
          <w:szCs w:val="32"/>
        </w:rPr>
        <w:t>). Đây là sự hiện ra viên mãn</w:t>
      </w:r>
      <w:r>
        <w:rPr>
          <w:rFonts w:ascii="Cambria" w:eastAsia="DFKai-SB" w:hAnsi="Cambria"/>
          <w:color w:val="0000FF"/>
          <w:sz w:val="32"/>
          <w:szCs w:val="32"/>
        </w:rPr>
        <w:t xml:space="preserve"> </w:t>
      </w:r>
      <w:r w:rsidRPr="00070B9D">
        <w:rPr>
          <w:rFonts w:ascii="Cambria" w:eastAsia="DFKai-SB" w:hAnsi="Cambria"/>
          <w:color w:val="0000FF"/>
          <w:sz w:val="32"/>
          <w:szCs w:val="32"/>
        </w:rPr>
        <w:t xml:space="preserve">của </w:t>
      </w:r>
      <w:r>
        <w:rPr>
          <w:rFonts w:ascii="Cambria" w:eastAsia="DFKai-SB" w:hAnsi="Cambria"/>
          <w:color w:val="0000FF"/>
          <w:sz w:val="32"/>
          <w:szCs w:val="32"/>
        </w:rPr>
        <w:t>Tánh đức</w:t>
      </w:r>
      <w:r w:rsidRPr="00D933EF">
        <w:rPr>
          <w:rFonts w:ascii="Cambria" w:eastAsia="DFKai-SB" w:hAnsi="Cambria"/>
          <w:color w:val="0000FF"/>
          <w:sz w:val="32"/>
          <w:szCs w:val="32"/>
        </w:rPr>
        <w:t xml:space="preserve">, </w:t>
      </w:r>
      <w:r>
        <w:rPr>
          <w:rFonts w:ascii="Cambria" w:eastAsia="DFKai-SB" w:hAnsi="Cambria"/>
          <w:color w:val="0000FF"/>
          <w:sz w:val="32"/>
          <w:szCs w:val="32"/>
        </w:rPr>
        <w:t>đ</w:t>
      </w:r>
      <w:r w:rsidRPr="00070B9D">
        <w:rPr>
          <w:rFonts w:ascii="Cambria" w:eastAsia="DFKai-SB" w:hAnsi="Cambria"/>
          <w:color w:val="0000FF"/>
          <w:sz w:val="32"/>
          <w:szCs w:val="32"/>
        </w:rPr>
        <w:t xml:space="preserve">ây là </w:t>
      </w:r>
      <w:r>
        <w:rPr>
          <w:rFonts w:ascii="Cambria" w:eastAsia="DFKai-SB" w:hAnsi="Cambria"/>
          <w:color w:val="0000FF"/>
          <w:sz w:val="32"/>
          <w:szCs w:val="32"/>
        </w:rPr>
        <w:t xml:space="preserve">đối với </w:t>
      </w:r>
      <w:r w:rsidRPr="00070B9D">
        <w:rPr>
          <w:rFonts w:ascii="Cambria" w:eastAsia="DFKai-SB" w:hAnsi="Cambria"/>
          <w:color w:val="0000FF"/>
          <w:sz w:val="32"/>
          <w:szCs w:val="32"/>
        </w:rPr>
        <w:t xml:space="preserve">sự nghe của </w:t>
      </w:r>
      <w:r w:rsidRPr="00D933EF">
        <w:rPr>
          <w:rFonts w:ascii="Cambria" w:eastAsia="DFKai-SB" w:hAnsi="Cambria"/>
          <w:color w:val="0000FF"/>
          <w:sz w:val="32"/>
          <w:szCs w:val="32"/>
        </w:rPr>
        <w:t>phàm phu chúng ta, đây là cảnh giới không cách nào tưởng tượng</w:t>
      </w:r>
      <w:r w:rsidR="00066CDB" w:rsidRPr="00F31FE8">
        <w:rPr>
          <w:rFonts w:ascii="Cambria" w:eastAsia="DFKai-SB" w:hAnsi="Cambria"/>
          <w:color w:val="0000FF"/>
          <w:sz w:val="32"/>
          <w:szCs w:val="32"/>
        </w:rPr>
        <w:t xml:space="preserve"> được</w:t>
      </w:r>
      <w:r w:rsidRPr="00D933EF">
        <w:rPr>
          <w:rFonts w:ascii="Cambria" w:eastAsia="DFKai-SB" w:hAnsi="Cambria"/>
          <w:color w:val="0000FF"/>
          <w:sz w:val="32"/>
          <w:szCs w:val="32"/>
        </w:rPr>
        <w:t xml:space="preserve">. </w:t>
      </w:r>
    </w:p>
    <w:p w14:paraId="19F97762" w14:textId="11A78892" w:rsidR="00DB41BA"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Sau đó chúng ta nhất định phải nhớ, </w:t>
      </w:r>
      <w:r>
        <w:rPr>
          <w:rFonts w:ascii="Cambria" w:eastAsia="DFKai-SB" w:hAnsi="Cambria"/>
          <w:color w:val="0000FF"/>
          <w:sz w:val="32"/>
          <w:szCs w:val="32"/>
        </w:rPr>
        <w:t>đ</w:t>
      </w:r>
      <w:r w:rsidRPr="00070B9D">
        <w:rPr>
          <w:rFonts w:ascii="Cambria" w:eastAsia="DFKai-SB" w:hAnsi="Cambria"/>
          <w:color w:val="0000FF"/>
          <w:sz w:val="32"/>
          <w:szCs w:val="32"/>
        </w:rPr>
        <w:t>ã</w:t>
      </w:r>
      <w:r w:rsidRPr="00D933EF">
        <w:rPr>
          <w:rFonts w:ascii="Cambria" w:eastAsia="DFKai-SB" w:hAnsi="Cambria"/>
          <w:color w:val="0000FF"/>
          <w:sz w:val="32"/>
          <w:szCs w:val="32"/>
        </w:rPr>
        <w:t xml:space="preserve"> là </w:t>
      </w:r>
      <w:r>
        <w:rPr>
          <w:rFonts w:ascii="Cambria" w:eastAsia="DFKai-SB" w:hAnsi="Cambria"/>
          <w:color w:val="0000FF"/>
          <w:sz w:val="32"/>
          <w:szCs w:val="32"/>
        </w:rPr>
        <w:t>Tánh đức</w:t>
      </w:r>
      <w:r w:rsidRPr="00D933EF">
        <w:rPr>
          <w:rFonts w:ascii="Cambria" w:eastAsia="DFKai-SB" w:hAnsi="Cambria"/>
          <w:color w:val="0000FF"/>
          <w:sz w:val="32"/>
          <w:szCs w:val="32"/>
        </w:rPr>
        <w:t xml:space="preserve">, vậy thì tất cả chúng sanh vốn dĩ </w:t>
      </w:r>
      <w:r w:rsidRPr="00070B9D">
        <w:rPr>
          <w:rFonts w:ascii="Cambria" w:eastAsia="DFKai-SB" w:hAnsi="Cambria"/>
          <w:color w:val="0000FF"/>
          <w:sz w:val="32"/>
          <w:szCs w:val="32"/>
        </w:rPr>
        <w:t xml:space="preserve">mỗi mỗi </w:t>
      </w:r>
      <w:r w:rsidRPr="00D933EF">
        <w:rPr>
          <w:rFonts w:ascii="Cambria" w:eastAsia="DFKai-SB" w:hAnsi="Cambria"/>
          <w:color w:val="0000FF"/>
          <w:sz w:val="32"/>
          <w:szCs w:val="32"/>
        </w:rPr>
        <w:t xml:space="preserve">đầy đủ, chúng ta đều có, </w:t>
      </w:r>
      <w:r w:rsidRPr="00070B9D">
        <w:rPr>
          <w:rFonts w:ascii="Cambria" w:eastAsia="DFKai-SB" w:hAnsi="Cambria"/>
          <w:color w:val="0000FF"/>
          <w:sz w:val="32"/>
          <w:szCs w:val="32"/>
        </w:rPr>
        <w:t>nhưng</w:t>
      </w:r>
      <w:r w:rsidRPr="00D933EF">
        <w:rPr>
          <w:rFonts w:ascii="Cambria" w:eastAsia="DFKai-SB" w:hAnsi="Cambria"/>
          <w:color w:val="0000FF"/>
          <w:sz w:val="32"/>
          <w:szCs w:val="32"/>
        </w:rPr>
        <w:t xml:space="preserve"> là bởi vì khởi vọng tưởng phân biệt chấp trước, </w:t>
      </w:r>
      <w:r w:rsidRPr="00070B9D">
        <w:rPr>
          <w:rFonts w:ascii="Cambria" w:eastAsia="DFKai-SB" w:hAnsi="Cambria"/>
          <w:color w:val="0000FF"/>
          <w:sz w:val="32"/>
          <w:szCs w:val="32"/>
        </w:rPr>
        <w:t xml:space="preserve">mà </w:t>
      </w:r>
      <w:r w:rsidRPr="00D933EF">
        <w:rPr>
          <w:rFonts w:ascii="Cambria" w:eastAsia="DFKai-SB" w:hAnsi="Cambria"/>
          <w:color w:val="0000FF"/>
          <w:sz w:val="32"/>
          <w:szCs w:val="32"/>
        </w:rPr>
        <w:t xml:space="preserve">đã chướng ngại </w:t>
      </w:r>
      <w:r>
        <w:rPr>
          <w:rFonts w:ascii="Cambria" w:eastAsia="DFKai-SB" w:hAnsi="Cambria"/>
          <w:color w:val="0000FF"/>
          <w:sz w:val="32"/>
          <w:szCs w:val="32"/>
        </w:rPr>
        <w:t>Tánh đức</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không thể hiển hiện, nguyên nhân là ở đây. Có mất hay không? Không </w:t>
      </w:r>
      <w:r w:rsidRPr="00070B9D">
        <w:rPr>
          <w:rFonts w:ascii="Cambria" w:eastAsia="DFKai-SB" w:hAnsi="Cambria"/>
          <w:color w:val="0000FF"/>
          <w:sz w:val="32"/>
          <w:szCs w:val="32"/>
        </w:rPr>
        <w:t xml:space="preserve">có </w:t>
      </w:r>
      <w:r w:rsidRPr="00D933EF">
        <w:rPr>
          <w:rFonts w:ascii="Cambria" w:eastAsia="DFKai-SB" w:hAnsi="Cambria"/>
          <w:color w:val="0000FF"/>
          <w:sz w:val="32"/>
          <w:szCs w:val="32"/>
        </w:rPr>
        <w:t>mất</w:t>
      </w:r>
      <w:r w:rsidRPr="00070B9D">
        <w:rPr>
          <w:rFonts w:ascii="Cambria" w:eastAsia="DFKai-SB" w:hAnsi="Cambria"/>
          <w:color w:val="0000FF"/>
          <w:sz w:val="32"/>
          <w:szCs w:val="32"/>
        </w:rPr>
        <w:t xml:space="preserve"> đi</w:t>
      </w:r>
      <w:r w:rsidRPr="00D933EF">
        <w:rPr>
          <w:rFonts w:ascii="Cambria" w:eastAsia="DFKai-SB" w:hAnsi="Cambria"/>
          <w:color w:val="0000FF"/>
          <w:sz w:val="32"/>
          <w:szCs w:val="32"/>
        </w:rPr>
        <w:t xml:space="preserve">, chỉ là có chướng ngại, bỏ đi chướng ngại thì khôi phục </w:t>
      </w:r>
      <w:r w:rsidR="004A1159" w:rsidRPr="00F31FE8">
        <w:rPr>
          <w:rFonts w:ascii="Cambria" w:eastAsia="DFKai-SB" w:hAnsi="Cambria"/>
          <w:color w:val="0000FF"/>
          <w:sz w:val="32"/>
          <w:szCs w:val="32"/>
        </w:rPr>
        <w:t>thô</w:t>
      </w:r>
      <w:r w:rsidR="004A1159" w:rsidRPr="00D933EF">
        <w:rPr>
          <w:rFonts w:ascii="Cambria" w:eastAsia="DFKai-SB" w:hAnsi="Cambria"/>
          <w:color w:val="0000FF"/>
          <w:sz w:val="32"/>
          <w:szCs w:val="32"/>
        </w:rPr>
        <w:t>i</w:t>
      </w:r>
      <w:r w:rsidRPr="00D933EF">
        <w:rPr>
          <w:rFonts w:ascii="Cambria" w:eastAsia="DFKai-SB" w:hAnsi="Cambria"/>
          <w:color w:val="0000FF"/>
          <w:sz w:val="32"/>
          <w:szCs w:val="32"/>
        </w:rPr>
        <w:t>, bản năng liền được khôi phục. Phương pháp mà Phật dạy cho chúng ta khôi phục, đó là: Giới</w:t>
      </w:r>
      <w:r w:rsidRPr="003212FD">
        <w:rPr>
          <w:rFonts w:ascii="Cambria" w:eastAsia="DFKai-SB" w:hAnsi="Cambria"/>
          <w:color w:val="0000FF"/>
          <w:sz w:val="32"/>
          <w:szCs w:val="32"/>
        </w:rPr>
        <w:t xml:space="preserve"> </w:t>
      </w:r>
      <w:r w:rsidRPr="00D933EF">
        <w:rPr>
          <w:rFonts w:ascii="Cambria" w:eastAsia="DFKai-SB" w:hAnsi="Cambria"/>
          <w:color w:val="0000FF"/>
          <w:sz w:val="32"/>
          <w:szCs w:val="32"/>
        </w:rPr>
        <w:t>Định Huệ</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w:t>
      </w:r>
      <w:r w:rsidRPr="00F21813">
        <w:rPr>
          <w:rFonts w:ascii="Cambria" w:eastAsia="DFKai-SB" w:hAnsi="Cambria"/>
          <w:color w:val="0000FF"/>
          <w:sz w:val="32"/>
          <w:szCs w:val="32"/>
        </w:rPr>
        <w:t>B</w:t>
      </w:r>
      <w:r w:rsidRPr="00D933EF">
        <w:rPr>
          <w:rFonts w:ascii="Cambria" w:eastAsia="DFKai-SB" w:hAnsi="Cambria"/>
          <w:color w:val="0000FF"/>
          <w:sz w:val="32"/>
          <w:szCs w:val="32"/>
        </w:rPr>
        <w:t>a loại diệu pháp này. Giới là gì? Giới là phương pháp, quý vị tuân thủ phương pháp này</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thì quý vị có thể đắc định, sau khi đắc định thì trí huệ được khai mở, liền hiện ra rồi. Những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hần thông năng lực của Phật Bồ-tát có, thì tất cả chúng ta đều có, kiến </w:t>
      </w:r>
      <w:r w:rsidR="004A1159" w:rsidRPr="00F31FE8">
        <w:rPr>
          <w:rFonts w:ascii="Cambria" w:eastAsia="DFKai-SB" w:hAnsi="Cambria"/>
          <w:color w:val="0000FF"/>
          <w:sz w:val="32"/>
          <w:szCs w:val="32"/>
        </w:rPr>
        <w:t>T</w:t>
      </w:r>
      <w:r w:rsidR="004A1159" w:rsidRPr="00D933EF">
        <w:rPr>
          <w:rFonts w:ascii="Cambria" w:eastAsia="DFKai-SB" w:hAnsi="Cambria"/>
          <w:color w:val="0000FF"/>
          <w:sz w:val="32"/>
          <w:szCs w:val="32"/>
        </w:rPr>
        <w:t xml:space="preserve">ánh </w:t>
      </w:r>
      <w:r w:rsidRPr="00D933EF">
        <w:rPr>
          <w:rFonts w:ascii="Cambria" w:eastAsia="DFKai-SB" w:hAnsi="Cambria"/>
          <w:color w:val="0000FF"/>
          <w:sz w:val="32"/>
          <w:szCs w:val="32"/>
        </w:rPr>
        <w:t xml:space="preserve">là khôi phục rồi. Kiến </w:t>
      </w:r>
      <w:r w:rsidR="004A1159" w:rsidRPr="00F31FE8">
        <w:rPr>
          <w:rFonts w:ascii="Cambria" w:eastAsia="DFKai-SB" w:hAnsi="Cambria"/>
          <w:color w:val="0000FF"/>
          <w:sz w:val="32"/>
          <w:szCs w:val="32"/>
        </w:rPr>
        <w:t>T</w:t>
      </w:r>
      <w:r w:rsidR="004A1159" w:rsidRPr="00D933EF">
        <w:rPr>
          <w:rFonts w:ascii="Cambria" w:eastAsia="DFKai-SB" w:hAnsi="Cambria"/>
          <w:color w:val="0000FF"/>
          <w:sz w:val="32"/>
          <w:szCs w:val="32"/>
        </w:rPr>
        <w:t xml:space="preserve">ánh </w:t>
      </w:r>
      <w:r w:rsidRPr="00D933EF">
        <w:rPr>
          <w:rFonts w:ascii="Cambria" w:eastAsia="DFKai-SB" w:hAnsi="Cambria"/>
          <w:color w:val="0000FF"/>
          <w:sz w:val="32"/>
          <w:szCs w:val="32"/>
        </w:rPr>
        <w:t xml:space="preserve">là việc lớn, tâm thanh tịnh trên đề kinh của chúng ta là giới thành tựu, tâm bình đẳng là định thành tựu, giác là trí huệ hiện tiền rồi, chính là </w:t>
      </w:r>
      <w:r>
        <w:rPr>
          <w:rFonts w:ascii="Cambria" w:eastAsia="DFKai-SB" w:hAnsi="Cambria"/>
          <w:color w:val="0000FF"/>
          <w:sz w:val="32"/>
          <w:szCs w:val="32"/>
        </w:rPr>
        <w:t>Đại triệt Đại ngộ</w:t>
      </w:r>
      <w:r w:rsidRPr="00D933EF">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D933EF">
        <w:rPr>
          <w:rFonts w:ascii="Cambria" w:eastAsia="DFKai-SB" w:hAnsi="Cambria"/>
          <w:color w:val="0000FF"/>
          <w:sz w:val="32"/>
          <w:szCs w:val="32"/>
        </w:rPr>
        <w:t xml:space="preserve">, đó chính là giác. Sau khi giác rồi </w:t>
      </w:r>
      <w:r w:rsidRPr="00070B9D">
        <w:rPr>
          <w:rFonts w:ascii="Cambria" w:eastAsia="DFKai-SB" w:hAnsi="Cambria"/>
          <w:color w:val="0000FF"/>
          <w:sz w:val="32"/>
          <w:szCs w:val="32"/>
        </w:rPr>
        <w:t xml:space="preserve">thì </w:t>
      </w:r>
      <w:r w:rsidRPr="00D933EF">
        <w:rPr>
          <w:rFonts w:ascii="Cambria" w:eastAsia="DFKai-SB" w:hAnsi="Cambria"/>
          <w:color w:val="0000FF"/>
          <w:sz w:val="32"/>
          <w:szCs w:val="32"/>
        </w:rPr>
        <w:t>không gì không biết, lão Hòa thượng Hải Hiền nói: “</w:t>
      </w:r>
      <w:r>
        <w:rPr>
          <w:rFonts w:ascii="Cambria" w:eastAsia="DFKai-SB" w:hAnsi="Cambria"/>
          <w:color w:val="0000FF"/>
          <w:sz w:val="32"/>
          <w:szCs w:val="32"/>
        </w:rPr>
        <w:t>Đ</w:t>
      </w:r>
      <w:r w:rsidRPr="00D933EF">
        <w:rPr>
          <w:rFonts w:ascii="Cambria" w:eastAsia="DFKai-SB" w:hAnsi="Cambria"/>
          <w:color w:val="0000FF"/>
          <w:sz w:val="32"/>
          <w:szCs w:val="32"/>
        </w:rPr>
        <w:t>iều gì tôi cũng biết”, đó là giác. Vì vậy mục đích của trì giới là được định, nếu không được định, thì giới này là trì uổng công rồi, quý vị trì sai rồi. Mục đích của trì giới là được định, mục đích của được định là khai huệ. Nên trì giới là phương pháp, Thiền định cũng là phương pháp, mục đích thật sự là khai trí huệ, không gì không biết, không gì không thể, đ</w:t>
      </w:r>
      <w:r>
        <w:rPr>
          <w:rFonts w:ascii="Cambria" w:eastAsia="DFKai-SB" w:hAnsi="Cambria"/>
          <w:color w:val="0000FF"/>
          <w:sz w:val="32"/>
          <w:szCs w:val="32"/>
        </w:rPr>
        <w:t>ó</w:t>
      </w:r>
      <w:r w:rsidRPr="00D933EF">
        <w:rPr>
          <w:rFonts w:ascii="Cambria" w:eastAsia="DFKai-SB" w:hAnsi="Cambria"/>
          <w:color w:val="0000FF"/>
          <w:sz w:val="32"/>
          <w:szCs w:val="32"/>
        </w:rPr>
        <w:t xml:space="preserve"> là </w:t>
      </w:r>
      <w:r>
        <w:rPr>
          <w:rFonts w:ascii="Cambria" w:eastAsia="DFKai-SB" w:hAnsi="Cambria"/>
          <w:color w:val="0000FF"/>
          <w:sz w:val="32"/>
          <w:szCs w:val="32"/>
        </w:rPr>
        <w:t>Tánh đức</w:t>
      </w:r>
      <w:r w:rsidRPr="00D933EF">
        <w:rPr>
          <w:rFonts w:ascii="Cambria" w:eastAsia="DFKai-SB" w:hAnsi="Cambria"/>
          <w:color w:val="0000FF"/>
          <w:sz w:val="32"/>
          <w:szCs w:val="32"/>
        </w:rPr>
        <w:t xml:space="preserve">, mỗi người đều có đầy đủ trong </w:t>
      </w:r>
      <w:r>
        <w:rPr>
          <w:rFonts w:ascii="Cambria" w:eastAsia="DFKai-SB" w:hAnsi="Cambria"/>
          <w:color w:val="0000FF"/>
          <w:sz w:val="32"/>
          <w:szCs w:val="32"/>
        </w:rPr>
        <w:t>Tự Tánh</w:t>
      </w:r>
      <w:r w:rsidRPr="00D933EF">
        <w:rPr>
          <w:rFonts w:ascii="Cambria" w:eastAsia="DFKai-SB" w:hAnsi="Cambria"/>
          <w:color w:val="0000FF"/>
          <w:sz w:val="32"/>
          <w:szCs w:val="32"/>
        </w:rPr>
        <w:t>.</w:t>
      </w:r>
    </w:p>
    <w:p w14:paraId="1065BB5D" w14:textId="26DFBD20"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 Phật là dùng một âm thanh, nhưng thật ra </w:t>
      </w:r>
      <w:r w:rsidRPr="00070B9D">
        <w:rPr>
          <w:rFonts w:ascii="Cambria" w:eastAsia="DFKai-SB" w:hAnsi="Cambria"/>
          <w:color w:val="0000FF"/>
          <w:sz w:val="32"/>
          <w:szCs w:val="32"/>
        </w:rPr>
        <w:t xml:space="preserve">cũng </w:t>
      </w:r>
      <w:r w:rsidRPr="00D933EF">
        <w:rPr>
          <w:rFonts w:ascii="Cambria" w:eastAsia="DFKai-SB" w:hAnsi="Cambria"/>
          <w:color w:val="0000FF"/>
          <w:sz w:val="32"/>
          <w:szCs w:val="32"/>
        </w:rPr>
        <w:t>không có âm thanh</w:t>
      </w:r>
      <w:r w:rsidRPr="00070B9D">
        <w:rPr>
          <w:rFonts w:ascii="Cambria" w:eastAsia="DFKai-SB" w:hAnsi="Cambria"/>
          <w:color w:val="0000FF"/>
          <w:sz w:val="32"/>
          <w:szCs w:val="32"/>
        </w:rPr>
        <w:t xml:space="preserve"> nào</w:t>
      </w:r>
      <w:r w:rsidRPr="00D933EF">
        <w:rPr>
          <w:rFonts w:ascii="Cambria" w:eastAsia="DFKai-SB" w:hAnsi="Cambria"/>
          <w:color w:val="0000FF"/>
          <w:sz w:val="32"/>
          <w:szCs w:val="32"/>
        </w:rPr>
        <w:t xml:space="preserve">, âm thanh </w:t>
      </w:r>
      <w:r w:rsidRPr="00070B9D">
        <w:rPr>
          <w:rFonts w:ascii="Cambria" w:eastAsia="DFKai-SB" w:hAnsi="Cambria"/>
          <w:color w:val="0000FF"/>
          <w:sz w:val="32"/>
          <w:szCs w:val="32"/>
        </w:rPr>
        <w:t>ấ</w:t>
      </w:r>
      <w:r w:rsidRPr="00D933EF">
        <w:rPr>
          <w:rFonts w:ascii="Cambria" w:eastAsia="DFKai-SB" w:hAnsi="Cambria"/>
          <w:color w:val="0000FF"/>
          <w:sz w:val="32"/>
          <w:szCs w:val="32"/>
        </w:rPr>
        <w:t xml:space="preserve">y là gì? Ứng, chúng sanh có cảm, Phật có ứng. Tất cả chúng sanh </w:t>
      </w:r>
      <w:r w:rsidRPr="00D933EF">
        <w:rPr>
          <w:rFonts w:ascii="Cambria" w:eastAsia="DFKai-SB" w:hAnsi="Cambria"/>
          <w:color w:val="0000FF"/>
          <w:sz w:val="32"/>
          <w:szCs w:val="32"/>
        </w:rPr>
        <w:lastRenderedPageBreak/>
        <w:t xml:space="preserve">có cảm với Phật, Phật có thể ứng với tất cả chúng sanh cùng một lúc, vì họ </w:t>
      </w:r>
      <w:r w:rsidRPr="00070B9D">
        <w:rPr>
          <w:rFonts w:ascii="Cambria" w:eastAsia="DFKai-SB" w:hAnsi="Cambria"/>
          <w:color w:val="0000FF"/>
          <w:sz w:val="32"/>
          <w:szCs w:val="32"/>
        </w:rPr>
        <w:t xml:space="preserve">mà </w:t>
      </w:r>
      <w:r w:rsidRPr="00D933EF">
        <w:rPr>
          <w:rFonts w:ascii="Cambria" w:eastAsia="DFKai-SB" w:hAnsi="Cambria"/>
          <w:color w:val="0000FF"/>
          <w:sz w:val="32"/>
          <w:szCs w:val="32"/>
        </w:rPr>
        <w:t xml:space="preserve">hiện thân. Thân </w:t>
      </w:r>
      <w:r>
        <w:rPr>
          <w:rFonts w:ascii="Cambria" w:eastAsia="DFKai-SB" w:hAnsi="Cambria"/>
          <w:color w:val="0000FF"/>
          <w:sz w:val="32"/>
          <w:szCs w:val="32"/>
        </w:rPr>
        <w:t>đ</w:t>
      </w:r>
      <w:r w:rsidRPr="00070B9D">
        <w:rPr>
          <w:rFonts w:ascii="Cambria" w:eastAsia="DFKai-SB" w:hAnsi="Cambria"/>
          <w:color w:val="0000FF"/>
          <w:sz w:val="32"/>
          <w:szCs w:val="32"/>
        </w:rPr>
        <w:t xml:space="preserve">ược </w:t>
      </w:r>
      <w:r w:rsidRPr="00D933EF">
        <w:rPr>
          <w:rFonts w:ascii="Cambria" w:eastAsia="DFKai-SB" w:hAnsi="Cambria"/>
          <w:color w:val="0000FF"/>
          <w:sz w:val="32"/>
          <w:szCs w:val="32"/>
        </w:rPr>
        <w:t xml:space="preserve">hiện ra, thì mỗi người nhìn thấy là khác nhau, tại sao khác vậy? </w:t>
      </w:r>
      <w:r w:rsidRPr="00070B9D">
        <w:rPr>
          <w:rFonts w:ascii="Cambria" w:eastAsia="DFKai-SB" w:hAnsi="Cambria"/>
          <w:color w:val="0000FF"/>
          <w:sz w:val="32"/>
          <w:szCs w:val="32"/>
        </w:rPr>
        <w:t>Bởi c</w:t>
      </w:r>
      <w:r w:rsidRPr="00D933EF">
        <w:rPr>
          <w:rFonts w:ascii="Cambria" w:eastAsia="DFKai-SB" w:hAnsi="Cambria"/>
          <w:color w:val="0000FF"/>
          <w:sz w:val="32"/>
          <w:szCs w:val="32"/>
        </w:rPr>
        <w:t xml:space="preserve">húng sanh có vọng tưởng phân biệt chấp trước, vọng tưởng phân biệt chấp trước có thể thay đổi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ướng phần </w:t>
      </w:r>
      <w:r>
        <w:rPr>
          <w:rFonts w:ascii="Cambria" w:eastAsia="DFKai-SB" w:hAnsi="Cambria"/>
          <w:color w:val="0000FF"/>
          <w:sz w:val="32"/>
          <w:szCs w:val="32"/>
        </w:rPr>
        <w:t>đ</w:t>
      </w:r>
      <w:r w:rsidRPr="00070B9D">
        <w:rPr>
          <w:rFonts w:ascii="Cambria" w:eastAsia="DFKai-SB" w:hAnsi="Cambria"/>
          <w:color w:val="0000FF"/>
          <w:sz w:val="32"/>
          <w:szCs w:val="32"/>
        </w:rPr>
        <w:t xml:space="preserve">ược </w:t>
      </w:r>
      <w:r w:rsidRPr="00D933EF">
        <w:rPr>
          <w:rFonts w:ascii="Cambria" w:eastAsia="DFKai-SB" w:hAnsi="Cambria"/>
          <w:color w:val="0000FF"/>
          <w:sz w:val="32"/>
          <w:szCs w:val="32"/>
        </w:rPr>
        <w:t xml:space="preserve">biến hiện </w:t>
      </w:r>
      <w:r w:rsidRPr="00070B9D">
        <w:rPr>
          <w:rFonts w:ascii="Cambria" w:eastAsia="DFKai-SB" w:hAnsi="Cambria"/>
          <w:color w:val="0000FF"/>
          <w:sz w:val="32"/>
          <w:szCs w:val="32"/>
        </w:rPr>
        <w:t>của</w:t>
      </w:r>
      <w:r w:rsidRPr="00D933EF">
        <w:rPr>
          <w:rFonts w:ascii="Cambria" w:eastAsia="DFKai-SB" w:hAnsi="Cambria"/>
          <w:color w:val="0000FF"/>
          <w:sz w:val="32"/>
          <w:szCs w:val="32"/>
        </w:rPr>
        <w:t xml:space="preserve"> </w:t>
      </w:r>
      <w:r>
        <w:rPr>
          <w:rFonts w:ascii="Cambria" w:eastAsia="DFKai-SB" w:hAnsi="Cambria"/>
          <w:color w:val="0000FF"/>
          <w:sz w:val="32"/>
          <w:szCs w:val="32"/>
        </w:rPr>
        <w:t>Tự Tánh</w:t>
      </w:r>
      <w:r w:rsidRPr="00D933EF">
        <w:rPr>
          <w:rFonts w:ascii="Cambria" w:eastAsia="DFKai-SB" w:hAnsi="Cambria"/>
          <w:color w:val="0000FF"/>
          <w:sz w:val="32"/>
          <w:szCs w:val="32"/>
        </w:rPr>
        <w:t xml:space="preserve">. Quý vị xem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ướng phần </w:t>
      </w:r>
      <w:r>
        <w:rPr>
          <w:rFonts w:ascii="Cambria" w:eastAsia="DFKai-SB" w:hAnsi="Cambria"/>
          <w:color w:val="0000FF"/>
          <w:sz w:val="32"/>
          <w:szCs w:val="32"/>
        </w:rPr>
        <w:t>đ</w:t>
      </w:r>
      <w:r w:rsidRPr="00070B9D">
        <w:rPr>
          <w:rFonts w:ascii="Cambria" w:eastAsia="DFKai-SB" w:hAnsi="Cambria"/>
          <w:color w:val="0000FF"/>
          <w:sz w:val="32"/>
          <w:szCs w:val="32"/>
        </w:rPr>
        <w:t xml:space="preserve">ược </w:t>
      </w:r>
      <w:r w:rsidRPr="00D933EF">
        <w:rPr>
          <w:rFonts w:ascii="Cambria" w:eastAsia="DFKai-SB" w:hAnsi="Cambria"/>
          <w:color w:val="0000FF"/>
          <w:sz w:val="32"/>
          <w:szCs w:val="32"/>
        </w:rPr>
        <w:t xml:space="preserve">hiện </w:t>
      </w:r>
      <w:r w:rsidRPr="00070B9D">
        <w:rPr>
          <w:rFonts w:ascii="Cambria" w:eastAsia="DFKai-SB" w:hAnsi="Cambria"/>
          <w:color w:val="0000FF"/>
          <w:sz w:val="32"/>
          <w:szCs w:val="32"/>
        </w:rPr>
        <w:t>bởi</w:t>
      </w:r>
      <w:r w:rsidRPr="00D933EF">
        <w:rPr>
          <w:rFonts w:ascii="Cambria" w:eastAsia="DFKai-SB" w:hAnsi="Cambria"/>
          <w:color w:val="0000FF"/>
          <w:sz w:val="32"/>
          <w:szCs w:val="32"/>
        </w:rPr>
        <w:t xml:space="preserve"> </w:t>
      </w:r>
      <w:r>
        <w:rPr>
          <w:rFonts w:ascii="Cambria" w:eastAsia="DFKai-SB" w:hAnsi="Cambria"/>
          <w:color w:val="0000FF"/>
          <w:sz w:val="32"/>
          <w:szCs w:val="32"/>
        </w:rPr>
        <w:t>Tự Tánh</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 xml:space="preserve">là </w:t>
      </w:r>
      <w:r>
        <w:rPr>
          <w:rFonts w:ascii="Cambria" w:eastAsia="DFKai-SB" w:hAnsi="Cambria"/>
          <w:color w:val="0000FF"/>
          <w:sz w:val="32"/>
          <w:szCs w:val="32"/>
        </w:rPr>
        <w:t>Thật Báo độ</w:t>
      </w:r>
      <w:r w:rsidRPr="00D933EF">
        <w:rPr>
          <w:rFonts w:ascii="Cambria" w:eastAsia="DFKai-SB" w:hAnsi="Cambria"/>
          <w:color w:val="0000FF"/>
          <w:sz w:val="32"/>
          <w:szCs w:val="32"/>
        </w:rPr>
        <w:t xml:space="preserve"> của </w:t>
      </w:r>
      <w:r>
        <w:rPr>
          <w:rFonts w:ascii="Cambria" w:eastAsia="DFKai-SB" w:hAnsi="Cambria"/>
          <w:color w:val="0000FF"/>
          <w:sz w:val="32"/>
          <w:szCs w:val="32"/>
        </w:rPr>
        <w:t>Thế giới Cực Lạc</w:t>
      </w:r>
      <w:r w:rsidRPr="00D933EF">
        <w:rPr>
          <w:rFonts w:ascii="Cambria" w:eastAsia="DFKai-SB" w:hAnsi="Cambria"/>
          <w:color w:val="0000FF"/>
          <w:sz w:val="32"/>
          <w:szCs w:val="32"/>
        </w:rPr>
        <w:t xml:space="preserve">, A-lại-da biến </w:t>
      </w:r>
      <w:r>
        <w:rPr>
          <w:rFonts w:ascii="Cambria" w:eastAsia="DFKai-SB" w:hAnsi="Cambria"/>
          <w:color w:val="0000FF"/>
          <w:sz w:val="32"/>
          <w:szCs w:val="32"/>
        </w:rPr>
        <w:t>Thật Báo độ</w:t>
      </w:r>
      <w:r w:rsidRPr="00D933EF">
        <w:rPr>
          <w:rFonts w:ascii="Cambria" w:eastAsia="DFKai-SB" w:hAnsi="Cambria"/>
          <w:color w:val="0000FF"/>
          <w:sz w:val="32"/>
          <w:szCs w:val="32"/>
        </w:rPr>
        <w:t xml:space="preserve"> thành </w:t>
      </w:r>
      <w:r>
        <w:rPr>
          <w:rFonts w:ascii="Cambria" w:eastAsia="DFKai-SB" w:hAnsi="Cambria"/>
          <w:color w:val="0000FF"/>
          <w:sz w:val="32"/>
          <w:szCs w:val="32"/>
        </w:rPr>
        <w:t>Thập pháp giới</w:t>
      </w:r>
      <w:r w:rsidRPr="00D933EF">
        <w:rPr>
          <w:rFonts w:ascii="Cambria" w:eastAsia="DFKai-SB" w:hAnsi="Cambria"/>
          <w:color w:val="0000FF"/>
          <w:sz w:val="32"/>
          <w:szCs w:val="32"/>
        </w:rPr>
        <w:t xml:space="preserve">, biến thành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luân hồi. A-lại-da là gì? Vọng tưởng, phân biệt. Vọng tưởng phân biệt ở mỗi người là khác nhau, nên những gì mỗi người nhìn và cảm nhận cũng khác nhau. Đây chính là nguyên lý Phật dùng một âm thanh mà thuyết pháp, chúng sanh tùy loại mà hiểu được, nếu quý vị hỏi đạo lý nào, thì giảng cho quý vị nghe đạo lý ấy. Do đây có thể biết, Phật có thuyết pháp không? Phật không thuyết pháp. Quý vị cảm ứng Phật thuyết pháp, quý vị cảm thấy Phật thuyết pháp, là cảnh giới biến hiện ra trong thức A-lại-da của chính quý vị. Những điều Phật hiện ra là từ </w:t>
      </w:r>
      <w:r>
        <w:rPr>
          <w:rFonts w:ascii="Cambria" w:eastAsia="DFKai-SB" w:hAnsi="Cambria"/>
          <w:color w:val="0000FF"/>
          <w:sz w:val="32"/>
          <w:szCs w:val="32"/>
        </w:rPr>
        <w:t>Chân Tâm</w:t>
      </w:r>
      <w:r w:rsidRPr="00D933EF">
        <w:rPr>
          <w:rFonts w:ascii="Cambria" w:eastAsia="DFKai-SB" w:hAnsi="Cambria"/>
          <w:color w:val="0000FF"/>
          <w:sz w:val="32"/>
          <w:szCs w:val="32"/>
        </w:rPr>
        <w:t xml:space="preserve"> lưu lộ, </w:t>
      </w:r>
      <w:r>
        <w:rPr>
          <w:rFonts w:ascii="Cambria" w:eastAsia="DFKai-SB" w:hAnsi="Cambria"/>
          <w:color w:val="0000FF"/>
          <w:sz w:val="32"/>
          <w:szCs w:val="32"/>
        </w:rPr>
        <w:t>Vọng tâm</w:t>
      </w:r>
      <w:r w:rsidRPr="00D933EF">
        <w:rPr>
          <w:rFonts w:ascii="Cambria" w:eastAsia="DFKai-SB" w:hAnsi="Cambria"/>
          <w:color w:val="0000FF"/>
          <w:sz w:val="32"/>
          <w:szCs w:val="32"/>
        </w:rPr>
        <w:t xml:space="preserve"> của chúng sanh đang tiếp nhận, nên những gì mà A-la-hán tiếp xúc được là A-la-hán, </w:t>
      </w:r>
      <w:r>
        <w:rPr>
          <w:rFonts w:ascii="Cambria" w:eastAsia="DFKai-SB" w:hAnsi="Cambria"/>
          <w:color w:val="0000FF"/>
          <w:sz w:val="32"/>
          <w:szCs w:val="32"/>
        </w:rPr>
        <w:t>Bích-chi-phật</w:t>
      </w:r>
      <w:r w:rsidRPr="00D933EF">
        <w:rPr>
          <w:rFonts w:ascii="Cambria" w:eastAsia="DFKai-SB" w:hAnsi="Cambria"/>
          <w:color w:val="0000FF"/>
          <w:sz w:val="32"/>
          <w:szCs w:val="32"/>
        </w:rPr>
        <w:t xml:space="preserve"> tiếp xúc được là </w:t>
      </w:r>
      <w:r>
        <w:rPr>
          <w:rFonts w:ascii="Cambria" w:eastAsia="DFKai-SB" w:hAnsi="Cambria"/>
          <w:color w:val="0000FF"/>
          <w:sz w:val="32"/>
          <w:szCs w:val="32"/>
        </w:rPr>
        <w:t>Bích-chi-phật</w:t>
      </w:r>
      <w:r w:rsidRPr="00D933EF">
        <w:rPr>
          <w:rFonts w:ascii="Cambria" w:eastAsia="DFKai-SB" w:hAnsi="Cambria"/>
          <w:color w:val="0000FF"/>
          <w:sz w:val="32"/>
          <w:szCs w:val="32"/>
        </w:rPr>
        <w:t xml:space="preserve">, trời người nhìn thấy được là trời người, những gì nhân gian chúng ta nhìn thấy là cõi người, giống như </w:t>
      </w:r>
      <w:r w:rsidRPr="00983D0F">
        <w:rPr>
          <w:rFonts w:ascii="Cambria" w:eastAsia="DFKai-SB" w:hAnsi="Cambria"/>
          <w:color w:val="0000FF"/>
          <w:sz w:val="32"/>
          <w:szCs w:val="32"/>
        </w:rPr>
        <w:t>đ</w:t>
      </w:r>
      <w:r>
        <w:rPr>
          <w:rFonts w:ascii="Cambria" w:eastAsia="DFKai-SB" w:hAnsi="Cambria"/>
          <w:color w:val="0000FF"/>
          <w:sz w:val="32"/>
          <w:szCs w:val="32"/>
        </w:rPr>
        <w:t>ức Thích Ca Mâu Ni Phật</w:t>
      </w:r>
      <w:r w:rsidRPr="00D933EF">
        <w:rPr>
          <w:rFonts w:ascii="Cambria" w:eastAsia="DFKai-SB" w:hAnsi="Cambria"/>
          <w:color w:val="0000FF"/>
          <w:sz w:val="32"/>
          <w:szCs w:val="32"/>
        </w:rPr>
        <w:t xml:space="preserve">. Nhưng thật ra là gì? Thật ra Ngài không phải là gì cả, Ngài chỉ là hiện thân. Thân tướng </w:t>
      </w:r>
      <w:r>
        <w:rPr>
          <w:rFonts w:ascii="Cambria" w:eastAsia="DFKai-SB" w:hAnsi="Cambria"/>
          <w:color w:val="0000FF"/>
          <w:sz w:val="32"/>
          <w:szCs w:val="32"/>
        </w:rPr>
        <w:t>đ</w:t>
      </w:r>
      <w:r w:rsidRPr="00070B9D">
        <w:rPr>
          <w:rFonts w:ascii="Cambria" w:eastAsia="DFKai-SB" w:hAnsi="Cambria"/>
          <w:color w:val="0000FF"/>
          <w:sz w:val="32"/>
          <w:szCs w:val="32"/>
        </w:rPr>
        <w:t xml:space="preserve">ược </w:t>
      </w:r>
      <w:r w:rsidRPr="00D933EF">
        <w:rPr>
          <w:rFonts w:ascii="Cambria" w:eastAsia="DFKai-SB" w:hAnsi="Cambria"/>
          <w:color w:val="0000FF"/>
          <w:sz w:val="32"/>
          <w:szCs w:val="32"/>
        </w:rPr>
        <w:t xml:space="preserve">hiện ra, nghiệp lực của chúng sanh đang biến hiện, thay đổi Ngài mà thôi, nếu không thay đổi thì quý vị không thể thân cận. Phật hiện ra là </w:t>
      </w:r>
      <w:r>
        <w:rPr>
          <w:rFonts w:ascii="Cambria" w:eastAsia="DFKai-SB" w:hAnsi="Cambria"/>
          <w:color w:val="0000FF"/>
          <w:sz w:val="32"/>
          <w:szCs w:val="32"/>
        </w:rPr>
        <w:t>Báo thân</w:t>
      </w:r>
      <w:r w:rsidRPr="00D933EF">
        <w:rPr>
          <w:rFonts w:ascii="Cambria" w:eastAsia="DFKai-SB" w:hAnsi="Cambria"/>
          <w:color w:val="0000FF"/>
          <w:sz w:val="32"/>
          <w:szCs w:val="32"/>
        </w:rPr>
        <w:t xml:space="preserve">, </w:t>
      </w:r>
      <w:r>
        <w:rPr>
          <w:rFonts w:ascii="Cambria" w:eastAsia="DFKai-SB" w:hAnsi="Cambria"/>
          <w:color w:val="0000FF"/>
          <w:sz w:val="32"/>
          <w:szCs w:val="32"/>
        </w:rPr>
        <w:t>Báo thân</w:t>
      </w:r>
      <w:r w:rsidRPr="00D933EF">
        <w:rPr>
          <w:rFonts w:ascii="Cambria" w:eastAsia="DFKai-SB" w:hAnsi="Cambria"/>
          <w:color w:val="0000FF"/>
          <w:sz w:val="32"/>
          <w:szCs w:val="32"/>
        </w:rPr>
        <w:t xml:space="preserve"> quá cao quá lớn rồi, giống như một ngọn núi lớn, còn người chúng ta quá nhỏ, khi đi vào trong núi thì không thấy nữa, quả thật như thế.</w:t>
      </w:r>
    </w:p>
    <w:p w14:paraId="29D19F60" w14:textId="078610DF" w:rsidR="00DB41BA" w:rsidRPr="00477EF0"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Âm thanh của Phật cũng giống như sóng âm hiện nay, những gì quý vị </w:t>
      </w:r>
      <w:r w:rsidRPr="00070B9D">
        <w:rPr>
          <w:rFonts w:ascii="Cambria" w:eastAsia="DFKai-SB" w:hAnsi="Cambria"/>
          <w:color w:val="0000FF"/>
          <w:sz w:val="32"/>
          <w:szCs w:val="32"/>
        </w:rPr>
        <w:t xml:space="preserve">thu </w:t>
      </w:r>
      <w:r w:rsidRPr="00D933EF">
        <w:rPr>
          <w:rFonts w:ascii="Cambria" w:eastAsia="DFKai-SB" w:hAnsi="Cambria"/>
          <w:color w:val="0000FF"/>
          <w:sz w:val="32"/>
          <w:szCs w:val="32"/>
        </w:rPr>
        <w:t xml:space="preserve">nghe </w:t>
      </w:r>
      <w:r>
        <w:rPr>
          <w:rFonts w:ascii="Cambria" w:eastAsia="DFKai-SB" w:hAnsi="Cambria"/>
          <w:color w:val="0000FF"/>
          <w:sz w:val="32"/>
          <w:szCs w:val="32"/>
        </w:rPr>
        <w:t>đ</w:t>
      </w:r>
      <w:r w:rsidRPr="00070B9D">
        <w:rPr>
          <w:rFonts w:ascii="Cambria" w:eastAsia="DFKai-SB" w:hAnsi="Cambria"/>
          <w:color w:val="0000FF"/>
          <w:sz w:val="32"/>
          <w:szCs w:val="32"/>
        </w:rPr>
        <w:t>ược</w:t>
      </w:r>
      <w:r w:rsidRPr="00D933EF">
        <w:rPr>
          <w:rFonts w:ascii="Cambria" w:eastAsia="DFKai-SB" w:hAnsi="Cambria"/>
          <w:color w:val="0000FF"/>
          <w:sz w:val="32"/>
          <w:szCs w:val="32"/>
        </w:rPr>
        <w:t xml:space="preserve"> là ngôn ngữ của quý vị, quý vị có thể hiểu được, còn điều người khác nghe, </w:t>
      </w:r>
      <w:r w:rsidR="0033238A" w:rsidRPr="00D933EF">
        <w:rPr>
          <w:rFonts w:ascii="Cambria" w:eastAsia="DFKai-SB" w:hAnsi="Cambria"/>
          <w:color w:val="0000FF"/>
          <w:sz w:val="32"/>
          <w:szCs w:val="32"/>
        </w:rPr>
        <w:t xml:space="preserve">quý vị </w:t>
      </w:r>
      <w:r w:rsidR="0033238A" w:rsidRPr="00F31FE8">
        <w:rPr>
          <w:rFonts w:ascii="Cambria" w:eastAsia="DFKai-SB" w:hAnsi="Cambria"/>
          <w:color w:val="0000FF"/>
          <w:sz w:val="32"/>
          <w:szCs w:val="32"/>
        </w:rPr>
        <w:t xml:space="preserve">[là] </w:t>
      </w:r>
      <w:r w:rsidRPr="00D933EF">
        <w:rPr>
          <w:rFonts w:ascii="Cambria" w:eastAsia="DFKai-SB" w:hAnsi="Cambria"/>
          <w:color w:val="0000FF"/>
          <w:sz w:val="32"/>
          <w:szCs w:val="32"/>
        </w:rPr>
        <w:t xml:space="preserve">các dân tộc khác nhau có ngôn ngữ khác nhau, </w:t>
      </w:r>
      <w:r w:rsidR="00300E88" w:rsidRPr="00F31FE8">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họ nghe thấy đều </w:t>
      </w:r>
      <w:r w:rsidR="0018446C" w:rsidRPr="00F31FE8">
        <w:rPr>
          <w:rFonts w:ascii="Cambria" w:eastAsia="DFKai-SB" w:hAnsi="Cambria"/>
          <w:color w:val="0000FF"/>
          <w:sz w:val="32"/>
          <w:szCs w:val="32"/>
        </w:rPr>
        <w:t xml:space="preserve">là </w:t>
      </w:r>
      <w:r w:rsidRPr="00D933EF">
        <w:rPr>
          <w:rFonts w:ascii="Cambria" w:eastAsia="DFKai-SB" w:hAnsi="Cambria"/>
          <w:color w:val="0000FF"/>
          <w:sz w:val="32"/>
          <w:szCs w:val="32"/>
        </w:rPr>
        <w:t xml:space="preserve">ngôn ngữ của chính họ. Hiện nay khoa học kỹ thuật phát </w:t>
      </w:r>
      <w:r w:rsidRPr="00D933EF">
        <w:rPr>
          <w:rFonts w:ascii="Cambria" w:eastAsia="DFKai-SB" w:hAnsi="Cambria"/>
          <w:color w:val="0000FF"/>
          <w:sz w:val="32"/>
          <w:szCs w:val="32"/>
        </w:rPr>
        <w:lastRenderedPageBreak/>
        <w:t xml:space="preserve">triển, trong </w:t>
      </w:r>
      <w:r w:rsidRPr="00070B9D">
        <w:rPr>
          <w:rFonts w:ascii="Cambria" w:eastAsia="DFKai-SB" w:hAnsi="Cambria"/>
          <w:color w:val="0000FF"/>
          <w:sz w:val="32"/>
          <w:szCs w:val="32"/>
        </w:rPr>
        <w:t>H</w:t>
      </w:r>
      <w:r w:rsidRPr="00D933EF">
        <w:rPr>
          <w:rFonts w:ascii="Cambria" w:eastAsia="DFKai-SB" w:hAnsi="Cambria"/>
          <w:color w:val="0000FF"/>
          <w:sz w:val="32"/>
          <w:szCs w:val="32"/>
        </w:rPr>
        <w:t>ội nghị quốc tế</w:t>
      </w:r>
      <w:r w:rsidRPr="00070B9D">
        <w:rPr>
          <w:rFonts w:ascii="Cambria" w:eastAsia="DFKai-SB" w:hAnsi="Cambria"/>
          <w:color w:val="0000FF"/>
          <w:sz w:val="32"/>
          <w:szCs w:val="32"/>
        </w:rPr>
        <w:t xml:space="preserve">, </w:t>
      </w:r>
      <w:r w:rsidRPr="00D933EF">
        <w:rPr>
          <w:rFonts w:ascii="Cambria" w:eastAsia="DFKai-SB" w:hAnsi="Cambria"/>
          <w:color w:val="0000FF"/>
          <w:sz w:val="32"/>
          <w:szCs w:val="32"/>
        </w:rPr>
        <w:t xml:space="preserve">có phiên dịch ra nhiều loại ngôn ngữ, dùng thiết bị để </w:t>
      </w:r>
      <w:r w:rsidRPr="00070B9D">
        <w:rPr>
          <w:rFonts w:ascii="Cambria" w:eastAsia="DFKai-SB" w:hAnsi="Cambria"/>
          <w:color w:val="0000FF"/>
          <w:sz w:val="32"/>
          <w:szCs w:val="32"/>
        </w:rPr>
        <w:t>thực hiện</w:t>
      </w:r>
      <w:r w:rsidRPr="00D933EF">
        <w:rPr>
          <w:rFonts w:ascii="Cambria" w:eastAsia="DFKai-SB" w:hAnsi="Cambria"/>
          <w:color w:val="0000FF"/>
          <w:sz w:val="32"/>
          <w:szCs w:val="32"/>
        </w:rPr>
        <w:t xml:space="preserve">. Kỹ thuật phát triển có thể không cần sức người, phiên dịch ra các loại ngôn ngữ khác nhau, quý vị cầm lấy tai nghe mà quý vị cần, thì quý vị nghe </w:t>
      </w:r>
      <w:r w:rsidR="00F73DF2" w:rsidRPr="00F31FE8">
        <w:rPr>
          <w:rFonts w:ascii="Cambria" w:eastAsia="DFKai-SB" w:hAnsi="Cambria"/>
          <w:color w:val="0000FF"/>
          <w:sz w:val="32"/>
          <w:szCs w:val="32"/>
        </w:rPr>
        <w:t>được</w:t>
      </w:r>
      <w:r w:rsidR="00F73DF2" w:rsidRPr="00D933EF">
        <w:rPr>
          <w:rFonts w:ascii="Cambria" w:eastAsia="DFKai-SB" w:hAnsi="Cambria"/>
          <w:color w:val="0000FF"/>
          <w:sz w:val="32"/>
          <w:szCs w:val="32"/>
        </w:rPr>
        <w:t xml:space="preserve"> </w:t>
      </w:r>
      <w:r w:rsidRPr="00D933EF">
        <w:rPr>
          <w:rFonts w:ascii="Cambria" w:eastAsia="DFKai-SB" w:hAnsi="Cambria"/>
          <w:color w:val="0000FF"/>
          <w:sz w:val="32"/>
          <w:szCs w:val="32"/>
        </w:rPr>
        <w:t xml:space="preserve">ngôn ngữ của chính quý vị. </w:t>
      </w:r>
      <w:r>
        <w:rPr>
          <w:rFonts w:ascii="Cambria" w:eastAsia="DFKai-SB" w:hAnsi="Cambria"/>
          <w:color w:val="0000FF"/>
          <w:sz w:val="32"/>
          <w:szCs w:val="32"/>
        </w:rPr>
        <w:t>N</w:t>
      </w:r>
      <w:r w:rsidRPr="00D933EF">
        <w:rPr>
          <w:rFonts w:ascii="Cambria" w:eastAsia="DFKai-SB" w:hAnsi="Cambria"/>
          <w:color w:val="0000FF"/>
          <w:sz w:val="32"/>
          <w:szCs w:val="32"/>
        </w:rPr>
        <w:t xml:space="preserve">gười </w:t>
      </w:r>
      <w:r w:rsidRPr="00070B9D">
        <w:rPr>
          <w:rFonts w:ascii="Cambria" w:eastAsia="DFKai-SB" w:hAnsi="Cambria"/>
          <w:color w:val="0000FF"/>
          <w:sz w:val="32"/>
          <w:szCs w:val="32"/>
        </w:rPr>
        <w:t xml:space="preserve">ta phải </w:t>
      </w:r>
      <w:r w:rsidRPr="00D933EF">
        <w:rPr>
          <w:rFonts w:ascii="Cambria" w:eastAsia="DFKai-SB" w:hAnsi="Cambria"/>
          <w:color w:val="0000FF"/>
          <w:sz w:val="32"/>
          <w:szCs w:val="32"/>
        </w:rPr>
        <w:t xml:space="preserve">nhờ vào máy móc, </w:t>
      </w:r>
      <w:r w:rsidRPr="00070B9D">
        <w:rPr>
          <w:rFonts w:ascii="Cambria" w:eastAsia="DFKai-SB" w:hAnsi="Cambria"/>
          <w:color w:val="0000FF"/>
          <w:sz w:val="32"/>
          <w:szCs w:val="32"/>
        </w:rPr>
        <w:t>còn</w:t>
      </w:r>
      <w:r w:rsidRPr="00D933EF">
        <w:rPr>
          <w:rFonts w:ascii="Cambria" w:eastAsia="DFKai-SB" w:hAnsi="Cambria"/>
          <w:color w:val="0000FF"/>
          <w:sz w:val="32"/>
          <w:szCs w:val="32"/>
        </w:rPr>
        <w:t xml:space="preserve"> </w:t>
      </w:r>
      <w:r>
        <w:rPr>
          <w:rFonts w:ascii="Cambria" w:eastAsia="DFKai-SB" w:hAnsi="Cambria"/>
          <w:color w:val="0000FF"/>
          <w:sz w:val="32"/>
          <w:szCs w:val="32"/>
        </w:rPr>
        <w:t>Tự Tánh</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không cần, hoàn toàn tự động </w:t>
      </w:r>
      <w:r>
        <w:rPr>
          <w:rFonts w:ascii="Cambria" w:eastAsia="DFKai-SB" w:hAnsi="Cambria"/>
          <w:color w:val="0000FF"/>
          <w:sz w:val="32"/>
          <w:szCs w:val="32"/>
        </w:rPr>
        <w:t>điều ch</w:t>
      </w:r>
      <w:r w:rsidRPr="00070B9D">
        <w:rPr>
          <w:rFonts w:ascii="Cambria" w:eastAsia="DFKai-SB" w:hAnsi="Cambria"/>
          <w:color w:val="0000FF"/>
          <w:sz w:val="32"/>
          <w:szCs w:val="32"/>
        </w:rPr>
        <w:t xml:space="preserve">ỉnh </w:t>
      </w:r>
      <w:r w:rsidR="00F73DF2" w:rsidRPr="00F31FE8">
        <w:rPr>
          <w:rFonts w:ascii="Cambria" w:eastAsia="DFKai-SB" w:hAnsi="Cambria"/>
          <w:color w:val="0000FF"/>
          <w:sz w:val="32"/>
          <w:szCs w:val="32"/>
        </w:rPr>
        <w:t xml:space="preserve">cho </w:t>
      </w:r>
      <w:r w:rsidRPr="00D933EF">
        <w:rPr>
          <w:rFonts w:ascii="Cambria" w:eastAsia="DFKai-SB" w:hAnsi="Cambria"/>
          <w:color w:val="0000FF"/>
          <w:sz w:val="32"/>
          <w:szCs w:val="32"/>
        </w:rPr>
        <w:t>thích</w:t>
      </w:r>
      <w:r w:rsidRPr="00070B9D">
        <w:rPr>
          <w:rFonts w:ascii="Cambria" w:eastAsia="DFKai-SB" w:hAnsi="Cambria"/>
          <w:color w:val="0000FF"/>
          <w:sz w:val="32"/>
          <w:szCs w:val="32"/>
        </w:rPr>
        <w:t xml:space="preserve"> hợp</w:t>
      </w:r>
      <w:r w:rsidRPr="00D933EF">
        <w:rPr>
          <w:rFonts w:ascii="Cambria" w:eastAsia="DFKai-SB" w:hAnsi="Cambria"/>
          <w:color w:val="0000FF"/>
          <w:sz w:val="32"/>
          <w:szCs w:val="32"/>
        </w:rPr>
        <w:t xml:space="preserve">. Vả lại sau khi </w:t>
      </w:r>
      <w:r w:rsidR="00F73DF2" w:rsidRPr="00F31FE8">
        <w:rPr>
          <w:rFonts w:ascii="Cambria" w:eastAsia="DFKai-SB" w:hAnsi="Cambria"/>
          <w:color w:val="0000FF"/>
          <w:sz w:val="32"/>
          <w:szCs w:val="32"/>
        </w:rPr>
        <w:t>K</w:t>
      </w:r>
      <w:r w:rsidR="00F73DF2" w:rsidRPr="00D933EF">
        <w:rPr>
          <w:rFonts w:ascii="Cambria" w:eastAsia="DFKai-SB" w:hAnsi="Cambria"/>
          <w:color w:val="0000FF"/>
          <w:sz w:val="32"/>
          <w:szCs w:val="32"/>
        </w:rPr>
        <w:t xml:space="preserve">iến </w:t>
      </w:r>
      <w:r w:rsidRPr="00D933EF">
        <w:rPr>
          <w:rFonts w:ascii="Cambria" w:eastAsia="DFKai-SB" w:hAnsi="Cambria"/>
          <w:color w:val="0000FF"/>
          <w:sz w:val="32"/>
          <w:szCs w:val="32"/>
        </w:rPr>
        <w:t xml:space="preserve">tánh, </w:t>
      </w:r>
      <w:r w:rsidR="00F73DF2" w:rsidRPr="00F31FE8">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ngôn ngữ nào cũng đều thông suốt, không có trở ngại gì cả. Vì vậy Phật thuyết pháp, chúng sanh được nghe, được hiểu, có thể nghe hiểu được, lý giải, được độ, có thể khai ngộ, có thể khế nhập cảnh giới của Phật. Đây là Chủ Bạn Viên Minh Cụ Đức Môn trong Thập Huyền Môn của Hoa Nghiêm. </w:t>
      </w:r>
      <w:r w:rsidRPr="00D933EF">
        <w:rPr>
          <w:rFonts w:ascii="Cambria" w:eastAsia="DFKai-SB" w:hAnsi="Cambria" w:cs="SimSun"/>
          <w:color w:val="FF0000"/>
          <w:sz w:val="32"/>
          <w:szCs w:val="32"/>
        </w:rPr>
        <w:t>一法圓滿一切法之功德</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“Nhất pháp viên mãn nhất thiết pháp chi công đức”</w:t>
      </w:r>
      <w:r w:rsidRPr="00D933EF">
        <w:rPr>
          <w:rFonts w:ascii="Cambria" w:eastAsia="DFKai-SB" w:hAnsi="Cambria"/>
          <w:color w:val="0000FF"/>
          <w:sz w:val="32"/>
          <w:szCs w:val="32"/>
        </w:rPr>
        <w:t xml:space="preserve"> (</w:t>
      </w:r>
      <w:r w:rsidR="0025037A" w:rsidRPr="00F31FE8">
        <w:rPr>
          <w:rFonts w:ascii="Cambria" w:eastAsia="DFKai-SB" w:hAnsi="Cambria"/>
          <w:i/>
          <w:color w:val="0000FF"/>
          <w:sz w:val="32"/>
          <w:szCs w:val="32"/>
        </w:rPr>
        <w:t>M</w:t>
      </w:r>
      <w:r w:rsidR="0025037A" w:rsidRPr="00D933EF">
        <w:rPr>
          <w:rFonts w:ascii="Cambria" w:eastAsia="DFKai-SB" w:hAnsi="Cambria"/>
          <w:i/>
          <w:color w:val="0000FF"/>
          <w:sz w:val="32"/>
          <w:szCs w:val="32"/>
        </w:rPr>
        <w:t xml:space="preserve">ột </w:t>
      </w:r>
      <w:r w:rsidRPr="00D933EF">
        <w:rPr>
          <w:rFonts w:ascii="Cambria" w:eastAsia="DFKai-SB" w:hAnsi="Cambria"/>
          <w:i/>
          <w:color w:val="0000FF"/>
          <w:sz w:val="32"/>
          <w:szCs w:val="32"/>
        </w:rPr>
        <w:t xml:space="preserve">pháp viên mãn công đức </w:t>
      </w:r>
      <w:r w:rsidRPr="00070B9D">
        <w:rPr>
          <w:rFonts w:ascii="Cambria" w:eastAsia="DFKai-SB" w:hAnsi="Cambria"/>
          <w:i/>
          <w:color w:val="0000FF"/>
          <w:sz w:val="32"/>
          <w:szCs w:val="32"/>
        </w:rPr>
        <w:t xml:space="preserve">của </w:t>
      </w:r>
      <w:r w:rsidRPr="00D933EF">
        <w:rPr>
          <w:rFonts w:ascii="Cambria" w:eastAsia="DFKai-SB" w:hAnsi="Cambria"/>
          <w:i/>
          <w:color w:val="0000FF"/>
          <w:sz w:val="32"/>
          <w:szCs w:val="32"/>
        </w:rPr>
        <w:t>tất cả pháp</w:t>
      </w:r>
      <w:r w:rsidRPr="00D933EF">
        <w:rPr>
          <w:rFonts w:ascii="Cambria" w:eastAsia="DFKai-SB" w:hAnsi="Cambria"/>
          <w:color w:val="0000FF"/>
          <w:sz w:val="32"/>
          <w:szCs w:val="32"/>
        </w:rPr>
        <w:t xml:space="preserve">), nên gọi là </w:t>
      </w:r>
      <w:r w:rsidRPr="00D933EF">
        <w:rPr>
          <w:rFonts w:ascii="Cambria" w:eastAsia="DFKai-SB" w:hAnsi="Cambria" w:cs="SimSun"/>
          <w:color w:val="FF0000"/>
          <w:sz w:val="32"/>
          <w:szCs w:val="32"/>
        </w:rPr>
        <w:t>圓明具德</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“viên minh cụ đức”</w:t>
      </w:r>
      <w:r w:rsidRPr="00D933EF">
        <w:rPr>
          <w:rFonts w:ascii="Cambria" w:eastAsia="DFKai-SB" w:hAnsi="Cambria"/>
          <w:color w:val="0000FF"/>
          <w:sz w:val="32"/>
          <w:szCs w:val="32"/>
        </w:rPr>
        <w:t xml:space="preserve">, viên là viên mãn, minh là trí huệ, cụ là đầy đủ, đức dụng. Trong một âm thanh sanh ra vô lượng âm thanh, một chữ một câu </w:t>
      </w:r>
      <w:r w:rsidRPr="00D933EF">
        <w:rPr>
          <w:rFonts w:ascii="Cambria" w:eastAsia="DFKai-SB" w:hAnsi="Cambria" w:cs="SimSun"/>
          <w:color w:val="FF0000"/>
          <w:sz w:val="32"/>
          <w:szCs w:val="32"/>
        </w:rPr>
        <w:t>圓說一切法</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“viên thuyết nhất thiết pháp”</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nói viên mãn tất cả pháp</w:t>
      </w:r>
      <w:r w:rsidRPr="00D933EF">
        <w:rPr>
          <w:rFonts w:ascii="Cambria" w:eastAsia="DFKai-SB" w:hAnsi="Cambria"/>
          <w:color w:val="0000FF"/>
          <w:sz w:val="32"/>
          <w:szCs w:val="32"/>
        </w:rPr>
        <w:t xml:space="preserve">), tất cả chúng sanh có duyên vô lượng vô biên đều nghe </w:t>
      </w:r>
      <w:r>
        <w:rPr>
          <w:rFonts w:ascii="Cambria" w:eastAsia="DFKai-SB" w:hAnsi="Cambria"/>
          <w:color w:val="0000FF"/>
          <w:sz w:val="32"/>
          <w:szCs w:val="32"/>
        </w:rPr>
        <w:t>đ</w:t>
      </w:r>
      <w:r w:rsidRPr="00070B9D">
        <w:rPr>
          <w:rFonts w:ascii="Cambria" w:eastAsia="DFKai-SB" w:hAnsi="Cambria"/>
          <w:color w:val="0000FF"/>
          <w:sz w:val="32"/>
          <w:szCs w:val="32"/>
        </w:rPr>
        <w:t>ược</w:t>
      </w:r>
      <w:r w:rsidRPr="00D933EF">
        <w:rPr>
          <w:rFonts w:ascii="Cambria" w:eastAsia="DFKai-SB" w:hAnsi="Cambria"/>
          <w:color w:val="0000FF"/>
          <w:sz w:val="32"/>
          <w:szCs w:val="32"/>
        </w:rPr>
        <w:t xml:space="preserve">, đều nghe hiểu được, đều nghe </w:t>
      </w:r>
      <w:r w:rsidRPr="00070B9D">
        <w:rPr>
          <w:rFonts w:ascii="Cambria" w:eastAsia="DFKai-SB" w:hAnsi="Cambria"/>
          <w:color w:val="0000FF"/>
          <w:sz w:val="32"/>
          <w:szCs w:val="32"/>
        </w:rPr>
        <w:t>sáng tỏ</w:t>
      </w:r>
      <w:r w:rsidRPr="00D933EF">
        <w:rPr>
          <w:rFonts w:ascii="Cambria" w:eastAsia="DFKai-SB" w:hAnsi="Cambria"/>
          <w:color w:val="0000FF"/>
          <w:sz w:val="32"/>
          <w:szCs w:val="32"/>
        </w:rPr>
        <w:t xml:space="preserve"> rồi, đều có thể giác ngộ, đây chính là viên minh cụ đức. </w:t>
      </w:r>
      <w:r w:rsidRPr="00D933EF">
        <w:rPr>
          <w:rFonts w:ascii="Cambria" w:eastAsia="DFKai-SB" w:hAnsi="Cambria" w:cs="SimSun"/>
          <w:color w:val="FF0000"/>
          <w:sz w:val="32"/>
          <w:szCs w:val="32"/>
        </w:rPr>
        <w:t>可見本經實與《華嚴》一味</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 xml:space="preserve">“Khả kiến bổn </w:t>
      </w:r>
      <w:r w:rsidRPr="00070B9D">
        <w:rPr>
          <w:rFonts w:ascii="Cambria" w:eastAsia="DFKai-SB" w:hAnsi="Cambria"/>
          <w:b/>
          <w:color w:val="0000FF"/>
          <w:sz w:val="32"/>
          <w:szCs w:val="32"/>
        </w:rPr>
        <w:t>K</w:t>
      </w:r>
      <w:r w:rsidRPr="00D933EF">
        <w:rPr>
          <w:rFonts w:ascii="Cambria" w:eastAsia="DFKai-SB" w:hAnsi="Cambria"/>
          <w:b/>
          <w:color w:val="0000FF"/>
          <w:sz w:val="32"/>
          <w:szCs w:val="32"/>
        </w:rPr>
        <w:t>inh thật dữ Hoa Nghiêm nhất vị”</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Có thể thấy Kinh này thật sự cùng một vị với Hoa Nghiêm</w:t>
      </w:r>
      <w:r w:rsidRPr="00D933EF">
        <w:rPr>
          <w:rFonts w:ascii="Cambria" w:eastAsia="DFKai-SB" w:hAnsi="Cambria"/>
          <w:color w:val="0000FF"/>
          <w:sz w:val="32"/>
          <w:szCs w:val="32"/>
        </w:rPr>
        <w:t>)</w:t>
      </w:r>
      <w:r w:rsidRPr="00070B9D">
        <w:rPr>
          <w:rFonts w:ascii="Cambria" w:eastAsia="DFKai-SB" w:hAnsi="Cambria"/>
          <w:color w:val="0000FF"/>
          <w:sz w:val="32"/>
          <w:szCs w:val="32"/>
        </w:rPr>
        <w:t>.</w:t>
      </w:r>
    </w:p>
    <w:p w14:paraId="69DBEF61" w14:textId="10EFB732" w:rsidR="00DB41BA" w:rsidRPr="0080252E" w:rsidRDefault="00DB41BA" w:rsidP="00F21813">
      <w:pPr>
        <w:spacing w:before="120" w:after="120" w:line="360" w:lineRule="auto"/>
        <w:ind w:firstLine="702"/>
        <w:jc w:val="both"/>
        <w:rPr>
          <w:rFonts w:ascii="Cambria" w:eastAsia="DFKai-SB" w:hAnsi="Cambria"/>
          <w:color w:val="0000FF"/>
          <w:sz w:val="32"/>
          <w:szCs w:val="32"/>
        </w:rPr>
      </w:pPr>
      <w:r w:rsidRPr="00070B9D">
        <w:rPr>
          <w:rFonts w:ascii="Cambria" w:eastAsia="DFKai-SB" w:hAnsi="Cambria"/>
          <w:color w:val="0000FF"/>
          <w:sz w:val="32"/>
          <w:szCs w:val="32"/>
        </w:rPr>
        <w:t>Ở</w:t>
      </w:r>
      <w:r w:rsidRPr="00D933EF">
        <w:rPr>
          <w:rFonts w:ascii="Cambria" w:eastAsia="DFKai-SB" w:hAnsi="Cambria"/>
          <w:color w:val="0000FF"/>
          <w:sz w:val="32"/>
          <w:szCs w:val="32"/>
        </w:rPr>
        <w:t xml:space="preserve"> trên đã nói, </w:t>
      </w:r>
      <w:r w:rsidRPr="00D933EF">
        <w:rPr>
          <w:rFonts w:ascii="Cambria" w:eastAsia="DFKai-SB" w:hAnsi="Cambria" w:cs="SimSun"/>
          <w:color w:val="FF0000"/>
          <w:sz w:val="32"/>
          <w:szCs w:val="32"/>
        </w:rPr>
        <w:t>如來之語密</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“Như Lai chi ngữ mật”</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ngữ mật của Như Lai</w:t>
      </w:r>
      <w:r w:rsidRPr="00D933EF">
        <w:rPr>
          <w:rFonts w:ascii="Cambria" w:eastAsia="DFKai-SB" w:hAnsi="Cambria"/>
          <w:color w:val="0000FF"/>
          <w:sz w:val="32"/>
          <w:szCs w:val="32"/>
        </w:rPr>
        <w:t xml:space="preserve">), chữ “mật” này không phải là thần bí, </w:t>
      </w:r>
      <w:r w:rsidR="002F799C" w:rsidRPr="00F31FE8">
        <w:rPr>
          <w:rFonts w:ascii="Cambria" w:eastAsia="DFKai-SB" w:hAnsi="Cambria"/>
          <w:color w:val="0000FF"/>
          <w:sz w:val="32"/>
          <w:szCs w:val="32"/>
        </w:rPr>
        <w:t xml:space="preserve">mà </w:t>
      </w:r>
      <w:r w:rsidRPr="00D933EF">
        <w:rPr>
          <w:rFonts w:ascii="Cambria" w:eastAsia="DFKai-SB" w:hAnsi="Cambria"/>
          <w:color w:val="0000FF"/>
          <w:sz w:val="32"/>
          <w:szCs w:val="32"/>
        </w:rPr>
        <w:t xml:space="preserve">là quá sâu rồi, thâm mật, nên đó không phải là bí mật. </w:t>
      </w:r>
      <w:r w:rsidRPr="00D933EF">
        <w:rPr>
          <w:rFonts w:ascii="Cambria" w:eastAsia="DFKai-SB" w:hAnsi="Cambria" w:cs="SimSun"/>
          <w:color w:val="FF0000"/>
          <w:sz w:val="32"/>
          <w:szCs w:val="32"/>
        </w:rPr>
        <w:t>『又能現一妙色身，普使眾生隨類見』</w:t>
      </w:r>
      <w:r w:rsidRPr="00D933EF">
        <w:rPr>
          <w:rFonts w:ascii="Cambria" w:eastAsia="DFKai-SB" w:hAnsi="Cambria"/>
          <w:b/>
          <w:color w:val="0000FF"/>
          <w:sz w:val="32"/>
          <w:szCs w:val="32"/>
        </w:rPr>
        <w:t>“Hựu năng hiện nhất diệu sắc thân, phổ sử chúng sanh tùy loại kiến”</w:t>
      </w:r>
      <w:r w:rsidRPr="00D933EF">
        <w:rPr>
          <w:rFonts w:ascii="Cambria" w:eastAsia="DFKai-SB" w:hAnsi="Cambria"/>
          <w:color w:val="0000FF"/>
          <w:sz w:val="32"/>
          <w:szCs w:val="32"/>
        </w:rPr>
        <w:t>(</w:t>
      </w:r>
      <w:r w:rsidRPr="00D933EF">
        <w:rPr>
          <w:rFonts w:ascii="Cambria" w:eastAsia="DFKai-SB" w:hAnsi="Cambria"/>
          <w:i/>
          <w:color w:val="0000FF"/>
          <w:sz w:val="32"/>
          <w:szCs w:val="32"/>
        </w:rPr>
        <w:t>Lại hiện ra một diệu sắc thân, rộng khiến chúng sanh tùy loại thấy</w:t>
      </w:r>
      <w:r w:rsidRPr="00D933EF">
        <w:rPr>
          <w:rFonts w:ascii="Cambria" w:eastAsia="DFKai-SB" w:hAnsi="Cambria"/>
          <w:color w:val="0000FF"/>
          <w:sz w:val="32"/>
          <w:szCs w:val="32"/>
        </w:rPr>
        <w:t>). Phật hiện thân, chúng sanh đều thấy</w:t>
      </w:r>
      <w:r w:rsidRPr="00070B9D">
        <w:rPr>
          <w:rFonts w:ascii="Cambria" w:eastAsia="DFKai-SB" w:hAnsi="Cambria"/>
          <w:color w:val="0000FF"/>
          <w:sz w:val="32"/>
          <w:szCs w:val="32"/>
        </w:rPr>
        <w:t xml:space="preserve"> được</w:t>
      </w:r>
      <w:r w:rsidRPr="00D933EF">
        <w:rPr>
          <w:rFonts w:ascii="Cambria" w:eastAsia="DFKai-SB" w:hAnsi="Cambria"/>
          <w:color w:val="0000FF"/>
          <w:sz w:val="32"/>
          <w:szCs w:val="32"/>
        </w:rPr>
        <w:t xml:space="preserve">, mỗi chúng sanh thấy được khác nhau. Vào những năm 1970, tôi giảng kinh ở Hồng Kông, hình như là lần thứ hai hay lần thứ ba, chắc là khoảng từ năm 1978 đến 1979, Pháp sư Thánh Nhất </w:t>
      </w:r>
      <w:r w:rsidR="00C072EB" w:rsidRPr="00F31FE8">
        <w:rPr>
          <w:rFonts w:ascii="Cambria" w:eastAsia="DFKai-SB" w:hAnsi="Cambria"/>
          <w:color w:val="0000FF"/>
          <w:sz w:val="32"/>
          <w:szCs w:val="32"/>
        </w:rPr>
        <w:t>kể</w:t>
      </w:r>
      <w:r w:rsidR="00C072EB" w:rsidRPr="00D933EF">
        <w:rPr>
          <w:rFonts w:ascii="Cambria" w:eastAsia="DFKai-SB" w:hAnsi="Cambria"/>
          <w:color w:val="0000FF"/>
          <w:sz w:val="32"/>
          <w:szCs w:val="32"/>
        </w:rPr>
        <w:t xml:space="preserve"> </w:t>
      </w:r>
      <w:r w:rsidRPr="00D933EF">
        <w:rPr>
          <w:rFonts w:ascii="Cambria" w:eastAsia="DFKai-SB" w:hAnsi="Cambria"/>
          <w:color w:val="0000FF"/>
          <w:sz w:val="32"/>
          <w:szCs w:val="32"/>
        </w:rPr>
        <w:t xml:space="preserve">với tôi một việc, </w:t>
      </w:r>
      <w:r w:rsidRPr="00D933EF">
        <w:rPr>
          <w:rFonts w:ascii="Cambria" w:eastAsia="DFKai-SB" w:hAnsi="Cambria"/>
          <w:color w:val="0000FF"/>
          <w:sz w:val="32"/>
          <w:szCs w:val="32"/>
        </w:rPr>
        <w:lastRenderedPageBreak/>
        <w:t xml:space="preserve">khi ngài đến Đại Lục, thời điểm đó chưa mở cửa, đến núi Phổ Đà </w:t>
      </w:r>
      <w:r>
        <w:rPr>
          <w:rFonts w:ascii="Cambria" w:eastAsia="DFKai-SB" w:hAnsi="Cambria"/>
          <w:color w:val="0000FF"/>
          <w:sz w:val="32"/>
          <w:szCs w:val="32"/>
        </w:rPr>
        <w:t xml:space="preserve">để </w:t>
      </w:r>
      <w:r w:rsidRPr="00D933EF">
        <w:rPr>
          <w:rFonts w:ascii="Cambria" w:eastAsia="DFKai-SB" w:hAnsi="Cambria"/>
          <w:color w:val="0000FF"/>
          <w:sz w:val="32"/>
          <w:szCs w:val="32"/>
        </w:rPr>
        <w:t xml:space="preserve">triều bái Bồ-tát Quán Thế Âm. Các ngài có hai người, hai vị Pháp sư ở Hồng Kông, có một vị Pháp sư ở núi Phổ Đà đi cùng với hai ngài, ba người cùng đến động Phạm Âm, nghe nói rằng trong động </w:t>
      </w:r>
      <w:r w:rsidR="00C072EB" w:rsidRPr="00F31FE8">
        <w:rPr>
          <w:rFonts w:ascii="Cambria" w:eastAsia="DFKai-SB" w:hAnsi="Cambria"/>
          <w:color w:val="0000FF"/>
          <w:sz w:val="32"/>
          <w:szCs w:val="32"/>
        </w:rPr>
        <w:t>ấ</w:t>
      </w:r>
      <w:r w:rsidR="00C072EB" w:rsidRPr="00D933EF">
        <w:rPr>
          <w:rFonts w:ascii="Cambria" w:eastAsia="DFKai-SB" w:hAnsi="Cambria"/>
          <w:color w:val="0000FF"/>
          <w:sz w:val="32"/>
          <w:szCs w:val="32"/>
        </w:rPr>
        <w:t xml:space="preserve">y </w:t>
      </w:r>
      <w:r w:rsidR="005A297A" w:rsidRPr="00F31FE8">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Bồ-tát Quán Thế Âm sẽ hiện hình cho quý vị thấy. Ba người các ngài lạy ở ngoài động, đã lạy nửa giờ, thì Bồ-tát Quán Âm hiện tiền rồi, trong tâm mỗi người đều rất hoan hỷ. Sau khi rời khỏi, ba người liền hỏi nhau, ngài Quán Âm </w:t>
      </w:r>
      <w:r w:rsidRPr="00070B9D">
        <w:rPr>
          <w:rFonts w:ascii="Cambria" w:eastAsia="DFKai-SB" w:hAnsi="Cambria"/>
          <w:color w:val="0000FF"/>
          <w:sz w:val="32"/>
          <w:szCs w:val="32"/>
        </w:rPr>
        <w:t xml:space="preserve">mà </w:t>
      </w:r>
      <w:r w:rsidRPr="00D933EF">
        <w:rPr>
          <w:rFonts w:ascii="Cambria" w:eastAsia="DFKai-SB" w:hAnsi="Cambria"/>
          <w:color w:val="0000FF"/>
          <w:sz w:val="32"/>
          <w:szCs w:val="32"/>
        </w:rPr>
        <w:t>thầy nhìn thấy như thế nào? Kết quả là ba người nhìn thấy khác nhau. Pháp sư Thánh Nhất trông thấy là đội mạo Tỳ Lư, giống m</w:t>
      </w:r>
      <w:r>
        <w:rPr>
          <w:rFonts w:ascii="Cambria" w:eastAsia="DFKai-SB" w:hAnsi="Cambria"/>
          <w:color w:val="0000FF"/>
          <w:sz w:val="32"/>
          <w:szCs w:val="32"/>
        </w:rPr>
        <w:t>ũ</w:t>
      </w:r>
      <w:r w:rsidRPr="00D933EF">
        <w:rPr>
          <w:rFonts w:ascii="Cambria" w:eastAsia="DFKai-SB" w:hAnsi="Cambria"/>
          <w:color w:val="0000FF"/>
          <w:sz w:val="32"/>
          <w:szCs w:val="32"/>
        </w:rPr>
        <w:t xml:space="preserve"> của Bồ-tát Địa Tạng đội, hoàn toàn là sắc vàng, ngồi ở </w:t>
      </w:r>
      <w:r w:rsidRPr="00070B9D">
        <w:rPr>
          <w:rFonts w:ascii="Cambria" w:eastAsia="DFKai-SB" w:hAnsi="Cambria"/>
          <w:color w:val="0000FF"/>
          <w:sz w:val="32"/>
          <w:szCs w:val="32"/>
        </w:rPr>
        <w:t xml:space="preserve">nơi </w:t>
      </w:r>
      <w:r w:rsidRPr="00D933EF">
        <w:rPr>
          <w:rFonts w:ascii="Cambria" w:eastAsia="DFKai-SB" w:hAnsi="Cambria"/>
          <w:color w:val="0000FF"/>
          <w:sz w:val="32"/>
          <w:szCs w:val="32"/>
        </w:rPr>
        <w:t xml:space="preserve">đó, ngài Thánh Nhất nhìn thấy vậy. Một Pháp sư khác nhìn thấy là Bạch Y Quán Âm, trên tay cầm bình, cành dương liễu, Bạch Y Quán Âm. Còn một vị Pháp sư khác, là vị Pháp sư trên Đại Lục, nhìn thấy là tướng xuất gia Tỳ-kheo, người xuất gia. </w:t>
      </w:r>
      <w:r w:rsidR="006A339F" w:rsidRPr="00F31FE8">
        <w:rPr>
          <w:rFonts w:ascii="Cambria" w:eastAsia="DFKai-SB" w:hAnsi="Cambria"/>
          <w:color w:val="0000FF"/>
          <w:sz w:val="32"/>
          <w:szCs w:val="32"/>
        </w:rPr>
        <w:t>B</w:t>
      </w:r>
      <w:r w:rsidRPr="00D933EF">
        <w:rPr>
          <w:rFonts w:ascii="Cambria" w:eastAsia="DFKai-SB" w:hAnsi="Cambria"/>
          <w:color w:val="0000FF"/>
          <w:sz w:val="32"/>
          <w:szCs w:val="32"/>
        </w:rPr>
        <w:t xml:space="preserve">a người </w:t>
      </w:r>
      <w:r w:rsidR="006A339F" w:rsidRPr="00F31FE8">
        <w:rPr>
          <w:rFonts w:ascii="Cambria" w:eastAsia="DFKai-SB" w:hAnsi="Cambria"/>
          <w:color w:val="0000FF"/>
          <w:sz w:val="32"/>
          <w:szCs w:val="32"/>
        </w:rPr>
        <w:t xml:space="preserve">ấy </w:t>
      </w:r>
      <w:r w:rsidRPr="00D933EF">
        <w:rPr>
          <w:rFonts w:ascii="Cambria" w:eastAsia="DFKai-SB" w:hAnsi="Cambria"/>
          <w:color w:val="0000FF"/>
          <w:sz w:val="32"/>
          <w:szCs w:val="32"/>
        </w:rPr>
        <w:t xml:space="preserve">thấy cùng một lúc, cùng một nơi, nhưng mỗi người thấy được khác nhau, </w:t>
      </w:r>
      <w:r w:rsidRPr="00070B9D">
        <w:rPr>
          <w:rFonts w:ascii="Cambria" w:eastAsia="DFKai-SB" w:hAnsi="Cambria"/>
          <w:color w:val="0000FF"/>
          <w:sz w:val="32"/>
          <w:szCs w:val="32"/>
        </w:rPr>
        <w:t>là</w:t>
      </w:r>
      <w:r w:rsidRPr="00D933EF">
        <w:rPr>
          <w:rFonts w:ascii="Cambria" w:eastAsia="DFKai-SB" w:hAnsi="Cambria" w:cs="MS Gothic"/>
          <w:color w:val="FF0000"/>
          <w:sz w:val="32"/>
          <w:szCs w:val="32"/>
        </w:rPr>
        <w:t>普使眾生隨類見</w:t>
      </w:r>
      <w:r w:rsidRPr="00D933EF">
        <w:rPr>
          <w:rFonts w:ascii="Cambria" w:eastAsia="DFKai-SB" w:hAnsi="Cambria" w:cs="MS Gothic"/>
          <w:color w:val="FF0000"/>
          <w:sz w:val="32"/>
          <w:szCs w:val="32"/>
        </w:rPr>
        <w:t xml:space="preserve"> </w:t>
      </w:r>
      <w:r w:rsidRPr="00D933EF">
        <w:rPr>
          <w:rFonts w:ascii="Cambria" w:eastAsia="DFKai-SB" w:hAnsi="Cambria"/>
          <w:b/>
          <w:color w:val="0000FF"/>
          <w:sz w:val="32"/>
          <w:szCs w:val="32"/>
        </w:rPr>
        <w:t>“phổ sử chúng sanh tùy loại kiến”</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rộng khiến chúng sanh tùy loại thấy</w:t>
      </w:r>
      <w:r w:rsidRPr="00D933EF">
        <w:rPr>
          <w:rFonts w:ascii="Cambria" w:eastAsia="DFKai-SB" w:hAnsi="Cambria"/>
          <w:color w:val="0000FF"/>
          <w:sz w:val="32"/>
          <w:szCs w:val="32"/>
        </w:rPr>
        <w:t>)</w:t>
      </w:r>
      <w:r w:rsidRPr="00070B9D">
        <w:rPr>
          <w:rFonts w:ascii="Cambria" w:eastAsia="DFKai-SB" w:hAnsi="Cambria"/>
          <w:color w:val="0000FF"/>
          <w:sz w:val="32"/>
          <w:szCs w:val="32"/>
        </w:rPr>
        <w:t>.</w:t>
      </w:r>
    </w:p>
    <w:p w14:paraId="357B3D59" w14:textId="46F59746"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Hai câu này </w:t>
      </w:r>
      <w:r w:rsidRPr="00D933EF">
        <w:rPr>
          <w:rFonts w:ascii="Cambria" w:eastAsia="DFKai-SB" w:hAnsi="Cambria" w:cs="MS Mincho"/>
          <w:color w:val="FF0000"/>
          <w:sz w:val="32"/>
          <w:szCs w:val="32"/>
        </w:rPr>
        <w:t>顯世尊之身密</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“hiển Thế Tôn chi thân mật”</w:t>
      </w:r>
      <w:r w:rsidRPr="00D933EF">
        <w:rPr>
          <w:rFonts w:ascii="Cambria" w:eastAsia="DFKai-SB" w:hAnsi="Cambria"/>
          <w:color w:val="0000FF"/>
          <w:sz w:val="32"/>
          <w:szCs w:val="32"/>
        </w:rPr>
        <w:t>(</w:t>
      </w:r>
      <w:r w:rsidRPr="00D933EF">
        <w:rPr>
          <w:rFonts w:ascii="Cambria" w:eastAsia="DFKai-SB" w:hAnsi="Cambria"/>
          <w:i/>
          <w:color w:val="0000FF"/>
          <w:sz w:val="32"/>
          <w:szCs w:val="32"/>
        </w:rPr>
        <w:t>hiển thị thân mật của đức Thế Tôn</w:t>
      </w:r>
      <w:r w:rsidRPr="00D933EF">
        <w:rPr>
          <w:rFonts w:ascii="Cambria" w:eastAsia="DFKai-SB" w:hAnsi="Cambria"/>
          <w:color w:val="0000FF"/>
          <w:sz w:val="32"/>
          <w:szCs w:val="32"/>
        </w:rPr>
        <w:t xml:space="preserve">), phía trước là ngữ mật, còn đây là thân mật, </w:t>
      </w:r>
      <w:r w:rsidRPr="00D933EF">
        <w:rPr>
          <w:rFonts w:ascii="Cambria" w:eastAsia="DFKai-SB" w:hAnsi="Cambria" w:cs="MS Mincho"/>
          <w:color w:val="FF0000"/>
          <w:sz w:val="32"/>
          <w:szCs w:val="32"/>
        </w:rPr>
        <w:t>能現一微妙之色身，普使種種眾生，各各隨其品類</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“năng hiện nhất vi diệu chi sắc thân, phổ sử chủng chủng chúng sanh, các các tùy kỳ phẩm loại”</w:t>
      </w:r>
      <w:r w:rsidRPr="00D933EF">
        <w:rPr>
          <w:rFonts w:ascii="Cambria" w:eastAsia="DFKai-SB" w:hAnsi="Cambria"/>
          <w:color w:val="0000FF"/>
          <w:sz w:val="32"/>
          <w:szCs w:val="32"/>
        </w:rPr>
        <w:t>(</w:t>
      </w:r>
      <w:r w:rsidRPr="00D933EF">
        <w:rPr>
          <w:rFonts w:ascii="Cambria" w:eastAsia="DFKai-SB" w:hAnsi="Cambria"/>
          <w:i/>
          <w:color w:val="0000FF"/>
          <w:sz w:val="32"/>
          <w:szCs w:val="32"/>
        </w:rPr>
        <w:t>có thể hiện một sắc thân vi diệu, rộng khiến tất cả chúng sanh, mỗi mỗi tùy theo phẩm loại</w:t>
      </w:r>
      <w:r w:rsidRPr="00D933EF">
        <w:rPr>
          <w:rFonts w:ascii="Cambria" w:eastAsia="DFKai-SB" w:hAnsi="Cambria"/>
          <w:color w:val="0000FF"/>
          <w:sz w:val="32"/>
          <w:szCs w:val="32"/>
        </w:rPr>
        <w:t xml:space="preserve">), chính là ý niệm khác nhau, </w:t>
      </w:r>
      <w:r w:rsidRPr="00D933EF">
        <w:rPr>
          <w:rFonts w:ascii="Cambria" w:eastAsia="DFKai-SB" w:hAnsi="Cambria" w:cs="MS Mincho"/>
          <w:color w:val="FF0000"/>
          <w:sz w:val="32"/>
          <w:szCs w:val="32"/>
        </w:rPr>
        <w:t>而得見佛</w:t>
      </w:r>
      <w:r>
        <w:rPr>
          <w:rFonts w:ascii="Cambria" w:eastAsia="DFKai-SB" w:hAnsi="Cambria" w:cs="MS Mincho" w:hint="eastAsia"/>
          <w:color w:val="FF0000"/>
          <w:sz w:val="32"/>
          <w:szCs w:val="32"/>
        </w:rPr>
        <w:t xml:space="preserve"> </w:t>
      </w:r>
      <w:r w:rsidRPr="00D933EF">
        <w:rPr>
          <w:rFonts w:ascii="Cambria" w:eastAsia="DFKai-SB" w:hAnsi="Cambria"/>
          <w:b/>
          <w:color w:val="0000FF"/>
          <w:sz w:val="32"/>
          <w:szCs w:val="32"/>
        </w:rPr>
        <w:t>“nhi đắc kiến Phật”</w:t>
      </w:r>
      <w:r w:rsidRPr="00D933EF">
        <w:rPr>
          <w:rFonts w:ascii="Cambria" w:eastAsia="DFKai-SB" w:hAnsi="Cambria"/>
          <w:color w:val="0000FF"/>
          <w:sz w:val="32"/>
          <w:szCs w:val="32"/>
        </w:rPr>
        <w:t>(</w:t>
      </w:r>
      <w:r w:rsidRPr="00D933EF">
        <w:rPr>
          <w:rFonts w:ascii="Cambria" w:eastAsia="DFKai-SB" w:hAnsi="Cambria"/>
          <w:i/>
          <w:color w:val="0000FF"/>
          <w:sz w:val="32"/>
          <w:szCs w:val="32"/>
        </w:rPr>
        <w:t>mà được thấy Phật</w:t>
      </w:r>
      <w:r w:rsidRPr="00D933EF">
        <w:rPr>
          <w:rFonts w:ascii="Cambria" w:eastAsia="DFKai-SB" w:hAnsi="Cambria"/>
          <w:color w:val="0000FF"/>
          <w:sz w:val="32"/>
          <w:szCs w:val="32"/>
        </w:rPr>
        <w:t xml:space="preserve">) cũng khác nhau. Xét ra thân Phật có thể chia thành năm loại: thứ nhất là </w:t>
      </w:r>
      <w:r w:rsidRPr="00D933EF">
        <w:rPr>
          <w:rFonts w:ascii="Cambria" w:eastAsia="DFKai-SB" w:hAnsi="Cambria" w:cs="MS Mincho"/>
          <w:color w:val="FF0000"/>
          <w:sz w:val="32"/>
          <w:szCs w:val="32"/>
        </w:rPr>
        <w:t>法身</w:t>
      </w:r>
      <w:r w:rsidRPr="00D933EF">
        <w:rPr>
          <w:rFonts w:ascii="Cambria" w:eastAsia="DFKai-SB" w:hAnsi="Cambria"/>
          <w:b/>
          <w:color w:val="0000FF"/>
          <w:sz w:val="32"/>
          <w:szCs w:val="32"/>
        </w:rPr>
        <w:t>“</w:t>
      </w:r>
      <w:r>
        <w:rPr>
          <w:rFonts w:ascii="Cambria" w:eastAsia="DFKai-SB" w:hAnsi="Cambria"/>
          <w:b/>
          <w:color w:val="0000FF"/>
          <w:sz w:val="32"/>
          <w:szCs w:val="32"/>
        </w:rPr>
        <w:t>Pháp thân</w:t>
      </w:r>
      <w:r w:rsidR="00E6741F" w:rsidRPr="00D933EF">
        <w:rPr>
          <w:rFonts w:ascii="Cambria" w:eastAsia="DFKai-SB" w:hAnsi="Cambria"/>
          <w:b/>
          <w:color w:val="0000FF"/>
          <w:sz w:val="32"/>
          <w:szCs w:val="32"/>
        </w:rPr>
        <w:t>”</w:t>
      </w:r>
      <w:r w:rsidR="00E6741F" w:rsidRPr="00F31FE8">
        <w:rPr>
          <w:rFonts w:ascii="Cambria" w:eastAsia="DFKai-SB" w:hAnsi="Cambria"/>
          <w:color w:val="0000FF"/>
          <w:sz w:val="32"/>
          <w:szCs w:val="32"/>
        </w:rPr>
        <w:t>;</w:t>
      </w:r>
      <w:r w:rsidR="00E6741F" w:rsidRPr="00D933EF">
        <w:rPr>
          <w:rFonts w:ascii="Cambria" w:eastAsia="DFKai-SB" w:hAnsi="Cambria"/>
          <w:color w:val="0000FF"/>
          <w:sz w:val="32"/>
          <w:szCs w:val="32"/>
        </w:rPr>
        <w:t xml:space="preserve"> </w:t>
      </w:r>
      <w:r w:rsidR="00E6741F" w:rsidRPr="00F31FE8">
        <w:rPr>
          <w:rFonts w:ascii="Cambria" w:eastAsia="DFKai-SB" w:hAnsi="Cambria"/>
          <w:color w:val="0000FF"/>
          <w:sz w:val="32"/>
          <w:szCs w:val="32"/>
        </w:rPr>
        <w:t>t</w:t>
      </w:r>
      <w:r w:rsidR="00E6741F" w:rsidRPr="00D933EF">
        <w:rPr>
          <w:rFonts w:ascii="Cambria" w:eastAsia="DFKai-SB" w:hAnsi="Cambria"/>
          <w:color w:val="0000FF"/>
          <w:sz w:val="32"/>
          <w:szCs w:val="32"/>
        </w:rPr>
        <w:t xml:space="preserve">hứ </w:t>
      </w:r>
      <w:r w:rsidRPr="00D933EF">
        <w:rPr>
          <w:rFonts w:ascii="Cambria" w:eastAsia="DFKai-SB" w:hAnsi="Cambria"/>
          <w:color w:val="0000FF"/>
          <w:sz w:val="32"/>
          <w:szCs w:val="32"/>
        </w:rPr>
        <w:t xml:space="preserve">hai là </w:t>
      </w:r>
      <w:r w:rsidRPr="00D933EF">
        <w:rPr>
          <w:rFonts w:ascii="Cambria" w:eastAsia="DFKai-SB" w:hAnsi="Cambria" w:cs="MS Mincho"/>
          <w:color w:val="FF0000"/>
          <w:sz w:val="32"/>
          <w:szCs w:val="32"/>
        </w:rPr>
        <w:t>報身</w:t>
      </w:r>
      <w:r w:rsidRPr="00D933EF">
        <w:rPr>
          <w:rFonts w:ascii="Cambria" w:eastAsia="DFKai-SB" w:hAnsi="Cambria"/>
          <w:b/>
          <w:color w:val="0000FF"/>
          <w:sz w:val="32"/>
          <w:szCs w:val="32"/>
        </w:rPr>
        <w:t>“</w:t>
      </w:r>
      <w:r>
        <w:rPr>
          <w:rFonts w:ascii="Cambria" w:eastAsia="DFKai-SB" w:hAnsi="Cambria"/>
          <w:b/>
          <w:color w:val="0000FF"/>
          <w:sz w:val="32"/>
          <w:szCs w:val="32"/>
        </w:rPr>
        <w:t>Báo thân</w:t>
      </w:r>
      <w:r w:rsidR="00E6741F" w:rsidRPr="00D933EF">
        <w:rPr>
          <w:rFonts w:ascii="Cambria" w:eastAsia="DFKai-SB" w:hAnsi="Cambria"/>
          <w:b/>
          <w:color w:val="0000FF"/>
          <w:sz w:val="32"/>
          <w:szCs w:val="32"/>
        </w:rPr>
        <w:t>”</w:t>
      </w:r>
      <w:r w:rsidR="00E6741F" w:rsidRPr="00F31FE8">
        <w:rPr>
          <w:rFonts w:ascii="Cambria" w:eastAsia="DFKai-SB" w:hAnsi="Cambria"/>
          <w:color w:val="0000FF"/>
          <w:sz w:val="32"/>
          <w:szCs w:val="32"/>
        </w:rPr>
        <w:t>;</w:t>
      </w:r>
      <w:r w:rsidR="00E6741F" w:rsidRPr="00D933EF">
        <w:rPr>
          <w:rFonts w:ascii="Cambria" w:eastAsia="DFKai-SB" w:hAnsi="Cambria"/>
          <w:color w:val="0000FF"/>
          <w:sz w:val="32"/>
          <w:szCs w:val="32"/>
        </w:rPr>
        <w:t xml:space="preserve"> </w:t>
      </w:r>
      <w:r w:rsidRPr="00D933EF">
        <w:rPr>
          <w:rFonts w:ascii="Cambria" w:eastAsia="DFKai-SB" w:hAnsi="Cambria"/>
          <w:color w:val="0000FF"/>
          <w:sz w:val="32"/>
          <w:szCs w:val="32"/>
        </w:rPr>
        <w:t xml:space="preserve">thứ ba là </w:t>
      </w:r>
      <w:r w:rsidRPr="00D933EF">
        <w:rPr>
          <w:rFonts w:ascii="Cambria" w:eastAsia="DFKai-SB" w:hAnsi="Cambria" w:cs="MS Mincho"/>
          <w:color w:val="FF0000"/>
          <w:sz w:val="32"/>
          <w:szCs w:val="32"/>
        </w:rPr>
        <w:t>應身</w:t>
      </w:r>
      <w:r w:rsidRPr="00D933EF">
        <w:rPr>
          <w:rFonts w:ascii="Cambria" w:eastAsia="DFKai-SB" w:hAnsi="Cambria"/>
          <w:b/>
          <w:color w:val="0000FF"/>
          <w:sz w:val="32"/>
          <w:szCs w:val="32"/>
        </w:rPr>
        <w:t>“</w:t>
      </w:r>
      <w:r>
        <w:rPr>
          <w:rFonts w:ascii="Cambria" w:eastAsia="DFKai-SB" w:hAnsi="Cambria"/>
          <w:b/>
          <w:color w:val="0000FF"/>
          <w:sz w:val="32"/>
          <w:szCs w:val="32"/>
        </w:rPr>
        <w:t>Ứng thân</w:t>
      </w:r>
      <w:r w:rsidR="00E6741F" w:rsidRPr="00D933EF">
        <w:rPr>
          <w:rFonts w:ascii="Cambria" w:eastAsia="DFKai-SB" w:hAnsi="Cambria"/>
          <w:b/>
          <w:color w:val="0000FF"/>
          <w:sz w:val="32"/>
          <w:szCs w:val="32"/>
        </w:rPr>
        <w:t>”</w:t>
      </w:r>
      <w:r w:rsidR="00E6741F" w:rsidRPr="00F31FE8">
        <w:rPr>
          <w:rFonts w:ascii="Cambria" w:eastAsia="DFKai-SB" w:hAnsi="Cambria"/>
          <w:color w:val="0000FF"/>
          <w:sz w:val="32"/>
          <w:szCs w:val="32"/>
        </w:rPr>
        <w:t>;</w:t>
      </w:r>
      <w:r w:rsidR="00E6741F" w:rsidRPr="00D933EF">
        <w:rPr>
          <w:rFonts w:ascii="Cambria" w:eastAsia="DFKai-SB" w:hAnsi="Cambria"/>
          <w:color w:val="0000FF"/>
          <w:sz w:val="32"/>
          <w:szCs w:val="32"/>
        </w:rPr>
        <w:t xml:space="preserve"> </w:t>
      </w:r>
      <w:r w:rsidRPr="00D933EF">
        <w:rPr>
          <w:rFonts w:ascii="Cambria" w:eastAsia="DFKai-SB" w:hAnsi="Cambria"/>
          <w:color w:val="0000FF"/>
          <w:sz w:val="32"/>
          <w:szCs w:val="32"/>
        </w:rPr>
        <w:t xml:space="preserve">thứ tư là </w:t>
      </w:r>
      <w:r w:rsidRPr="00D933EF">
        <w:rPr>
          <w:rFonts w:ascii="Cambria" w:eastAsia="DFKai-SB" w:hAnsi="Cambria" w:cs="MS Mincho"/>
          <w:color w:val="FF0000"/>
          <w:sz w:val="32"/>
          <w:szCs w:val="32"/>
        </w:rPr>
        <w:t>化身</w:t>
      </w:r>
      <w:r w:rsidRPr="00D933EF">
        <w:rPr>
          <w:rFonts w:ascii="Cambria" w:eastAsia="DFKai-SB" w:hAnsi="Cambria"/>
          <w:b/>
          <w:color w:val="0000FF"/>
          <w:sz w:val="32"/>
          <w:szCs w:val="32"/>
        </w:rPr>
        <w:t>“</w:t>
      </w:r>
      <w:r>
        <w:rPr>
          <w:rFonts w:ascii="Cambria" w:eastAsia="DFKai-SB" w:hAnsi="Cambria"/>
          <w:b/>
          <w:color w:val="0000FF"/>
          <w:sz w:val="32"/>
          <w:szCs w:val="32"/>
        </w:rPr>
        <w:t>Hóa thân</w:t>
      </w:r>
      <w:r w:rsidR="00E6741F" w:rsidRPr="00D933EF">
        <w:rPr>
          <w:rFonts w:ascii="Cambria" w:eastAsia="DFKai-SB" w:hAnsi="Cambria"/>
          <w:b/>
          <w:color w:val="0000FF"/>
          <w:sz w:val="32"/>
          <w:szCs w:val="32"/>
        </w:rPr>
        <w:t>”</w:t>
      </w:r>
      <w:r w:rsidR="00E6741F" w:rsidRPr="00F31FE8">
        <w:rPr>
          <w:rFonts w:ascii="Cambria" w:eastAsia="DFKai-SB" w:hAnsi="Cambria"/>
          <w:color w:val="0000FF"/>
          <w:sz w:val="32"/>
          <w:szCs w:val="32"/>
        </w:rPr>
        <w:t>;</w:t>
      </w:r>
      <w:r w:rsidR="00E6741F" w:rsidRPr="00D933EF">
        <w:rPr>
          <w:rFonts w:ascii="Cambria" w:eastAsia="DFKai-SB" w:hAnsi="Cambria"/>
          <w:color w:val="0000FF"/>
          <w:sz w:val="32"/>
          <w:szCs w:val="32"/>
        </w:rPr>
        <w:t xml:space="preserve"> </w:t>
      </w:r>
      <w:r w:rsidRPr="00D933EF">
        <w:rPr>
          <w:rFonts w:ascii="Cambria" w:eastAsia="DFKai-SB" w:hAnsi="Cambria"/>
          <w:color w:val="0000FF"/>
          <w:sz w:val="32"/>
          <w:szCs w:val="32"/>
        </w:rPr>
        <w:t xml:space="preserve">thứ năm là </w:t>
      </w:r>
      <w:r w:rsidRPr="00D933EF">
        <w:rPr>
          <w:rFonts w:ascii="Cambria" w:eastAsia="DFKai-SB" w:hAnsi="Cambria" w:cs="MS Mincho"/>
          <w:color w:val="FF0000"/>
          <w:sz w:val="32"/>
          <w:szCs w:val="32"/>
        </w:rPr>
        <w:t>等流身</w:t>
      </w:r>
      <w:r w:rsidRPr="00D933EF">
        <w:rPr>
          <w:rFonts w:ascii="Cambria" w:eastAsia="DFKai-SB" w:hAnsi="Cambria"/>
          <w:b/>
          <w:color w:val="0000FF"/>
          <w:sz w:val="32"/>
          <w:szCs w:val="32"/>
        </w:rPr>
        <w:t>“Đẳng</w:t>
      </w:r>
      <w:r w:rsidRPr="00070B9D">
        <w:rPr>
          <w:rFonts w:ascii="Cambria" w:eastAsia="DFKai-SB" w:hAnsi="Cambria"/>
          <w:b/>
          <w:color w:val="0000FF"/>
          <w:sz w:val="32"/>
          <w:szCs w:val="32"/>
        </w:rPr>
        <w:t xml:space="preserve"> </w:t>
      </w:r>
      <w:r w:rsidRPr="00D933EF">
        <w:rPr>
          <w:rFonts w:ascii="Cambria" w:eastAsia="DFKai-SB" w:hAnsi="Cambria"/>
          <w:b/>
          <w:color w:val="0000FF"/>
          <w:sz w:val="32"/>
          <w:szCs w:val="32"/>
        </w:rPr>
        <w:t>lưu</w:t>
      </w:r>
      <w:r w:rsidRPr="00070B9D">
        <w:rPr>
          <w:rFonts w:ascii="Cambria" w:eastAsia="DFKai-SB" w:hAnsi="Cambria"/>
          <w:b/>
          <w:color w:val="0000FF"/>
          <w:sz w:val="32"/>
          <w:szCs w:val="32"/>
        </w:rPr>
        <w:t xml:space="preserve"> </w:t>
      </w:r>
      <w:r w:rsidRPr="00D933EF">
        <w:rPr>
          <w:rFonts w:ascii="Cambria" w:eastAsia="DFKai-SB" w:hAnsi="Cambria"/>
          <w:b/>
          <w:color w:val="0000FF"/>
          <w:sz w:val="32"/>
          <w:szCs w:val="32"/>
        </w:rPr>
        <w:t>thân”</w:t>
      </w:r>
      <w:r w:rsidRPr="00D933EF">
        <w:rPr>
          <w:rFonts w:ascii="Cambria" w:eastAsia="DFKai-SB" w:hAnsi="Cambria"/>
          <w:color w:val="0000FF"/>
          <w:sz w:val="32"/>
          <w:szCs w:val="32"/>
        </w:rPr>
        <w:t xml:space="preserve">. Tiếp theo giải thích cho chúng ta, </w:t>
      </w:r>
      <w:r w:rsidRPr="00D933EF">
        <w:rPr>
          <w:rFonts w:ascii="Cambria" w:eastAsia="DFKai-SB" w:hAnsi="Cambria" w:cs="MS Mincho"/>
          <w:color w:val="FF0000"/>
          <w:sz w:val="32"/>
          <w:szCs w:val="32"/>
        </w:rPr>
        <w:t>法身，即自性身，名為毘盧遮那</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w:t>
      </w:r>
      <w:r>
        <w:rPr>
          <w:rFonts w:ascii="Cambria" w:eastAsia="DFKai-SB" w:hAnsi="Cambria"/>
          <w:b/>
          <w:color w:val="0000FF"/>
          <w:sz w:val="32"/>
          <w:szCs w:val="32"/>
        </w:rPr>
        <w:t>Pháp thân</w:t>
      </w:r>
      <w:r w:rsidRPr="00D933EF">
        <w:rPr>
          <w:rFonts w:ascii="Cambria" w:eastAsia="DFKai-SB" w:hAnsi="Cambria"/>
          <w:b/>
          <w:color w:val="0000FF"/>
          <w:sz w:val="32"/>
          <w:szCs w:val="32"/>
        </w:rPr>
        <w:t xml:space="preserve">, tức </w:t>
      </w:r>
      <w:r>
        <w:rPr>
          <w:rFonts w:ascii="Cambria" w:eastAsia="DFKai-SB" w:hAnsi="Cambria"/>
          <w:b/>
          <w:color w:val="0000FF"/>
          <w:sz w:val="32"/>
          <w:szCs w:val="32"/>
        </w:rPr>
        <w:t>Tự Tánh</w:t>
      </w:r>
      <w:r w:rsidRPr="00D933EF">
        <w:rPr>
          <w:rFonts w:ascii="Cambria" w:eastAsia="DFKai-SB" w:hAnsi="Cambria"/>
          <w:b/>
          <w:color w:val="0000FF"/>
          <w:sz w:val="32"/>
          <w:szCs w:val="32"/>
        </w:rPr>
        <w:t xml:space="preserve"> thân, danh vi Tỳ Lô Giá Na”</w:t>
      </w:r>
      <w:r w:rsidRPr="00D933EF">
        <w:rPr>
          <w:rFonts w:ascii="Cambria" w:eastAsia="DFKai-SB" w:hAnsi="Cambria"/>
          <w:color w:val="0000FF"/>
          <w:sz w:val="32"/>
          <w:szCs w:val="32"/>
        </w:rPr>
        <w:t xml:space="preserve"> (</w:t>
      </w:r>
      <w:r>
        <w:rPr>
          <w:rFonts w:ascii="Cambria" w:eastAsia="DFKai-SB" w:hAnsi="Cambria"/>
          <w:i/>
          <w:color w:val="0000FF"/>
          <w:sz w:val="32"/>
          <w:szCs w:val="32"/>
        </w:rPr>
        <w:t>Pháp thân</w:t>
      </w:r>
      <w:r w:rsidRPr="00070B9D">
        <w:rPr>
          <w:rFonts w:ascii="Cambria" w:eastAsia="DFKai-SB" w:hAnsi="Cambria"/>
          <w:i/>
          <w:color w:val="0000FF"/>
          <w:sz w:val="32"/>
          <w:szCs w:val="32"/>
        </w:rPr>
        <w:t>:</w:t>
      </w:r>
      <w:r w:rsidRPr="00D933EF">
        <w:rPr>
          <w:rFonts w:ascii="Cambria" w:eastAsia="DFKai-SB" w:hAnsi="Cambria"/>
          <w:i/>
          <w:color w:val="0000FF"/>
          <w:sz w:val="32"/>
          <w:szCs w:val="32"/>
        </w:rPr>
        <w:t xml:space="preserve"> chính là </w:t>
      </w:r>
      <w:r>
        <w:rPr>
          <w:rFonts w:ascii="Cambria" w:eastAsia="DFKai-SB" w:hAnsi="Cambria"/>
          <w:i/>
          <w:color w:val="0000FF"/>
          <w:sz w:val="32"/>
          <w:szCs w:val="32"/>
        </w:rPr>
        <w:t>Tự Tánh</w:t>
      </w:r>
      <w:r w:rsidRPr="00D933EF">
        <w:rPr>
          <w:rFonts w:ascii="Cambria" w:eastAsia="DFKai-SB" w:hAnsi="Cambria"/>
          <w:i/>
          <w:color w:val="0000FF"/>
          <w:sz w:val="32"/>
          <w:szCs w:val="32"/>
        </w:rPr>
        <w:t xml:space="preserve"> thân, gọi là </w:t>
      </w:r>
      <w:r w:rsidRPr="00D933EF">
        <w:rPr>
          <w:rFonts w:ascii="Cambria" w:eastAsia="DFKai-SB" w:hAnsi="Cambria"/>
          <w:i/>
          <w:color w:val="0000FF"/>
          <w:sz w:val="32"/>
          <w:szCs w:val="32"/>
        </w:rPr>
        <w:lastRenderedPageBreak/>
        <w:t>Tỳ Lô Giá Na</w:t>
      </w:r>
      <w:r w:rsidRPr="00D933EF">
        <w:rPr>
          <w:rFonts w:ascii="Cambria" w:eastAsia="DFKai-SB" w:hAnsi="Cambria"/>
          <w:color w:val="0000FF"/>
          <w:sz w:val="32"/>
          <w:szCs w:val="32"/>
        </w:rPr>
        <w:t xml:space="preserve">). Tỳ Lô Giá Na là tiếng Phạn, phiên dịch sang ý nghĩa của </w:t>
      </w:r>
      <w:r w:rsidRPr="00070B9D">
        <w:rPr>
          <w:rFonts w:ascii="Cambria" w:eastAsia="DFKai-SB" w:hAnsi="Cambria"/>
          <w:color w:val="0000FF"/>
          <w:sz w:val="32"/>
          <w:szCs w:val="32"/>
        </w:rPr>
        <w:t>nước ta</w:t>
      </w:r>
      <w:r w:rsidRPr="00D933EF">
        <w:rPr>
          <w:rFonts w:ascii="Cambria" w:eastAsia="DFKai-SB" w:hAnsi="Cambria"/>
          <w:color w:val="0000FF"/>
          <w:sz w:val="32"/>
          <w:szCs w:val="32"/>
        </w:rPr>
        <w:t xml:space="preserve"> là </w:t>
      </w:r>
      <w:r w:rsidRPr="00D933EF">
        <w:rPr>
          <w:rFonts w:ascii="Cambria" w:eastAsia="DFKai-SB" w:hAnsi="Cambria" w:cs="MS Mincho"/>
          <w:color w:val="FF0000"/>
          <w:sz w:val="32"/>
          <w:szCs w:val="32"/>
        </w:rPr>
        <w:t>遍一切處</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“biến nhất thiết xứ”</w:t>
      </w:r>
      <w:r w:rsidRPr="00D933EF">
        <w:rPr>
          <w:rFonts w:ascii="Cambria" w:eastAsia="DFKai-SB" w:hAnsi="Cambria"/>
          <w:color w:val="0000FF"/>
          <w:sz w:val="32"/>
          <w:szCs w:val="32"/>
        </w:rPr>
        <w:t xml:space="preserve">, trên thực tế chính là quang. Nên trong </w:t>
      </w:r>
      <w:r>
        <w:rPr>
          <w:rFonts w:ascii="Cambria" w:eastAsia="DFKai-SB" w:hAnsi="Cambria"/>
          <w:color w:val="0000FF"/>
          <w:sz w:val="32"/>
          <w:szCs w:val="32"/>
        </w:rPr>
        <w:t>Tịnh Độ</w:t>
      </w:r>
      <w:r w:rsidRPr="00D933EF">
        <w:rPr>
          <w:rFonts w:ascii="Cambria" w:eastAsia="DFKai-SB" w:hAnsi="Cambria"/>
          <w:color w:val="0000FF"/>
          <w:sz w:val="32"/>
          <w:szCs w:val="32"/>
        </w:rPr>
        <w:t xml:space="preserve"> gọi là </w:t>
      </w:r>
      <w:r>
        <w:rPr>
          <w:rFonts w:ascii="Cambria" w:eastAsia="DFKai-SB" w:hAnsi="Cambria"/>
          <w:color w:val="0000FF"/>
          <w:sz w:val="32"/>
          <w:szCs w:val="32"/>
        </w:rPr>
        <w:t>Thường Tịch Quang</w:t>
      </w:r>
      <w:r w:rsidRPr="00D933EF">
        <w:rPr>
          <w:rFonts w:ascii="Cambria" w:eastAsia="DFKai-SB" w:hAnsi="Cambria"/>
          <w:color w:val="0000FF"/>
          <w:sz w:val="32"/>
          <w:szCs w:val="32"/>
        </w:rPr>
        <w:t xml:space="preserve">, </w:t>
      </w:r>
      <w:r>
        <w:rPr>
          <w:rFonts w:ascii="Cambria" w:eastAsia="DFKai-SB" w:hAnsi="Cambria"/>
          <w:color w:val="0000FF"/>
          <w:sz w:val="32"/>
          <w:szCs w:val="32"/>
        </w:rPr>
        <w:t>Thường Tịch Quang</w:t>
      </w:r>
      <w:r w:rsidRPr="00D933EF">
        <w:rPr>
          <w:rFonts w:ascii="Cambria" w:eastAsia="DFKai-SB" w:hAnsi="Cambria"/>
          <w:color w:val="0000FF"/>
          <w:sz w:val="32"/>
          <w:szCs w:val="32"/>
        </w:rPr>
        <w:t xml:space="preserve"> tức là </w:t>
      </w:r>
      <w:r>
        <w:rPr>
          <w:rFonts w:ascii="Cambria" w:eastAsia="DFKai-SB" w:hAnsi="Cambria"/>
          <w:color w:val="0000FF"/>
          <w:sz w:val="32"/>
          <w:szCs w:val="32"/>
        </w:rPr>
        <w:t>Pháp thân</w:t>
      </w:r>
      <w:r w:rsidRPr="00D933EF">
        <w:rPr>
          <w:rFonts w:ascii="Cambria" w:eastAsia="DFKai-SB" w:hAnsi="Cambria"/>
          <w:color w:val="0000FF"/>
          <w:sz w:val="32"/>
          <w:szCs w:val="32"/>
        </w:rPr>
        <w:t>, trong quang không có gì cả, một vật cũng không có. Nhưng không thể nói nó không</w:t>
      </w:r>
      <w:r w:rsidR="00D564B7" w:rsidRPr="00F31FE8">
        <w:rPr>
          <w:rFonts w:ascii="Cambria" w:eastAsia="DFKai-SB" w:hAnsi="Cambria"/>
          <w:color w:val="0000FF"/>
          <w:sz w:val="32"/>
          <w:szCs w:val="32"/>
        </w:rPr>
        <w:t xml:space="preserve"> có</w:t>
      </w:r>
      <w:r w:rsidRPr="00D933EF">
        <w:rPr>
          <w:rFonts w:ascii="Cambria" w:eastAsia="DFKai-SB" w:hAnsi="Cambria"/>
          <w:color w:val="0000FF"/>
          <w:sz w:val="32"/>
          <w:szCs w:val="32"/>
        </w:rPr>
        <w:t xml:space="preserve">, tại sao vậy? </w:t>
      </w:r>
      <w:r w:rsidRPr="00070B9D">
        <w:rPr>
          <w:rFonts w:ascii="Cambria" w:eastAsia="DFKai-SB" w:hAnsi="Cambria"/>
          <w:color w:val="0000FF"/>
          <w:sz w:val="32"/>
          <w:szCs w:val="32"/>
        </w:rPr>
        <w:t xml:space="preserve">Bởi </w:t>
      </w:r>
      <w:r w:rsidR="003A65F1" w:rsidRPr="00F31FE8">
        <w:rPr>
          <w:rFonts w:ascii="Cambria" w:eastAsia="DFKai-SB" w:hAnsi="Cambria"/>
          <w:color w:val="0000FF"/>
          <w:sz w:val="32"/>
          <w:szCs w:val="32"/>
        </w:rPr>
        <w:t>Pháp thân</w:t>
      </w:r>
      <w:r w:rsidR="003A65F1" w:rsidRPr="00D933EF">
        <w:rPr>
          <w:rFonts w:ascii="Cambria" w:eastAsia="DFKai-SB" w:hAnsi="Cambria"/>
          <w:color w:val="0000FF"/>
          <w:sz w:val="32"/>
          <w:szCs w:val="32"/>
        </w:rPr>
        <w:t xml:space="preserve"> </w:t>
      </w:r>
      <w:r w:rsidRPr="00D933EF">
        <w:rPr>
          <w:rFonts w:ascii="Cambria" w:eastAsia="DFKai-SB" w:hAnsi="Cambria"/>
          <w:color w:val="0000FF"/>
          <w:sz w:val="32"/>
          <w:szCs w:val="32"/>
        </w:rPr>
        <w:t xml:space="preserve">có thể hiện ra hiện tượng, có thể hiện tất cả tướng, có thể hiện </w:t>
      </w:r>
      <w:r w:rsidR="00B32B9A" w:rsidRPr="00F31FE8">
        <w:rPr>
          <w:rFonts w:ascii="Cambria" w:eastAsia="DFKai-SB" w:hAnsi="Cambria"/>
          <w:color w:val="0000FF"/>
          <w:sz w:val="32"/>
          <w:szCs w:val="32"/>
        </w:rPr>
        <w:t xml:space="preserve">ra </w:t>
      </w:r>
      <w:r w:rsidRPr="00D933EF">
        <w:rPr>
          <w:rFonts w:ascii="Cambria" w:eastAsia="DFKai-SB" w:hAnsi="Cambria"/>
          <w:color w:val="0000FF"/>
          <w:sz w:val="32"/>
          <w:szCs w:val="32"/>
        </w:rPr>
        <w:t xml:space="preserve">cả vũ trụ. Tuy hiện </w:t>
      </w:r>
      <w:r w:rsidR="003A65F1" w:rsidRPr="00F31FE8">
        <w:rPr>
          <w:rFonts w:ascii="Cambria" w:eastAsia="DFKai-SB" w:hAnsi="Cambria"/>
          <w:color w:val="0000FF"/>
          <w:sz w:val="32"/>
          <w:szCs w:val="32"/>
        </w:rPr>
        <w:t xml:space="preserve">ra </w:t>
      </w:r>
      <w:r w:rsidRPr="00D933EF">
        <w:rPr>
          <w:rFonts w:ascii="Cambria" w:eastAsia="DFKai-SB" w:hAnsi="Cambria"/>
          <w:color w:val="0000FF"/>
          <w:sz w:val="32"/>
          <w:szCs w:val="32"/>
        </w:rPr>
        <w:t xml:space="preserve">toàn vũ trụ, nhưng không thể nói nó có, là do ẩn hiện mà </w:t>
      </w:r>
      <w:r w:rsidR="008F6280" w:rsidRPr="00F31FE8">
        <w:rPr>
          <w:rFonts w:ascii="Cambria" w:eastAsia="DFKai-SB" w:hAnsi="Cambria"/>
          <w:color w:val="0000FF"/>
          <w:sz w:val="32"/>
          <w:szCs w:val="32"/>
        </w:rPr>
        <w:t>thôi</w:t>
      </w:r>
      <w:r w:rsidRPr="00D933EF">
        <w:rPr>
          <w:rFonts w:ascii="Cambria" w:eastAsia="DFKai-SB" w:hAnsi="Cambria"/>
          <w:color w:val="0000FF"/>
          <w:sz w:val="32"/>
          <w:szCs w:val="32"/>
        </w:rPr>
        <w:t xml:space="preserve">, có duyên liền hiện, không có duyên thì ẩn đi, không thấy nữa. Tỳ Lô Giá Na được dịch là biến nhất thiết xứ, cũng dịch là biến nhất thiết thời. </w:t>
      </w:r>
      <w:r w:rsidRPr="00D933EF">
        <w:rPr>
          <w:rFonts w:ascii="Cambria" w:eastAsia="DFKai-SB" w:hAnsi="Cambria" w:cs="SimSun"/>
          <w:color w:val="FF0000"/>
          <w:sz w:val="32"/>
          <w:szCs w:val="32"/>
        </w:rPr>
        <w:t>乃中道理體</w:t>
      </w:r>
      <w:r w:rsidRPr="00D933EF">
        <w:rPr>
          <w:rFonts w:ascii="Cambria" w:eastAsia="DFKai-SB" w:hAnsi="Cambria" w:cs="SimSun"/>
          <w:color w:val="FF0000"/>
          <w:sz w:val="32"/>
          <w:szCs w:val="32"/>
        </w:rPr>
        <w:t xml:space="preserve"> </w:t>
      </w:r>
      <w:r w:rsidRPr="00D933EF">
        <w:rPr>
          <w:rFonts w:ascii="Cambria" w:eastAsia="DFKai-SB" w:hAnsi="Cambria"/>
          <w:b/>
          <w:color w:val="0000FF"/>
          <w:sz w:val="32"/>
          <w:szCs w:val="32"/>
        </w:rPr>
        <w:t xml:space="preserve">“Nãi </w:t>
      </w:r>
      <w:r w:rsidR="002C19A3" w:rsidRPr="00F31FE8">
        <w:rPr>
          <w:rFonts w:ascii="Cambria" w:eastAsia="DFKai-SB" w:hAnsi="Cambria"/>
          <w:b/>
          <w:color w:val="0000FF"/>
          <w:sz w:val="32"/>
          <w:szCs w:val="32"/>
        </w:rPr>
        <w:t>T</w:t>
      </w:r>
      <w:r w:rsidR="002C19A3" w:rsidRPr="00D933EF">
        <w:rPr>
          <w:rFonts w:ascii="Cambria" w:eastAsia="DFKai-SB" w:hAnsi="Cambria"/>
          <w:b/>
          <w:color w:val="0000FF"/>
          <w:sz w:val="32"/>
          <w:szCs w:val="32"/>
        </w:rPr>
        <w:t xml:space="preserve">rung </w:t>
      </w:r>
      <w:r w:rsidRPr="00D933EF">
        <w:rPr>
          <w:rFonts w:ascii="Cambria" w:eastAsia="DFKai-SB" w:hAnsi="Cambria"/>
          <w:b/>
          <w:color w:val="0000FF"/>
          <w:sz w:val="32"/>
          <w:szCs w:val="32"/>
        </w:rPr>
        <w:t xml:space="preserve">đạo </w:t>
      </w:r>
      <w:r w:rsidR="002C19A3" w:rsidRPr="00F31FE8">
        <w:rPr>
          <w:rFonts w:ascii="Cambria" w:eastAsia="DFKai-SB" w:hAnsi="Cambria"/>
          <w:b/>
          <w:color w:val="0000FF"/>
          <w:sz w:val="32"/>
          <w:szCs w:val="32"/>
        </w:rPr>
        <w:t>L</w:t>
      </w:r>
      <w:r w:rsidR="002C19A3" w:rsidRPr="00D933EF">
        <w:rPr>
          <w:rFonts w:ascii="Cambria" w:eastAsia="DFKai-SB" w:hAnsi="Cambria"/>
          <w:b/>
          <w:color w:val="0000FF"/>
          <w:sz w:val="32"/>
          <w:szCs w:val="32"/>
        </w:rPr>
        <w:t xml:space="preserve">ý </w:t>
      </w:r>
      <w:r w:rsidRPr="00D933EF">
        <w:rPr>
          <w:rFonts w:ascii="Cambria" w:eastAsia="DFKai-SB" w:hAnsi="Cambria"/>
          <w:b/>
          <w:color w:val="0000FF"/>
          <w:sz w:val="32"/>
          <w:szCs w:val="32"/>
        </w:rPr>
        <w:t>thể”</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 xml:space="preserve">đó là </w:t>
      </w:r>
      <w:r w:rsidR="002C19A3" w:rsidRPr="00F31FE8">
        <w:rPr>
          <w:rFonts w:ascii="Cambria" w:eastAsia="DFKai-SB" w:hAnsi="Cambria"/>
          <w:i/>
          <w:color w:val="0000FF"/>
          <w:sz w:val="32"/>
          <w:szCs w:val="32"/>
        </w:rPr>
        <w:t>L</w:t>
      </w:r>
      <w:r w:rsidR="002C19A3" w:rsidRPr="00D933EF">
        <w:rPr>
          <w:rFonts w:ascii="Cambria" w:eastAsia="DFKai-SB" w:hAnsi="Cambria"/>
          <w:i/>
          <w:color w:val="0000FF"/>
          <w:sz w:val="32"/>
          <w:szCs w:val="32"/>
        </w:rPr>
        <w:t xml:space="preserve">ý </w:t>
      </w:r>
      <w:r w:rsidRPr="00D933EF">
        <w:rPr>
          <w:rFonts w:ascii="Cambria" w:eastAsia="DFKai-SB" w:hAnsi="Cambria"/>
          <w:i/>
          <w:color w:val="0000FF"/>
          <w:sz w:val="32"/>
          <w:szCs w:val="32"/>
        </w:rPr>
        <w:t xml:space="preserve">thể của Trung </w:t>
      </w:r>
      <w:r w:rsidR="002C19A3" w:rsidRPr="00F31FE8">
        <w:rPr>
          <w:rFonts w:ascii="Cambria" w:eastAsia="DFKai-SB" w:hAnsi="Cambria"/>
          <w:i/>
          <w:color w:val="0000FF"/>
          <w:sz w:val="32"/>
          <w:szCs w:val="32"/>
        </w:rPr>
        <w:t>đ</w:t>
      </w:r>
      <w:r w:rsidR="002C19A3" w:rsidRPr="00D933EF">
        <w:rPr>
          <w:rFonts w:ascii="Cambria" w:eastAsia="DFKai-SB" w:hAnsi="Cambria"/>
          <w:i/>
          <w:color w:val="0000FF"/>
          <w:sz w:val="32"/>
          <w:szCs w:val="32"/>
        </w:rPr>
        <w:t>ạo</w:t>
      </w:r>
      <w:r w:rsidRPr="00D933EF">
        <w:rPr>
          <w:rFonts w:ascii="Cambria" w:eastAsia="DFKai-SB" w:hAnsi="Cambria"/>
          <w:color w:val="0000FF"/>
          <w:sz w:val="32"/>
          <w:szCs w:val="32"/>
        </w:rPr>
        <w:t xml:space="preserve">), trong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riết học gọi là </w:t>
      </w:r>
      <w:r>
        <w:rPr>
          <w:rFonts w:ascii="Cambria" w:eastAsia="DFKai-SB" w:hAnsi="Cambria"/>
          <w:color w:val="0000FF"/>
          <w:sz w:val="32"/>
          <w:szCs w:val="32"/>
        </w:rPr>
        <w:t>Bản thể</w:t>
      </w:r>
      <w:r w:rsidRPr="00D933EF">
        <w:rPr>
          <w:rFonts w:ascii="Cambria" w:eastAsia="DFKai-SB" w:hAnsi="Cambria"/>
          <w:color w:val="0000FF"/>
          <w:sz w:val="32"/>
          <w:szCs w:val="32"/>
        </w:rPr>
        <w:t xml:space="preserve">, </w:t>
      </w:r>
      <w:r>
        <w:rPr>
          <w:rFonts w:ascii="Cambria" w:eastAsia="DFKai-SB" w:hAnsi="Cambria"/>
          <w:color w:val="0000FF"/>
          <w:sz w:val="32"/>
          <w:szCs w:val="32"/>
        </w:rPr>
        <w:t>Bản thể</w:t>
      </w:r>
      <w:r w:rsidRPr="00D933EF">
        <w:rPr>
          <w:rFonts w:ascii="Cambria" w:eastAsia="DFKai-SB" w:hAnsi="Cambria"/>
          <w:color w:val="0000FF"/>
          <w:sz w:val="32"/>
          <w:szCs w:val="32"/>
        </w:rPr>
        <w:t xml:space="preserve"> thuộc về Trung </w:t>
      </w:r>
      <w:r w:rsidR="002C19A3" w:rsidRPr="00F31FE8">
        <w:rPr>
          <w:rFonts w:ascii="Cambria" w:eastAsia="DFKai-SB" w:hAnsi="Cambria"/>
          <w:color w:val="0000FF"/>
          <w:sz w:val="32"/>
          <w:szCs w:val="32"/>
        </w:rPr>
        <w:t>đ</w:t>
      </w:r>
      <w:r w:rsidR="002C19A3" w:rsidRPr="00D933EF">
        <w:rPr>
          <w:rFonts w:ascii="Cambria" w:eastAsia="DFKai-SB" w:hAnsi="Cambria"/>
          <w:color w:val="0000FF"/>
          <w:sz w:val="32"/>
          <w:szCs w:val="32"/>
        </w:rPr>
        <w:t>ạo</w:t>
      </w:r>
      <w:r w:rsidRPr="00D933EF">
        <w:rPr>
          <w:rFonts w:ascii="Cambria" w:eastAsia="DFKai-SB" w:hAnsi="Cambria"/>
          <w:color w:val="0000FF"/>
          <w:sz w:val="32"/>
          <w:szCs w:val="32"/>
        </w:rPr>
        <w:t xml:space="preserve">, bởi vì nó không có tương đối. </w:t>
      </w:r>
      <w:r w:rsidRPr="00D933EF">
        <w:rPr>
          <w:rFonts w:ascii="Cambria" w:eastAsia="DFKai-SB" w:hAnsi="Cambria" w:cs="MS Mincho"/>
          <w:color w:val="FF0000"/>
          <w:sz w:val="32"/>
          <w:szCs w:val="32"/>
        </w:rPr>
        <w:t>離一切相及諸戲論</w:t>
      </w:r>
      <w:r w:rsidRPr="00D933EF">
        <w:rPr>
          <w:rFonts w:ascii="Cambria" w:eastAsia="DFKai-SB" w:hAnsi="Cambria"/>
          <w:b/>
          <w:color w:val="0000FF"/>
          <w:sz w:val="32"/>
          <w:szCs w:val="32"/>
        </w:rPr>
        <w:t>“Ly nhất thiết tướng cập chư hý luận”</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Lìa tất cả tướng và các hý luận</w:t>
      </w:r>
      <w:r w:rsidRPr="00D933EF">
        <w:rPr>
          <w:rFonts w:ascii="Cambria" w:eastAsia="DFKai-SB" w:hAnsi="Cambria"/>
          <w:color w:val="0000FF"/>
          <w:sz w:val="32"/>
          <w:szCs w:val="32"/>
        </w:rPr>
        <w:t xml:space="preserve">), </w:t>
      </w:r>
      <w:r w:rsidR="00B60189" w:rsidRPr="00F31FE8">
        <w:rPr>
          <w:rFonts w:ascii="Cambria" w:eastAsia="DFKai-SB" w:hAnsi="Cambria"/>
          <w:color w:val="0000FF"/>
          <w:sz w:val="32"/>
          <w:szCs w:val="32"/>
        </w:rPr>
        <w:t>L</w:t>
      </w:r>
      <w:r w:rsidR="00B60189" w:rsidRPr="00D933EF">
        <w:rPr>
          <w:rFonts w:ascii="Cambria" w:eastAsia="DFKai-SB" w:hAnsi="Cambria"/>
          <w:color w:val="0000FF"/>
          <w:sz w:val="32"/>
          <w:szCs w:val="32"/>
        </w:rPr>
        <w:t xml:space="preserve">ý </w:t>
      </w:r>
      <w:r w:rsidRPr="00D933EF">
        <w:rPr>
          <w:rFonts w:ascii="Cambria" w:eastAsia="DFKai-SB" w:hAnsi="Cambria"/>
          <w:color w:val="0000FF"/>
          <w:sz w:val="32"/>
          <w:szCs w:val="32"/>
        </w:rPr>
        <w:t xml:space="preserve">thể của Trung </w:t>
      </w:r>
      <w:r w:rsidR="00B60189" w:rsidRPr="00F31FE8">
        <w:rPr>
          <w:rFonts w:ascii="Cambria" w:eastAsia="DFKai-SB" w:hAnsi="Cambria"/>
          <w:color w:val="0000FF"/>
          <w:sz w:val="32"/>
          <w:szCs w:val="32"/>
        </w:rPr>
        <w:t>đ</w:t>
      </w:r>
      <w:r w:rsidR="00B60189" w:rsidRPr="00D933EF">
        <w:rPr>
          <w:rFonts w:ascii="Cambria" w:eastAsia="DFKai-SB" w:hAnsi="Cambria"/>
          <w:color w:val="0000FF"/>
          <w:sz w:val="32"/>
          <w:szCs w:val="32"/>
        </w:rPr>
        <w:t xml:space="preserve">ạo </w:t>
      </w:r>
      <w:r w:rsidRPr="00D933EF">
        <w:rPr>
          <w:rFonts w:ascii="Cambria" w:eastAsia="DFKai-SB" w:hAnsi="Cambria"/>
          <w:color w:val="0000FF"/>
          <w:sz w:val="32"/>
          <w:szCs w:val="32"/>
        </w:rPr>
        <w:t>không có tướng, không có ba loại hiện tượng: hiện tượng vật chất, hiện tượng tinh thần, hiện tượng tự nhiên</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thảy đều không có, chính là một mảng quang minh.</w:t>
      </w:r>
    </w:p>
    <w:p w14:paraId="53ED4264" w14:textId="69ED875B" w:rsidR="00DB41BA" w:rsidRDefault="00DB41BA" w:rsidP="00F21813">
      <w:pPr>
        <w:spacing w:before="120" w:after="120" w:line="360" w:lineRule="auto"/>
        <w:ind w:firstLine="702"/>
        <w:jc w:val="both"/>
        <w:rPr>
          <w:rFonts w:ascii="Cambria" w:eastAsia="DFKai-SB" w:hAnsi="Cambria"/>
          <w:color w:val="FF0000"/>
          <w:sz w:val="32"/>
          <w:szCs w:val="32"/>
        </w:rPr>
      </w:pPr>
      <w:r w:rsidRPr="00D933EF">
        <w:rPr>
          <w:rFonts w:ascii="Cambria" w:eastAsia="DFKai-SB" w:hAnsi="Cambria"/>
          <w:color w:val="0000FF"/>
          <w:sz w:val="32"/>
          <w:szCs w:val="32"/>
        </w:rPr>
        <w:t xml:space="preserve">Đẳng </w:t>
      </w:r>
      <w:r w:rsidRPr="00070B9D">
        <w:rPr>
          <w:rFonts w:ascii="Cambria" w:eastAsia="DFKai-SB" w:hAnsi="Cambria"/>
          <w:color w:val="0000FF"/>
          <w:sz w:val="32"/>
          <w:szCs w:val="32"/>
        </w:rPr>
        <w:t>g</w:t>
      </w:r>
      <w:r w:rsidRPr="00D933EF">
        <w:rPr>
          <w:rFonts w:ascii="Cambria" w:eastAsia="DFKai-SB" w:hAnsi="Cambria"/>
          <w:color w:val="0000FF"/>
          <w:sz w:val="32"/>
          <w:szCs w:val="32"/>
        </w:rPr>
        <w:t xml:space="preserve">iác Bồ-tát ở </w:t>
      </w:r>
      <w:r>
        <w:rPr>
          <w:rFonts w:ascii="Cambria" w:eastAsia="DFKai-SB" w:hAnsi="Cambria"/>
          <w:color w:val="0000FF"/>
          <w:sz w:val="32"/>
          <w:szCs w:val="32"/>
        </w:rPr>
        <w:t>Thật Báo độ</w:t>
      </w:r>
      <w:r w:rsidRPr="00D933EF">
        <w:rPr>
          <w:rFonts w:ascii="Cambria" w:eastAsia="DFKai-SB" w:hAnsi="Cambria"/>
          <w:color w:val="0000FF"/>
          <w:sz w:val="32"/>
          <w:szCs w:val="32"/>
        </w:rPr>
        <w:t xml:space="preserve">, chưa đoạn sạch sẽ một phẩm tập khí </w:t>
      </w:r>
      <w:r w:rsidRPr="00070B9D">
        <w:rPr>
          <w:rFonts w:ascii="Cambria" w:eastAsia="DFKai-SB" w:hAnsi="Cambria"/>
          <w:color w:val="0000FF"/>
          <w:sz w:val="32"/>
          <w:szCs w:val="32"/>
        </w:rPr>
        <w:t>S</w:t>
      </w:r>
      <w:r w:rsidRPr="00D933EF">
        <w:rPr>
          <w:rFonts w:ascii="Cambria" w:eastAsia="DFKai-SB" w:hAnsi="Cambria"/>
          <w:color w:val="0000FF"/>
          <w:sz w:val="32"/>
          <w:szCs w:val="32"/>
        </w:rPr>
        <w:t xml:space="preserve">anh tướng </w:t>
      </w:r>
      <w:r w:rsidRPr="00070B9D">
        <w:rPr>
          <w:rFonts w:ascii="Cambria" w:eastAsia="DFKai-SB" w:hAnsi="Cambria"/>
          <w:color w:val="0000FF"/>
          <w:sz w:val="32"/>
          <w:szCs w:val="32"/>
        </w:rPr>
        <w:t>V</w:t>
      </w:r>
      <w:r w:rsidRPr="00D933EF">
        <w:rPr>
          <w:rFonts w:ascii="Cambria" w:eastAsia="DFKai-SB" w:hAnsi="Cambria"/>
          <w:color w:val="0000FF"/>
          <w:sz w:val="32"/>
          <w:szCs w:val="32"/>
        </w:rPr>
        <w:t xml:space="preserve">ô minh cuối cùng, quý ngài hoàn toàn giống với trí huệ đức năng của </w:t>
      </w:r>
      <w:r>
        <w:rPr>
          <w:rFonts w:ascii="Cambria" w:eastAsia="DFKai-SB" w:hAnsi="Cambria"/>
          <w:color w:val="0000FF"/>
          <w:sz w:val="32"/>
          <w:szCs w:val="32"/>
        </w:rPr>
        <w:t>Pháp thân</w:t>
      </w:r>
      <w:r w:rsidRPr="00D933EF">
        <w:rPr>
          <w:rFonts w:ascii="Cambria" w:eastAsia="DFKai-SB" w:hAnsi="Cambria"/>
          <w:color w:val="0000FF"/>
          <w:sz w:val="32"/>
          <w:szCs w:val="32"/>
        </w:rPr>
        <w:t xml:space="preserve"> Phật, nhưng quý ngài không vào được </w:t>
      </w:r>
      <w:r>
        <w:rPr>
          <w:rFonts w:ascii="Cambria" w:eastAsia="DFKai-SB" w:hAnsi="Cambria"/>
          <w:color w:val="0000FF"/>
          <w:sz w:val="32"/>
          <w:szCs w:val="32"/>
        </w:rPr>
        <w:t>Thường Tịch Quang</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K</w:t>
      </w:r>
      <w:r w:rsidRPr="00D933EF">
        <w:rPr>
          <w:rFonts w:ascii="Cambria" w:eastAsia="DFKai-SB" w:hAnsi="Cambria"/>
          <w:color w:val="0000FF"/>
          <w:sz w:val="32"/>
          <w:szCs w:val="32"/>
        </w:rPr>
        <w:t xml:space="preserve">hông </w:t>
      </w:r>
      <w:r w:rsidRPr="00070B9D">
        <w:rPr>
          <w:rFonts w:ascii="Cambria" w:eastAsia="DFKai-SB" w:hAnsi="Cambria"/>
          <w:color w:val="0000FF"/>
          <w:sz w:val="32"/>
          <w:szCs w:val="32"/>
        </w:rPr>
        <w:t xml:space="preserve">có </w:t>
      </w:r>
      <w:r w:rsidRPr="00D933EF">
        <w:rPr>
          <w:rFonts w:ascii="Cambria" w:eastAsia="DFKai-SB" w:hAnsi="Cambria"/>
          <w:color w:val="0000FF"/>
          <w:sz w:val="32"/>
          <w:szCs w:val="32"/>
        </w:rPr>
        <w:t xml:space="preserve">điều gì khác với </w:t>
      </w:r>
      <w:r>
        <w:rPr>
          <w:rFonts w:ascii="Cambria" w:eastAsia="DFKai-SB" w:hAnsi="Cambria"/>
          <w:color w:val="0000FF"/>
          <w:sz w:val="32"/>
          <w:szCs w:val="32"/>
        </w:rPr>
        <w:t>Pháp thân</w:t>
      </w:r>
      <w:r w:rsidRPr="00D933EF">
        <w:rPr>
          <w:rFonts w:ascii="Cambria" w:eastAsia="DFKai-SB" w:hAnsi="Cambria"/>
          <w:color w:val="0000FF"/>
          <w:sz w:val="32"/>
          <w:szCs w:val="32"/>
        </w:rPr>
        <w:t xml:space="preserve"> Như Lai, không khác về trí huệ, tướng hảo, đức năng, thần thông, biến hóa, ch</w:t>
      </w:r>
      <w:r>
        <w:rPr>
          <w:rFonts w:ascii="Cambria" w:eastAsia="DFKai-SB" w:hAnsi="Cambria"/>
          <w:color w:val="0000FF"/>
          <w:sz w:val="32"/>
          <w:szCs w:val="32"/>
        </w:rPr>
        <w:t>ỉ</w:t>
      </w:r>
      <w:r w:rsidRPr="00D933EF">
        <w:rPr>
          <w:rFonts w:ascii="Cambria" w:eastAsia="DFKai-SB" w:hAnsi="Cambria"/>
          <w:color w:val="0000FF"/>
          <w:sz w:val="32"/>
          <w:szCs w:val="32"/>
        </w:rPr>
        <w:t xml:space="preserve"> là không thể trở về </w:t>
      </w:r>
      <w:r>
        <w:rPr>
          <w:rFonts w:ascii="Cambria" w:eastAsia="DFKai-SB" w:hAnsi="Cambria"/>
          <w:color w:val="0000FF"/>
          <w:sz w:val="32"/>
          <w:szCs w:val="32"/>
        </w:rPr>
        <w:t>Thường Tịch Quang</w:t>
      </w:r>
      <w:r w:rsidRPr="00D933EF">
        <w:rPr>
          <w:rFonts w:ascii="Cambria" w:eastAsia="DFKai-SB" w:hAnsi="Cambria"/>
          <w:color w:val="0000FF"/>
          <w:sz w:val="32"/>
          <w:szCs w:val="32"/>
        </w:rPr>
        <w:t xml:space="preserve">. Khi đã đoạn sạch sẽ một phẩm </w:t>
      </w:r>
      <w:r w:rsidRPr="00070B9D">
        <w:rPr>
          <w:rFonts w:ascii="Cambria" w:eastAsia="DFKai-SB" w:hAnsi="Cambria"/>
          <w:color w:val="0000FF"/>
          <w:sz w:val="32"/>
          <w:szCs w:val="32"/>
        </w:rPr>
        <w:t>V</w:t>
      </w:r>
      <w:r w:rsidRPr="00D933EF">
        <w:rPr>
          <w:rFonts w:ascii="Cambria" w:eastAsia="DFKai-SB" w:hAnsi="Cambria"/>
          <w:color w:val="0000FF"/>
          <w:sz w:val="32"/>
          <w:szCs w:val="32"/>
        </w:rPr>
        <w:t xml:space="preserve">ô minh, đoạn sạch sẽ tập khí </w:t>
      </w:r>
      <w:r w:rsidRPr="00070B9D">
        <w:rPr>
          <w:rFonts w:ascii="Cambria" w:eastAsia="DFKai-SB" w:hAnsi="Cambria"/>
          <w:color w:val="0000FF"/>
          <w:sz w:val="32"/>
          <w:szCs w:val="32"/>
        </w:rPr>
        <w:t>V</w:t>
      </w:r>
      <w:r w:rsidRPr="00D933EF">
        <w:rPr>
          <w:rFonts w:ascii="Cambria" w:eastAsia="DFKai-SB" w:hAnsi="Cambria"/>
          <w:color w:val="0000FF"/>
          <w:sz w:val="32"/>
          <w:szCs w:val="32"/>
        </w:rPr>
        <w:t xml:space="preserve">ô thỉ </w:t>
      </w:r>
      <w:r w:rsidRPr="00070B9D">
        <w:rPr>
          <w:rFonts w:ascii="Cambria" w:eastAsia="DFKai-SB" w:hAnsi="Cambria"/>
          <w:color w:val="0000FF"/>
          <w:sz w:val="32"/>
          <w:szCs w:val="32"/>
        </w:rPr>
        <w:t>V</w:t>
      </w:r>
      <w:r w:rsidRPr="00D933EF">
        <w:rPr>
          <w:rFonts w:ascii="Cambria" w:eastAsia="DFKai-SB" w:hAnsi="Cambria"/>
          <w:color w:val="0000FF"/>
          <w:sz w:val="32"/>
          <w:szCs w:val="32"/>
        </w:rPr>
        <w:t xml:space="preserve">ô minh rồi, thì quý ngài quay về </w:t>
      </w:r>
      <w:r w:rsidR="0037017A" w:rsidRPr="0037017A">
        <w:rPr>
          <w:rFonts w:ascii="Cambria" w:eastAsia="DFKai-SB" w:hAnsi="Cambria"/>
          <w:color w:val="0000FF"/>
          <w:sz w:val="32"/>
          <w:szCs w:val="32"/>
        </w:rPr>
        <w:t>Thường Tịch Qu</w:t>
      </w:r>
      <w:r w:rsidR="0037017A" w:rsidRPr="007976B7">
        <w:rPr>
          <w:rFonts w:ascii="Cambria" w:eastAsia="DFKai-SB" w:hAnsi="Cambria"/>
          <w:color w:val="0000FF"/>
          <w:sz w:val="32"/>
          <w:szCs w:val="32"/>
        </w:rPr>
        <w:t>ang</w:t>
      </w:r>
      <w:r w:rsidRPr="00D933EF">
        <w:rPr>
          <w:rFonts w:ascii="Cambria" w:eastAsia="DFKai-SB" w:hAnsi="Cambria"/>
          <w:color w:val="0000FF"/>
          <w:sz w:val="32"/>
          <w:szCs w:val="32"/>
        </w:rPr>
        <w:t xml:space="preserve">. Trở về </w:t>
      </w:r>
      <w:r>
        <w:rPr>
          <w:rFonts w:ascii="Cambria" w:eastAsia="DFKai-SB" w:hAnsi="Cambria"/>
          <w:color w:val="0000FF"/>
          <w:sz w:val="32"/>
          <w:szCs w:val="32"/>
        </w:rPr>
        <w:t>Thường Tịch Quang</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đạo tràng mà quý ngài tu hành (chính là </w:t>
      </w:r>
      <w:r>
        <w:rPr>
          <w:rFonts w:ascii="Cambria" w:eastAsia="DFKai-SB" w:hAnsi="Cambria"/>
          <w:color w:val="0000FF"/>
          <w:sz w:val="32"/>
          <w:szCs w:val="32"/>
        </w:rPr>
        <w:t>Thật Báo độ</w:t>
      </w:r>
      <w:r w:rsidRPr="00D933EF">
        <w:rPr>
          <w:rFonts w:ascii="Cambria" w:eastAsia="DFKai-SB" w:hAnsi="Cambria"/>
          <w:color w:val="0000FF"/>
          <w:sz w:val="32"/>
          <w:szCs w:val="32"/>
        </w:rPr>
        <w:t xml:space="preserve">) không thấy nữa, không có </w:t>
      </w:r>
      <w:r>
        <w:rPr>
          <w:rFonts w:ascii="Cambria" w:eastAsia="DFKai-SB" w:hAnsi="Cambria"/>
          <w:color w:val="0000FF"/>
          <w:sz w:val="32"/>
          <w:szCs w:val="32"/>
        </w:rPr>
        <w:t>Thật Báo độ</w:t>
      </w:r>
      <w:r w:rsidRPr="00D933EF">
        <w:rPr>
          <w:rFonts w:ascii="Cambria" w:eastAsia="DFKai-SB" w:hAnsi="Cambria"/>
          <w:color w:val="0000FF"/>
          <w:sz w:val="32"/>
          <w:szCs w:val="32"/>
        </w:rPr>
        <w:t xml:space="preserve"> nữa. Vì vậy chúng ta biết </w:t>
      </w:r>
      <w:r>
        <w:rPr>
          <w:rFonts w:ascii="Cambria" w:eastAsia="DFKai-SB" w:hAnsi="Cambria"/>
          <w:color w:val="0000FF"/>
          <w:sz w:val="32"/>
          <w:szCs w:val="32"/>
        </w:rPr>
        <w:t>Thật Báo độ</w:t>
      </w:r>
      <w:r w:rsidRPr="00D933EF">
        <w:rPr>
          <w:rFonts w:ascii="Cambria" w:eastAsia="DFKai-SB" w:hAnsi="Cambria"/>
          <w:color w:val="0000FF"/>
          <w:sz w:val="32"/>
          <w:szCs w:val="32"/>
        </w:rPr>
        <w:t xml:space="preserve"> là gì? </w:t>
      </w:r>
      <w:r>
        <w:rPr>
          <w:rFonts w:ascii="Cambria" w:eastAsia="DFKai-SB" w:hAnsi="Cambria"/>
          <w:color w:val="0000FF"/>
          <w:sz w:val="32"/>
          <w:szCs w:val="32"/>
        </w:rPr>
        <w:t>Thật Báo độ</w:t>
      </w:r>
      <w:r w:rsidRPr="00D933EF">
        <w:rPr>
          <w:rFonts w:ascii="Cambria" w:eastAsia="DFKai-SB" w:hAnsi="Cambria"/>
          <w:color w:val="0000FF"/>
          <w:sz w:val="32"/>
          <w:szCs w:val="32"/>
        </w:rPr>
        <w:t xml:space="preserve"> là do tập khí </w:t>
      </w:r>
      <w:r w:rsidRPr="00070B9D">
        <w:rPr>
          <w:rFonts w:ascii="Cambria" w:eastAsia="DFKai-SB" w:hAnsi="Cambria"/>
          <w:color w:val="0000FF"/>
          <w:sz w:val="32"/>
          <w:szCs w:val="32"/>
        </w:rPr>
        <w:t>V</w:t>
      </w:r>
      <w:r w:rsidRPr="00D933EF">
        <w:rPr>
          <w:rFonts w:ascii="Cambria" w:eastAsia="DFKai-SB" w:hAnsi="Cambria"/>
          <w:color w:val="0000FF"/>
          <w:sz w:val="32"/>
          <w:szCs w:val="32"/>
        </w:rPr>
        <w:t xml:space="preserve">ô thỉ </w:t>
      </w:r>
      <w:r w:rsidRPr="00070B9D">
        <w:rPr>
          <w:rFonts w:ascii="Cambria" w:eastAsia="DFKai-SB" w:hAnsi="Cambria"/>
          <w:color w:val="0000FF"/>
          <w:sz w:val="32"/>
          <w:szCs w:val="32"/>
        </w:rPr>
        <w:t>V</w:t>
      </w:r>
      <w:r w:rsidRPr="00D933EF">
        <w:rPr>
          <w:rFonts w:ascii="Cambria" w:eastAsia="DFKai-SB" w:hAnsi="Cambria"/>
          <w:color w:val="0000FF"/>
          <w:sz w:val="32"/>
          <w:szCs w:val="32"/>
        </w:rPr>
        <w:t xml:space="preserve">ô minh biến hiện ra. </w:t>
      </w:r>
      <w:r>
        <w:rPr>
          <w:rFonts w:ascii="Cambria" w:eastAsia="DFKai-SB" w:hAnsi="Cambria"/>
          <w:color w:val="0000FF"/>
          <w:sz w:val="32"/>
          <w:szCs w:val="32"/>
        </w:rPr>
        <w:t>Pháp thân</w:t>
      </w:r>
      <w:r w:rsidRPr="00D933EF">
        <w:rPr>
          <w:rFonts w:ascii="Cambria" w:eastAsia="DFKai-SB" w:hAnsi="Cambria"/>
          <w:color w:val="0000FF"/>
          <w:sz w:val="32"/>
          <w:szCs w:val="32"/>
        </w:rPr>
        <w:t xml:space="preserve"> Bồ-tát thật có tập khí, </w:t>
      </w:r>
      <w:r>
        <w:rPr>
          <w:rFonts w:ascii="Cambria" w:eastAsia="DFKai-SB" w:hAnsi="Cambria"/>
          <w:color w:val="0000FF"/>
          <w:sz w:val="32"/>
          <w:szCs w:val="32"/>
        </w:rPr>
        <w:t>Pháp thân</w:t>
      </w:r>
      <w:r w:rsidRPr="00D933EF">
        <w:rPr>
          <w:rFonts w:ascii="Cambria" w:eastAsia="DFKai-SB" w:hAnsi="Cambria"/>
          <w:color w:val="0000FF"/>
          <w:sz w:val="32"/>
          <w:szCs w:val="32"/>
        </w:rPr>
        <w:t xml:space="preserve"> Như Lai hiện </w:t>
      </w:r>
      <w:r>
        <w:rPr>
          <w:rFonts w:ascii="Cambria" w:eastAsia="DFKai-SB" w:hAnsi="Cambria"/>
          <w:color w:val="0000FF"/>
          <w:sz w:val="32"/>
          <w:szCs w:val="32"/>
        </w:rPr>
        <w:t>Báo thân</w:t>
      </w:r>
      <w:r w:rsidRPr="00D933EF">
        <w:rPr>
          <w:rFonts w:ascii="Cambria" w:eastAsia="DFKai-SB" w:hAnsi="Cambria"/>
          <w:color w:val="0000FF"/>
          <w:sz w:val="32"/>
          <w:szCs w:val="32"/>
        </w:rPr>
        <w:t xml:space="preserve"> trong </w:t>
      </w:r>
      <w:r>
        <w:rPr>
          <w:rFonts w:ascii="Cambria" w:eastAsia="DFKai-SB" w:hAnsi="Cambria"/>
          <w:color w:val="0000FF"/>
          <w:sz w:val="32"/>
          <w:szCs w:val="32"/>
        </w:rPr>
        <w:t>Thật Báo độ</w:t>
      </w:r>
      <w:r w:rsidRPr="00D933EF">
        <w:rPr>
          <w:rFonts w:ascii="Cambria" w:eastAsia="DFKai-SB" w:hAnsi="Cambria"/>
          <w:color w:val="0000FF"/>
          <w:sz w:val="32"/>
          <w:szCs w:val="32"/>
        </w:rPr>
        <w:t xml:space="preserve"> không có tập khí, chúng ta phải có một khái niệm về chân tướng sự thật này. Do đó quý ngài </w:t>
      </w:r>
      <w:r w:rsidRPr="00D933EF">
        <w:rPr>
          <w:rFonts w:ascii="Cambria" w:eastAsia="DFKai-SB" w:hAnsi="Cambria" w:cs="MS Mincho"/>
          <w:color w:val="FF0000"/>
          <w:sz w:val="32"/>
          <w:szCs w:val="32"/>
        </w:rPr>
        <w:t>具</w:t>
      </w:r>
      <w:r w:rsidRPr="00D933EF">
        <w:rPr>
          <w:rFonts w:ascii="Cambria" w:eastAsia="DFKai-SB" w:hAnsi="Cambria" w:cs="MS Mincho"/>
          <w:color w:val="FF0000"/>
          <w:sz w:val="32"/>
          <w:szCs w:val="32"/>
        </w:rPr>
        <w:lastRenderedPageBreak/>
        <w:t>無邊真淨功德，乃唯佛與佛之境界</w:t>
      </w:r>
      <w:r w:rsidRPr="00D933EF">
        <w:rPr>
          <w:rFonts w:ascii="Cambria" w:eastAsia="DFKai-SB" w:hAnsi="Cambria"/>
          <w:b/>
          <w:color w:val="0000FF"/>
          <w:sz w:val="32"/>
          <w:szCs w:val="32"/>
        </w:rPr>
        <w:t xml:space="preserve">“cụ vô biên chân tịnh công đức, nãi duy Phật dữ Phật chi cảnh giới” </w:t>
      </w:r>
      <w:r w:rsidRPr="00D933EF">
        <w:rPr>
          <w:rFonts w:ascii="Cambria" w:eastAsia="DFKai-SB" w:hAnsi="Cambria"/>
          <w:color w:val="0000FF"/>
          <w:sz w:val="32"/>
          <w:szCs w:val="32"/>
        </w:rPr>
        <w:t>(</w:t>
      </w:r>
      <w:r w:rsidRPr="00D933EF">
        <w:rPr>
          <w:rFonts w:ascii="Cambria" w:eastAsia="DFKai-SB" w:hAnsi="Cambria"/>
          <w:i/>
          <w:color w:val="0000FF"/>
          <w:sz w:val="32"/>
          <w:szCs w:val="32"/>
        </w:rPr>
        <w:t xml:space="preserve">đầy đủ vô biên công đức thanh tịnh chân thật, </w:t>
      </w:r>
      <w:r w:rsidR="00FD2129" w:rsidRPr="00F31FE8">
        <w:rPr>
          <w:rFonts w:ascii="Cambria" w:eastAsia="DFKai-SB" w:hAnsi="Cambria"/>
          <w:i/>
          <w:color w:val="0000FF"/>
          <w:sz w:val="32"/>
          <w:szCs w:val="32"/>
        </w:rPr>
        <w:t>bởi vậy</w:t>
      </w:r>
      <w:r w:rsidR="00FD2129" w:rsidRPr="00D933EF">
        <w:rPr>
          <w:rFonts w:ascii="Cambria" w:eastAsia="DFKai-SB" w:hAnsi="Cambria"/>
          <w:i/>
          <w:color w:val="0000FF"/>
          <w:sz w:val="32"/>
          <w:szCs w:val="32"/>
        </w:rPr>
        <w:t xml:space="preserve"> </w:t>
      </w:r>
      <w:r w:rsidRPr="00D933EF">
        <w:rPr>
          <w:rFonts w:ascii="Cambria" w:eastAsia="DFKai-SB" w:hAnsi="Cambria"/>
          <w:i/>
          <w:color w:val="0000FF"/>
          <w:sz w:val="32"/>
          <w:szCs w:val="32"/>
        </w:rPr>
        <w:t>chỉ có cảnh giới</w:t>
      </w:r>
      <w:r w:rsidRPr="00070B9D">
        <w:rPr>
          <w:rFonts w:ascii="Cambria" w:eastAsia="DFKai-SB" w:hAnsi="Cambria"/>
          <w:i/>
          <w:color w:val="0000FF"/>
          <w:sz w:val="32"/>
          <w:szCs w:val="32"/>
        </w:rPr>
        <w:t xml:space="preserve"> của</w:t>
      </w:r>
      <w:r w:rsidRPr="00D933EF">
        <w:rPr>
          <w:rFonts w:ascii="Cambria" w:eastAsia="DFKai-SB" w:hAnsi="Cambria"/>
          <w:i/>
          <w:color w:val="0000FF"/>
          <w:sz w:val="32"/>
          <w:szCs w:val="32"/>
        </w:rPr>
        <w:t xml:space="preserve"> Phật với Phật</w:t>
      </w:r>
      <w:r w:rsidRPr="00D933EF">
        <w:rPr>
          <w:rFonts w:ascii="Cambria" w:eastAsia="DFKai-SB" w:hAnsi="Cambria"/>
          <w:color w:val="0000FF"/>
          <w:sz w:val="32"/>
          <w:szCs w:val="32"/>
        </w:rPr>
        <w:t xml:space="preserve">), nếu không thành Phật, </w:t>
      </w:r>
      <w:r w:rsidR="00FD2129" w:rsidRPr="00F31FE8">
        <w:rPr>
          <w:rFonts w:ascii="Cambria" w:eastAsia="DFKai-SB" w:hAnsi="Cambria"/>
          <w:color w:val="0000FF"/>
          <w:sz w:val="32"/>
          <w:szCs w:val="32"/>
        </w:rPr>
        <w:t xml:space="preserve">thì </w:t>
      </w:r>
      <w:r w:rsidRPr="00070B9D">
        <w:rPr>
          <w:rFonts w:ascii="Cambria" w:eastAsia="DFKai-SB" w:hAnsi="Cambria"/>
          <w:color w:val="0000FF"/>
          <w:sz w:val="32"/>
          <w:szCs w:val="32"/>
        </w:rPr>
        <w:t>dù</w:t>
      </w:r>
      <w:r w:rsidRPr="00D933EF">
        <w:rPr>
          <w:rFonts w:ascii="Cambria" w:eastAsia="DFKai-SB" w:hAnsi="Cambria"/>
          <w:color w:val="0000FF"/>
          <w:sz w:val="32"/>
          <w:szCs w:val="32"/>
        </w:rPr>
        <w:t xml:space="preserve"> </w:t>
      </w:r>
      <w:r w:rsidR="00FD2129" w:rsidRPr="00F31FE8">
        <w:rPr>
          <w:rFonts w:ascii="Cambria" w:eastAsia="DFKai-SB" w:hAnsi="Cambria"/>
          <w:color w:val="0000FF"/>
          <w:sz w:val="32"/>
          <w:szCs w:val="32"/>
        </w:rPr>
        <w:t xml:space="preserve">là </w:t>
      </w:r>
      <w:r>
        <w:rPr>
          <w:rFonts w:ascii="Cambria" w:eastAsia="DFKai-SB" w:hAnsi="Cambria"/>
          <w:color w:val="0000FF"/>
          <w:sz w:val="32"/>
          <w:szCs w:val="32"/>
        </w:rPr>
        <w:t>Pháp thân</w:t>
      </w:r>
      <w:r w:rsidRPr="00D933EF">
        <w:rPr>
          <w:rFonts w:ascii="Cambria" w:eastAsia="DFKai-SB" w:hAnsi="Cambria"/>
          <w:color w:val="0000FF"/>
          <w:sz w:val="32"/>
          <w:szCs w:val="32"/>
        </w:rPr>
        <w:t xml:space="preserve"> Bồ-tát cũng không vào được cảnh giới này, đây là cảnh giới của Phật, một m</w:t>
      </w:r>
      <w:r>
        <w:rPr>
          <w:rFonts w:ascii="Cambria" w:eastAsia="DFKai-SB" w:hAnsi="Cambria"/>
          <w:color w:val="0000FF"/>
          <w:sz w:val="32"/>
          <w:szCs w:val="32"/>
        </w:rPr>
        <w:t>ả</w:t>
      </w:r>
      <w:r w:rsidRPr="00D933EF">
        <w:rPr>
          <w:rFonts w:ascii="Cambria" w:eastAsia="DFKai-SB" w:hAnsi="Cambria"/>
          <w:color w:val="0000FF"/>
          <w:sz w:val="32"/>
          <w:szCs w:val="32"/>
        </w:rPr>
        <w:t xml:space="preserve">ng quang minh. Giống như mười mấy ngọn đèn trong gian phòng của chúng ta được bật lên, ánh sáng chiếu vào nhau, trong ánh sáng của tôi có quý vị, trong ánh sáng của quý vị có tôi, hòa thành một thể rồi, gọi là </w:t>
      </w:r>
      <w:r>
        <w:rPr>
          <w:rFonts w:ascii="Cambria" w:eastAsia="DFKai-SB" w:hAnsi="Cambria"/>
          <w:color w:val="0000FF"/>
          <w:sz w:val="32"/>
          <w:szCs w:val="32"/>
        </w:rPr>
        <w:t>Thường Tịch Quang</w:t>
      </w:r>
      <w:r w:rsidRPr="00D933EF">
        <w:rPr>
          <w:rFonts w:ascii="Cambria" w:eastAsia="DFKai-SB" w:hAnsi="Cambria"/>
          <w:color w:val="0000FF"/>
          <w:sz w:val="32"/>
          <w:szCs w:val="32"/>
        </w:rPr>
        <w:t xml:space="preserve">, đây là </w:t>
      </w:r>
      <w:r>
        <w:rPr>
          <w:rFonts w:ascii="Cambria" w:eastAsia="DFKai-SB" w:hAnsi="Cambria"/>
          <w:color w:val="0000FF"/>
          <w:sz w:val="32"/>
          <w:szCs w:val="32"/>
        </w:rPr>
        <w:t>Tự Tánh</w:t>
      </w:r>
      <w:r w:rsidRPr="00D933EF">
        <w:rPr>
          <w:rFonts w:ascii="Cambria" w:eastAsia="DFKai-SB" w:hAnsi="Cambria"/>
          <w:color w:val="0000FF"/>
          <w:sz w:val="32"/>
          <w:szCs w:val="32"/>
        </w:rPr>
        <w:t>.</w:t>
      </w:r>
      <w:r w:rsidRPr="00D933EF">
        <w:rPr>
          <w:rFonts w:ascii="Cambria" w:eastAsia="DFKai-SB" w:hAnsi="Cambria"/>
          <w:color w:val="FF0000"/>
          <w:sz w:val="32"/>
          <w:szCs w:val="32"/>
        </w:rPr>
        <w:t xml:space="preserve"> </w:t>
      </w:r>
    </w:p>
    <w:p w14:paraId="0C1F1BD2" w14:textId="0B97EC3E"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Thứ hai là </w:t>
      </w:r>
      <w:r>
        <w:rPr>
          <w:rFonts w:ascii="Cambria" w:eastAsia="DFKai-SB" w:hAnsi="Cambria"/>
          <w:color w:val="0000FF"/>
          <w:sz w:val="32"/>
          <w:szCs w:val="32"/>
        </w:rPr>
        <w:t>Báo thân</w:t>
      </w:r>
      <w:r w:rsidRPr="00D933EF">
        <w:rPr>
          <w:rFonts w:ascii="Cambria" w:eastAsia="DFKai-SB" w:hAnsi="Cambria"/>
          <w:color w:val="0000FF"/>
          <w:sz w:val="32"/>
          <w:szCs w:val="32"/>
        </w:rPr>
        <w:t xml:space="preserve">, </w:t>
      </w:r>
      <w:r w:rsidRPr="00D933EF">
        <w:rPr>
          <w:rFonts w:ascii="Cambria" w:eastAsia="DFKai-SB" w:hAnsi="Cambria" w:cs="MS Mincho"/>
          <w:color w:val="FF0000"/>
          <w:sz w:val="32"/>
          <w:szCs w:val="32"/>
        </w:rPr>
        <w:t>報身，如來名盧舍那</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w:t>
      </w:r>
      <w:r>
        <w:rPr>
          <w:rFonts w:ascii="Cambria" w:eastAsia="DFKai-SB" w:hAnsi="Cambria"/>
          <w:b/>
          <w:color w:val="0000FF"/>
          <w:sz w:val="32"/>
          <w:szCs w:val="32"/>
        </w:rPr>
        <w:t>Báo thân</w:t>
      </w:r>
      <w:r w:rsidRPr="00D933EF">
        <w:rPr>
          <w:rFonts w:ascii="Cambria" w:eastAsia="DFKai-SB" w:hAnsi="Cambria"/>
          <w:b/>
          <w:color w:val="0000FF"/>
          <w:sz w:val="32"/>
          <w:szCs w:val="32"/>
        </w:rPr>
        <w:t>, Như Lai danh Lô Xá Na”</w:t>
      </w:r>
      <w:r w:rsidRPr="00D933EF">
        <w:rPr>
          <w:rFonts w:ascii="Cambria" w:eastAsia="DFKai-SB" w:hAnsi="Cambria"/>
          <w:color w:val="0000FF"/>
          <w:sz w:val="32"/>
          <w:szCs w:val="32"/>
        </w:rPr>
        <w:t xml:space="preserve"> (</w:t>
      </w:r>
      <w:r>
        <w:rPr>
          <w:rFonts w:ascii="Cambria" w:eastAsia="DFKai-SB" w:hAnsi="Cambria"/>
          <w:i/>
          <w:color w:val="0000FF"/>
          <w:sz w:val="32"/>
          <w:szCs w:val="32"/>
        </w:rPr>
        <w:t>Báo thân</w:t>
      </w:r>
      <w:r w:rsidRPr="00070B9D">
        <w:rPr>
          <w:rFonts w:ascii="Cambria" w:eastAsia="DFKai-SB" w:hAnsi="Cambria"/>
          <w:i/>
          <w:color w:val="0000FF"/>
          <w:sz w:val="32"/>
          <w:szCs w:val="32"/>
        </w:rPr>
        <w:t>,</w:t>
      </w:r>
      <w:r w:rsidRPr="00D933EF">
        <w:rPr>
          <w:rFonts w:ascii="Cambria" w:eastAsia="DFKai-SB" w:hAnsi="Cambria"/>
          <w:i/>
          <w:color w:val="0000FF"/>
          <w:sz w:val="32"/>
          <w:szCs w:val="32"/>
        </w:rPr>
        <w:t xml:space="preserve"> Như Lai gọi là Lô Xá Na</w:t>
      </w:r>
      <w:r w:rsidRPr="00D933EF">
        <w:rPr>
          <w:rFonts w:ascii="Cambria" w:eastAsia="DFKai-SB" w:hAnsi="Cambria"/>
          <w:color w:val="0000FF"/>
          <w:sz w:val="32"/>
          <w:szCs w:val="32"/>
        </w:rPr>
        <w:t xml:space="preserve">), ý nghĩa của Lô Xá Na, phiên dịch sang </w:t>
      </w:r>
      <w:r w:rsidRPr="00070B9D">
        <w:rPr>
          <w:rFonts w:ascii="Cambria" w:eastAsia="DFKai-SB" w:hAnsi="Cambria"/>
          <w:color w:val="0000FF"/>
          <w:sz w:val="32"/>
          <w:szCs w:val="32"/>
        </w:rPr>
        <w:t>nước ta</w:t>
      </w:r>
      <w:r w:rsidRPr="00D933EF">
        <w:rPr>
          <w:rFonts w:ascii="Cambria" w:eastAsia="DFKai-SB" w:hAnsi="Cambria"/>
          <w:color w:val="0000FF"/>
          <w:sz w:val="32"/>
          <w:szCs w:val="32"/>
        </w:rPr>
        <w:t xml:space="preserve"> là </w:t>
      </w:r>
      <w:r w:rsidRPr="00D933EF">
        <w:rPr>
          <w:rFonts w:ascii="Cambria" w:eastAsia="DFKai-SB" w:hAnsi="Cambria" w:cs="MS Mincho"/>
          <w:color w:val="FF0000"/>
          <w:sz w:val="32"/>
          <w:szCs w:val="32"/>
        </w:rPr>
        <w:t>光明遍照</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“quang minh biến chiếu”</w:t>
      </w:r>
      <w:r w:rsidRPr="00D933EF">
        <w:rPr>
          <w:rFonts w:ascii="Cambria" w:eastAsia="DFKai-SB" w:hAnsi="Cambria"/>
          <w:color w:val="0000FF"/>
          <w:sz w:val="32"/>
          <w:szCs w:val="32"/>
        </w:rPr>
        <w:t>(</w:t>
      </w:r>
      <w:r w:rsidRPr="00D933EF">
        <w:rPr>
          <w:rFonts w:ascii="Cambria" w:eastAsia="DFKai-SB" w:hAnsi="Cambria"/>
          <w:i/>
          <w:color w:val="0000FF"/>
          <w:sz w:val="32"/>
          <w:szCs w:val="32"/>
        </w:rPr>
        <w:t>quang minh biến chiếu</w:t>
      </w:r>
      <w:r w:rsidRPr="00D933EF">
        <w:rPr>
          <w:rFonts w:ascii="Cambria" w:eastAsia="DFKai-SB" w:hAnsi="Cambria"/>
          <w:color w:val="0000FF"/>
          <w:sz w:val="32"/>
          <w:szCs w:val="32"/>
        </w:rPr>
        <w:t>)</w:t>
      </w:r>
      <w:r w:rsidRPr="00D933EF">
        <w:rPr>
          <w:rFonts w:ascii="Cambria" w:eastAsia="DFKai-SB" w:hAnsi="Cambria"/>
          <w:b/>
          <w:color w:val="0000FF"/>
          <w:sz w:val="32"/>
          <w:szCs w:val="32"/>
        </w:rPr>
        <w:t xml:space="preserve">, </w:t>
      </w:r>
      <w:r w:rsidRPr="00D933EF">
        <w:rPr>
          <w:rFonts w:ascii="Cambria" w:eastAsia="DFKai-SB" w:hAnsi="Cambria" w:cs="MS Mincho"/>
          <w:color w:val="FF0000"/>
          <w:sz w:val="32"/>
          <w:szCs w:val="32"/>
        </w:rPr>
        <w:t>能使初地以上之菩薩感見之</w:t>
      </w:r>
      <w:r w:rsidRPr="00D933EF">
        <w:rPr>
          <w:rFonts w:ascii="Cambria" w:eastAsia="DFKai-SB" w:hAnsi="Cambria"/>
          <w:b/>
          <w:color w:val="0000FF"/>
          <w:sz w:val="32"/>
          <w:szCs w:val="32"/>
        </w:rPr>
        <w:t>“năng sử Sơ địa dĩ thượng chi Bồ-tát cảm kiến chi”</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có thể khiến cho Bồ-tát Sơ địa trở lên cảm ứng thấy được</w:t>
      </w:r>
      <w:r w:rsidR="005C21AE" w:rsidRPr="00F31FE8">
        <w:rPr>
          <w:rFonts w:ascii="Cambria" w:eastAsia="DFKai-SB" w:hAnsi="Cambria"/>
          <w:i/>
          <w:color w:val="0000FF"/>
          <w:sz w:val="32"/>
          <w:szCs w:val="32"/>
        </w:rPr>
        <w:t xml:space="preserve"> thân này</w:t>
      </w:r>
      <w:r w:rsidRPr="00D933EF">
        <w:rPr>
          <w:rFonts w:ascii="Cambria" w:eastAsia="DFKai-SB" w:hAnsi="Cambria"/>
          <w:color w:val="0000FF"/>
          <w:sz w:val="32"/>
          <w:szCs w:val="32"/>
        </w:rPr>
        <w:t xml:space="preserve">), cảm ứng có thể nhìn thấy, chính là </w:t>
      </w:r>
      <w:r>
        <w:rPr>
          <w:rFonts w:ascii="Cambria" w:eastAsia="DFKai-SB" w:hAnsi="Cambria"/>
          <w:color w:val="0000FF"/>
          <w:sz w:val="32"/>
          <w:szCs w:val="32"/>
        </w:rPr>
        <w:t>Thật Báo Trang Nghiêm độ</w:t>
      </w:r>
      <w:r w:rsidRPr="00D933EF">
        <w:rPr>
          <w:rFonts w:ascii="Cambria" w:eastAsia="DFKai-SB" w:hAnsi="Cambria"/>
          <w:color w:val="0000FF"/>
          <w:sz w:val="32"/>
          <w:szCs w:val="32"/>
        </w:rPr>
        <w:t xml:space="preserve">, </w:t>
      </w:r>
      <w:r w:rsidR="0094753E">
        <w:rPr>
          <w:rFonts w:ascii="Cambria" w:eastAsia="DFKai-SB" w:hAnsi="Cambria"/>
          <w:color w:val="0000FF"/>
          <w:sz w:val="32"/>
          <w:szCs w:val="32"/>
        </w:rPr>
        <w:t xml:space="preserve">Địa thượng </w:t>
      </w:r>
      <w:r w:rsidR="0094753E" w:rsidRPr="00D933EF">
        <w:rPr>
          <w:rFonts w:ascii="Cambria" w:eastAsia="DFKai-SB" w:hAnsi="Cambria"/>
          <w:color w:val="0000FF"/>
          <w:sz w:val="32"/>
          <w:szCs w:val="32"/>
        </w:rPr>
        <w:t xml:space="preserve">Bồ-tát </w:t>
      </w:r>
      <w:r w:rsidRPr="00D933EF">
        <w:rPr>
          <w:rFonts w:ascii="Cambria" w:eastAsia="DFKai-SB" w:hAnsi="Cambria"/>
          <w:color w:val="0000FF"/>
          <w:sz w:val="32"/>
          <w:szCs w:val="32"/>
        </w:rPr>
        <w:t xml:space="preserve">trong </w:t>
      </w:r>
      <w:r>
        <w:rPr>
          <w:rFonts w:ascii="Cambria" w:eastAsia="DFKai-SB" w:hAnsi="Cambria"/>
          <w:color w:val="0000FF"/>
          <w:sz w:val="32"/>
          <w:szCs w:val="32"/>
        </w:rPr>
        <w:t>Thật Báo độ</w:t>
      </w:r>
      <w:r w:rsidRPr="00D933EF">
        <w:rPr>
          <w:rFonts w:ascii="Cambria" w:eastAsia="DFKai-SB" w:hAnsi="Cambria"/>
          <w:color w:val="0000FF"/>
          <w:sz w:val="32"/>
          <w:szCs w:val="32"/>
        </w:rPr>
        <w:t xml:space="preserve"> cũng thấy</w:t>
      </w:r>
      <w:r w:rsidR="00670F13" w:rsidRPr="00F31FE8">
        <w:rPr>
          <w:rFonts w:ascii="Cambria" w:eastAsia="DFKai-SB" w:hAnsi="Cambria"/>
          <w:color w:val="0000FF"/>
          <w:sz w:val="32"/>
          <w:szCs w:val="32"/>
        </w:rPr>
        <w:t xml:space="preserve"> được</w:t>
      </w:r>
      <w:r w:rsidRPr="00D933EF">
        <w:rPr>
          <w:rFonts w:ascii="Cambria" w:eastAsia="DFKai-SB" w:hAnsi="Cambria"/>
          <w:color w:val="0000FF"/>
          <w:sz w:val="32"/>
          <w:szCs w:val="32"/>
        </w:rPr>
        <w:t xml:space="preserve">. Thứ ba là, </w:t>
      </w:r>
      <w:r w:rsidRPr="00D933EF">
        <w:rPr>
          <w:rFonts w:ascii="Cambria" w:eastAsia="DFKai-SB" w:hAnsi="Cambria" w:cs="MS Mincho"/>
          <w:color w:val="FF0000"/>
          <w:sz w:val="32"/>
          <w:szCs w:val="32"/>
        </w:rPr>
        <w:t>應身，如釋迦文，指八相成道之佛。地前菩薩、二乘、凡夫得感見之</w:t>
      </w:r>
      <w:r w:rsidRPr="00D933EF">
        <w:rPr>
          <w:rFonts w:ascii="Cambria" w:eastAsia="DFKai-SB" w:hAnsi="Cambria"/>
          <w:b/>
          <w:color w:val="0000FF"/>
          <w:sz w:val="32"/>
          <w:szCs w:val="32"/>
        </w:rPr>
        <w:t>“</w:t>
      </w:r>
      <w:r>
        <w:rPr>
          <w:rFonts w:ascii="Cambria" w:eastAsia="DFKai-SB" w:hAnsi="Cambria"/>
          <w:b/>
          <w:color w:val="0000FF"/>
          <w:sz w:val="32"/>
          <w:szCs w:val="32"/>
        </w:rPr>
        <w:t>Ứng thân</w:t>
      </w:r>
      <w:r w:rsidRPr="00D933EF">
        <w:rPr>
          <w:rFonts w:ascii="Cambria" w:eastAsia="DFKai-SB" w:hAnsi="Cambria"/>
          <w:b/>
          <w:color w:val="0000FF"/>
          <w:sz w:val="32"/>
          <w:szCs w:val="32"/>
        </w:rPr>
        <w:t xml:space="preserve">, như Thích Ca Văn, chỉ </w:t>
      </w:r>
      <w:r w:rsidRPr="003C1FF6">
        <w:rPr>
          <w:rFonts w:ascii="Cambria" w:eastAsia="DFKai-SB" w:hAnsi="Cambria"/>
          <w:b/>
          <w:color w:val="0000FF"/>
          <w:sz w:val="32"/>
          <w:szCs w:val="32"/>
        </w:rPr>
        <w:t>B</w:t>
      </w:r>
      <w:r w:rsidRPr="00D933EF">
        <w:rPr>
          <w:rFonts w:ascii="Cambria" w:eastAsia="DFKai-SB" w:hAnsi="Cambria"/>
          <w:b/>
          <w:color w:val="0000FF"/>
          <w:sz w:val="32"/>
          <w:szCs w:val="32"/>
        </w:rPr>
        <w:t xml:space="preserve">át tướng thành đạo chi Phật. Địa Tiền Bồ-tát, </w:t>
      </w:r>
      <w:r>
        <w:rPr>
          <w:rFonts w:ascii="Cambria" w:eastAsia="DFKai-SB" w:hAnsi="Cambria"/>
          <w:b/>
          <w:color w:val="0000FF"/>
          <w:sz w:val="32"/>
          <w:szCs w:val="32"/>
        </w:rPr>
        <w:t>Nhị thừa</w:t>
      </w:r>
      <w:r w:rsidRPr="00D933EF">
        <w:rPr>
          <w:rFonts w:ascii="Cambria" w:eastAsia="DFKai-SB" w:hAnsi="Cambria"/>
          <w:b/>
          <w:color w:val="0000FF"/>
          <w:sz w:val="32"/>
          <w:szCs w:val="32"/>
        </w:rPr>
        <w:t>, phàm phu đắc cảm kiến chi”</w:t>
      </w:r>
      <w:r w:rsidRPr="00D933EF">
        <w:rPr>
          <w:rFonts w:ascii="Cambria" w:eastAsia="DFKai-SB" w:hAnsi="Cambria"/>
          <w:color w:val="0000FF"/>
          <w:sz w:val="32"/>
          <w:szCs w:val="32"/>
        </w:rPr>
        <w:t xml:space="preserve"> (</w:t>
      </w:r>
      <w:r>
        <w:rPr>
          <w:rFonts w:ascii="Cambria" w:eastAsia="DFKai-SB" w:hAnsi="Cambria"/>
          <w:i/>
          <w:color w:val="0000FF"/>
          <w:sz w:val="32"/>
          <w:szCs w:val="32"/>
        </w:rPr>
        <w:t>Ứng thân</w:t>
      </w:r>
      <w:r w:rsidRPr="00D933EF">
        <w:rPr>
          <w:rFonts w:ascii="Cambria" w:eastAsia="DFKai-SB" w:hAnsi="Cambria"/>
          <w:i/>
          <w:color w:val="0000FF"/>
          <w:sz w:val="32"/>
          <w:szCs w:val="32"/>
        </w:rPr>
        <w:t xml:space="preserve">, như </w:t>
      </w:r>
      <w:r>
        <w:rPr>
          <w:rFonts w:ascii="Cambria" w:eastAsia="DFKai-SB" w:hAnsi="Cambria"/>
          <w:i/>
          <w:color w:val="0000FF"/>
          <w:sz w:val="32"/>
          <w:szCs w:val="32"/>
        </w:rPr>
        <w:t>đ</w:t>
      </w:r>
      <w:r w:rsidRPr="00070B9D">
        <w:rPr>
          <w:rFonts w:ascii="Cambria" w:eastAsia="DFKai-SB" w:hAnsi="Cambria"/>
          <w:i/>
          <w:color w:val="0000FF"/>
          <w:sz w:val="32"/>
          <w:szCs w:val="32"/>
        </w:rPr>
        <w:t xml:space="preserve">ức </w:t>
      </w:r>
      <w:r w:rsidRPr="00D933EF">
        <w:rPr>
          <w:rFonts w:ascii="Cambria" w:eastAsia="DFKai-SB" w:hAnsi="Cambria"/>
          <w:i/>
          <w:color w:val="0000FF"/>
          <w:sz w:val="32"/>
          <w:szCs w:val="32"/>
        </w:rPr>
        <w:t xml:space="preserve">Thích Ca Văn, chỉ </w:t>
      </w:r>
      <w:r w:rsidRPr="00070B9D">
        <w:rPr>
          <w:rFonts w:ascii="Cambria" w:eastAsia="DFKai-SB" w:hAnsi="Cambria"/>
          <w:i/>
          <w:color w:val="0000FF"/>
          <w:sz w:val="32"/>
          <w:szCs w:val="32"/>
        </w:rPr>
        <w:t xml:space="preserve">cho </w:t>
      </w:r>
      <w:r w:rsidRPr="00D933EF">
        <w:rPr>
          <w:rFonts w:ascii="Cambria" w:eastAsia="DFKai-SB" w:hAnsi="Cambria"/>
          <w:i/>
          <w:color w:val="0000FF"/>
          <w:sz w:val="32"/>
          <w:szCs w:val="32"/>
        </w:rPr>
        <w:t xml:space="preserve">Phật </w:t>
      </w:r>
      <w:r w:rsidRPr="00070B9D">
        <w:rPr>
          <w:rFonts w:ascii="Cambria" w:eastAsia="DFKai-SB" w:hAnsi="Cambria"/>
          <w:i/>
          <w:color w:val="0000FF"/>
          <w:sz w:val="32"/>
          <w:szCs w:val="32"/>
        </w:rPr>
        <w:t>của</w:t>
      </w:r>
      <w:r w:rsidRPr="00D933EF">
        <w:rPr>
          <w:rFonts w:ascii="Cambria" w:eastAsia="DFKai-SB" w:hAnsi="Cambria"/>
          <w:i/>
          <w:color w:val="0000FF"/>
          <w:sz w:val="32"/>
          <w:szCs w:val="32"/>
        </w:rPr>
        <w:t xml:space="preserve"> tám tướng thành đạo. </w:t>
      </w:r>
      <w:r w:rsidRPr="00070B9D">
        <w:rPr>
          <w:rFonts w:ascii="Cambria" w:eastAsia="DFKai-SB" w:hAnsi="Cambria"/>
          <w:i/>
          <w:color w:val="0000FF"/>
          <w:sz w:val="32"/>
          <w:szCs w:val="32"/>
        </w:rPr>
        <w:t xml:space="preserve">Bậc </w:t>
      </w:r>
      <w:r w:rsidRPr="00D933EF">
        <w:rPr>
          <w:rFonts w:ascii="Cambria" w:eastAsia="DFKai-SB" w:hAnsi="Cambria"/>
          <w:i/>
          <w:color w:val="0000FF"/>
          <w:sz w:val="32"/>
          <w:szCs w:val="32"/>
        </w:rPr>
        <w:t xml:space="preserve">Địa </w:t>
      </w:r>
      <w:r w:rsidRPr="00070B9D">
        <w:rPr>
          <w:rFonts w:ascii="Cambria" w:eastAsia="DFKai-SB" w:hAnsi="Cambria"/>
          <w:i/>
          <w:color w:val="0000FF"/>
          <w:sz w:val="32"/>
          <w:szCs w:val="32"/>
        </w:rPr>
        <w:t>t</w:t>
      </w:r>
      <w:r w:rsidRPr="00D933EF">
        <w:rPr>
          <w:rFonts w:ascii="Cambria" w:eastAsia="DFKai-SB" w:hAnsi="Cambria"/>
          <w:i/>
          <w:color w:val="0000FF"/>
          <w:sz w:val="32"/>
          <w:szCs w:val="32"/>
        </w:rPr>
        <w:t xml:space="preserve">iền Bồ-tát, </w:t>
      </w:r>
      <w:r w:rsidRPr="00070B9D">
        <w:rPr>
          <w:rFonts w:ascii="Cambria" w:eastAsia="DFKai-SB" w:hAnsi="Cambria"/>
          <w:i/>
          <w:color w:val="0000FF"/>
          <w:sz w:val="32"/>
          <w:szCs w:val="32"/>
        </w:rPr>
        <w:t xml:space="preserve">hàng </w:t>
      </w:r>
      <w:r>
        <w:rPr>
          <w:rFonts w:ascii="Cambria" w:eastAsia="DFKai-SB" w:hAnsi="Cambria"/>
          <w:i/>
          <w:color w:val="0000FF"/>
          <w:sz w:val="32"/>
          <w:szCs w:val="32"/>
        </w:rPr>
        <w:t>Nhị thừa</w:t>
      </w:r>
      <w:r w:rsidRPr="00D933EF">
        <w:rPr>
          <w:rFonts w:ascii="Cambria" w:eastAsia="DFKai-SB" w:hAnsi="Cambria"/>
          <w:i/>
          <w:color w:val="0000FF"/>
          <w:sz w:val="32"/>
          <w:szCs w:val="32"/>
        </w:rPr>
        <w:t>, phàm phu đều được cảm ứng thấy thân này</w:t>
      </w:r>
      <w:r w:rsidRPr="00D933EF">
        <w:rPr>
          <w:rFonts w:ascii="Cambria" w:eastAsia="DFKai-SB" w:hAnsi="Cambria"/>
          <w:color w:val="0000FF"/>
          <w:sz w:val="32"/>
          <w:szCs w:val="32"/>
        </w:rPr>
        <w:t xml:space="preserve">). Thứ tư là, </w:t>
      </w:r>
      <w:r w:rsidRPr="00D933EF">
        <w:rPr>
          <w:rFonts w:ascii="Cambria" w:eastAsia="DFKai-SB" w:hAnsi="Cambria" w:cs="MS Mincho"/>
          <w:color w:val="FF0000"/>
          <w:sz w:val="32"/>
          <w:szCs w:val="32"/>
        </w:rPr>
        <w:t>化身，一時化現之佛為化身</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w:t>
      </w:r>
      <w:r>
        <w:rPr>
          <w:rFonts w:ascii="Cambria" w:eastAsia="DFKai-SB" w:hAnsi="Cambria"/>
          <w:b/>
          <w:color w:val="0000FF"/>
          <w:sz w:val="32"/>
          <w:szCs w:val="32"/>
        </w:rPr>
        <w:t>Hóa thân</w:t>
      </w:r>
      <w:r w:rsidRPr="00D933EF">
        <w:rPr>
          <w:rFonts w:ascii="Cambria" w:eastAsia="DFKai-SB" w:hAnsi="Cambria"/>
          <w:b/>
          <w:color w:val="0000FF"/>
          <w:sz w:val="32"/>
          <w:szCs w:val="32"/>
        </w:rPr>
        <w:t xml:space="preserve">, nhất thời hóa hiện chi Phật vi </w:t>
      </w:r>
      <w:r w:rsidR="00A430C9" w:rsidRPr="00F31FE8">
        <w:rPr>
          <w:rFonts w:ascii="Cambria" w:eastAsia="DFKai-SB" w:hAnsi="Cambria"/>
          <w:b/>
          <w:color w:val="0000FF"/>
          <w:sz w:val="32"/>
          <w:szCs w:val="32"/>
        </w:rPr>
        <w:t>H</w:t>
      </w:r>
      <w:r w:rsidR="00A430C9" w:rsidRPr="00D933EF">
        <w:rPr>
          <w:rFonts w:ascii="Cambria" w:eastAsia="DFKai-SB" w:hAnsi="Cambria"/>
          <w:b/>
          <w:color w:val="0000FF"/>
          <w:sz w:val="32"/>
          <w:szCs w:val="32"/>
        </w:rPr>
        <w:t xml:space="preserve">óa </w:t>
      </w:r>
      <w:r w:rsidRPr="00D933EF">
        <w:rPr>
          <w:rFonts w:ascii="Cambria" w:eastAsia="DFKai-SB" w:hAnsi="Cambria"/>
          <w:b/>
          <w:color w:val="0000FF"/>
          <w:sz w:val="32"/>
          <w:szCs w:val="32"/>
        </w:rPr>
        <w:t>thân”</w:t>
      </w:r>
      <w:r w:rsidRPr="00D933EF">
        <w:rPr>
          <w:rFonts w:ascii="Cambria" w:eastAsia="DFKai-SB" w:hAnsi="Cambria"/>
          <w:color w:val="0000FF"/>
          <w:sz w:val="32"/>
          <w:szCs w:val="32"/>
        </w:rPr>
        <w:t xml:space="preserve"> (</w:t>
      </w:r>
      <w:r>
        <w:rPr>
          <w:rFonts w:ascii="Cambria" w:eastAsia="DFKai-SB" w:hAnsi="Cambria"/>
          <w:i/>
          <w:color w:val="0000FF"/>
          <w:sz w:val="32"/>
          <w:szCs w:val="32"/>
        </w:rPr>
        <w:t>Hóa thân</w:t>
      </w:r>
      <w:r w:rsidRPr="00D933EF">
        <w:rPr>
          <w:rFonts w:ascii="Cambria" w:eastAsia="DFKai-SB" w:hAnsi="Cambria"/>
          <w:i/>
          <w:color w:val="0000FF"/>
          <w:sz w:val="32"/>
          <w:szCs w:val="32"/>
        </w:rPr>
        <w:t xml:space="preserve">, Phật </w:t>
      </w:r>
      <w:r w:rsidRPr="00070B9D">
        <w:rPr>
          <w:rFonts w:ascii="Cambria" w:eastAsia="DFKai-SB" w:hAnsi="Cambria"/>
          <w:i/>
          <w:color w:val="0000FF"/>
          <w:sz w:val="32"/>
          <w:szCs w:val="32"/>
        </w:rPr>
        <w:t xml:space="preserve">của </w:t>
      </w:r>
      <w:r w:rsidRPr="00D933EF">
        <w:rPr>
          <w:rFonts w:ascii="Cambria" w:eastAsia="DFKai-SB" w:hAnsi="Cambria"/>
          <w:i/>
          <w:color w:val="0000FF"/>
          <w:sz w:val="32"/>
          <w:szCs w:val="32"/>
        </w:rPr>
        <w:t>hóa hiện</w:t>
      </w:r>
      <w:r w:rsidRPr="00070B9D">
        <w:rPr>
          <w:rFonts w:ascii="Cambria" w:eastAsia="DFKai-SB" w:hAnsi="Cambria"/>
          <w:i/>
          <w:color w:val="0000FF"/>
          <w:sz w:val="32"/>
          <w:szCs w:val="32"/>
        </w:rPr>
        <w:t xml:space="preserve"> một lúc</w:t>
      </w:r>
      <w:r w:rsidRPr="00D933EF">
        <w:rPr>
          <w:rFonts w:ascii="Cambria" w:eastAsia="DFKai-SB" w:hAnsi="Cambria"/>
          <w:i/>
          <w:color w:val="0000FF"/>
          <w:sz w:val="32"/>
          <w:szCs w:val="32"/>
        </w:rPr>
        <w:t xml:space="preserve"> là </w:t>
      </w:r>
      <w:r>
        <w:rPr>
          <w:rFonts w:ascii="Cambria" w:eastAsia="DFKai-SB" w:hAnsi="Cambria"/>
          <w:i/>
          <w:color w:val="0000FF"/>
          <w:sz w:val="32"/>
          <w:szCs w:val="32"/>
        </w:rPr>
        <w:t>Hóa thân</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 xml:space="preserve">Với </w:t>
      </w:r>
      <w:r>
        <w:rPr>
          <w:rFonts w:ascii="Cambria" w:eastAsia="DFKai-SB" w:hAnsi="Cambria"/>
          <w:color w:val="0000FF"/>
          <w:sz w:val="32"/>
          <w:szCs w:val="32"/>
        </w:rPr>
        <w:t>Hóa thân</w:t>
      </w:r>
      <w:r w:rsidRPr="00D933EF">
        <w:rPr>
          <w:rFonts w:ascii="Cambria" w:eastAsia="DFKai-SB" w:hAnsi="Cambria"/>
          <w:color w:val="0000FF"/>
          <w:sz w:val="32"/>
          <w:szCs w:val="32"/>
        </w:rPr>
        <w:t xml:space="preserve"> Phật</w:t>
      </w:r>
      <w:r w:rsidRPr="00070B9D">
        <w:rPr>
          <w:rFonts w:ascii="Cambria" w:eastAsia="DFKai-SB" w:hAnsi="Cambria"/>
          <w:color w:val="0000FF"/>
          <w:sz w:val="32"/>
          <w:szCs w:val="32"/>
        </w:rPr>
        <w:t>: thì</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r</w:t>
      </w:r>
      <w:r w:rsidRPr="00D933EF">
        <w:rPr>
          <w:rFonts w:ascii="Cambria" w:eastAsia="DFKai-SB" w:hAnsi="Cambria"/>
          <w:color w:val="0000FF"/>
          <w:sz w:val="32"/>
          <w:szCs w:val="32"/>
        </w:rPr>
        <w:t xml:space="preserve">ất nhiều người nhìn thấy, phải có tâm chân thành cung kính, có duyên với Phật, tâm địa thanh tịnh, không có tạp niệm vọng tưởng. Thế gian này của chúng ta là </w:t>
      </w:r>
      <w:r>
        <w:rPr>
          <w:rFonts w:ascii="Cambria" w:eastAsia="DFKai-SB" w:hAnsi="Cambria"/>
          <w:color w:val="0000FF"/>
          <w:sz w:val="32"/>
          <w:szCs w:val="32"/>
        </w:rPr>
        <w:t>Phàm Thánh Đồng Cư độ</w:t>
      </w:r>
      <w:r w:rsidRPr="00D933EF">
        <w:rPr>
          <w:rFonts w:ascii="Cambria" w:eastAsia="DFKai-SB" w:hAnsi="Cambria"/>
          <w:color w:val="0000FF"/>
          <w:sz w:val="32"/>
          <w:szCs w:val="32"/>
        </w:rPr>
        <w:t>, ở Ngũ Đài sơn</w:t>
      </w:r>
      <w:r w:rsidR="002B2CEA" w:rsidRPr="00F31FE8">
        <w:rPr>
          <w:rFonts w:ascii="Cambria" w:eastAsia="DFKai-SB" w:hAnsi="Cambria"/>
          <w:color w:val="0000FF"/>
          <w:sz w:val="32"/>
          <w:szCs w:val="32"/>
        </w:rPr>
        <w:t>,</w:t>
      </w:r>
      <w:r w:rsidRPr="00D933EF">
        <w:rPr>
          <w:rFonts w:ascii="Cambria" w:eastAsia="DFKai-SB" w:hAnsi="Cambria"/>
          <w:color w:val="0000FF"/>
          <w:sz w:val="32"/>
          <w:szCs w:val="32"/>
        </w:rPr>
        <w:t xml:space="preserve"> quả thật có không ít người đã từng thấy Bồ-tát Văn Thù, ở Nga Mi sơn</w:t>
      </w:r>
      <w:r w:rsidR="002B2CEA" w:rsidRPr="00F31FE8">
        <w:rPr>
          <w:rFonts w:ascii="Cambria" w:eastAsia="DFKai-SB" w:hAnsi="Cambria"/>
          <w:color w:val="0000FF"/>
          <w:sz w:val="32"/>
          <w:szCs w:val="32"/>
        </w:rPr>
        <w:t>,</w:t>
      </w:r>
      <w:r w:rsidRPr="00D933EF">
        <w:rPr>
          <w:rFonts w:ascii="Cambria" w:eastAsia="DFKai-SB" w:hAnsi="Cambria"/>
          <w:color w:val="0000FF"/>
          <w:sz w:val="32"/>
          <w:szCs w:val="32"/>
        </w:rPr>
        <w:t xml:space="preserve"> cũng có người nhìn thấy Bồ-tát Phổ Hiền, thấy Quán Âm Bồ-tát ở Phổ </w:t>
      </w:r>
      <w:r w:rsidRPr="00D933EF">
        <w:rPr>
          <w:rFonts w:ascii="Cambria" w:eastAsia="DFKai-SB" w:hAnsi="Cambria"/>
          <w:color w:val="0000FF"/>
          <w:sz w:val="32"/>
          <w:szCs w:val="32"/>
        </w:rPr>
        <w:lastRenderedPageBreak/>
        <w:t>Đà, ở núi Kê Túc Vân Nam</w:t>
      </w:r>
      <w:r w:rsidR="002B2CEA" w:rsidRPr="00F31FE8">
        <w:rPr>
          <w:rFonts w:ascii="Cambria" w:eastAsia="DFKai-SB" w:hAnsi="Cambria"/>
          <w:color w:val="0000FF"/>
          <w:sz w:val="32"/>
          <w:szCs w:val="32"/>
        </w:rPr>
        <w:t>,</w:t>
      </w:r>
      <w:r w:rsidRPr="00D933EF">
        <w:rPr>
          <w:rFonts w:ascii="Cambria" w:eastAsia="DFKai-SB" w:hAnsi="Cambria"/>
          <w:color w:val="0000FF"/>
          <w:sz w:val="32"/>
          <w:szCs w:val="32"/>
        </w:rPr>
        <w:t xml:space="preserve"> có người nhìn thấy Tôn giả Đại Ca Diếp, đều là </w:t>
      </w:r>
      <w:r>
        <w:rPr>
          <w:rFonts w:ascii="Cambria" w:eastAsia="DFKai-SB" w:hAnsi="Cambria"/>
          <w:color w:val="0000FF"/>
          <w:sz w:val="32"/>
          <w:szCs w:val="32"/>
        </w:rPr>
        <w:t>Hóa thân</w:t>
      </w:r>
      <w:r w:rsidRPr="00D933EF">
        <w:rPr>
          <w:rFonts w:ascii="Cambria" w:eastAsia="DFKai-SB" w:hAnsi="Cambria"/>
          <w:color w:val="0000FF"/>
          <w:sz w:val="32"/>
          <w:szCs w:val="32"/>
        </w:rPr>
        <w:t xml:space="preserve">. Trên núi Kê Túc, trên núi rất nhiều đường nhỏ, đôi khi lạc đường, </w:t>
      </w:r>
      <w:r w:rsidR="00D37CFB" w:rsidRPr="00F31FE8">
        <w:rPr>
          <w:rFonts w:ascii="Cambria" w:eastAsia="DFKai-SB" w:hAnsi="Cambria"/>
          <w:color w:val="0000FF"/>
          <w:sz w:val="32"/>
          <w:szCs w:val="32"/>
        </w:rPr>
        <w:t>lúc</w:t>
      </w:r>
      <w:r w:rsidR="00D37CFB" w:rsidRPr="00D933EF">
        <w:rPr>
          <w:rFonts w:ascii="Cambria" w:eastAsia="DFKai-SB" w:hAnsi="Cambria"/>
          <w:color w:val="0000FF"/>
          <w:sz w:val="32"/>
          <w:szCs w:val="32"/>
        </w:rPr>
        <w:t xml:space="preserve"> </w:t>
      </w:r>
      <w:r w:rsidRPr="00D933EF">
        <w:rPr>
          <w:rFonts w:ascii="Cambria" w:eastAsia="DFKai-SB" w:hAnsi="Cambria"/>
          <w:color w:val="0000FF"/>
          <w:sz w:val="32"/>
          <w:szCs w:val="32"/>
        </w:rPr>
        <w:t xml:space="preserve">đang lo lắng, thì gặp được một người, một vị lão nhân, đến nói với quý vị làm thế nào để đi ra ngoài. Khi nhìn lại, thì không thấy vị lão nhân </w:t>
      </w:r>
      <w:r w:rsidR="00D37CFB" w:rsidRPr="00F31FE8">
        <w:rPr>
          <w:rFonts w:ascii="Cambria" w:eastAsia="DFKai-SB" w:hAnsi="Cambria"/>
          <w:color w:val="0000FF"/>
          <w:sz w:val="32"/>
          <w:szCs w:val="32"/>
        </w:rPr>
        <w:t>ấ</w:t>
      </w:r>
      <w:r w:rsidR="00D37CFB" w:rsidRPr="00D933EF">
        <w:rPr>
          <w:rFonts w:ascii="Cambria" w:eastAsia="DFKai-SB" w:hAnsi="Cambria"/>
          <w:color w:val="0000FF"/>
          <w:sz w:val="32"/>
          <w:szCs w:val="32"/>
        </w:rPr>
        <w:t xml:space="preserve">y </w:t>
      </w:r>
      <w:r w:rsidRPr="00D933EF">
        <w:rPr>
          <w:rFonts w:ascii="Cambria" w:eastAsia="DFKai-SB" w:hAnsi="Cambria"/>
          <w:color w:val="0000FF"/>
          <w:sz w:val="32"/>
          <w:szCs w:val="32"/>
        </w:rPr>
        <w:t xml:space="preserve">nữa, </w:t>
      </w:r>
      <w:r w:rsidR="00D37CFB" w:rsidRPr="00F31FE8">
        <w:rPr>
          <w:rFonts w:ascii="Cambria" w:eastAsia="DFKai-SB" w:hAnsi="Cambria"/>
          <w:color w:val="0000FF"/>
          <w:sz w:val="32"/>
          <w:szCs w:val="32"/>
        </w:rPr>
        <w:t xml:space="preserve">đó </w:t>
      </w:r>
      <w:r w:rsidRPr="00D933EF">
        <w:rPr>
          <w:rFonts w:ascii="Cambria" w:eastAsia="DFKai-SB" w:hAnsi="Cambria"/>
          <w:color w:val="0000FF"/>
          <w:sz w:val="32"/>
          <w:szCs w:val="32"/>
        </w:rPr>
        <w:t xml:space="preserve">là Tôn giả Ca Diếp. Điều mỗi người nhìn thấy không như nhau, tùy loại hóa thân. Thứ năm là, </w:t>
      </w:r>
      <w:r w:rsidRPr="00D933EF">
        <w:rPr>
          <w:rFonts w:ascii="Cambria" w:eastAsia="DFKai-SB" w:hAnsi="Cambria" w:cs="MS Gothic"/>
          <w:color w:val="FF0000"/>
          <w:sz w:val="32"/>
          <w:szCs w:val="32"/>
        </w:rPr>
        <w:t>等流身，密教所立四身之一。佛身示現為與人天鬼畜等類同形之身</w:t>
      </w:r>
      <w:r w:rsidRPr="00D933EF">
        <w:rPr>
          <w:rFonts w:ascii="Cambria" w:eastAsia="DFKai-SB" w:hAnsi="Cambria" w:cs="MS Gothic"/>
          <w:color w:val="FF0000"/>
          <w:sz w:val="32"/>
          <w:szCs w:val="32"/>
        </w:rPr>
        <w:t xml:space="preserve"> </w:t>
      </w:r>
      <w:r w:rsidRPr="00D933EF">
        <w:rPr>
          <w:rFonts w:ascii="Cambria" w:eastAsia="DFKai-SB" w:hAnsi="Cambria"/>
          <w:b/>
          <w:color w:val="0000FF"/>
          <w:sz w:val="32"/>
          <w:szCs w:val="32"/>
        </w:rPr>
        <w:t>“Đẳng</w:t>
      </w:r>
      <w:r w:rsidRPr="003C1FF6">
        <w:rPr>
          <w:rFonts w:ascii="Cambria" w:eastAsia="DFKai-SB" w:hAnsi="Cambria"/>
          <w:b/>
          <w:color w:val="0000FF"/>
          <w:sz w:val="32"/>
          <w:szCs w:val="32"/>
        </w:rPr>
        <w:t xml:space="preserve"> </w:t>
      </w:r>
      <w:r w:rsidRPr="00D933EF">
        <w:rPr>
          <w:rFonts w:ascii="Cambria" w:eastAsia="DFKai-SB" w:hAnsi="Cambria"/>
          <w:b/>
          <w:color w:val="0000FF"/>
          <w:sz w:val="32"/>
          <w:szCs w:val="32"/>
        </w:rPr>
        <w:t>lưu</w:t>
      </w:r>
      <w:r w:rsidRPr="003C1FF6">
        <w:rPr>
          <w:rFonts w:ascii="Cambria" w:eastAsia="DFKai-SB" w:hAnsi="Cambria"/>
          <w:b/>
          <w:color w:val="0000FF"/>
          <w:sz w:val="32"/>
          <w:szCs w:val="32"/>
        </w:rPr>
        <w:t xml:space="preserve"> </w:t>
      </w:r>
      <w:r w:rsidRPr="00D933EF">
        <w:rPr>
          <w:rFonts w:ascii="Cambria" w:eastAsia="DFKai-SB" w:hAnsi="Cambria"/>
          <w:b/>
          <w:color w:val="0000FF"/>
          <w:sz w:val="32"/>
          <w:szCs w:val="32"/>
        </w:rPr>
        <w:t>thân, Mật giáo sở lập tứ thân chi nhất. Phật thân thị hiện vi dữ nhân thiên quỷ súc đẳng loại đồng hình chi thân”</w:t>
      </w:r>
      <w:r w:rsidRPr="00D933EF">
        <w:rPr>
          <w:rFonts w:ascii="Cambria" w:eastAsia="DFKai-SB" w:hAnsi="Cambria"/>
          <w:color w:val="0000FF"/>
          <w:sz w:val="32"/>
          <w:szCs w:val="32"/>
        </w:rPr>
        <w:t xml:space="preserve"> (</w:t>
      </w:r>
      <w:r w:rsidRPr="00D933EF">
        <w:rPr>
          <w:rFonts w:ascii="Cambria" w:eastAsia="DFKai-SB" w:hAnsi="Cambria"/>
          <w:i/>
          <w:color w:val="0000FF"/>
          <w:sz w:val="32"/>
          <w:szCs w:val="32"/>
        </w:rPr>
        <w:t>Đẳng</w:t>
      </w:r>
      <w:r w:rsidRPr="00070B9D">
        <w:rPr>
          <w:rFonts w:ascii="Cambria" w:eastAsia="DFKai-SB" w:hAnsi="Cambria"/>
          <w:i/>
          <w:color w:val="0000FF"/>
          <w:sz w:val="32"/>
          <w:szCs w:val="32"/>
        </w:rPr>
        <w:t xml:space="preserve"> </w:t>
      </w:r>
      <w:r w:rsidRPr="00D933EF">
        <w:rPr>
          <w:rFonts w:ascii="Cambria" w:eastAsia="DFKai-SB" w:hAnsi="Cambria"/>
          <w:i/>
          <w:color w:val="0000FF"/>
          <w:sz w:val="32"/>
          <w:szCs w:val="32"/>
        </w:rPr>
        <w:t>lưu</w:t>
      </w:r>
      <w:r w:rsidRPr="00070B9D">
        <w:rPr>
          <w:rFonts w:ascii="Cambria" w:eastAsia="DFKai-SB" w:hAnsi="Cambria"/>
          <w:i/>
          <w:color w:val="0000FF"/>
          <w:sz w:val="32"/>
          <w:szCs w:val="32"/>
        </w:rPr>
        <w:t xml:space="preserve"> </w:t>
      </w:r>
      <w:r w:rsidRPr="00D933EF">
        <w:rPr>
          <w:rFonts w:ascii="Cambria" w:eastAsia="DFKai-SB" w:hAnsi="Cambria"/>
          <w:i/>
          <w:color w:val="0000FF"/>
          <w:sz w:val="32"/>
          <w:szCs w:val="32"/>
        </w:rPr>
        <w:t>thân, là một trong bốn thân mà Mật giáo lập ra. Là thân do thân Phật thị hiện cùng một hình dáng với các loài trời người ngạ quỷ, súc sanh vân vân</w:t>
      </w:r>
      <w:r w:rsidRPr="00D933EF">
        <w:rPr>
          <w:rFonts w:ascii="Cambria" w:eastAsia="DFKai-SB" w:hAnsi="Cambria"/>
          <w:color w:val="0000FF"/>
          <w:sz w:val="32"/>
          <w:szCs w:val="32"/>
        </w:rPr>
        <w:t>). Nên Phật Bồ-tát</w:t>
      </w:r>
      <w:r w:rsidRPr="00070B9D">
        <w:rPr>
          <w:rFonts w:ascii="Cambria" w:eastAsia="DFKai-SB" w:hAnsi="Cambria"/>
          <w:color w:val="0000FF"/>
          <w:sz w:val="32"/>
          <w:szCs w:val="32"/>
        </w:rPr>
        <w:t>:</w:t>
      </w:r>
      <w:r w:rsidRPr="00D933EF">
        <w:rPr>
          <w:rFonts w:ascii="Cambria" w:eastAsia="DFKai-SB" w:hAnsi="Cambria"/>
          <w:color w:val="0000FF"/>
          <w:sz w:val="32"/>
          <w:szCs w:val="32"/>
        </w:rPr>
        <w:t xml:space="preserve"> hiện thân gì thì chúng ta không biết, nhưng hiện thân nhất định là chúng sanh có cảm, </w:t>
      </w:r>
      <w:r w:rsidR="00B0787B" w:rsidRPr="00F31FE8">
        <w:rPr>
          <w:rFonts w:ascii="Cambria" w:eastAsia="DFKai-SB" w:hAnsi="Cambria"/>
          <w:color w:val="0000FF"/>
          <w:sz w:val="32"/>
          <w:szCs w:val="32"/>
        </w:rPr>
        <w:t xml:space="preserve">thì </w:t>
      </w:r>
      <w:r w:rsidRPr="00D933EF">
        <w:rPr>
          <w:rFonts w:ascii="Cambria" w:eastAsia="DFKai-SB" w:hAnsi="Cambria"/>
          <w:color w:val="0000FF"/>
          <w:sz w:val="32"/>
          <w:szCs w:val="32"/>
        </w:rPr>
        <w:t>Phật Bồ-tát có ứng</w:t>
      </w:r>
      <w:r w:rsidR="00B0787B" w:rsidRPr="00F31FE8">
        <w:rPr>
          <w:rFonts w:ascii="Cambria" w:eastAsia="DFKai-SB" w:hAnsi="Cambria"/>
          <w:color w:val="0000FF"/>
          <w:sz w:val="32"/>
          <w:szCs w:val="32"/>
        </w:rPr>
        <w:t>;</w:t>
      </w:r>
      <w:r w:rsidR="00B0787B" w:rsidRPr="00D933EF">
        <w:rPr>
          <w:rFonts w:ascii="Cambria" w:eastAsia="DFKai-SB" w:hAnsi="Cambria"/>
          <w:color w:val="0000FF"/>
          <w:sz w:val="32"/>
          <w:szCs w:val="32"/>
        </w:rPr>
        <w:t xml:space="preserve"> </w:t>
      </w:r>
      <w:r w:rsidRPr="00D933EF">
        <w:rPr>
          <w:rFonts w:ascii="Cambria" w:eastAsia="DFKai-SB" w:hAnsi="Cambria"/>
          <w:color w:val="0000FF"/>
          <w:sz w:val="32"/>
          <w:szCs w:val="32"/>
        </w:rPr>
        <w:t xml:space="preserve">không có cảm thì quý Ngài không có ứng. Đôi khi quý Ngài không phải là thân người, </w:t>
      </w:r>
      <w:r w:rsidR="00A91E10" w:rsidRPr="00F31FE8">
        <w:rPr>
          <w:rFonts w:ascii="Cambria" w:eastAsia="DFKai-SB" w:hAnsi="Cambria"/>
          <w:color w:val="0000FF"/>
          <w:sz w:val="32"/>
          <w:szCs w:val="32"/>
        </w:rPr>
        <w:t xml:space="preserve">mà </w:t>
      </w:r>
      <w:r w:rsidRPr="00D933EF">
        <w:rPr>
          <w:rFonts w:ascii="Cambria" w:eastAsia="DFKai-SB" w:hAnsi="Cambria"/>
          <w:color w:val="0000FF"/>
          <w:sz w:val="32"/>
          <w:szCs w:val="32"/>
        </w:rPr>
        <w:t>thân cõi trời, hoặc là thân ngạ quỷ, hoặc là thân súc sanh, không nhất thiết là thân nào, quý vị đều có thể thấy được.</w:t>
      </w:r>
    </w:p>
    <w:p w14:paraId="207B0F72" w14:textId="0D9F394E"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Khi tôi còn trẻ, mới học Phật, lão Cư sĩ Chu Kính Trụ, </w:t>
      </w:r>
      <w:r w:rsidRPr="00070B9D">
        <w:rPr>
          <w:rFonts w:ascii="Cambria" w:eastAsia="DFKai-SB" w:hAnsi="Cambria"/>
          <w:color w:val="0000FF"/>
          <w:sz w:val="32"/>
          <w:szCs w:val="32"/>
        </w:rPr>
        <w:t>ngài</w:t>
      </w:r>
      <w:r w:rsidRPr="00D933EF">
        <w:rPr>
          <w:rFonts w:ascii="Cambria" w:eastAsia="DFKai-SB" w:hAnsi="Cambria"/>
          <w:color w:val="0000FF"/>
          <w:sz w:val="32"/>
          <w:szCs w:val="32"/>
        </w:rPr>
        <w:t xml:space="preserve"> là hàng ông nội của chúng tôi, khi đó chúng tôi hơn 20 tuổi, lão Cư sĩ 70 tuổi, ở trước mặt ngài chúng tôi là hàng </w:t>
      </w:r>
      <w:r w:rsidR="00AE5342" w:rsidRPr="00F31FE8">
        <w:rPr>
          <w:rFonts w:ascii="Cambria" w:eastAsia="DFKai-SB" w:hAnsi="Cambria"/>
          <w:color w:val="0000FF"/>
          <w:sz w:val="32"/>
          <w:szCs w:val="32"/>
        </w:rPr>
        <w:t xml:space="preserve">con </w:t>
      </w:r>
      <w:r w:rsidRPr="00D933EF">
        <w:rPr>
          <w:rFonts w:ascii="Cambria" w:eastAsia="DFKai-SB" w:hAnsi="Cambria"/>
          <w:color w:val="0000FF"/>
          <w:sz w:val="32"/>
          <w:szCs w:val="32"/>
        </w:rPr>
        <w:t xml:space="preserve">cháu, chúng tôi thường đến thăm ngài, nghe ngài kể chuyện. Những câu chuyện của ngài đều là do </w:t>
      </w:r>
      <w:r w:rsidR="005D29B4" w:rsidRPr="00F31FE8">
        <w:rPr>
          <w:rFonts w:ascii="Cambria" w:eastAsia="DFKai-SB" w:hAnsi="Cambria"/>
          <w:color w:val="0000FF"/>
          <w:sz w:val="32"/>
          <w:szCs w:val="32"/>
        </w:rPr>
        <w:t>đích</w:t>
      </w:r>
      <w:r w:rsidR="005D29B4" w:rsidRPr="00D933EF">
        <w:rPr>
          <w:rFonts w:ascii="Cambria" w:eastAsia="DFKai-SB" w:hAnsi="Cambria"/>
          <w:color w:val="0000FF"/>
          <w:sz w:val="32"/>
          <w:szCs w:val="32"/>
        </w:rPr>
        <w:t xml:space="preserve"> </w:t>
      </w:r>
      <w:r w:rsidRPr="00D933EF">
        <w:rPr>
          <w:rFonts w:ascii="Cambria" w:eastAsia="DFKai-SB" w:hAnsi="Cambria"/>
          <w:color w:val="0000FF"/>
          <w:sz w:val="32"/>
          <w:szCs w:val="32"/>
        </w:rPr>
        <w:t xml:space="preserve">thân ngài trải qua trong cuộc đời, không phải là sáng tác, không phải là nhìn thấy ở đâu, mà kể cho chúng tôi câu chuyện về </w:t>
      </w:r>
      <w:r>
        <w:rPr>
          <w:rFonts w:ascii="Cambria" w:eastAsia="DFKai-SB" w:hAnsi="Cambria"/>
          <w:color w:val="0000FF"/>
          <w:sz w:val="32"/>
          <w:szCs w:val="32"/>
        </w:rPr>
        <w:t>Lục đạo</w:t>
      </w:r>
      <w:r w:rsidRPr="00D933EF">
        <w:rPr>
          <w:rFonts w:ascii="Cambria" w:eastAsia="DFKai-SB" w:hAnsi="Cambria"/>
          <w:color w:val="0000FF"/>
          <w:sz w:val="32"/>
          <w:szCs w:val="32"/>
        </w:rPr>
        <w:t xml:space="preserve"> luân hồi. Là tín đồ Phật giáo kiền thành, ng</w:t>
      </w:r>
      <w:r>
        <w:rPr>
          <w:rFonts w:ascii="Cambria" w:eastAsia="DFKai-SB" w:hAnsi="Cambria"/>
          <w:color w:val="0000FF"/>
          <w:sz w:val="32"/>
          <w:szCs w:val="32"/>
        </w:rPr>
        <w:t xml:space="preserve">ài </w:t>
      </w:r>
      <w:r w:rsidRPr="00070B9D">
        <w:rPr>
          <w:rFonts w:ascii="Cambria" w:eastAsia="DFKai-SB" w:hAnsi="Cambria"/>
          <w:color w:val="0000FF"/>
          <w:sz w:val="32"/>
          <w:szCs w:val="32"/>
        </w:rPr>
        <w:t>ấ</w:t>
      </w:r>
      <w:r w:rsidRPr="00D933EF">
        <w:rPr>
          <w:rFonts w:ascii="Cambria" w:eastAsia="DFKai-SB" w:hAnsi="Cambria"/>
          <w:color w:val="0000FF"/>
          <w:sz w:val="32"/>
          <w:szCs w:val="32"/>
        </w:rPr>
        <w:t xml:space="preserve">y là học khoa học, chúng tôi đã thỉnh giáo ngài, làm thế nào mà ngài tin Phật? Ngài kể đoạn chuyện xưa này cho chúng tôi nghe. Trong </w:t>
      </w:r>
      <w:r w:rsidRPr="00070B9D">
        <w:rPr>
          <w:rFonts w:ascii="Cambria" w:eastAsia="DFKai-SB" w:hAnsi="Cambria"/>
          <w:color w:val="0000FF"/>
          <w:sz w:val="32"/>
          <w:szCs w:val="32"/>
        </w:rPr>
        <w:t xml:space="preserve">thời </w:t>
      </w:r>
      <w:r w:rsidRPr="00D933EF">
        <w:rPr>
          <w:rFonts w:ascii="Cambria" w:eastAsia="DFKai-SB" w:hAnsi="Cambria"/>
          <w:color w:val="0000FF"/>
          <w:sz w:val="32"/>
          <w:szCs w:val="32"/>
        </w:rPr>
        <w:t xml:space="preserve">kháng chiến, ngài sống ở Tứ Xuyên, ở Thành Đô, lúc bấy giờ ngài là Cục trưởng </w:t>
      </w:r>
      <w:r w:rsidRPr="00070B9D">
        <w:rPr>
          <w:rFonts w:ascii="Cambria" w:eastAsia="DFKai-SB" w:hAnsi="Cambria"/>
          <w:color w:val="0000FF"/>
          <w:sz w:val="32"/>
          <w:szCs w:val="32"/>
        </w:rPr>
        <w:t>T</w:t>
      </w:r>
      <w:r w:rsidRPr="00D933EF">
        <w:rPr>
          <w:rFonts w:ascii="Cambria" w:eastAsia="DFKai-SB" w:hAnsi="Cambria"/>
          <w:color w:val="0000FF"/>
          <w:sz w:val="32"/>
          <w:szCs w:val="32"/>
        </w:rPr>
        <w:t xml:space="preserve">huế vụ của hai tỉnh Tứ Xuyên và Thanh Hải, ngài học ngành </w:t>
      </w:r>
      <w:r w:rsidRPr="00070B9D">
        <w:rPr>
          <w:rFonts w:ascii="Cambria" w:eastAsia="DFKai-SB" w:hAnsi="Cambria"/>
          <w:color w:val="0000FF"/>
          <w:sz w:val="32"/>
          <w:szCs w:val="32"/>
        </w:rPr>
        <w:t>T</w:t>
      </w:r>
      <w:r w:rsidRPr="00D933EF">
        <w:rPr>
          <w:rFonts w:ascii="Cambria" w:eastAsia="DFKai-SB" w:hAnsi="Cambria"/>
          <w:color w:val="0000FF"/>
          <w:sz w:val="32"/>
          <w:szCs w:val="32"/>
        </w:rPr>
        <w:t>ài chính, địa vị rất cao. Vào buổi tối chơi mạt chược với bạn bè, đánh đến rất khuya mới tan cuộc, khoảng một</w:t>
      </w:r>
      <w:r w:rsidR="00CE674A" w:rsidRPr="00F31FE8">
        <w:rPr>
          <w:rFonts w:ascii="Cambria" w:eastAsia="DFKai-SB" w:hAnsi="Cambria"/>
          <w:color w:val="0000FF"/>
          <w:sz w:val="32"/>
          <w:szCs w:val="32"/>
        </w:rPr>
        <w:t>-</w:t>
      </w:r>
      <w:r w:rsidRPr="00D933EF">
        <w:rPr>
          <w:rFonts w:ascii="Cambria" w:eastAsia="DFKai-SB" w:hAnsi="Cambria"/>
          <w:color w:val="0000FF"/>
          <w:sz w:val="32"/>
          <w:szCs w:val="32"/>
        </w:rPr>
        <w:t>hai giờ</w:t>
      </w:r>
      <w:r w:rsidRPr="00070B9D">
        <w:rPr>
          <w:rFonts w:ascii="Cambria" w:eastAsia="DFKai-SB" w:hAnsi="Cambria"/>
          <w:color w:val="0000FF"/>
          <w:sz w:val="32"/>
          <w:szCs w:val="32"/>
        </w:rPr>
        <w:t xml:space="preserve"> sáng</w:t>
      </w:r>
      <w:r w:rsidRPr="00D933EF">
        <w:rPr>
          <w:rFonts w:ascii="Cambria" w:eastAsia="DFKai-SB" w:hAnsi="Cambria"/>
          <w:color w:val="0000FF"/>
          <w:sz w:val="32"/>
          <w:szCs w:val="32"/>
        </w:rPr>
        <w:t xml:space="preserve">. Lúc đó không có xe về, đều là đi bộ, đại khái phải đi </w:t>
      </w:r>
      <w:r w:rsidRPr="00D933EF">
        <w:rPr>
          <w:rFonts w:ascii="Cambria" w:eastAsia="DFKai-SB" w:hAnsi="Cambria"/>
          <w:color w:val="0000FF"/>
          <w:sz w:val="32"/>
          <w:szCs w:val="32"/>
        </w:rPr>
        <w:lastRenderedPageBreak/>
        <w:t xml:space="preserve">một tiếng mới có thể về đến nhà. Lúc ở giữa đường, chợt nhìn thấy phía trước có người, là một người nữ, cũng không có để ý, cô ấy cứ đi phía trước, còn ngài ở phía sau. Đi được gần nửa tiếng, ngài đột nhiên nghĩ tới, sao một người nữ lại đi ra ngoài một mình vào lúc đêm khuya như thế này? Vừa nghĩ đến ý niệm này, </w:t>
      </w:r>
      <w:r w:rsidR="009223A6" w:rsidRPr="00F31FE8">
        <w:rPr>
          <w:rFonts w:ascii="Cambria" w:eastAsia="DFKai-SB" w:hAnsi="Cambria"/>
          <w:color w:val="0000FF"/>
          <w:sz w:val="32"/>
          <w:szCs w:val="32"/>
        </w:rPr>
        <w:t xml:space="preserve">thì </w:t>
      </w:r>
      <w:r w:rsidRPr="00D933EF">
        <w:rPr>
          <w:rFonts w:ascii="Cambria" w:eastAsia="DFKai-SB" w:hAnsi="Cambria"/>
          <w:color w:val="0000FF"/>
          <w:sz w:val="32"/>
          <w:szCs w:val="32"/>
        </w:rPr>
        <w:t xml:space="preserve">lông tóc ngài dựng đứng, nhìn thấy người phía trước đó có thân trên mà không có thân dưới, mới biết đã gặp phải </w:t>
      </w:r>
      <w:r w:rsidRPr="00070B9D">
        <w:rPr>
          <w:rFonts w:ascii="Cambria" w:eastAsia="DFKai-SB" w:hAnsi="Cambria"/>
          <w:color w:val="0000FF"/>
          <w:sz w:val="32"/>
          <w:szCs w:val="32"/>
        </w:rPr>
        <w:t>ma</w:t>
      </w:r>
      <w:r w:rsidRPr="00D933EF">
        <w:rPr>
          <w:rFonts w:ascii="Cambria" w:eastAsia="DFKai-SB" w:hAnsi="Cambria"/>
          <w:color w:val="0000FF"/>
          <w:sz w:val="32"/>
          <w:szCs w:val="32"/>
        </w:rPr>
        <w:t xml:space="preserve"> rồi. Cũng bất chấp khó khăn, cũng không cách nào trốn, rất may là trong chốc lát không thấy người </w:t>
      </w:r>
      <w:r>
        <w:rPr>
          <w:rFonts w:ascii="Cambria" w:eastAsia="DFKai-SB" w:hAnsi="Cambria"/>
          <w:color w:val="0000FF"/>
          <w:sz w:val="32"/>
          <w:szCs w:val="32"/>
        </w:rPr>
        <w:t>đ</w:t>
      </w:r>
      <w:r w:rsidRPr="00070B9D">
        <w:rPr>
          <w:rFonts w:ascii="Cambria" w:eastAsia="DFKai-SB" w:hAnsi="Cambria"/>
          <w:color w:val="0000FF"/>
          <w:sz w:val="32"/>
          <w:szCs w:val="32"/>
        </w:rPr>
        <w:t>ó</w:t>
      </w:r>
      <w:r w:rsidRPr="00D933EF">
        <w:rPr>
          <w:rFonts w:ascii="Cambria" w:eastAsia="DFKai-SB" w:hAnsi="Cambria"/>
          <w:color w:val="0000FF"/>
          <w:sz w:val="32"/>
          <w:szCs w:val="32"/>
        </w:rPr>
        <w:t xml:space="preserve"> nữa, ngài đi về tới rồi. Ngài nói rằng ngài tin Phật bắt đầu từ đó, để ngài tận mắt chứng kiến. Ngài nói với tôi, người đó chắc là do Bồ-tát Quán Thế Âm biến hóa, biến thành thân quỷ để ngài trông thấy, chứng minh thật có quỷ, thật có quỷ thần. Trước đây ngài đã nghe rất nhiều những câu chuyện này, nhưng chưa trực tiếp nhìn thấy, nghe rồi cũng không quá tin tưởng, đều coi như thần thoại, truyền thuyết, không </w:t>
      </w:r>
      <w:r w:rsidR="00D12CF5" w:rsidRPr="00F31FE8">
        <w:rPr>
          <w:rFonts w:ascii="Cambria" w:eastAsia="DFKai-SB" w:hAnsi="Cambria"/>
          <w:color w:val="0000FF"/>
          <w:sz w:val="32"/>
          <w:szCs w:val="32"/>
        </w:rPr>
        <w:t>cho là có</w:t>
      </w:r>
      <w:r w:rsidRPr="00D933EF">
        <w:rPr>
          <w:rFonts w:ascii="Cambria" w:eastAsia="DFKai-SB" w:hAnsi="Cambria"/>
          <w:color w:val="0000FF"/>
          <w:sz w:val="32"/>
          <w:szCs w:val="32"/>
        </w:rPr>
        <w:t xml:space="preserve"> thật. Từ sau lần đó thì ngài cực kỳ tin thật rồi, ngài biết điều này không phải là giả, câu chuyện trong truyền thuyết không phải là hư cấu, mà thật có, thiên hạ rộng lớn, nên không thiếu điều kỳ lạ.</w:t>
      </w:r>
    </w:p>
    <w:p w14:paraId="2C0C5F2F" w14:textId="50B6FC99"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Trong cuộc kháng chiến, khi đó tôi mới mười mấy tuổi, cũng gặp phải hai lần. Một lần </w:t>
      </w:r>
      <w:r w:rsidR="005454C0" w:rsidRPr="00F31FE8">
        <w:rPr>
          <w:rFonts w:ascii="Cambria" w:eastAsia="DFKai-SB" w:hAnsi="Cambria"/>
          <w:color w:val="0000FF"/>
          <w:sz w:val="32"/>
          <w:szCs w:val="32"/>
        </w:rPr>
        <w:t>tại</w:t>
      </w:r>
      <w:r w:rsidR="005454C0" w:rsidRPr="00D933EF">
        <w:rPr>
          <w:rFonts w:ascii="Cambria" w:eastAsia="DFKai-SB" w:hAnsi="Cambria"/>
          <w:color w:val="0000FF"/>
          <w:sz w:val="32"/>
          <w:szCs w:val="32"/>
        </w:rPr>
        <w:t xml:space="preserve"> </w:t>
      </w:r>
      <w:r w:rsidRPr="00D933EF">
        <w:rPr>
          <w:rFonts w:ascii="Cambria" w:eastAsia="DFKai-SB" w:hAnsi="Cambria"/>
          <w:color w:val="0000FF"/>
          <w:sz w:val="32"/>
          <w:szCs w:val="32"/>
        </w:rPr>
        <w:t>Hành Sơn</w:t>
      </w:r>
      <w:r w:rsidR="005454C0" w:rsidRPr="00F31FE8">
        <w:rPr>
          <w:rFonts w:ascii="Cambria" w:eastAsia="DFKai-SB" w:hAnsi="Cambria"/>
          <w:color w:val="0000FF"/>
          <w:sz w:val="32"/>
          <w:szCs w:val="32"/>
        </w:rPr>
        <w:t xml:space="preserve"> ở </w:t>
      </w:r>
      <w:r w:rsidRPr="00D933EF">
        <w:rPr>
          <w:rFonts w:ascii="Cambria" w:eastAsia="DFKai-SB" w:hAnsi="Cambria"/>
          <w:color w:val="0000FF"/>
          <w:sz w:val="32"/>
          <w:szCs w:val="32"/>
        </w:rPr>
        <w:t xml:space="preserve">Hồ Nam, đó là hồ ly tinh, con cáo. Chúng tôi sống trong một ngôi nhà của </w:t>
      </w:r>
      <w:r w:rsidRPr="00070B9D">
        <w:rPr>
          <w:rFonts w:ascii="Cambria" w:eastAsia="DFKai-SB" w:hAnsi="Cambria"/>
          <w:color w:val="0000FF"/>
          <w:sz w:val="32"/>
          <w:szCs w:val="32"/>
        </w:rPr>
        <w:t xml:space="preserve">người </w:t>
      </w:r>
      <w:r w:rsidRPr="00D933EF">
        <w:rPr>
          <w:rFonts w:ascii="Cambria" w:eastAsia="DFKai-SB" w:hAnsi="Cambria"/>
          <w:color w:val="0000FF"/>
          <w:sz w:val="32"/>
          <w:szCs w:val="32"/>
        </w:rPr>
        <w:t xml:space="preserve">dân, gia đình </w:t>
      </w:r>
      <w:r w:rsidRPr="00070B9D">
        <w:rPr>
          <w:rFonts w:ascii="Cambria" w:eastAsia="DFKai-SB" w:hAnsi="Cambria"/>
          <w:color w:val="0000FF"/>
          <w:sz w:val="32"/>
          <w:szCs w:val="32"/>
        </w:rPr>
        <w:t>ấ</w:t>
      </w:r>
      <w:r w:rsidRPr="00D933EF">
        <w:rPr>
          <w:rFonts w:ascii="Cambria" w:eastAsia="DFKai-SB" w:hAnsi="Cambria"/>
          <w:color w:val="0000FF"/>
          <w:sz w:val="32"/>
          <w:szCs w:val="32"/>
        </w:rPr>
        <w:t xml:space="preserve">y bị thất bại, trong quá khứ là một gia đình rất lớn, hai dãy nhà cấp bốn, có nhà lầu, không ai đi lên lầu đó trong </w:t>
      </w:r>
      <w:r w:rsidR="007976B7" w:rsidRPr="007976B7">
        <w:rPr>
          <w:rFonts w:ascii="Cambria" w:eastAsia="DFKai-SB" w:hAnsi="Cambria"/>
          <w:color w:val="0000FF"/>
          <w:sz w:val="32"/>
          <w:szCs w:val="32"/>
        </w:rPr>
        <w:t>mười mấy</w:t>
      </w:r>
      <w:r w:rsidRPr="00D933EF">
        <w:rPr>
          <w:rFonts w:ascii="Cambria" w:eastAsia="DFKai-SB" w:hAnsi="Cambria"/>
          <w:color w:val="0000FF"/>
          <w:sz w:val="32"/>
          <w:szCs w:val="32"/>
        </w:rPr>
        <w:t xml:space="preserve"> năm, có một bầy cáo ở trên lầu. Thông thường người lớn đều nói rằng, con cáo này vẫn chưa thật sự biến được thành hình người, có hình dáng của người. Nó cũng thường đi xuống, đi lại trong sân, là nam không phải nữ, mặc áo dài màu xanh. Rất nhiều người nhìn thấy, nhưng không ai thấy được bộ mặt của nó, đều là từ phía bên và phía sau, tôi cũng đã từng thấy một lần. Nghe người lớn nói, hồ ly cần 500 năm mới hoàn toàn tu thành hình người, tới lui với người. Việc này có lẽ vẫn chưa đủ thời gian, </w:t>
      </w:r>
      <w:r w:rsidR="00C324B1" w:rsidRPr="00F31FE8">
        <w:rPr>
          <w:rFonts w:ascii="Cambria" w:eastAsia="DFKai-SB" w:hAnsi="Cambria"/>
          <w:color w:val="0000FF"/>
          <w:sz w:val="32"/>
          <w:szCs w:val="32"/>
        </w:rPr>
        <w:t>dù</w:t>
      </w:r>
      <w:r w:rsidR="00C324B1" w:rsidRPr="00D933EF">
        <w:rPr>
          <w:rFonts w:ascii="Cambria" w:eastAsia="DFKai-SB" w:hAnsi="Cambria"/>
          <w:color w:val="0000FF"/>
          <w:sz w:val="32"/>
          <w:szCs w:val="32"/>
        </w:rPr>
        <w:t xml:space="preserve"> </w:t>
      </w:r>
      <w:r w:rsidRPr="00D933EF">
        <w:rPr>
          <w:rFonts w:ascii="Cambria" w:eastAsia="DFKai-SB" w:hAnsi="Cambria"/>
          <w:color w:val="0000FF"/>
          <w:sz w:val="32"/>
          <w:szCs w:val="32"/>
        </w:rPr>
        <w:t xml:space="preserve">đã thành </w:t>
      </w:r>
      <w:r w:rsidRPr="00D933EF">
        <w:rPr>
          <w:rFonts w:ascii="Cambria" w:eastAsia="DFKai-SB" w:hAnsi="Cambria"/>
          <w:color w:val="0000FF"/>
          <w:sz w:val="32"/>
          <w:szCs w:val="32"/>
        </w:rPr>
        <w:lastRenderedPageBreak/>
        <w:t xml:space="preserve">hình người rồi, </w:t>
      </w:r>
      <w:r w:rsidRPr="00070B9D">
        <w:rPr>
          <w:rFonts w:ascii="Cambria" w:eastAsia="DFKai-SB" w:hAnsi="Cambria"/>
          <w:color w:val="0000FF"/>
          <w:sz w:val="32"/>
          <w:szCs w:val="32"/>
        </w:rPr>
        <w:t xml:space="preserve">nhưng </w:t>
      </w:r>
      <w:r w:rsidRPr="00D933EF">
        <w:rPr>
          <w:rFonts w:ascii="Cambria" w:eastAsia="DFKai-SB" w:hAnsi="Cambria"/>
          <w:color w:val="0000FF"/>
          <w:sz w:val="32"/>
          <w:szCs w:val="32"/>
        </w:rPr>
        <w:t xml:space="preserve">khuôn mặt không rõ ràng. Vì vậy tôi cũng là từ sau lần đó, </w:t>
      </w:r>
      <w:r w:rsidR="00A74634" w:rsidRPr="00F31FE8">
        <w:rPr>
          <w:rFonts w:ascii="Cambria" w:eastAsia="DFKai-SB" w:hAnsi="Cambria"/>
          <w:color w:val="0000FF"/>
          <w:sz w:val="32"/>
          <w:szCs w:val="32"/>
        </w:rPr>
        <w:t xml:space="preserve">[mới] </w:t>
      </w:r>
      <w:r w:rsidRPr="00D933EF">
        <w:rPr>
          <w:rFonts w:ascii="Cambria" w:eastAsia="DFKai-SB" w:hAnsi="Cambria"/>
          <w:color w:val="0000FF"/>
          <w:sz w:val="32"/>
          <w:szCs w:val="32"/>
        </w:rPr>
        <w:t xml:space="preserve">tin vào sự việc này, tôi cảm thấy những gì viết trong Liêu Trai, Tử Bất Ngữ, Duyệt Vi Thảo Đường Bút Ký không phải là hư cấu, đều là </w:t>
      </w:r>
      <w:r w:rsidRPr="00070B9D">
        <w:rPr>
          <w:rFonts w:ascii="Cambria" w:eastAsia="DFKai-SB" w:hAnsi="Cambria"/>
          <w:color w:val="0000FF"/>
          <w:sz w:val="32"/>
          <w:szCs w:val="32"/>
        </w:rPr>
        <w:t>việc</w:t>
      </w:r>
      <w:r w:rsidRPr="00D933EF">
        <w:rPr>
          <w:rFonts w:ascii="Cambria" w:eastAsia="DFKai-SB" w:hAnsi="Cambria"/>
          <w:color w:val="0000FF"/>
          <w:sz w:val="32"/>
          <w:szCs w:val="32"/>
        </w:rPr>
        <w:t xml:space="preserve"> thật </w:t>
      </w:r>
      <w:r w:rsidR="00B13C34" w:rsidRPr="00D933EF">
        <w:rPr>
          <w:rFonts w:ascii="Cambria" w:eastAsia="DFKai-SB" w:hAnsi="Cambria"/>
          <w:color w:val="0000FF"/>
          <w:sz w:val="32"/>
          <w:szCs w:val="32"/>
        </w:rPr>
        <w:t>th</w:t>
      </w:r>
      <w:r w:rsidR="00B13C34" w:rsidRPr="00F31FE8">
        <w:rPr>
          <w:rFonts w:ascii="Cambria" w:eastAsia="DFKai-SB" w:hAnsi="Cambria"/>
          <w:color w:val="0000FF"/>
          <w:sz w:val="32"/>
          <w:szCs w:val="32"/>
        </w:rPr>
        <w:t>ực</w:t>
      </w:r>
      <w:r w:rsidR="00B13C34" w:rsidRPr="00D933EF">
        <w:rPr>
          <w:rFonts w:ascii="Cambria" w:eastAsia="DFKai-SB" w:hAnsi="Cambria"/>
          <w:color w:val="0000FF"/>
          <w:sz w:val="32"/>
          <w:szCs w:val="32"/>
        </w:rPr>
        <w:t xml:space="preserve"> </w:t>
      </w:r>
      <w:r w:rsidRPr="00D933EF">
        <w:rPr>
          <w:rFonts w:ascii="Cambria" w:eastAsia="DFKai-SB" w:hAnsi="Cambria"/>
          <w:color w:val="0000FF"/>
          <w:sz w:val="32"/>
          <w:szCs w:val="32"/>
        </w:rPr>
        <w:t>sự.</w:t>
      </w:r>
    </w:p>
    <w:p w14:paraId="71AC4E96" w14:textId="7496DD9D"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 xml:space="preserve">Còn có một lần, sau kháng chiến thắng lợi, tôi từng được nghỉ học, trở về sống hơn một tháng. Nghe bố mẹ tôi </w:t>
      </w:r>
      <w:r w:rsidRPr="00070B9D">
        <w:rPr>
          <w:rFonts w:ascii="Cambria" w:eastAsia="DFKai-SB" w:hAnsi="Cambria"/>
          <w:color w:val="0000FF"/>
          <w:sz w:val="32"/>
          <w:szCs w:val="32"/>
        </w:rPr>
        <w:t>kể</w:t>
      </w:r>
      <w:r w:rsidRPr="00D933EF">
        <w:rPr>
          <w:rFonts w:ascii="Cambria" w:eastAsia="DFKai-SB" w:hAnsi="Cambria"/>
          <w:color w:val="0000FF"/>
          <w:sz w:val="32"/>
          <w:szCs w:val="32"/>
        </w:rPr>
        <w:t xml:space="preserve">, chúng tôi có một người bà con xa, </w:t>
      </w:r>
      <w:r w:rsidR="00095559" w:rsidRPr="00F31FE8">
        <w:rPr>
          <w:rFonts w:ascii="Cambria" w:eastAsia="DFKai-SB" w:hAnsi="Cambria"/>
          <w:color w:val="0000FF"/>
          <w:sz w:val="32"/>
          <w:szCs w:val="32"/>
        </w:rPr>
        <w:t xml:space="preserve">là </w:t>
      </w:r>
      <w:r w:rsidRPr="00D933EF">
        <w:rPr>
          <w:rFonts w:ascii="Cambria" w:eastAsia="DFKai-SB" w:hAnsi="Cambria"/>
          <w:color w:val="0000FF"/>
          <w:sz w:val="32"/>
          <w:szCs w:val="32"/>
        </w:rPr>
        <w:t xml:space="preserve">họ hàng, tôi gọi người ấy là </w:t>
      </w:r>
      <w:r w:rsidRPr="00070B9D">
        <w:rPr>
          <w:rFonts w:ascii="Cambria" w:eastAsia="DFKai-SB" w:hAnsi="Cambria"/>
          <w:color w:val="0000FF"/>
          <w:sz w:val="32"/>
          <w:szCs w:val="32"/>
        </w:rPr>
        <w:t>em</w:t>
      </w:r>
      <w:r w:rsidRPr="00D933EF">
        <w:rPr>
          <w:rFonts w:ascii="Cambria" w:eastAsia="DFKai-SB" w:hAnsi="Cambria"/>
          <w:color w:val="0000FF"/>
          <w:sz w:val="32"/>
          <w:szCs w:val="32"/>
        </w:rPr>
        <w:t xml:space="preserve"> họ, khi đó trong gia đình họ là làm ruộng, có một </w:t>
      </w:r>
      <w:r w:rsidRPr="00070B9D">
        <w:rPr>
          <w:rFonts w:ascii="Cambria" w:eastAsia="DFKai-SB" w:hAnsi="Cambria"/>
          <w:color w:val="0000FF"/>
          <w:sz w:val="32"/>
          <w:szCs w:val="32"/>
        </w:rPr>
        <w:t>t</w:t>
      </w:r>
      <w:r w:rsidRPr="00D933EF">
        <w:rPr>
          <w:rFonts w:ascii="Cambria" w:eastAsia="DFKai-SB" w:hAnsi="Cambria"/>
          <w:color w:val="0000FF"/>
          <w:sz w:val="32"/>
          <w:szCs w:val="32"/>
        </w:rPr>
        <w:t>huy</w:t>
      </w:r>
      <w:r w:rsidRPr="00070B9D">
        <w:rPr>
          <w:rFonts w:ascii="Cambria" w:eastAsia="DFKai-SB" w:hAnsi="Cambria"/>
          <w:color w:val="0000FF"/>
          <w:sz w:val="32"/>
          <w:szCs w:val="32"/>
        </w:rPr>
        <w:t>ề</w:t>
      </w:r>
      <w:r w:rsidRPr="00D933EF">
        <w:rPr>
          <w:rFonts w:ascii="Cambria" w:eastAsia="DFKai-SB" w:hAnsi="Cambria"/>
          <w:color w:val="0000FF"/>
          <w:sz w:val="32"/>
          <w:szCs w:val="32"/>
        </w:rPr>
        <w:t xml:space="preserve">n gạo được chuyển đến Nam Kinh để bán. </w:t>
      </w:r>
      <w:r w:rsidRPr="00070B9D">
        <w:rPr>
          <w:rFonts w:ascii="Cambria" w:eastAsia="DFKai-SB" w:hAnsi="Cambria"/>
          <w:color w:val="0000FF"/>
          <w:sz w:val="32"/>
          <w:szCs w:val="32"/>
        </w:rPr>
        <w:t>L</w:t>
      </w:r>
      <w:r w:rsidRPr="00D933EF">
        <w:rPr>
          <w:rFonts w:ascii="Cambria" w:eastAsia="DFKai-SB" w:hAnsi="Cambria"/>
          <w:color w:val="0000FF"/>
          <w:sz w:val="32"/>
          <w:szCs w:val="32"/>
        </w:rPr>
        <w:t>à thuyền mành, thuyền buồm, từ quê hương chúng tôi đến Nam Kinh phải đi khoảng bốn</w:t>
      </w:r>
      <w:r w:rsidR="00AD79E5" w:rsidRPr="00F31FE8">
        <w:rPr>
          <w:rFonts w:ascii="Cambria" w:eastAsia="DFKai-SB" w:hAnsi="Cambria"/>
          <w:color w:val="0000FF"/>
          <w:sz w:val="32"/>
          <w:szCs w:val="32"/>
        </w:rPr>
        <w:t>-</w:t>
      </w:r>
      <w:r w:rsidRPr="00D933EF">
        <w:rPr>
          <w:rFonts w:ascii="Cambria" w:eastAsia="DFKai-SB" w:hAnsi="Cambria"/>
          <w:color w:val="0000FF"/>
          <w:sz w:val="32"/>
          <w:szCs w:val="32"/>
        </w:rPr>
        <w:t>năm ngày. Hiện nay giao thông dễ dàng, đi tàu chỉ cần hơn hai giờ, chưa tới ba giờ. Lúc đó ít nhất phải ba ngày, nếu không xuôi gió thì phải năm</w:t>
      </w:r>
      <w:r w:rsidR="00AD79E5" w:rsidRPr="00F31FE8">
        <w:rPr>
          <w:rFonts w:ascii="Cambria" w:eastAsia="DFKai-SB" w:hAnsi="Cambria"/>
          <w:color w:val="0000FF"/>
          <w:sz w:val="32"/>
          <w:szCs w:val="32"/>
        </w:rPr>
        <w:t>-</w:t>
      </w:r>
      <w:r w:rsidRPr="00D933EF">
        <w:rPr>
          <w:rFonts w:ascii="Cambria" w:eastAsia="DFKai-SB" w:hAnsi="Cambria"/>
          <w:color w:val="0000FF"/>
          <w:sz w:val="32"/>
          <w:szCs w:val="32"/>
        </w:rPr>
        <w:t xml:space="preserve">sáu ngày. Sau khi đến Nam Kinh, gạo của họ là dùng túi vải bố để </w:t>
      </w:r>
      <w:r>
        <w:rPr>
          <w:rFonts w:ascii="Cambria" w:eastAsia="DFKai-SB" w:hAnsi="Cambria"/>
          <w:color w:val="0000FF"/>
          <w:sz w:val="32"/>
          <w:szCs w:val="32"/>
        </w:rPr>
        <w:t>đ</w:t>
      </w:r>
      <w:r w:rsidRPr="00070B9D">
        <w:rPr>
          <w:rFonts w:ascii="Cambria" w:eastAsia="DFKai-SB" w:hAnsi="Cambria"/>
          <w:color w:val="0000FF"/>
          <w:sz w:val="32"/>
          <w:szCs w:val="32"/>
        </w:rPr>
        <w:t>ựng</w:t>
      </w:r>
      <w:r w:rsidRPr="00D933EF">
        <w:rPr>
          <w:rFonts w:ascii="Cambria" w:eastAsia="DFKai-SB" w:hAnsi="Cambria"/>
          <w:color w:val="0000FF"/>
          <w:sz w:val="32"/>
          <w:szCs w:val="32"/>
        </w:rPr>
        <w:t>, trong một chiếc thuyền, những túi vải bố cũng là từng b</w:t>
      </w:r>
      <w:r w:rsidRPr="00070B9D">
        <w:rPr>
          <w:rFonts w:ascii="Cambria" w:eastAsia="DFKai-SB" w:hAnsi="Cambria"/>
          <w:color w:val="0000FF"/>
          <w:sz w:val="32"/>
          <w:szCs w:val="32"/>
        </w:rPr>
        <w:t>ao</w:t>
      </w:r>
      <w:r w:rsidRPr="00D933EF">
        <w:rPr>
          <w:rFonts w:ascii="Cambria" w:eastAsia="DFKai-SB" w:hAnsi="Cambria"/>
          <w:color w:val="0000FF"/>
          <w:sz w:val="32"/>
          <w:szCs w:val="32"/>
        </w:rPr>
        <w:t xml:space="preserve"> từng b</w:t>
      </w:r>
      <w:r w:rsidRPr="00070B9D">
        <w:rPr>
          <w:rFonts w:ascii="Cambria" w:eastAsia="DFKai-SB" w:hAnsi="Cambria"/>
          <w:color w:val="0000FF"/>
          <w:sz w:val="32"/>
          <w:szCs w:val="32"/>
        </w:rPr>
        <w:t>ao</w:t>
      </w:r>
      <w:r w:rsidRPr="00D933EF">
        <w:rPr>
          <w:rFonts w:ascii="Cambria" w:eastAsia="DFKai-SB" w:hAnsi="Cambria"/>
          <w:color w:val="0000FF"/>
          <w:sz w:val="32"/>
          <w:szCs w:val="32"/>
        </w:rPr>
        <w:t xml:space="preserve"> như vậy, nhưng gạo bên trong hoàn toàn không </w:t>
      </w:r>
      <w:r w:rsidR="00472972" w:rsidRPr="00D933EF">
        <w:rPr>
          <w:rFonts w:ascii="Cambria" w:eastAsia="DFKai-SB" w:hAnsi="Cambria"/>
          <w:color w:val="0000FF"/>
          <w:sz w:val="32"/>
          <w:szCs w:val="32"/>
        </w:rPr>
        <w:t>c</w:t>
      </w:r>
      <w:r w:rsidR="00472972" w:rsidRPr="00F31FE8">
        <w:rPr>
          <w:rFonts w:ascii="Cambria" w:eastAsia="DFKai-SB" w:hAnsi="Cambria"/>
          <w:color w:val="0000FF"/>
          <w:sz w:val="32"/>
          <w:szCs w:val="32"/>
        </w:rPr>
        <w:t>òn</w:t>
      </w:r>
      <w:r w:rsidR="00472972" w:rsidRPr="00D933EF">
        <w:rPr>
          <w:rFonts w:ascii="Cambria" w:eastAsia="DFKai-SB" w:hAnsi="Cambria"/>
          <w:color w:val="0000FF"/>
          <w:sz w:val="32"/>
          <w:szCs w:val="32"/>
        </w:rPr>
        <w:t xml:space="preserve"> </w:t>
      </w:r>
      <w:r w:rsidRPr="00D933EF">
        <w:rPr>
          <w:rFonts w:ascii="Cambria" w:eastAsia="DFKai-SB" w:hAnsi="Cambria"/>
          <w:color w:val="0000FF"/>
          <w:sz w:val="32"/>
          <w:szCs w:val="32"/>
        </w:rPr>
        <w:t>nữa, hoàn toàn trống không. Chính mình vừa nghĩ, thì nghe nói khi lên thuyền</w:t>
      </w:r>
      <w:r w:rsidR="00472972" w:rsidRPr="00F31FE8">
        <w:rPr>
          <w:rFonts w:ascii="Cambria" w:eastAsia="DFKai-SB" w:hAnsi="Cambria"/>
          <w:color w:val="0000FF"/>
          <w:sz w:val="32"/>
          <w:szCs w:val="32"/>
        </w:rPr>
        <w:t>,</w:t>
      </w:r>
      <w:r w:rsidRPr="00D933EF">
        <w:rPr>
          <w:rFonts w:ascii="Cambria" w:eastAsia="DFKai-SB" w:hAnsi="Cambria"/>
          <w:color w:val="0000FF"/>
          <w:sz w:val="32"/>
          <w:szCs w:val="32"/>
        </w:rPr>
        <w:t xml:space="preserve"> có người kể rằng, nhìn thấy có một con trông giống như con chồn; từ ván cầu chui vào trong thuyền, kết quả là mọi người tìm kiếm, tìm khắp rồi, nhưng không nhìn thấy, cho là hoa mắt, thế nên thuyền </w:t>
      </w:r>
      <w:r w:rsidR="00DF220A" w:rsidRPr="00F31FE8">
        <w:rPr>
          <w:rFonts w:ascii="Cambria" w:eastAsia="DFKai-SB" w:hAnsi="Cambria"/>
          <w:color w:val="0000FF"/>
          <w:sz w:val="32"/>
          <w:szCs w:val="32"/>
        </w:rPr>
        <w:t xml:space="preserve">[vẫn] </w:t>
      </w:r>
      <w:r w:rsidR="008258A4" w:rsidRPr="00F31FE8">
        <w:rPr>
          <w:rFonts w:ascii="Cambria" w:eastAsia="DFKai-SB" w:hAnsi="Cambria"/>
          <w:color w:val="0000FF"/>
          <w:sz w:val="32"/>
          <w:szCs w:val="32"/>
        </w:rPr>
        <w:t>ra đi</w:t>
      </w:r>
      <w:r w:rsidRPr="00D933EF">
        <w:rPr>
          <w:rFonts w:ascii="Cambria" w:eastAsia="DFKai-SB" w:hAnsi="Cambria"/>
          <w:color w:val="0000FF"/>
          <w:sz w:val="32"/>
          <w:szCs w:val="32"/>
        </w:rPr>
        <w:t xml:space="preserve">. </w:t>
      </w:r>
      <w:r w:rsidRPr="00070B9D">
        <w:rPr>
          <w:rFonts w:ascii="Cambria" w:eastAsia="DFKai-SB" w:hAnsi="Cambria"/>
          <w:color w:val="0000FF"/>
          <w:sz w:val="32"/>
          <w:szCs w:val="32"/>
        </w:rPr>
        <w:t>Bây giờ</w:t>
      </w:r>
      <w:r w:rsidRPr="00D933EF">
        <w:rPr>
          <w:rFonts w:ascii="Cambria" w:eastAsia="DFKai-SB" w:hAnsi="Cambria"/>
          <w:color w:val="0000FF"/>
          <w:sz w:val="32"/>
          <w:szCs w:val="32"/>
        </w:rPr>
        <w:t xml:space="preserve"> hiểu được rồi, có lẽ người ta nhìn thấy con chồn là thật </w:t>
      </w:r>
      <w:r w:rsidR="008258A4" w:rsidRPr="00F31FE8">
        <w:rPr>
          <w:rFonts w:ascii="Cambria" w:eastAsia="DFKai-SB" w:hAnsi="Cambria"/>
          <w:color w:val="0000FF"/>
          <w:sz w:val="32"/>
          <w:szCs w:val="32"/>
        </w:rPr>
        <w:t xml:space="preserve">chứ </w:t>
      </w:r>
      <w:r w:rsidRPr="00D933EF">
        <w:rPr>
          <w:rFonts w:ascii="Cambria" w:eastAsia="DFKai-SB" w:hAnsi="Cambria"/>
          <w:color w:val="0000FF"/>
          <w:sz w:val="32"/>
          <w:szCs w:val="32"/>
        </w:rPr>
        <w:t xml:space="preserve">không phải giả, không biết </w:t>
      </w:r>
      <w:r w:rsidR="008258A4" w:rsidRPr="00D933EF">
        <w:rPr>
          <w:rFonts w:ascii="Cambria" w:eastAsia="DFKai-SB" w:hAnsi="Cambria"/>
          <w:color w:val="0000FF"/>
          <w:sz w:val="32"/>
          <w:szCs w:val="32"/>
        </w:rPr>
        <w:t xml:space="preserve">nó </w:t>
      </w:r>
      <w:r w:rsidRPr="00D933EF">
        <w:rPr>
          <w:rFonts w:ascii="Cambria" w:eastAsia="DFKai-SB" w:hAnsi="Cambria"/>
          <w:color w:val="0000FF"/>
          <w:sz w:val="32"/>
          <w:szCs w:val="32"/>
        </w:rPr>
        <w:t xml:space="preserve">làm trò gì, mà dọn hết gạo đi rồi. </w:t>
      </w:r>
      <w:r w:rsidR="00102F4E" w:rsidRPr="00F31FE8">
        <w:rPr>
          <w:rFonts w:ascii="Cambria" w:eastAsia="DFKai-SB" w:hAnsi="Cambria"/>
          <w:color w:val="0000FF"/>
          <w:sz w:val="32"/>
          <w:szCs w:val="32"/>
        </w:rPr>
        <w:t>Ở lại</w:t>
      </w:r>
      <w:r w:rsidRPr="00D933EF">
        <w:rPr>
          <w:rFonts w:ascii="Cambria" w:eastAsia="DFKai-SB" w:hAnsi="Cambria"/>
          <w:color w:val="0000FF"/>
          <w:sz w:val="32"/>
          <w:szCs w:val="32"/>
        </w:rPr>
        <w:t xml:space="preserve"> Nam Kinh hơn một tuần thì trở về, sau khi trở về, gạo đó </w:t>
      </w:r>
      <w:r w:rsidR="00814BB8" w:rsidRPr="00F31FE8">
        <w:rPr>
          <w:rFonts w:ascii="Cambria" w:eastAsia="DFKai-SB" w:hAnsi="Cambria"/>
          <w:color w:val="0000FF"/>
          <w:sz w:val="32"/>
          <w:szCs w:val="32"/>
        </w:rPr>
        <w:t>vẫn</w:t>
      </w:r>
      <w:r w:rsidR="00814BB8" w:rsidRPr="00D933EF">
        <w:rPr>
          <w:rFonts w:ascii="Cambria" w:eastAsia="DFKai-SB" w:hAnsi="Cambria"/>
          <w:color w:val="0000FF"/>
          <w:sz w:val="32"/>
          <w:szCs w:val="32"/>
        </w:rPr>
        <w:t xml:space="preserve"> </w:t>
      </w:r>
      <w:r w:rsidRPr="00D933EF">
        <w:rPr>
          <w:rFonts w:ascii="Cambria" w:eastAsia="DFKai-SB" w:hAnsi="Cambria"/>
          <w:color w:val="0000FF"/>
          <w:sz w:val="32"/>
          <w:szCs w:val="32"/>
        </w:rPr>
        <w:t xml:space="preserve">ở trong kho gạo. Nó dùng cách gì để chuyển trở lại một thuyền gạo về kho gạo? Đại khái là đắc tội với nó, đùa cợt, nên nó đến trêu đùa, không có tổn thất lớn gì. Đây là thật </w:t>
      </w:r>
      <w:r w:rsidR="00D00552" w:rsidRPr="00F31FE8">
        <w:rPr>
          <w:rFonts w:ascii="Cambria" w:eastAsia="DFKai-SB" w:hAnsi="Cambria"/>
          <w:color w:val="0000FF"/>
          <w:sz w:val="32"/>
          <w:szCs w:val="32"/>
        </w:rPr>
        <w:t xml:space="preserve">chứ </w:t>
      </w:r>
      <w:r w:rsidRPr="00D933EF">
        <w:rPr>
          <w:rFonts w:ascii="Cambria" w:eastAsia="DFKai-SB" w:hAnsi="Cambria"/>
          <w:color w:val="0000FF"/>
          <w:sz w:val="32"/>
          <w:szCs w:val="32"/>
        </w:rPr>
        <w:t xml:space="preserve">không phải giả, việc này có nhân chứng, có vật chứng. </w:t>
      </w:r>
    </w:p>
    <w:p w14:paraId="7A4FB963" w14:textId="7DD73A08"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olor w:val="0000FF"/>
          <w:sz w:val="32"/>
          <w:szCs w:val="32"/>
        </w:rPr>
        <w:t>Nên Đẳng</w:t>
      </w:r>
      <w:r w:rsidRPr="004A71EF">
        <w:rPr>
          <w:rFonts w:ascii="Cambria" w:eastAsia="DFKai-SB" w:hAnsi="Cambria"/>
          <w:color w:val="0000FF"/>
          <w:sz w:val="32"/>
          <w:szCs w:val="32"/>
        </w:rPr>
        <w:t xml:space="preserve"> </w:t>
      </w:r>
      <w:r w:rsidRPr="00D933EF">
        <w:rPr>
          <w:rFonts w:ascii="Cambria" w:eastAsia="DFKai-SB" w:hAnsi="Cambria"/>
          <w:color w:val="0000FF"/>
          <w:sz w:val="32"/>
          <w:szCs w:val="32"/>
        </w:rPr>
        <w:t>lưu</w:t>
      </w:r>
      <w:r w:rsidRPr="004A71EF">
        <w:rPr>
          <w:rFonts w:ascii="Cambria" w:eastAsia="DFKai-SB" w:hAnsi="Cambria"/>
          <w:color w:val="0000FF"/>
          <w:sz w:val="32"/>
          <w:szCs w:val="32"/>
        </w:rPr>
        <w:t xml:space="preserve"> </w:t>
      </w:r>
      <w:r w:rsidRPr="00D933EF">
        <w:rPr>
          <w:rFonts w:ascii="Cambria" w:eastAsia="DFKai-SB" w:hAnsi="Cambria"/>
          <w:color w:val="0000FF"/>
          <w:sz w:val="32"/>
          <w:szCs w:val="32"/>
        </w:rPr>
        <w:t>thân, Phật hiện Đẳng</w:t>
      </w:r>
      <w:r w:rsidRPr="004A71EF">
        <w:rPr>
          <w:rFonts w:ascii="Cambria" w:eastAsia="DFKai-SB" w:hAnsi="Cambria"/>
          <w:color w:val="0000FF"/>
          <w:sz w:val="32"/>
          <w:szCs w:val="32"/>
        </w:rPr>
        <w:t xml:space="preserve"> </w:t>
      </w:r>
      <w:r w:rsidRPr="00D933EF">
        <w:rPr>
          <w:rFonts w:ascii="Cambria" w:eastAsia="DFKai-SB" w:hAnsi="Cambria"/>
          <w:color w:val="0000FF"/>
          <w:sz w:val="32"/>
          <w:szCs w:val="32"/>
        </w:rPr>
        <w:t>lưu</w:t>
      </w:r>
      <w:r w:rsidRPr="004A71EF">
        <w:rPr>
          <w:rFonts w:ascii="Cambria" w:eastAsia="DFKai-SB" w:hAnsi="Cambria"/>
          <w:color w:val="0000FF"/>
          <w:sz w:val="32"/>
          <w:szCs w:val="32"/>
        </w:rPr>
        <w:t xml:space="preserve"> </w:t>
      </w:r>
      <w:r w:rsidRPr="00D933EF">
        <w:rPr>
          <w:rFonts w:ascii="Cambria" w:eastAsia="DFKai-SB" w:hAnsi="Cambria"/>
          <w:color w:val="0000FF"/>
          <w:sz w:val="32"/>
          <w:szCs w:val="32"/>
        </w:rPr>
        <w:t xml:space="preserve">thân, hiện thân súc sanh, hiện thân ngạ quỷ, còn có thể hiện </w:t>
      </w:r>
      <w:r w:rsidR="000632D1" w:rsidRPr="00F31FE8">
        <w:rPr>
          <w:rFonts w:ascii="Cambria" w:eastAsia="DFKai-SB" w:hAnsi="Cambria"/>
          <w:color w:val="0000FF"/>
          <w:sz w:val="32"/>
          <w:szCs w:val="32"/>
        </w:rPr>
        <w:t xml:space="preserve">ra </w:t>
      </w:r>
      <w:r w:rsidRPr="00D933EF">
        <w:rPr>
          <w:rFonts w:ascii="Cambria" w:eastAsia="DFKai-SB" w:hAnsi="Cambria"/>
          <w:color w:val="0000FF"/>
          <w:sz w:val="32"/>
          <w:szCs w:val="32"/>
        </w:rPr>
        <w:t>núi sông đ</w:t>
      </w:r>
      <w:r w:rsidRPr="00070B9D">
        <w:rPr>
          <w:rFonts w:ascii="Cambria" w:eastAsia="DFKai-SB" w:hAnsi="Cambria"/>
          <w:color w:val="0000FF"/>
          <w:sz w:val="32"/>
          <w:szCs w:val="32"/>
        </w:rPr>
        <w:t>ất</w:t>
      </w:r>
      <w:r w:rsidRPr="00D933EF">
        <w:rPr>
          <w:rFonts w:ascii="Cambria" w:eastAsia="DFKai-SB" w:hAnsi="Cambria"/>
          <w:color w:val="0000FF"/>
          <w:sz w:val="32"/>
          <w:szCs w:val="32"/>
        </w:rPr>
        <w:t xml:space="preserve"> đa</w:t>
      </w:r>
      <w:r w:rsidRPr="00070B9D">
        <w:rPr>
          <w:rFonts w:ascii="Cambria" w:eastAsia="DFKai-SB" w:hAnsi="Cambria"/>
          <w:color w:val="0000FF"/>
          <w:sz w:val="32"/>
          <w:szCs w:val="32"/>
        </w:rPr>
        <w:t>i</w:t>
      </w:r>
      <w:r w:rsidRPr="00D933EF">
        <w:rPr>
          <w:rFonts w:ascii="Cambria" w:eastAsia="DFKai-SB" w:hAnsi="Cambria"/>
          <w:color w:val="0000FF"/>
          <w:sz w:val="32"/>
          <w:szCs w:val="32"/>
        </w:rPr>
        <w:t xml:space="preserve">, cây cối hoa cỏ, có thể khiến chúng sanh tiếp xúc được, giống như duyên phận này của chúng ta, chính là giúp quý vị tin tưởng, biết việc này thật có. Sau khi người thật sự tu hành gặp </w:t>
      </w:r>
      <w:r w:rsidRPr="00D933EF">
        <w:rPr>
          <w:rFonts w:ascii="Cambria" w:eastAsia="DFKai-SB" w:hAnsi="Cambria"/>
          <w:color w:val="0000FF"/>
          <w:sz w:val="32"/>
          <w:szCs w:val="32"/>
        </w:rPr>
        <w:lastRenderedPageBreak/>
        <w:t xml:space="preserve">được, giúp quý vị khai ngộ. Điều này trong lịch sử Phật giáo đều có rất nhiều ghi chép, có rất nhiều người tu hành gặp </w:t>
      </w:r>
      <w:r>
        <w:rPr>
          <w:rFonts w:ascii="Cambria" w:eastAsia="DFKai-SB" w:hAnsi="Cambria"/>
          <w:color w:val="0000FF"/>
          <w:sz w:val="32"/>
          <w:szCs w:val="32"/>
        </w:rPr>
        <w:t>đ</w:t>
      </w:r>
      <w:r w:rsidRPr="00070B9D">
        <w:rPr>
          <w:rFonts w:ascii="Cambria" w:eastAsia="DFKai-SB" w:hAnsi="Cambria"/>
          <w:color w:val="0000FF"/>
          <w:sz w:val="32"/>
          <w:szCs w:val="32"/>
        </w:rPr>
        <w:t>ược</w:t>
      </w:r>
      <w:r w:rsidRPr="00D933EF">
        <w:rPr>
          <w:rFonts w:ascii="Cambria" w:eastAsia="DFKai-SB" w:hAnsi="Cambria"/>
          <w:color w:val="0000FF"/>
          <w:sz w:val="32"/>
          <w:szCs w:val="32"/>
        </w:rPr>
        <w:t xml:space="preserve"> những việc này thì khai ngộ, nghe được âm thanh thì khai ngộ, nhìn thấy hình tướng </w:t>
      </w:r>
      <w:r w:rsidRPr="00070B9D">
        <w:rPr>
          <w:rFonts w:ascii="Cambria" w:eastAsia="DFKai-SB" w:hAnsi="Cambria"/>
          <w:color w:val="0000FF"/>
          <w:sz w:val="32"/>
          <w:szCs w:val="32"/>
        </w:rPr>
        <w:t xml:space="preserve">thì </w:t>
      </w:r>
      <w:r w:rsidRPr="00D933EF">
        <w:rPr>
          <w:rFonts w:ascii="Cambria" w:eastAsia="DFKai-SB" w:hAnsi="Cambria"/>
          <w:color w:val="0000FF"/>
          <w:sz w:val="32"/>
          <w:szCs w:val="32"/>
        </w:rPr>
        <w:t>khai ngộ, đó đều là do Phật Bồ-tát ứng hóa.</w:t>
      </w:r>
    </w:p>
    <w:p w14:paraId="5F88168E" w14:textId="71E25F12" w:rsidR="00DB41BA" w:rsidRPr="00D933EF" w:rsidRDefault="00DB41BA" w:rsidP="00F21813">
      <w:pPr>
        <w:spacing w:before="120" w:after="120" w:line="360" w:lineRule="auto"/>
        <w:ind w:firstLine="702"/>
        <w:jc w:val="both"/>
        <w:rPr>
          <w:rFonts w:ascii="Cambria" w:eastAsia="DFKai-SB" w:hAnsi="Cambria"/>
          <w:color w:val="0000FF"/>
          <w:sz w:val="32"/>
          <w:szCs w:val="32"/>
        </w:rPr>
      </w:pPr>
      <w:r w:rsidRPr="00D933EF">
        <w:rPr>
          <w:rFonts w:ascii="Cambria" w:eastAsia="DFKai-SB" w:hAnsi="Cambria" w:cs="MS Mincho"/>
          <w:color w:val="FF0000"/>
          <w:sz w:val="32"/>
          <w:szCs w:val="32"/>
        </w:rPr>
        <w:t>今經則佛於一身，現無量種種之身，可使種種眾生各各得見。同表圓明具德，不可思議境界</w:t>
      </w:r>
      <w:r w:rsidRPr="00D933EF">
        <w:rPr>
          <w:rFonts w:ascii="Cambria" w:eastAsia="DFKai-SB" w:hAnsi="Cambria" w:cs="MS Mincho"/>
          <w:color w:val="FF0000"/>
          <w:sz w:val="32"/>
          <w:szCs w:val="32"/>
        </w:rPr>
        <w:t xml:space="preserve"> </w:t>
      </w:r>
      <w:r w:rsidRPr="00D933EF">
        <w:rPr>
          <w:rFonts w:ascii="Cambria" w:eastAsia="DFKai-SB" w:hAnsi="Cambria"/>
          <w:b/>
          <w:color w:val="0000FF"/>
          <w:sz w:val="32"/>
          <w:szCs w:val="32"/>
        </w:rPr>
        <w:t xml:space="preserve">“Kim </w:t>
      </w:r>
      <w:r>
        <w:rPr>
          <w:rFonts w:ascii="Cambria" w:eastAsia="DFKai-SB" w:hAnsi="Cambria"/>
          <w:b/>
          <w:color w:val="0000FF"/>
          <w:sz w:val="32"/>
          <w:szCs w:val="32"/>
          <w:lang w:val="de-DE"/>
        </w:rPr>
        <w:t>K</w:t>
      </w:r>
      <w:r w:rsidRPr="00D933EF">
        <w:rPr>
          <w:rFonts w:ascii="Cambria" w:eastAsia="DFKai-SB" w:hAnsi="Cambria"/>
          <w:b/>
          <w:color w:val="0000FF"/>
          <w:sz w:val="32"/>
          <w:szCs w:val="32"/>
        </w:rPr>
        <w:t xml:space="preserve">inh tắc Phật ư nhất thân, hiện vô lượng chủng chủng chi thân, khả sử chủng chủng chúng sanh các các đắc </w:t>
      </w:r>
      <w:r>
        <w:rPr>
          <w:rFonts w:ascii="Cambria" w:eastAsia="DFKai-SB" w:hAnsi="Cambria"/>
          <w:b/>
          <w:color w:val="0000FF"/>
          <w:sz w:val="32"/>
          <w:szCs w:val="32"/>
          <w:lang w:val="de-DE"/>
        </w:rPr>
        <w:t>k</w:t>
      </w:r>
      <w:r w:rsidRPr="00D933EF">
        <w:rPr>
          <w:rFonts w:ascii="Cambria" w:eastAsia="DFKai-SB" w:hAnsi="Cambria"/>
          <w:b/>
          <w:color w:val="0000FF"/>
          <w:sz w:val="32"/>
          <w:szCs w:val="32"/>
        </w:rPr>
        <w:t>i</w:t>
      </w:r>
      <w:r>
        <w:rPr>
          <w:rFonts w:ascii="Cambria" w:eastAsia="DFKai-SB" w:hAnsi="Cambria"/>
          <w:b/>
          <w:color w:val="0000FF"/>
          <w:sz w:val="32"/>
          <w:szCs w:val="32"/>
          <w:lang w:val="de-DE"/>
        </w:rPr>
        <w:t>ế</w:t>
      </w:r>
      <w:r w:rsidRPr="00D933EF">
        <w:rPr>
          <w:rFonts w:ascii="Cambria" w:eastAsia="DFKai-SB" w:hAnsi="Cambria"/>
          <w:b/>
          <w:color w:val="0000FF"/>
          <w:sz w:val="32"/>
          <w:szCs w:val="32"/>
        </w:rPr>
        <w:t xml:space="preserve">n. Đồng biểu </w:t>
      </w:r>
      <w:r w:rsidRPr="00070B9D">
        <w:rPr>
          <w:rFonts w:ascii="Cambria" w:eastAsia="DFKai-SB" w:hAnsi="Cambria"/>
          <w:b/>
          <w:color w:val="0000FF"/>
          <w:sz w:val="32"/>
          <w:szCs w:val="32"/>
        </w:rPr>
        <w:t>V</w:t>
      </w:r>
      <w:r w:rsidRPr="00D933EF">
        <w:rPr>
          <w:rFonts w:ascii="Cambria" w:eastAsia="DFKai-SB" w:hAnsi="Cambria"/>
          <w:b/>
          <w:color w:val="0000FF"/>
          <w:sz w:val="32"/>
          <w:szCs w:val="32"/>
        </w:rPr>
        <w:t xml:space="preserve">iên </w:t>
      </w:r>
      <w:r w:rsidRPr="00070B9D">
        <w:rPr>
          <w:rFonts w:ascii="Cambria" w:eastAsia="DFKai-SB" w:hAnsi="Cambria"/>
          <w:b/>
          <w:color w:val="0000FF"/>
          <w:sz w:val="32"/>
          <w:szCs w:val="32"/>
        </w:rPr>
        <w:t>M</w:t>
      </w:r>
      <w:r w:rsidRPr="00D933EF">
        <w:rPr>
          <w:rFonts w:ascii="Cambria" w:eastAsia="DFKai-SB" w:hAnsi="Cambria"/>
          <w:b/>
          <w:color w:val="0000FF"/>
          <w:sz w:val="32"/>
          <w:szCs w:val="32"/>
        </w:rPr>
        <w:t xml:space="preserve">inh </w:t>
      </w:r>
      <w:r w:rsidRPr="00070B9D">
        <w:rPr>
          <w:rFonts w:ascii="Cambria" w:eastAsia="DFKai-SB" w:hAnsi="Cambria"/>
          <w:b/>
          <w:color w:val="0000FF"/>
          <w:sz w:val="32"/>
          <w:szCs w:val="32"/>
        </w:rPr>
        <w:t>C</w:t>
      </w:r>
      <w:r w:rsidRPr="00D933EF">
        <w:rPr>
          <w:rFonts w:ascii="Cambria" w:eastAsia="DFKai-SB" w:hAnsi="Cambria"/>
          <w:b/>
          <w:color w:val="0000FF"/>
          <w:sz w:val="32"/>
          <w:szCs w:val="32"/>
        </w:rPr>
        <w:t xml:space="preserve">ụ </w:t>
      </w:r>
      <w:r>
        <w:rPr>
          <w:rFonts w:ascii="Cambria" w:eastAsia="DFKai-SB" w:hAnsi="Cambria"/>
          <w:b/>
          <w:color w:val="0000FF"/>
          <w:sz w:val="32"/>
          <w:szCs w:val="32"/>
        </w:rPr>
        <w:t>Đ</w:t>
      </w:r>
      <w:r w:rsidRPr="00D933EF">
        <w:rPr>
          <w:rFonts w:ascii="Cambria" w:eastAsia="DFKai-SB" w:hAnsi="Cambria"/>
          <w:b/>
          <w:color w:val="0000FF"/>
          <w:sz w:val="32"/>
          <w:szCs w:val="32"/>
        </w:rPr>
        <w:t>ức, bất khả tư nghì cảnh giới”</w:t>
      </w:r>
      <w:r w:rsidRPr="00D933EF">
        <w:rPr>
          <w:rFonts w:ascii="Cambria" w:eastAsia="DFKai-SB" w:hAnsi="Cambria"/>
          <w:color w:val="0000FF"/>
          <w:sz w:val="32"/>
          <w:szCs w:val="32"/>
        </w:rPr>
        <w:t>(</w:t>
      </w:r>
      <w:r w:rsidRPr="00D933EF">
        <w:rPr>
          <w:rFonts w:ascii="Cambria" w:eastAsia="DFKai-SB" w:hAnsi="Cambria"/>
          <w:i/>
          <w:color w:val="0000FF"/>
          <w:sz w:val="32"/>
          <w:szCs w:val="32"/>
        </w:rPr>
        <w:t xml:space="preserve">Kinh này thì Phật </w:t>
      </w:r>
      <w:r w:rsidRPr="00070B9D">
        <w:rPr>
          <w:rFonts w:ascii="Cambria" w:eastAsia="DFKai-SB" w:hAnsi="Cambria"/>
          <w:i/>
          <w:color w:val="0000FF"/>
          <w:sz w:val="32"/>
          <w:szCs w:val="32"/>
        </w:rPr>
        <w:t xml:space="preserve">với </w:t>
      </w:r>
      <w:r w:rsidRPr="00D933EF">
        <w:rPr>
          <w:rFonts w:ascii="Cambria" w:eastAsia="DFKai-SB" w:hAnsi="Cambria"/>
          <w:i/>
          <w:color w:val="0000FF"/>
          <w:sz w:val="32"/>
          <w:szCs w:val="32"/>
        </w:rPr>
        <w:t>một thân</w:t>
      </w:r>
      <w:r w:rsidRPr="00070B9D">
        <w:rPr>
          <w:rFonts w:ascii="Cambria" w:eastAsia="DFKai-SB" w:hAnsi="Cambria"/>
          <w:i/>
          <w:color w:val="0000FF"/>
          <w:sz w:val="32"/>
          <w:szCs w:val="32"/>
        </w:rPr>
        <w:t>,</w:t>
      </w:r>
      <w:r w:rsidRPr="00D933EF">
        <w:rPr>
          <w:rFonts w:ascii="Cambria" w:eastAsia="DFKai-SB" w:hAnsi="Cambria"/>
          <w:i/>
          <w:color w:val="0000FF"/>
          <w:sz w:val="32"/>
          <w:szCs w:val="32"/>
        </w:rPr>
        <w:t xml:space="preserve"> hiện ra vô lượng các loại thân, có thể khiến tất cả chúng sanh mỗi mỗi đều được thấy. Đồng thời biểu thị </w:t>
      </w:r>
      <w:r w:rsidRPr="00070B9D">
        <w:rPr>
          <w:rFonts w:ascii="Cambria" w:eastAsia="DFKai-SB" w:hAnsi="Cambria"/>
          <w:i/>
          <w:color w:val="0000FF"/>
          <w:sz w:val="32"/>
          <w:szCs w:val="32"/>
        </w:rPr>
        <w:t>[</w:t>
      </w:r>
      <w:r w:rsidRPr="003C1FF6">
        <w:rPr>
          <w:rFonts w:ascii="Cambria" w:eastAsia="DFKai-SB" w:hAnsi="Cambria"/>
          <w:i/>
          <w:color w:val="0000FF"/>
          <w:sz w:val="32"/>
          <w:szCs w:val="32"/>
        </w:rPr>
        <w:t>Huyền Môn</w:t>
      </w:r>
      <w:r w:rsidRPr="00070B9D">
        <w:rPr>
          <w:rFonts w:ascii="Cambria" w:eastAsia="DFKai-SB" w:hAnsi="Cambria"/>
          <w:i/>
          <w:color w:val="0000FF"/>
          <w:sz w:val="32"/>
          <w:szCs w:val="32"/>
        </w:rPr>
        <w:t>]</w:t>
      </w:r>
      <w:r w:rsidRPr="003C1FF6">
        <w:rPr>
          <w:rFonts w:ascii="Cambria" w:eastAsia="DFKai-SB" w:hAnsi="Cambria"/>
          <w:i/>
          <w:color w:val="0000FF"/>
          <w:sz w:val="32"/>
          <w:szCs w:val="32"/>
        </w:rPr>
        <w:t xml:space="preserve"> </w:t>
      </w:r>
      <w:r w:rsidRPr="00070B9D">
        <w:rPr>
          <w:rFonts w:ascii="Cambria" w:eastAsia="DFKai-SB" w:hAnsi="Cambria"/>
          <w:i/>
          <w:color w:val="0000FF"/>
          <w:sz w:val="32"/>
          <w:szCs w:val="32"/>
        </w:rPr>
        <w:t>V</w:t>
      </w:r>
      <w:r w:rsidRPr="00D933EF">
        <w:rPr>
          <w:rFonts w:ascii="Cambria" w:eastAsia="DFKai-SB" w:hAnsi="Cambria"/>
          <w:i/>
          <w:color w:val="0000FF"/>
          <w:sz w:val="32"/>
          <w:szCs w:val="32"/>
        </w:rPr>
        <w:t xml:space="preserve">iên </w:t>
      </w:r>
      <w:r w:rsidRPr="00070B9D">
        <w:rPr>
          <w:rFonts w:ascii="Cambria" w:eastAsia="DFKai-SB" w:hAnsi="Cambria"/>
          <w:i/>
          <w:color w:val="0000FF"/>
          <w:sz w:val="32"/>
          <w:szCs w:val="32"/>
        </w:rPr>
        <w:t>M</w:t>
      </w:r>
      <w:r w:rsidRPr="00D933EF">
        <w:rPr>
          <w:rFonts w:ascii="Cambria" w:eastAsia="DFKai-SB" w:hAnsi="Cambria"/>
          <w:i/>
          <w:color w:val="0000FF"/>
          <w:sz w:val="32"/>
          <w:szCs w:val="32"/>
        </w:rPr>
        <w:t xml:space="preserve">inh </w:t>
      </w:r>
      <w:r w:rsidRPr="00070B9D">
        <w:rPr>
          <w:rFonts w:ascii="Cambria" w:eastAsia="DFKai-SB" w:hAnsi="Cambria"/>
          <w:i/>
          <w:color w:val="0000FF"/>
          <w:sz w:val="32"/>
          <w:szCs w:val="32"/>
        </w:rPr>
        <w:t>C</w:t>
      </w:r>
      <w:r w:rsidRPr="00D933EF">
        <w:rPr>
          <w:rFonts w:ascii="Cambria" w:eastAsia="DFKai-SB" w:hAnsi="Cambria"/>
          <w:i/>
          <w:color w:val="0000FF"/>
          <w:sz w:val="32"/>
          <w:szCs w:val="32"/>
        </w:rPr>
        <w:t xml:space="preserve">ụ </w:t>
      </w:r>
      <w:r>
        <w:rPr>
          <w:rFonts w:ascii="Cambria" w:eastAsia="DFKai-SB" w:hAnsi="Cambria"/>
          <w:i/>
          <w:color w:val="0000FF"/>
          <w:sz w:val="32"/>
          <w:szCs w:val="32"/>
        </w:rPr>
        <w:t>Đ</w:t>
      </w:r>
      <w:r w:rsidRPr="00D933EF">
        <w:rPr>
          <w:rFonts w:ascii="Cambria" w:eastAsia="DFKai-SB" w:hAnsi="Cambria"/>
          <w:i/>
          <w:color w:val="0000FF"/>
          <w:sz w:val="32"/>
          <w:szCs w:val="32"/>
        </w:rPr>
        <w:t>ức, cảnh giới không thể nghĩ bàn</w:t>
      </w:r>
      <w:r w:rsidRPr="00D933EF">
        <w:rPr>
          <w:rFonts w:ascii="Cambria" w:eastAsia="DFKai-SB" w:hAnsi="Cambria"/>
          <w:color w:val="0000FF"/>
          <w:sz w:val="32"/>
          <w:szCs w:val="32"/>
        </w:rPr>
        <w:t xml:space="preserve">). </w:t>
      </w:r>
      <w:r w:rsidR="00B3367F" w:rsidRPr="00F31FE8">
        <w:rPr>
          <w:rFonts w:ascii="Cambria" w:eastAsia="DFKai-SB" w:hAnsi="Cambria"/>
          <w:color w:val="0000FF"/>
          <w:sz w:val="32"/>
          <w:szCs w:val="32"/>
        </w:rPr>
        <w:t>Được</w:t>
      </w:r>
      <w:r w:rsidR="00B3367F" w:rsidRPr="00070B9D">
        <w:rPr>
          <w:rFonts w:ascii="Cambria" w:eastAsia="DFKai-SB" w:hAnsi="Cambria"/>
          <w:color w:val="0000FF"/>
          <w:sz w:val="32"/>
          <w:szCs w:val="32"/>
        </w:rPr>
        <w:t xml:space="preserve"> </w:t>
      </w:r>
      <w:r w:rsidRPr="00070B9D">
        <w:rPr>
          <w:rFonts w:ascii="Cambria" w:eastAsia="DFKai-SB" w:hAnsi="Cambria"/>
          <w:color w:val="0000FF"/>
          <w:sz w:val="32"/>
          <w:szCs w:val="32"/>
        </w:rPr>
        <w:t>rồi</w:t>
      </w:r>
      <w:r w:rsidRPr="00D933EF">
        <w:rPr>
          <w:rFonts w:ascii="Cambria" w:eastAsia="DFKai-SB" w:hAnsi="Cambria"/>
          <w:color w:val="0000FF"/>
          <w:sz w:val="32"/>
          <w:szCs w:val="32"/>
        </w:rPr>
        <w:t xml:space="preserve">, thời gian hôm nay </w:t>
      </w:r>
      <w:r>
        <w:rPr>
          <w:rFonts w:ascii="Cambria" w:eastAsia="DFKai-SB" w:hAnsi="Cambria"/>
          <w:color w:val="0000FF"/>
          <w:sz w:val="32"/>
          <w:szCs w:val="32"/>
        </w:rPr>
        <w:t>đ</w:t>
      </w:r>
      <w:r w:rsidRPr="00070B9D">
        <w:rPr>
          <w:rFonts w:ascii="Cambria" w:eastAsia="DFKai-SB" w:hAnsi="Cambria"/>
          <w:color w:val="0000FF"/>
          <w:sz w:val="32"/>
          <w:szCs w:val="32"/>
        </w:rPr>
        <w:t xml:space="preserve">ã </w:t>
      </w:r>
      <w:r w:rsidRPr="00D933EF">
        <w:rPr>
          <w:rFonts w:ascii="Cambria" w:eastAsia="DFKai-SB" w:hAnsi="Cambria"/>
          <w:color w:val="0000FF"/>
          <w:sz w:val="32"/>
          <w:szCs w:val="32"/>
        </w:rPr>
        <w:t>hết, chúng ta học tập đến đây thôi.</w:t>
      </w:r>
    </w:p>
    <w:p w14:paraId="38C82DE9" w14:textId="77777777" w:rsidR="002622D1" w:rsidRPr="00D933EF" w:rsidRDefault="00914B0A" w:rsidP="00F21813">
      <w:pPr>
        <w:pStyle w:val="NormalWeb"/>
        <w:spacing w:before="120" w:beforeAutospacing="0" w:after="120" w:afterAutospacing="0" w:line="360" w:lineRule="auto"/>
        <w:jc w:val="center"/>
        <w:rPr>
          <w:rFonts w:ascii="Cambria" w:eastAsia="DFKai-SB" w:hAnsi="Cambria"/>
          <w:b/>
          <w:color w:val="0000FF"/>
          <w:sz w:val="32"/>
          <w:szCs w:val="32"/>
        </w:rPr>
      </w:pPr>
      <w:r w:rsidRPr="00D933EF">
        <w:rPr>
          <w:rFonts w:ascii="Cambria" w:eastAsia="DFKai-SB" w:hAnsi="Cambria"/>
          <w:b/>
          <w:color w:val="0000FF"/>
          <w:sz w:val="32"/>
          <w:szCs w:val="32"/>
        </w:rPr>
        <w:t>(Hết tập 145)</w:t>
      </w:r>
    </w:p>
    <w:p w14:paraId="72960461" w14:textId="77777777" w:rsidR="002622D1" w:rsidRPr="00D933EF" w:rsidRDefault="00914B0A" w:rsidP="00F21813">
      <w:pPr>
        <w:pStyle w:val="NormalWeb"/>
        <w:spacing w:before="120" w:beforeAutospacing="0" w:after="120" w:afterAutospacing="0" w:line="360" w:lineRule="auto"/>
        <w:jc w:val="center"/>
        <w:rPr>
          <w:rFonts w:ascii="Cambria" w:eastAsia="DFKai-SB" w:hAnsi="Cambria"/>
          <w:color w:val="0000FF"/>
          <w:sz w:val="32"/>
          <w:szCs w:val="32"/>
        </w:rPr>
      </w:pPr>
      <w:r w:rsidRPr="00D933EF">
        <w:rPr>
          <w:rFonts w:ascii="Cambria" w:eastAsia="DFKai-SB" w:hAnsi="Cambria"/>
          <w:color w:val="0000FF"/>
          <w:sz w:val="32"/>
          <w:szCs w:val="32"/>
        </w:rPr>
        <w:t>Nguyện đem công đức này</w:t>
      </w:r>
    </w:p>
    <w:p w14:paraId="0032FB0C" w14:textId="77777777" w:rsidR="002622D1" w:rsidRPr="00D933EF" w:rsidRDefault="00914B0A" w:rsidP="00F21813">
      <w:pPr>
        <w:pStyle w:val="NormalWeb"/>
        <w:spacing w:before="120" w:beforeAutospacing="0" w:after="120" w:afterAutospacing="0" w:line="360" w:lineRule="auto"/>
        <w:jc w:val="center"/>
        <w:rPr>
          <w:rFonts w:ascii="Cambria" w:eastAsia="DFKai-SB" w:hAnsi="Cambria"/>
          <w:color w:val="0000FF"/>
          <w:sz w:val="32"/>
          <w:szCs w:val="32"/>
        </w:rPr>
      </w:pPr>
      <w:r w:rsidRPr="00D933EF">
        <w:rPr>
          <w:rFonts w:ascii="Cambria" w:eastAsia="DFKai-SB" w:hAnsi="Cambria"/>
          <w:color w:val="0000FF"/>
          <w:sz w:val="32"/>
          <w:szCs w:val="32"/>
        </w:rPr>
        <w:t>Hướng về khắp tất cả</w:t>
      </w:r>
    </w:p>
    <w:p w14:paraId="3ED5ADF0" w14:textId="77777777" w:rsidR="002622D1" w:rsidRPr="00D933EF" w:rsidRDefault="00914B0A" w:rsidP="00F21813">
      <w:pPr>
        <w:pStyle w:val="NormalWeb"/>
        <w:spacing w:before="120" w:beforeAutospacing="0" w:after="120" w:afterAutospacing="0" w:line="360" w:lineRule="auto"/>
        <w:jc w:val="center"/>
        <w:rPr>
          <w:rFonts w:ascii="Cambria" w:eastAsia="DFKai-SB" w:hAnsi="Cambria"/>
          <w:color w:val="0000FF"/>
          <w:sz w:val="32"/>
          <w:szCs w:val="32"/>
        </w:rPr>
      </w:pPr>
      <w:r w:rsidRPr="00D933EF">
        <w:rPr>
          <w:rFonts w:ascii="Cambria" w:eastAsia="DFKai-SB" w:hAnsi="Cambria"/>
          <w:color w:val="0000FF"/>
          <w:sz w:val="32"/>
          <w:szCs w:val="32"/>
        </w:rPr>
        <w:t>Đệ tử cùng chúng sanh</w:t>
      </w:r>
    </w:p>
    <w:p w14:paraId="267E9AF8" w14:textId="77777777" w:rsidR="002622D1" w:rsidRPr="00D933EF" w:rsidRDefault="00914B0A" w:rsidP="00F21813">
      <w:pPr>
        <w:pStyle w:val="NormalWeb"/>
        <w:spacing w:before="120" w:beforeAutospacing="0" w:after="120" w:afterAutospacing="0" w:line="360" w:lineRule="auto"/>
        <w:jc w:val="center"/>
        <w:rPr>
          <w:rFonts w:ascii="Cambria" w:eastAsia="DFKai-SB" w:hAnsi="Cambria"/>
          <w:color w:val="0000FF"/>
          <w:sz w:val="32"/>
          <w:szCs w:val="32"/>
        </w:rPr>
      </w:pPr>
      <w:r w:rsidRPr="00D933EF">
        <w:rPr>
          <w:rFonts w:ascii="Cambria" w:eastAsia="DFKai-SB" w:hAnsi="Cambria"/>
          <w:color w:val="0000FF"/>
          <w:sz w:val="32"/>
          <w:szCs w:val="32"/>
        </w:rPr>
        <w:t>Đều sanh nước Cực Lạc</w:t>
      </w:r>
    </w:p>
    <w:p w14:paraId="620BE898" w14:textId="50B81101" w:rsidR="002622D1" w:rsidRPr="003C1FF6" w:rsidRDefault="00914B0A" w:rsidP="00F21813">
      <w:pPr>
        <w:pStyle w:val="NormalWeb"/>
        <w:spacing w:before="120" w:beforeAutospacing="0" w:after="120" w:afterAutospacing="0" w:line="360" w:lineRule="auto"/>
        <w:jc w:val="center"/>
        <w:rPr>
          <w:rFonts w:ascii="Cambria" w:eastAsia="DFKai-SB" w:hAnsi="Cambria"/>
          <w:color w:val="0000FF"/>
          <w:sz w:val="32"/>
          <w:szCs w:val="32"/>
        </w:rPr>
      </w:pPr>
      <w:r w:rsidRPr="00D933EF">
        <w:rPr>
          <w:rFonts w:ascii="Cambria" w:eastAsia="DFKai-SB" w:hAnsi="Cambria"/>
          <w:color w:val="0000FF"/>
          <w:sz w:val="32"/>
          <w:szCs w:val="32"/>
        </w:rPr>
        <w:t xml:space="preserve">Sớm viên thành Phật </w:t>
      </w:r>
      <w:r w:rsidR="004A71EF" w:rsidRPr="004A71EF">
        <w:rPr>
          <w:rFonts w:ascii="Cambria" w:eastAsia="DFKai-SB" w:hAnsi="Cambria"/>
          <w:color w:val="0000FF"/>
          <w:sz w:val="32"/>
          <w:szCs w:val="32"/>
        </w:rPr>
        <w:t>đ</w:t>
      </w:r>
      <w:r w:rsidR="004A71EF" w:rsidRPr="003C1FF6">
        <w:rPr>
          <w:rFonts w:ascii="Cambria" w:eastAsia="DFKai-SB" w:hAnsi="Cambria"/>
          <w:color w:val="0000FF"/>
          <w:sz w:val="32"/>
          <w:szCs w:val="32"/>
        </w:rPr>
        <w:t>ạo</w:t>
      </w:r>
    </w:p>
    <w:p w14:paraId="7DE6FA83" w14:textId="77777777" w:rsidR="002622D1" w:rsidRPr="00D933EF" w:rsidRDefault="00914B0A" w:rsidP="00F21813">
      <w:pPr>
        <w:pStyle w:val="NormalWeb"/>
        <w:spacing w:before="120" w:beforeAutospacing="0" w:after="120" w:afterAutospacing="0" w:line="360" w:lineRule="auto"/>
        <w:jc w:val="center"/>
        <w:rPr>
          <w:rFonts w:ascii="Cambria" w:eastAsia="DFKai-SB" w:hAnsi="Cambria"/>
          <w:color w:val="0000FF"/>
          <w:sz w:val="32"/>
          <w:szCs w:val="32"/>
        </w:rPr>
      </w:pPr>
      <w:r w:rsidRPr="00D933EF">
        <w:rPr>
          <w:rFonts w:ascii="Cambria" w:eastAsia="DFKai-SB" w:hAnsi="Cambria"/>
          <w:color w:val="0000FF"/>
          <w:sz w:val="32"/>
          <w:szCs w:val="32"/>
        </w:rPr>
        <w:t>Rộng độ khắp chúng sanh</w:t>
      </w:r>
    </w:p>
    <w:p w14:paraId="1ED9F15F" w14:textId="2BEFF2C5" w:rsidR="002622D1" w:rsidRPr="00D933EF" w:rsidRDefault="00914B0A" w:rsidP="00F31FE8">
      <w:pPr>
        <w:pStyle w:val="NormalWeb"/>
        <w:spacing w:before="120" w:beforeAutospacing="0" w:after="120" w:afterAutospacing="0" w:line="360" w:lineRule="auto"/>
        <w:jc w:val="center"/>
        <w:rPr>
          <w:rFonts w:ascii="Cambria" w:eastAsia="DFKai-SB" w:hAnsi="Cambria"/>
          <w:color w:val="0000FF"/>
          <w:sz w:val="32"/>
          <w:szCs w:val="32"/>
        </w:rPr>
      </w:pPr>
      <w:r w:rsidRPr="00D933EF">
        <w:rPr>
          <w:rFonts w:ascii="Cambria" w:eastAsia="DFKai-SB" w:hAnsi="Cambria"/>
          <w:color w:val="0000FF"/>
          <w:sz w:val="32"/>
          <w:szCs w:val="32"/>
        </w:rPr>
        <w:t>Nam Mô A Mi Đà Phật</w:t>
      </w:r>
    </w:p>
    <w:p w14:paraId="2A0D95F1" w14:textId="77777777" w:rsidR="002622D1" w:rsidRPr="00D933EF" w:rsidRDefault="002622D1" w:rsidP="00F21813">
      <w:pPr>
        <w:pStyle w:val="NormalWeb"/>
        <w:spacing w:before="120" w:beforeAutospacing="0" w:after="120" w:afterAutospacing="0" w:line="360" w:lineRule="auto"/>
        <w:jc w:val="both"/>
        <w:rPr>
          <w:rFonts w:ascii="Cambria" w:eastAsia="DFKai-SB" w:hAnsi="Cambria"/>
          <w:color w:val="0000FF"/>
          <w:sz w:val="32"/>
          <w:szCs w:val="32"/>
        </w:rPr>
      </w:pPr>
    </w:p>
    <w:sectPr w:rsidR="002622D1" w:rsidRPr="00D933EF" w:rsidSect="00F21813">
      <w:headerReference w:type="even" r:id="rId6"/>
      <w:headerReference w:type="default" r:id="rId7"/>
      <w:pgSz w:w="11906" w:h="16838"/>
      <w:pgMar w:top="720" w:right="720" w:bottom="816" w:left="851" w:header="45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E0CB1" w14:textId="77777777" w:rsidR="00B24DE1" w:rsidRDefault="00B24DE1" w:rsidP="00D933EF">
      <w:r>
        <w:separator/>
      </w:r>
    </w:p>
  </w:endnote>
  <w:endnote w:type="continuationSeparator" w:id="0">
    <w:p w14:paraId="797BF6D9" w14:textId="77777777" w:rsidR="00B24DE1" w:rsidRDefault="00B24DE1" w:rsidP="00D933EF">
      <w:r>
        <w:continuationSeparator/>
      </w:r>
    </w:p>
  </w:endnote>
  <w:endnote w:type="continuationNotice" w:id="1">
    <w:p w14:paraId="2DE2DB09" w14:textId="77777777" w:rsidR="00B24DE1" w:rsidRDefault="00B24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5036A" w14:textId="77777777" w:rsidR="00B24DE1" w:rsidRDefault="00B24DE1" w:rsidP="00D933EF">
      <w:r>
        <w:separator/>
      </w:r>
    </w:p>
  </w:footnote>
  <w:footnote w:type="continuationSeparator" w:id="0">
    <w:p w14:paraId="4E21070B" w14:textId="77777777" w:rsidR="00B24DE1" w:rsidRDefault="00B24DE1" w:rsidP="00D933EF">
      <w:r>
        <w:continuationSeparator/>
      </w:r>
    </w:p>
  </w:footnote>
  <w:footnote w:type="continuationNotice" w:id="1">
    <w:p w14:paraId="083992DE" w14:textId="77777777" w:rsidR="00B24DE1" w:rsidRDefault="00B24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5362036"/>
      <w:docPartObj>
        <w:docPartGallery w:val="Page Numbers (Top of Page)"/>
        <w:docPartUnique/>
      </w:docPartObj>
    </w:sdtPr>
    <w:sdtEndPr>
      <w:rPr>
        <w:rStyle w:val="PageNumber"/>
      </w:rPr>
    </w:sdtEndPr>
    <w:sdtContent>
      <w:p w14:paraId="472F8B32" w14:textId="28F598BA" w:rsidR="00D933EF" w:rsidRDefault="00D933EF" w:rsidP="00CC6E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AE7EAF" w14:textId="77777777" w:rsidR="00D933EF" w:rsidRDefault="00D933EF" w:rsidP="00D933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1844755"/>
      <w:docPartObj>
        <w:docPartGallery w:val="Page Numbers (Top of Page)"/>
        <w:docPartUnique/>
      </w:docPartObj>
    </w:sdtPr>
    <w:sdtEndPr>
      <w:rPr>
        <w:rStyle w:val="PageNumber"/>
      </w:rPr>
    </w:sdtEndPr>
    <w:sdtContent>
      <w:p w14:paraId="2B6B3948" w14:textId="00C920FB" w:rsidR="00D933EF" w:rsidRDefault="00D933EF" w:rsidP="00CC6E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0898A5" w14:textId="77777777" w:rsidR="00D933EF" w:rsidRDefault="00D933EF" w:rsidP="00D933E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attachedTemplate r:id="rId1"/>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80"/>
    <w:rsid w:val="00023265"/>
    <w:rsid w:val="00032841"/>
    <w:rsid w:val="00044F27"/>
    <w:rsid w:val="0005070D"/>
    <w:rsid w:val="00056A50"/>
    <w:rsid w:val="00061020"/>
    <w:rsid w:val="000632D1"/>
    <w:rsid w:val="000660F0"/>
    <w:rsid w:val="00066CDB"/>
    <w:rsid w:val="00070B9D"/>
    <w:rsid w:val="00074CD1"/>
    <w:rsid w:val="00074E08"/>
    <w:rsid w:val="000844A1"/>
    <w:rsid w:val="00085AE2"/>
    <w:rsid w:val="00091709"/>
    <w:rsid w:val="00091F4A"/>
    <w:rsid w:val="00095559"/>
    <w:rsid w:val="000A0282"/>
    <w:rsid w:val="000A40A8"/>
    <w:rsid w:val="000B0BFA"/>
    <w:rsid w:val="000B16F5"/>
    <w:rsid w:val="000D10F7"/>
    <w:rsid w:val="000D45AB"/>
    <w:rsid w:val="000F44D9"/>
    <w:rsid w:val="000F760C"/>
    <w:rsid w:val="00102099"/>
    <w:rsid w:val="00102F4E"/>
    <w:rsid w:val="0010322E"/>
    <w:rsid w:val="00103603"/>
    <w:rsid w:val="00105C28"/>
    <w:rsid w:val="00107C2C"/>
    <w:rsid w:val="00107F9E"/>
    <w:rsid w:val="00112438"/>
    <w:rsid w:val="001130ED"/>
    <w:rsid w:val="001142CB"/>
    <w:rsid w:val="00127A37"/>
    <w:rsid w:val="00131DC0"/>
    <w:rsid w:val="00136BBE"/>
    <w:rsid w:val="001421C8"/>
    <w:rsid w:val="001474AA"/>
    <w:rsid w:val="0015234C"/>
    <w:rsid w:val="00152693"/>
    <w:rsid w:val="00163CF2"/>
    <w:rsid w:val="00164864"/>
    <w:rsid w:val="00165FB3"/>
    <w:rsid w:val="00171157"/>
    <w:rsid w:val="001819FD"/>
    <w:rsid w:val="00181A58"/>
    <w:rsid w:val="00182DA9"/>
    <w:rsid w:val="0018446C"/>
    <w:rsid w:val="001849E4"/>
    <w:rsid w:val="00191ACC"/>
    <w:rsid w:val="00192152"/>
    <w:rsid w:val="00193C49"/>
    <w:rsid w:val="0019407C"/>
    <w:rsid w:val="0019421C"/>
    <w:rsid w:val="001954AA"/>
    <w:rsid w:val="00196151"/>
    <w:rsid w:val="001A16C1"/>
    <w:rsid w:val="001A6A13"/>
    <w:rsid w:val="001C221D"/>
    <w:rsid w:val="001E4D6F"/>
    <w:rsid w:val="001F248F"/>
    <w:rsid w:val="00203E4F"/>
    <w:rsid w:val="00203F32"/>
    <w:rsid w:val="00210692"/>
    <w:rsid w:val="00217347"/>
    <w:rsid w:val="00222656"/>
    <w:rsid w:val="00224595"/>
    <w:rsid w:val="00227913"/>
    <w:rsid w:val="0024359A"/>
    <w:rsid w:val="0025037A"/>
    <w:rsid w:val="002577E0"/>
    <w:rsid w:val="002622D1"/>
    <w:rsid w:val="002628FF"/>
    <w:rsid w:val="00264294"/>
    <w:rsid w:val="00267B5B"/>
    <w:rsid w:val="00267D98"/>
    <w:rsid w:val="00271388"/>
    <w:rsid w:val="0028051B"/>
    <w:rsid w:val="00282CAC"/>
    <w:rsid w:val="00283C40"/>
    <w:rsid w:val="00294BEC"/>
    <w:rsid w:val="002A2DED"/>
    <w:rsid w:val="002A6402"/>
    <w:rsid w:val="002B2CEA"/>
    <w:rsid w:val="002C19A3"/>
    <w:rsid w:val="002C2E59"/>
    <w:rsid w:val="002C32E4"/>
    <w:rsid w:val="002C4FCB"/>
    <w:rsid w:val="002D30EA"/>
    <w:rsid w:val="002E1A20"/>
    <w:rsid w:val="002F0BD7"/>
    <w:rsid w:val="002F0C5B"/>
    <w:rsid w:val="002F799C"/>
    <w:rsid w:val="00300E88"/>
    <w:rsid w:val="00302FF0"/>
    <w:rsid w:val="003161FB"/>
    <w:rsid w:val="003212FD"/>
    <w:rsid w:val="00324928"/>
    <w:rsid w:val="00330BCE"/>
    <w:rsid w:val="0033238A"/>
    <w:rsid w:val="00336D0B"/>
    <w:rsid w:val="003456DC"/>
    <w:rsid w:val="00355E7D"/>
    <w:rsid w:val="0037017A"/>
    <w:rsid w:val="00370F08"/>
    <w:rsid w:val="00377AD0"/>
    <w:rsid w:val="00381AE4"/>
    <w:rsid w:val="00390D5A"/>
    <w:rsid w:val="003938A6"/>
    <w:rsid w:val="003A073D"/>
    <w:rsid w:val="003A4BE3"/>
    <w:rsid w:val="003A5F61"/>
    <w:rsid w:val="003A65F1"/>
    <w:rsid w:val="003A740D"/>
    <w:rsid w:val="003A7B42"/>
    <w:rsid w:val="003B0533"/>
    <w:rsid w:val="003B64CE"/>
    <w:rsid w:val="003B748F"/>
    <w:rsid w:val="003C1FF6"/>
    <w:rsid w:val="003C2127"/>
    <w:rsid w:val="003C45BA"/>
    <w:rsid w:val="003D21FA"/>
    <w:rsid w:val="003D4501"/>
    <w:rsid w:val="003D7076"/>
    <w:rsid w:val="003E2EFD"/>
    <w:rsid w:val="003F30F4"/>
    <w:rsid w:val="004002FA"/>
    <w:rsid w:val="004029D4"/>
    <w:rsid w:val="004051C6"/>
    <w:rsid w:val="00415B21"/>
    <w:rsid w:val="00423690"/>
    <w:rsid w:val="004302F6"/>
    <w:rsid w:val="00436DBF"/>
    <w:rsid w:val="00441948"/>
    <w:rsid w:val="004428CD"/>
    <w:rsid w:val="00454823"/>
    <w:rsid w:val="00460053"/>
    <w:rsid w:val="00460515"/>
    <w:rsid w:val="00461DEE"/>
    <w:rsid w:val="00461F93"/>
    <w:rsid w:val="004635A9"/>
    <w:rsid w:val="00463A2B"/>
    <w:rsid w:val="00467FE5"/>
    <w:rsid w:val="00472972"/>
    <w:rsid w:val="0047595B"/>
    <w:rsid w:val="00477EF0"/>
    <w:rsid w:val="00491018"/>
    <w:rsid w:val="00493086"/>
    <w:rsid w:val="004A1159"/>
    <w:rsid w:val="004A71EF"/>
    <w:rsid w:val="004C35A1"/>
    <w:rsid w:val="004C3AB3"/>
    <w:rsid w:val="004C5A2E"/>
    <w:rsid w:val="004C7BB4"/>
    <w:rsid w:val="004D0045"/>
    <w:rsid w:val="004D2CD6"/>
    <w:rsid w:val="004D763A"/>
    <w:rsid w:val="004E1514"/>
    <w:rsid w:val="004E5F4B"/>
    <w:rsid w:val="004F3D1B"/>
    <w:rsid w:val="004F7262"/>
    <w:rsid w:val="00500307"/>
    <w:rsid w:val="005301C4"/>
    <w:rsid w:val="00541F77"/>
    <w:rsid w:val="00542E70"/>
    <w:rsid w:val="005430D8"/>
    <w:rsid w:val="005454C0"/>
    <w:rsid w:val="0054554D"/>
    <w:rsid w:val="00550B86"/>
    <w:rsid w:val="00550C6C"/>
    <w:rsid w:val="00556536"/>
    <w:rsid w:val="00572B06"/>
    <w:rsid w:val="00574B49"/>
    <w:rsid w:val="00582C91"/>
    <w:rsid w:val="00583730"/>
    <w:rsid w:val="00585C46"/>
    <w:rsid w:val="0059411C"/>
    <w:rsid w:val="005965F0"/>
    <w:rsid w:val="005A1B1D"/>
    <w:rsid w:val="005A297A"/>
    <w:rsid w:val="005C21AE"/>
    <w:rsid w:val="005D1ADF"/>
    <w:rsid w:val="005D29B4"/>
    <w:rsid w:val="005E5166"/>
    <w:rsid w:val="005F1143"/>
    <w:rsid w:val="005F335B"/>
    <w:rsid w:val="005F3887"/>
    <w:rsid w:val="005F3B71"/>
    <w:rsid w:val="005F4268"/>
    <w:rsid w:val="00612ADE"/>
    <w:rsid w:val="006162DF"/>
    <w:rsid w:val="00633525"/>
    <w:rsid w:val="006368C4"/>
    <w:rsid w:val="00640222"/>
    <w:rsid w:val="00642B5D"/>
    <w:rsid w:val="0065085F"/>
    <w:rsid w:val="00650BAE"/>
    <w:rsid w:val="00651BAB"/>
    <w:rsid w:val="00655107"/>
    <w:rsid w:val="006638DD"/>
    <w:rsid w:val="006641FD"/>
    <w:rsid w:val="00670F13"/>
    <w:rsid w:val="00672C28"/>
    <w:rsid w:val="00690A75"/>
    <w:rsid w:val="00691459"/>
    <w:rsid w:val="00693D62"/>
    <w:rsid w:val="00696EC6"/>
    <w:rsid w:val="006A1199"/>
    <w:rsid w:val="006A339F"/>
    <w:rsid w:val="006A43DE"/>
    <w:rsid w:val="006A7404"/>
    <w:rsid w:val="006B0034"/>
    <w:rsid w:val="006C37EF"/>
    <w:rsid w:val="006D276A"/>
    <w:rsid w:val="006E2A4C"/>
    <w:rsid w:val="006E635C"/>
    <w:rsid w:val="006F36FD"/>
    <w:rsid w:val="006F705F"/>
    <w:rsid w:val="0071097E"/>
    <w:rsid w:val="007257FC"/>
    <w:rsid w:val="00730E99"/>
    <w:rsid w:val="00732315"/>
    <w:rsid w:val="007511FD"/>
    <w:rsid w:val="0076342E"/>
    <w:rsid w:val="0077264A"/>
    <w:rsid w:val="00772DE6"/>
    <w:rsid w:val="00780129"/>
    <w:rsid w:val="0078348A"/>
    <w:rsid w:val="00790A47"/>
    <w:rsid w:val="007976B7"/>
    <w:rsid w:val="007A7C15"/>
    <w:rsid w:val="007B16CA"/>
    <w:rsid w:val="007B62BD"/>
    <w:rsid w:val="007C0317"/>
    <w:rsid w:val="007C11DF"/>
    <w:rsid w:val="007C1417"/>
    <w:rsid w:val="007C2284"/>
    <w:rsid w:val="007C736C"/>
    <w:rsid w:val="007D1242"/>
    <w:rsid w:val="007D2EBB"/>
    <w:rsid w:val="007E11BC"/>
    <w:rsid w:val="007E2C64"/>
    <w:rsid w:val="007E5DBC"/>
    <w:rsid w:val="007E61AC"/>
    <w:rsid w:val="007F0EC7"/>
    <w:rsid w:val="007F473C"/>
    <w:rsid w:val="00801D05"/>
    <w:rsid w:val="0080252E"/>
    <w:rsid w:val="00804C52"/>
    <w:rsid w:val="00807797"/>
    <w:rsid w:val="00814BB8"/>
    <w:rsid w:val="008164FC"/>
    <w:rsid w:val="008201AC"/>
    <w:rsid w:val="008258A4"/>
    <w:rsid w:val="00834300"/>
    <w:rsid w:val="0084405A"/>
    <w:rsid w:val="008454AC"/>
    <w:rsid w:val="00850606"/>
    <w:rsid w:val="00853EBF"/>
    <w:rsid w:val="008556DB"/>
    <w:rsid w:val="00860502"/>
    <w:rsid w:val="00865109"/>
    <w:rsid w:val="00870A5C"/>
    <w:rsid w:val="00877A09"/>
    <w:rsid w:val="00882FAC"/>
    <w:rsid w:val="00891B17"/>
    <w:rsid w:val="00897407"/>
    <w:rsid w:val="008A5609"/>
    <w:rsid w:val="008B7450"/>
    <w:rsid w:val="008D6AC6"/>
    <w:rsid w:val="008E09B6"/>
    <w:rsid w:val="008E1AB5"/>
    <w:rsid w:val="008E714B"/>
    <w:rsid w:val="008F6280"/>
    <w:rsid w:val="0090045C"/>
    <w:rsid w:val="00903B0C"/>
    <w:rsid w:val="009059F7"/>
    <w:rsid w:val="00914B0A"/>
    <w:rsid w:val="00914E06"/>
    <w:rsid w:val="009170F4"/>
    <w:rsid w:val="009223A6"/>
    <w:rsid w:val="00922437"/>
    <w:rsid w:val="00926DAD"/>
    <w:rsid w:val="009276E8"/>
    <w:rsid w:val="009343EF"/>
    <w:rsid w:val="0094229D"/>
    <w:rsid w:val="0094753E"/>
    <w:rsid w:val="00962F7E"/>
    <w:rsid w:val="0096338E"/>
    <w:rsid w:val="00963A9D"/>
    <w:rsid w:val="00967355"/>
    <w:rsid w:val="00972591"/>
    <w:rsid w:val="00972CC2"/>
    <w:rsid w:val="009730C0"/>
    <w:rsid w:val="00983D0F"/>
    <w:rsid w:val="009A0370"/>
    <w:rsid w:val="009A3BC0"/>
    <w:rsid w:val="009A4158"/>
    <w:rsid w:val="009A4F72"/>
    <w:rsid w:val="009A5342"/>
    <w:rsid w:val="009A5766"/>
    <w:rsid w:val="009A5FA4"/>
    <w:rsid w:val="009D3B0A"/>
    <w:rsid w:val="009D665C"/>
    <w:rsid w:val="009F31FD"/>
    <w:rsid w:val="009F42A4"/>
    <w:rsid w:val="009F741E"/>
    <w:rsid w:val="00A00832"/>
    <w:rsid w:val="00A008D7"/>
    <w:rsid w:val="00A06A15"/>
    <w:rsid w:val="00A107E6"/>
    <w:rsid w:val="00A16FB6"/>
    <w:rsid w:val="00A23D10"/>
    <w:rsid w:val="00A24292"/>
    <w:rsid w:val="00A26A27"/>
    <w:rsid w:val="00A343EA"/>
    <w:rsid w:val="00A35918"/>
    <w:rsid w:val="00A35E67"/>
    <w:rsid w:val="00A40591"/>
    <w:rsid w:val="00A41332"/>
    <w:rsid w:val="00A418FA"/>
    <w:rsid w:val="00A426D5"/>
    <w:rsid w:val="00A430C9"/>
    <w:rsid w:val="00A45226"/>
    <w:rsid w:val="00A51714"/>
    <w:rsid w:val="00A64304"/>
    <w:rsid w:val="00A74634"/>
    <w:rsid w:val="00A809C2"/>
    <w:rsid w:val="00A838C5"/>
    <w:rsid w:val="00A91E10"/>
    <w:rsid w:val="00A93DD1"/>
    <w:rsid w:val="00A963DE"/>
    <w:rsid w:val="00AA0373"/>
    <w:rsid w:val="00AA5ADF"/>
    <w:rsid w:val="00AC1718"/>
    <w:rsid w:val="00AC2159"/>
    <w:rsid w:val="00AC4FC5"/>
    <w:rsid w:val="00AC6C97"/>
    <w:rsid w:val="00AD573A"/>
    <w:rsid w:val="00AD79E5"/>
    <w:rsid w:val="00AE01C9"/>
    <w:rsid w:val="00AE2DD9"/>
    <w:rsid w:val="00AE2E24"/>
    <w:rsid w:val="00AE5342"/>
    <w:rsid w:val="00AF159A"/>
    <w:rsid w:val="00B02D68"/>
    <w:rsid w:val="00B040E1"/>
    <w:rsid w:val="00B051D3"/>
    <w:rsid w:val="00B05779"/>
    <w:rsid w:val="00B0639D"/>
    <w:rsid w:val="00B068E1"/>
    <w:rsid w:val="00B0787B"/>
    <w:rsid w:val="00B13C34"/>
    <w:rsid w:val="00B24DE1"/>
    <w:rsid w:val="00B25926"/>
    <w:rsid w:val="00B25CE0"/>
    <w:rsid w:val="00B30CE9"/>
    <w:rsid w:val="00B32B9A"/>
    <w:rsid w:val="00B3367F"/>
    <w:rsid w:val="00B348F7"/>
    <w:rsid w:val="00B40006"/>
    <w:rsid w:val="00B416E4"/>
    <w:rsid w:val="00B46EA2"/>
    <w:rsid w:val="00B60189"/>
    <w:rsid w:val="00B709E2"/>
    <w:rsid w:val="00B70BC7"/>
    <w:rsid w:val="00B75A70"/>
    <w:rsid w:val="00B75F65"/>
    <w:rsid w:val="00B77456"/>
    <w:rsid w:val="00B8187F"/>
    <w:rsid w:val="00B83362"/>
    <w:rsid w:val="00B91B49"/>
    <w:rsid w:val="00B92C65"/>
    <w:rsid w:val="00BB2B5A"/>
    <w:rsid w:val="00BB5C5D"/>
    <w:rsid w:val="00BC3654"/>
    <w:rsid w:val="00BD21AD"/>
    <w:rsid w:val="00BD6499"/>
    <w:rsid w:val="00BF0487"/>
    <w:rsid w:val="00BF0DA5"/>
    <w:rsid w:val="00BF2144"/>
    <w:rsid w:val="00C002A2"/>
    <w:rsid w:val="00C054BA"/>
    <w:rsid w:val="00C072EB"/>
    <w:rsid w:val="00C108B8"/>
    <w:rsid w:val="00C139CC"/>
    <w:rsid w:val="00C171DB"/>
    <w:rsid w:val="00C22732"/>
    <w:rsid w:val="00C247B0"/>
    <w:rsid w:val="00C262B1"/>
    <w:rsid w:val="00C276BA"/>
    <w:rsid w:val="00C30A80"/>
    <w:rsid w:val="00C324B1"/>
    <w:rsid w:val="00C35979"/>
    <w:rsid w:val="00C56E08"/>
    <w:rsid w:val="00C60DCC"/>
    <w:rsid w:val="00C622F0"/>
    <w:rsid w:val="00C65D2D"/>
    <w:rsid w:val="00C67A42"/>
    <w:rsid w:val="00C72FA4"/>
    <w:rsid w:val="00C80354"/>
    <w:rsid w:val="00C8499E"/>
    <w:rsid w:val="00C97B73"/>
    <w:rsid w:val="00C97BDA"/>
    <w:rsid w:val="00CA4321"/>
    <w:rsid w:val="00CA43F8"/>
    <w:rsid w:val="00CA65B9"/>
    <w:rsid w:val="00CB1CC8"/>
    <w:rsid w:val="00CC4471"/>
    <w:rsid w:val="00CC6275"/>
    <w:rsid w:val="00CE5004"/>
    <w:rsid w:val="00CE674A"/>
    <w:rsid w:val="00CF23F2"/>
    <w:rsid w:val="00CF3B51"/>
    <w:rsid w:val="00CF5AD5"/>
    <w:rsid w:val="00CF6B9E"/>
    <w:rsid w:val="00D00552"/>
    <w:rsid w:val="00D12CF5"/>
    <w:rsid w:val="00D140BF"/>
    <w:rsid w:val="00D228AC"/>
    <w:rsid w:val="00D24735"/>
    <w:rsid w:val="00D3070C"/>
    <w:rsid w:val="00D32AAA"/>
    <w:rsid w:val="00D36F06"/>
    <w:rsid w:val="00D37CFB"/>
    <w:rsid w:val="00D401C6"/>
    <w:rsid w:val="00D40502"/>
    <w:rsid w:val="00D434AE"/>
    <w:rsid w:val="00D43C76"/>
    <w:rsid w:val="00D46412"/>
    <w:rsid w:val="00D52FF2"/>
    <w:rsid w:val="00D564B7"/>
    <w:rsid w:val="00D60C35"/>
    <w:rsid w:val="00D621BB"/>
    <w:rsid w:val="00D6221E"/>
    <w:rsid w:val="00D7136A"/>
    <w:rsid w:val="00D71DAE"/>
    <w:rsid w:val="00D72690"/>
    <w:rsid w:val="00D81ABC"/>
    <w:rsid w:val="00D91622"/>
    <w:rsid w:val="00D933EF"/>
    <w:rsid w:val="00DA02AE"/>
    <w:rsid w:val="00DA036E"/>
    <w:rsid w:val="00DA1DE5"/>
    <w:rsid w:val="00DA49CB"/>
    <w:rsid w:val="00DB41BA"/>
    <w:rsid w:val="00DB43DB"/>
    <w:rsid w:val="00DB487A"/>
    <w:rsid w:val="00DB6882"/>
    <w:rsid w:val="00DC30EE"/>
    <w:rsid w:val="00DD181E"/>
    <w:rsid w:val="00DD5D71"/>
    <w:rsid w:val="00DE1D8F"/>
    <w:rsid w:val="00DE6AAE"/>
    <w:rsid w:val="00DE7644"/>
    <w:rsid w:val="00DF220A"/>
    <w:rsid w:val="00DF6627"/>
    <w:rsid w:val="00E05279"/>
    <w:rsid w:val="00E059E9"/>
    <w:rsid w:val="00E1616E"/>
    <w:rsid w:val="00E16E4C"/>
    <w:rsid w:val="00E22D19"/>
    <w:rsid w:val="00E232F6"/>
    <w:rsid w:val="00E3080B"/>
    <w:rsid w:val="00E33689"/>
    <w:rsid w:val="00E34254"/>
    <w:rsid w:val="00E34880"/>
    <w:rsid w:val="00E4023D"/>
    <w:rsid w:val="00E414E0"/>
    <w:rsid w:val="00E42247"/>
    <w:rsid w:val="00E50C34"/>
    <w:rsid w:val="00E5795A"/>
    <w:rsid w:val="00E61F7B"/>
    <w:rsid w:val="00E6741F"/>
    <w:rsid w:val="00E817EB"/>
    <w:rsid w:val="00E85490"/>
    <w:rsid w:val="00E912DD"/>
    <w:rsid w:val="00E97033"/>
    <w:rsid w:val="00EA1398"/>
    <w:rsid w:val="00EA71E9"/>
    <w:rsid w:val="00EA770B"/>
    <w:rsid w:val="00EB1CC5"/>
    <w:rsid w:val="00EB4076"/>
    <w:rsid w:val="00EB6D64"/>
    <w:rsid w:val="00EB798D"/>
    <w:rsid w:val="00ED0839"/>
    <w:rsid w:val="00ED0C0E"/>
    <w:rsid w:val="00ED57CB"/>
    <w:rsid w:val="00ED5DF9"/>
    <w:rsid w:val="00EE1D78"/>
    <w:rsid w:val="00EE544D"/>
    <w:rsid w:val="00EE6C06"/>
    <w:rsid w:val="00F00F26"/>
    <w:rsid w:val="00F07F1E"/>
    <w:rsid w:val="00F21813"/>
    <w:rsid w:val="00F309A3"/>
    <w:rsid w:val="00F316D3"/>
    <w:rsid w:val="00F31FE8"/>
    <w:rsid w:val="00F47903"/>
    <w:rsid w:val="00F50B51"/>
    <w:rsid w:val="00F567B5"/>
    <w:rsid w:val="00F73DF2"/>
    <w:rsid w:val="00F76240"/>
    <w:rsid w:val="00F77228"/>
    <w:rsid w:val="00F779F1"/>
    <w:rsid w:val="00F82530"/>
    <w:rsid w:val="00F87B63"/>
    <w:rsid w:val="00F9379A"/>
    <w:rsid w:val="00F9778F"/>
    <w:rsid w:val="00FA4BD4"/>
    <w:rsid w:val="00FB08A9"/>
    <w:rsid w:val="00FB551B"/>
    <w:rsid w:val="00FC18FC"/>
    <w:rsid w:val="00FC3DEC"/>
    <w:rsid w:val="00FD2129"/>
    <w:rsid w:val="00FF0F36"/>
    <w:rsid w:val="00FF5F30"/>
    <w:rsid w:val="00FF70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D361B"/>
  <w15:chartTrackingRefBased/>
  <w15:docId w15:val="{37C8A6DA-1EFF-4947-AE03-369F49FB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fontstyle01">
    <w:name w:val="fontstyle01"/>
    <w:basedOn w:val="DefaultParagraphFont"/>
    <w:rPr>
      <w:rFonts w:ascii="TimesNewRomanPSMT" w:hAnsi="TimesNewRomanPSMT" w:hint="default"/>
      <w:b w:val="0"/>
      <w:bCs w:val="0"/>
      <w:i w:val="0"/>
      <w:iCs w:val="0"/>
      <w:color w:val="242021"/>
      <w:sz w:val="28"/>
      <w:szCs w:val="28"/>
    </w:rPr>
  </w:style>
  <w:style w:type="character" w:customStyle="1" w:styleId="fontstyle21">
    <w:name w:val="fontstyle21"/>
    <w:basedOn w:val="DefaultParagraphFont"/>
    <w:rPr>
      <w:rFonts w:ascii="TimesNewRomanPS-ItalicMT" w:hAnsi="TimesNewRomanPS-ItalicMT" w:hint="default"/>
      <w:b w:val="0"/>
      <w:bCs w:val="0"/>
      <w:i/>
      <w:iCs/>
      <w:color w:val="242021"/>
      <w:sz w:val="28"/>
      <w:szCs w:val="28"/>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33EF"/>
    <w:pPr>
      <w:tabs>
        <w:tab w:val="center" w:pos="4680"/>
        <w:tab w:val="right" w:pos="9360"/>
      </w:tabs>
    </w:pPr>
  </w:style>
  <w:style w:type="character" w:customStyle="1" w:styleId="HeaderChar">
    <w:name w:val="Header Char"/>
    <w:basedOn w:val="DefaultParagraphFont"/>
    <w:link w:val="Header"/>
    <w:uiPriority w:val="99"/>
    <w:rsid w:val="00D933EF"/>
    <w:rPr>
      <w:rFonts w:eastAsiaTheme="minorEastAsia"/>
      <w:sz w:val="24"/>
      <w:szCs w:val="24"/>
    </w:rPr>
  </w:style>
  <w:style w:type="paragraph" w:styleId="Footer">
    <w:name w:val="footer"/>
    <w:basedOn w:val="Normal"/>
    <w:link w:val="FooterChar"/>
    <w:uiPriority w:val="99"/>
    <w:unhideWhenUsed/>
    <w:rsid w:val="00D933EF"/>
    <w:pPr>
      <w:tabs>
        <w:tab w:val="center" w:pos="4680"/>
        <w:tab w:val="right" w:pos="9360"/>
      </w:tabs>
    </w:pPr>
  </w:style>
  <w:style w:type="character" w:customStyle="1" w:styleId="FooterChar">
    <w:name w:val="Footer Char"/>
    <w:basedOn w:val="DefaultParagraphFont"/>
    <w:link w:val="Footer"/>
    <w:uiPriority w:val="99"/>
    <w:rsid w:val="00D933EF"/>
    <w:rPr>
      <w:rFonts w:eastAsiaTheme="minorEastAsia"/>
      <w:sz w:val="24"/>
      <w:szCs w:val="24"/>
    </w:rPr>
  </w:style>
  <w:style w:type="character" w:styleId="PageNumber">
    <w:name w:val="page number"/>
    <w:basedOn w:val="DefaultParagraphFont"/>
    <w:uiPriority w:val="99"/>
    <w:semiHidden/>
    <w:unhideWhenUsed/>
    <w:rsid w:val="00D933EF"/>
  </w:style>
  <w:style w:type="paragraph" w:styleId="Revision">
    <w:name w:val="Revision"/>
    <w:hidden/>
    <w:uiPriority w:val="99"/>
    <w:semiHidden/>
    <w:rsid w:val="007E5D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30</Pages>
  <Words>12524</Words>
  <Characters>40811</Characters>
  <Application>Microsoft Office Word</Application>
  <DocSecurity>0</DocSecurity>
  <Lines>340</Lines>
  <Paragraphs>106</Paragraphs>
  <ScaleCrop>false</ScaleCrop>
  <Company>Agribank</Company>
  <LinksUpToDate>false</LinksUpToDate>
  <CharactersWithSpaces>53229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155</cp:revision>
  <dcterms:created xsi:type="dcterms:W3CDTF">2023-06-18T22:50:00Z</dcterms:created>
  <dcterms:modified xsi:type="dcterms:W3CDTF">2023-10-09T13:52:00Z</dcterms:modified>
</cp:coreProperties>
</file>