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B555" w14:textId="26AEEE2C" w:rsidR="00BF6832" w:rsidRPr="001B5CDE" w:rsidRDefault="004940CC" w:rsidP="007C27A2">
      <w:pPr>
        <w:spacing w:before="120" w:after="120" w:line="360" w:lineRule="auto"/>
        <w:ind w:firstLine="450"/>
        <w:jc w:val="center"/>
        <w:rPr>
          <w:rFonts w:ascii="Cambria" w:eastAsia="DFKai-SB" w:hAnsi="Cambria"/>
          <w:b/>
          <w:color w:val="0000FF"/>
          <w:sz w:val="32"/>
          <w:szCs w:val="32"/>
          <w:lang w:val="en-US"/>
        </w:rPr>
      </w:pPr>
      <w:r>
        <w:rPr>
          <w:rFonts w:ascii="Cambria" w:eastAsia="DFKai-SB" w:hAnsi="Cambria"/>
          <w:b/>
          <w:color w:val="0000FF"/>
          <w:sz w:val="32"/>
          <w:szCs w:val="32"/>
          <w:lang w:val="en-US"/>
        </w:rPr>
        <w:t>TỊNH ĐỘ</w:t>
      </w:r>
      <w:r w:rsidR="005C41DA" w:rsidRPr="001B5CDE">
        <w:rPr>
          <w:rFonts w:ascii="Cambria" w:eastAsia="DFKai-SB" w:hAnsi="Cambria"/>
          <w:b/>
          <w:color w:val="0000FF"/>
          <w:sz w:val="32"/>
          <w:szCs w:val="32"/>
          <w:lang w:val="en-US"/>
        </w:rPr>
        <w:t xml:space="preserve"> ĐẠI KINH KHOA CHÚ 2014</w:t>
      </w:r>
    </w:p>
    <w:p w14:paraId="2973E0ED" w14:textId="7C4738FE" w:rsidR="0054384B" w:rsidRPr="001B5CDE" w:rsidRDefault="005C41DA" w:rsidP="007C27A2">
      <w:pPr>
        <w:spacing w:before="120" w:after="120" w:line="360" w:lineRule="auto"/>
        <w:ind w:firstLine="450"/>
        <w:jc w:val="center"/>
        <w:rPr>
          <w:rFonts w:ascii="Cambria" w:eastAsia="DFKai-SB" w:hAnsi="Cambria"/>
          <w:b/>
          <w:color w:val="0000FF"/>
          <w:sz w:val="32"/>
          <w:szCs w:val="32"/>
          <w:lang w:val="en-US"/>
        </w:rPr>
      </w:pPr>
      <w:r w:rsidRPr="001B5CDE">
        <w:rPr>
          <w:rFonts w:ascii="Cambria" w:eastAsia="DFKai-SB" w:hAnsi="Cambria"/>
          <w:b/>
          <w:color w:val="0000FF"/>
          <w:sz w:val="32"/>
          <w:szCs w:val="32"/>
          <w:lang w:val="en-US"/>
        </w:rPr>
        <w:t>(Giảng lần thứ 4)</w:t>
      </w:r>
    </w:p>
    <w:p w14:paraId="5D88AF53" w14:textId="77777777" w:rsidR="0054384B" w:rsidRPr="001B5CDE" w:rsidRDefault="005C41DA" w:rsidP="007C27A2">
      <w:pPr>
        <w:spacing w:before="120" w:after="120" w:line="360" w:lineRule="auto"/>
        <w:ind w:firstLine="450"/>
        <w:jc w:val="center"/>
        <w:rPr>
          <w:rFonts w:ascii="Cambria" w:eastAsia="DFKai-SB" w:hAnsi="Cambria"/>
          <w:b/>
          <w:color w:val="FF0000"/>
          <w:sz w:val="32"/>
          <w:szCs w:val="32"/>
          <w:lang w:val="en-US"/>
        </w:rPr>
      </w:pPr>
      <w:r w:rsidRPr="001B5CDE">
        <w:rPr>
          <w:rFonts w:ascii="Cambria" w:eastAsia="DFKai-SB" w:hAnsi="Cambria"/>
          <w:b/>
          <w:color w:val="FF0000"/>
          <w:sz w:val="32"/>
          <w:szCs w:val="32"/>
          <w:lang w:val="en-US"/>
        </w:rPr>
        <w:t>PHẨM THỨ TƯ: PHÁP TẠNG NHÂN ĐỊA</w:t>
      </w:r>
    </w:p>
    <w:p w14:paraId="5FBAEB14" w14:textId="77777777" w:rsidR="0054384B" w:rsidRPr="001B5CDE" w:rsidRDefault="005C41DA" w:rsidP="007C27A2">
      <w:pPr>
        <w:spacing w:before="120" w:after="120" w:line="360" w:lineRule="auto"/>
        <w:ind w:firstLine="450"/>
        <w:jc w:val="center"/>
        <w:rPr>
          <w:rFonts w:ascii="Cambria" w:eastAsia="DFKai-SB" w:hAnsi="Cambria"/>
          <w:b/>
          <w:color w:val="0000FF"/>
          <w:sz w:val="32"/>
          <w:szCs w:val="32"/>
          <w:lang w:val="en-US"/>
        </w:rPr>
      </w:pPr>
      <w:r w:rsidRPr="001B5CDE">
        <w:rPr>
          <w:rFonts w:ascii="Cambria" w:eastAsia="DFKai-SB" w:hAnsi="Cambria"/>
          <w:b/>
          <w:color w:val="0000FF"/>
          <w:sz w:val="32"/>
          <w:szCs w:val="32"/>
          <w:lang w:val="en-US"/>
        </w:rPr>
        <w:t>Tập 140</w:t>
      </w:r>
    </w:p>
    <w:p w14:paraId="20D935A2" w14:textId="77777777" w:rsidR="0054384B" w:rsidRPr="001B5CDE" w:rsidRDefault="005C41DA" w:rsidP="007C27A2">
      <w:pPr>
        <w:spacing w:before="120" w:after="120" w:line="360" w:lineRule="auto"/>
        <w:ind w:firstLine="450"/>
        <w:jc w:val="center"/>
        <w:rPr>
          <w:rFonts w:ascii="Cambria" w:eastAsia="DFKai-SB" w:hAnsi="Cambria"/>
          <w:b/>
          <w:color w:val="0000FF"/>
          <w:sz w:val="32"/>
          <w:szCs w:val="32"/>
          <w:lang w:val="en-US"/>
        </w:rPr>
      </w:pPr>
      <w:r w:rsidRPr="001B5CDE">
        <w:rPr>
          <w:rFonts w:ascii="Cambria" w:eastAsia="DFKai-SB" w:hAnsi="Cambria"/>
          <w:b/>
          <w:color w:val="0000FF"/>
          <w:sz w:val="32"/>
          <w:szCs w:val="32"/>
          <w:lang w:val="en-US"/>
        </w:rPr>
        <w:t>Chủ giảng: Lão Pháp Sư Tịnh Không</w:t>
      </w:r>
    </w:p>
    <w:p w14:paraId="47EB59BF" w14:textId="77777777" w:rsidR="0054384B" w:rsidRPr="001B5CDE" w:rsidRDefault="005C41DA" w:rsidP="007C27A2">
      <w:pPr>
        <w:spacing w:before="120" w:after="120" w:line="360" w:lineRule="auto"/>
        <w:ind w:firstLine="450"/>
        <w:jc w:val="center"/>
        <w:rPr>
          <w:rFonts w:ascii="Cambria" w:eastAsia="DFKai-SB" w:hAnsi="Cambria"/>
          <w:b/>
          <w:color w:val="0000FF"/>
          <w:sz w:val="32"/>
          <w:szCs w:val="32"/>
          <w:lang w:val="en-US"/>
        </w:rPr>
      </w:pPr>
      <w:r w:rsidRPr="001B5CDE">
        <w:rPr>
          <w:rFonts w:ascii="Cambria" w:eastAsia="DFKai-SB" w:hAnsi="Cambria"/>
          <w:b/>
          <w:color w:val="0000FF"/>
          <w:sz w:val="32"/>
          <w:szCs w:val="32"/>
          <w:lang w:val="en-US"/>
        </w:rPr>
        <w:t>Thời gian: 01/12/2014</w:t>
      </w:r>
    </w:p>
    <w:p w14:paraId="2ADEE2AF" w14:textId="77777777" w:rsidR="0054384B" w:rsidRPr="001B5CDE" w:rsidRDefault="005C41DA" w:rsidP="007C27A2">
      <w:pPr>
        <w:spacing w:before="120" w:after="120" w:line="360" w:lineRule="auto"/>
        <w:ind w:firstLine="450"/>
        <w:jc w:val="center"/>
        <w:rPr>
          <w:rFonts w:ascii="Cambria" w:eastAsia="DFKai-SB" w:hAnsi="Cambria"/>
          <w:b/>
          <w:color w:val="0000FF"/>
          <w:sz w:val="32"/>
          <w:szCs w:val="32"/>
          <w:lang w:val="en-US"/>
        </w:rPr>
      </w:pPr>
      <w:r w:rsidRPr="001B5CDE">
        <w:rPr>
          <w:rFonts w:ascii="Cambria" w:eastAsia="DFKai-SB" w:hAnsi="Cambria"/>
          <w:b/>
          <w:color w:val="0000FF"/>
          <w:sz w:val="32"/>
          <w:szCs w:val="32"/>
          <w:lang w:val="en-US"/>
        </w:rPr>
        <w:t>Giảng tại: Hiệp Hội Giáo Dục Phật Đà Hồng Kông</w:t>
      </w:r>
    </w:p>
    <w:p w14:paraId="43AB1570" w14:textId="77777777" w:rsidR="0054384B" w:rsidRPr="001B5CDE" w:rsidRDefault="005C41DA" w:rsidP="007C27A2">
      <w:pPr>
        <w:spacing w:before="120" w:after="120" w:line="360" w:lineRule="auto"/>
        <w:ind w:firstLine="450"/>
        <w:jc w:val="center"/>
        <w:rPr>
          <w:rFonts w:ascii="Cambria" w:eastAsia="DFKai-SB" w:hAnsi="Cambria"/>
          <w:b/>
          <w:color w:val="0000FF"/>
          <w:sz w:val="32"/>
          <w:szCs w:val="32"/>
          <w:lang w:val="en-US"/>
        </w:rPr>
      </w:pPr>
      <w:r w:rsidRPr="001B5CDE">
        <w:rPr>
          <w:rFonts w:ascii="Cambria" w:eastAsia="DFKai-SB" w:hAnsi="Cambria"/>
          <w:b/>
          <w:color w:val="0000FF"/>
          <w:sz w:val="32"/>
          <w:szCs w:val="32"/>
          <w:lang w:val="en-US"/>
        </w:rPr>
        <w:t>Dịch giả: Sư cô Thích Tâm Thường</w:t>
      </w:r>
    </w:p>
    <w:p w14:paraId="15623691" w14:textId="56FB223E" w:rsidR="0054384B" w:rsidRPr="001B5CDE" w:rsidRDefault="005C41DA" w:rsidP="007C27A2">
      <w:pPr>
        <w:spacing w:before="120" w:after="120" w:line="360" w:lineRule="auto"/>
        <w:ind w:firstLine="450"/>
        <w:jc w:val="center"/>
        <w:rPr>
          <w:rFonts w:ascii="Cambria" w:eastAsia="DFKai-SB" w:hAnsi="Cambria"/>
          <w:b/>
          <w:color w:val="0000FF"/>
          <w:sz w:val="32"/>
          <w:szCs w:val="32"/>
          <w:lang w:val="en-US"/>
        </w:rPr>
      </w:pPr>
      <w:r w:rsidRPr="001B5CDE">
        <w:rPr>
          <w:rFonts w:ascii="Cambria" w:eastAsia="DFKai-SB" w:hAnsi="Cambria"/>
          <w:b/>
          <w:color w:val="0000FF"/>
          <w:sz w:val="32"/>
          <w:szCs w:val="32"/>
          <w:lang w:val="en-US"/>
        </w:rPr>
        <w:t>Giảo chánh: Thích Thiện Trang</w:t>
      </w:r>
      <w:r w:rsidR="006C4B0C">
        <w:rPr>
          <w:rFonts w:ascii="Cambria" w:eastAsia="DFKai-SB" w:hAnsi="Cambria"/>
          <w:b/>
          <w:color w:val="0000FF"/>
          <w:sz w:val="32"/>
          <w:szCs w:val="32"/>
          <w:lang w:val="en-US"/>
        </w:rPr>
        <w:t>.</w:t>
      </w:r>
    </w:p>
    <w:p w14:paraId="2AF9ADC9" w14:textId="77777777" w:rsidR="0054384B" w:rsidRPr="001B5CDE" w:rsidRDefault="0054384B" w:rsidP="007C27A2">
      <w:pPr>
        <w:spacing w:before="120" w:after="120" w:line="360" w:lineRule="auto"/>
        <w:ind w:firstLine="450"/>
        <w:jc w:val="both"/>
        <w:rPr>
          <w:rFonts w:ascii="Cambria" w:eastAsia="DFKai-SB" w:hAnsi="Cambria"/>
          <w:color w:val="0000FF"/>
          <w:sz w:val="32"/>
          <w:szCs w:val="32"/>
          <w:lang w:val="en-US"/>
        </w:rPr>
      </w:pPr>
    </w:p>
    <w:p w14:paraId="32D8C4B2" w14:textId="77777777"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Kính chào chư vị Pháp sư, quý vị đồng học, mời an tọa. Thỉnh mọi người cùng tôi quy y Tam Bảo: </w:t>
      </w:r>
    </w:p>
    <w:p w14:paraId="40FEA094" w14:textId="77777777" w:rsidR="00C26FD7" w:rsidRPr="001B5CDE" w:rsidRDefault="00C26FD7" w:rsidP="007C27A2">
      <w:pPr>
        <w:spacing w:before="120" w:after="120" w:line="360" w:lineRule="auto"/>
        <w:ind w:firstLine="450"/>
        <w:jc w:val="both"/>
        <w:rPr>
          <w:rFonts w:ascii="Cambria" w:eastAsia="DFKai-SB" w:hAnsi="Cambria"/>
          <w:b/>
          <w:color w:val="0000FF"/>
          <w:sz w:val="32"/>
          <w:szCs w:val="32"/>
        </w:rPr>
      </w:pPr>
      <w:r w:rsidRPr="001B5CDE">
        <w:rPr>
          <w:rFonts w:ascii="Cambria" w:eastAsia="DFKai-SB" w:hAnsi="Cambria"/>
          <w:b/>
          <w:color w:val="0000FF"/>
          <w:sz w:val="32"/>
          <w:szCs w:val="32"/>
        </w:rPr>
        <w:t xml:space="preserve">A-xà-lê tồn niệm, ngã </w:t>
      </w:r>
      <w:r>
        <w:rPr>
          <w:rFonts w:ascii="Cambria" w:eastAsia="DFKai-SB" w:hAnsi="Cambria"/>
          <w:b/>
          <w:color w:val="0000FF"/>
          <w:sz w:val="32"/>
          <w:szCs w:val="32"/>
        </w:rPr>
        <w:t>Đ</w:t>
      </w:r>
      <w:r w:rsidRPr="001B5CDE">
        <w:rPr>
          <w:rFonts w:ascii="Cambria" w:eastAsia="DFKai-SB" w:hAnsi="Cambria"/>
          <w:b/>
          <w:color w:val="0000FF"/>
          <w:sz w:val="32"/>
          <w:szCs w:val="32"/>
        </w:rPr>
        <w:t>ệ tử Diệu Âm, thỉ tùng kim nhật, nãi chí mạng tồn, quy y Phật</w:t>
      </w:r>
      <w:r w:rsidRPr="00C26FD7">
        <w:rPr>
          <w:rFonts w:ascii="Cambria" w:eastAsia="DFKai-SB" w:hAnsi="Cambria"/>
          <w:b/>
          <w:color w:val="0000FF"/>
          <w:sz w:val="32"/>
          <w:szCs w:val="32"/>
        </w:rPr>
        <w:t>-</w:t>
      </w:r>
      <w:r w:rsidRPr="001B5CDE">
        <w:rPr>
          <w:rFonts w:ascii="Cambria" w:eastAsia="DFKai-SB" w:hAnsi="Cambria"/>
          <w:b/>
          <w:color w:val="0000FF"/>
          <w:sz w:val="32"/>
          <w:szCs w:val="32"/>
        </w:rPr>
        <w:t>Đà, lưỡng túc trung tôn, quy y Đạt</w:t>
      </w:r>
      <w:r w:rsidRPr="00C26FD7">
        <w:rPr>
          <w:rFonts w:ascii="Cambria" w:eastAsia="DFKai-SB" w:hAnsi="Cambria"/>
          <w:b/>
          <w:color w:val="0000FF"/>
          <w:sz w:val="32"/>
          <w:szCs w:val="32"/>
        </w:rPr>
        <w:t>-</w:t>
      </w:r>
      <w:r w:rsidRPr="001B5CDE">
        <w:rPr>
          <w:rFonts w:ascii="Cambria" w:eastAsia="DFKai-SB" w:hAnsi="Cambria"/>
          <w:b/>
          <w:color w:val="0000FF"/>
          <w:sz w:val="32"/>
          <w:szCs w:val="32"/>
        </w:rPr>
        <w:t>Ma, ly dục trung tôn, quy y Tăng</w:t>
      </w:r>
      <w:r w:rsidRPr="00C26FD7">
        <w:rPr>
          <w:rFonts w:ascii="Cambria" w:eastAsia="DFKai-SB" w:hAnsi="Cambria"/>
          <w:b/>
          <w:color w:val="0000FF"/>
          <w:sz w:val="32"/>
          <w:szCs w:val="32"/>
        </w:rPr>
        <w:t>-</w:t>
      </w:r>
      <w:r w:rsidRPr="001B5CDE">
        <w:rPr>
          <w:rFonts w:ascii="Cambria" w:eastAsia="DFKai-SB" w:hAnsi="Cambria"/>
          <w:b/>
          <w:color w:val="0000FF"/>
          <w:sz w:val="32"/>
          <w:szCs w:val="32"/>
        </w:rPr>
        <w:t>Già, chư chúng trung tôn. (3 lần)</w:t>
      </w:r>
    </w:p>
    <w:p w14:paraId="60916357" w14:textId="77777777"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Mời xem Đại Kinh Khoa Chú, trang 382, hàng thứ sáu, từ </w:t>
      </w:r>
      <w:r w:rsidRPr="001B5CDE">
        <w:rPr>
          <w:rFonts w:ascii="Cambria" w:eastAsia="DFKai-SB" w:hAnsi="Cambria" w:cs="MS Mincho"/>
          <w:color w:val="FF0000"/>
          <w:sz w:val="32"/>
          <w:szCs w:val="32"/>
        </w:rPr>
        <w:t>六、世間解</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“Lục, Thế Gian Giải”</w:t>
      </w:r>
      <w:r w:rsidRPr="001B5CDE">
        <w:rPr>
          <w:rFonts w:ascii="Cambria" w:eastAsia="DFKai-SB" w:hAnsi="Cambria"/>
          <w:color w:val="0000FF"/>
          <w:sz w:val="32"/>
          <w:szCs w:val="32"/>
        </w:rPr>
        <w:t xml:space="preserve"> (</w:t>
      </w:r>
      <w:r w:rsidRPr="001B5CDE">
        <w:rPr>
          <w:rFonts w:ascii="Cambria" w:eastAsia="DFKai-SB" w:hAnsi="Cambria"/>
          <w:i/>
          <w:color w:val="0000FF"/>
          <w:sz w:val="32"/>
          <w:szCs w:val="32"/>
        </w:rPr>
        <w:t>Thứ sáu, Thế Gian Giải</w:t>
      </w:r>
      <w:r w:rsidRPr="001B5CDE">
        <w:rPr>
          <w:rFonts w:ascii="Cambria" w:eastAsia="DFKai-SB" w:hAnsi="Cambria"/>
          <w:color w:val="0000FF"/>
          <w:sz w:val="32"/>
          <w:szCs w:val="32"/>
        </w:rPr>
        <w:t>), bắt đầu xem từ đây:</w:t>
      </w:r>
    </w:p>
    <w:p w14:paraId="449CECE0" w14:textId="4EBF6E4F"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Chúng ta xem Chú Giải của Niệm lão, </w:t>
      </w:r>
      <w:r w:rsidRPr="001B5CDE">
        <w:rPr>
          <w:rFonts w:ascii="Cambria" w:eastAsia="DFKai-SB" w:hAnsi="Cambria" w:cs="MS Mincho"/>
          <w:color w:val="FF0000"/>
          <w:sz w:val="32"/>
          <w:szCs w:val="32"/>
        </w:rPr>
        <w:t>又譯知世間</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w:t>
      </w:r>
      <w:r w:rsidRPr="00C26FD7">
        <w:rPr>
          <w:rFonts w:ascii="Cambria" w:eastAsia="DFKai-SB" w:hAnsi="Cambria"/>
          <w:b/>
          <w:color w:val="0000FF"/>
          <w:sz w:val="32"/>
          <w:szCs w:val="32"/>
        </w:rPr>
        <w:t>h</w:t>
      </w:r>
      <w:r w:rsidRPr="001B5CDE">
        <w:rPr>
          <w:rFonts w:ascii="Cambria" w:eastAsia="DFKai-SB" w:hAnsi="Cambria"/>
          <w:b/>
          <w:color w:val="0000FF"/>
          <w:sz w:val="32"/>
          <w:szCs w:val="32"/>
        </w:rPr>
        <w:t xml:space="preserve">ựu </w:t>
      </w:r>
      <w:r w:rsidRPr="00C26FD7">
        <w:rPr>
          <w:rFonts w:ascii="Cambria" w:eastAsia="DFKai-SB" w:hAnsi="Cambria"/>
          <w:b/>
          <w:color w:val="0000FF"/>
          <w:sz w:val="32"/>
          <w:szCs w:val="32"/>
        </w:rPr>
        <w:t>dị</w:t>
      </w:r>
      <w:r w:rsidRPr="001B5CDE">
        <w:rPr>
          <w:rFonts w:ascii="Cambria" w:eastAsia="DFKai-SB" w:hAnsi="Cambria"/>
          <w:b/>
          <w:color w:val="0000FF"/>
          <w:sz w:val="32"/>
          <w:szCs w:val="32"/>
        </w:rPr>
        <w:t>ch Tri Thế Gian”</w:t>
      </w:r>
      <w:r w:rsidRPr="001B5CDE">
        <w:rPr>
          <w:rFonts w:ascii="Cambria" w:eastAsia="DFKai-SB" w:hAnsi="Cambria"/>
          <w:color w:val="0000FF"/>
          <w:sz w:val="32"/>
          <w:szCs w:val="32"/>
        </w:rPr>
        <w:t xml:space="preserve"> (</w:t>
      </w:r>
      <w:r w:rsidRPr="00C26FD7">
        <w:rPr>
          <w:rFonts w:ascii="Cambria" w:eastAsia="DFKai-SB" w:hAnsi="Cambria"/>
          <w:i/>
          <w:color w:val="0000FF"/>
          <w:sz w:val="32"/>
          <w:szCs w:val="32"/>
        </w:rPr>
        <w:t>c</w:t>
      </w:r>
      <w:r w:rsidRPr="001B5CDE">
        <w:rPr>
          <w:rFonts w:ascii="Cambria" w:eastAsia="DFKai-SB" w:hAnsi="Cambria"/>
          <w:i/>
          <w:color w:val="0000FF"/>
          <w:sz w:val="32"/>
          <w:szCs w:val="32"/>
        </w:rPr>
        <w:t>òn dịch là Tri Thế Gian</w:t>
      </w:r>
      <w:r w:rsidRPr="001B5CDE">
        <w:rPr>
          <w:rFonts w:ascii="Cambria" w:eastAsia="DFKai-SB" w:hAnsi="Cambria"/>
          <w:color w:val="0000FF"/>
          <w:sz w:val="32"/>
          <w:szCs w:val="32"/>
        </w:rPr>
        <w:t xml:space="preserve">), một cách phiên dịch khác dịch là Tri Thế Gian. </w:t>
      </w:r>
      <w:r w:rsidRPr="001B5CDE">
        <w:rPr>
          <w:rFonts w:ascii="Cambria" w:eastAsia="DFKai-SB" w:hAnsi="Cambria" w:cs="MS Mincho"/>
          <w:color w:val="FF0000"/>
          <w:sz w:val="32"/>
          <w:szCs w:val="32"/>
        </w:rPr>
        <w:t>『世間解』</w:t>
      </w:r>
      <w:r w:rsidRPr="001B5CDE">
        <w:rPr>
          <w:rFonts w:ascii="Cambria" w:eastAsia="DFKai-SB" w:hAnsi="Cambria"/>
          <w:b/>
          <w:color w:val="0000FF"/>
          <w:sz w:val="32"/>
          <w:szCs w:val="32"/>
        </w:rPr>
        <w:t>“Thế Gian Giải”</w:t>
      </w:r>
      <w:r w:rsidRPr="001B5CDE">
        <w:rPr>
          <w:rFonts w:ascii="Cambria" w:eastAsia="DFKai-SB" w:hAnsi="Cambria"/>
          <w:color w:val="0000FF"/>
          <w:sz w:val="32"/>
          <w:szCs w:val="32"/>
        </w:rPr>
        <w:t xml:space="preserve">, kết hợp hai cách phiên dịch này lại để xem, thì ý nghĩa rất rõ ràng. Tiếp theo Niệm lão trích dẫn </w:t>
      </w:r>
      <w:r w:rsidRPr="00C26FD7">
        <w:rPr>
          <w:rFonts w:ascii="Cambria" w:eastAsia="DFKai-SB" w:hAnsi="Cambria"/>
          <w:color w:val="0000FF"/>
          <w:sz w:val="32"/>
          <w:szCs w:val="32"/>
        </w:rPr>
        <w:t xml:space="preserve">sách </w:t>
      </w:r>
      <w:r w:rsidRPr="001B5CDE">
        <w:rPr>
          <w:rFonts w:ascii="Cambria" w:eastAsia="DFKai-SB" w:hAnsi="Cambria"/>
          <w:color w:val="0000FF"/>
          <w:sz w:val="32"/>
          <w:szCs w:val="32"/>
        </w:rPr>
        <w:t xml:space="preserve">Chân Giải, đây là Tổ sư </w:t>
      </w:r>
      <w:r>
        <w:rPr>
          <w:rFonts w:ascii="Cambria" w:eastAsia="DFKai-SB" w:hAnsi="Cambria"/>
          <w:color w:val="0000FF"/>
          <w:sz w:val="32"/>
          <w:szCs w:val="32"/>
        </w:rPr>
        <w:t>Tịnh tông</w:t>
      </w:r>
      <w:r w:rsidRPr="001B5CDE">
        <w:rPr>
          <w:rFonts w:ascii="Cambria" w:eastAsia="DFKai-SB" w:hAnsi="Cambria"/>
          <w:color w:val="0000FF"/>
          <w:sz w:val="32"/>
          <w:szCs w:val="32"/>
        </w:rPr>
        <w:t xml:space="preserve"> của Nhật Bản, các ngài nói: </w:t>
      </w:r>
      <w:r w:rsidRPr="001B5CDE">
        <w:rPr>
          <w:rFonts w:ascii="Cambria" w:eastAsia="DFKai-SB" w:hAnsi="Cambria" w:cs="SimSun"/>
          <w:color w:val="FF0000"/>
          <w:sz w:val="32"/>
          <w:szCs w:val="32"/>
        </w:rPr>
        <w:t>世間者，名為五陰。解者名知。諸佛世尊善知五陰，故名世間解</w:t>
      </w:r>
      <w:r w:rsidRPr="001B5CDE">
        <w:rPr>
          <w:rFonts w:ascii="Cambria" w:eastAsia="DFKai-SB" w:hAnsi="Cambria" w:cs="SimSun"/>
          <w:color w:val="FF0000"/>
          <w:sz w:val="32"/>
          <w:szCs w:val="32"/>
        </w:rPr>
        <w:t xml:space="preserve"> </w:t>
      </w:r>
      <w:r w:rsidRPr="001B5CDE">
        <w:rPr>
          <w:rFonts w:ascii="Cambria" w:eastAsia="DFKai-SB" w:hAnsi="Cambria"/>
          <w:b/>
          <w:color w:val="0000FF"/>
          <w:sz w:val="32"/>
          <w:szCs w:val="32"/>
        </w:rPr>
        <w:t xml:space="preserve">“Thế Gian giả, danh vi Ngũ ấm. Giải giả danh </w:t>
      </w:r>
      <w:r w:rsidRPr="001B5CDE">
        <w:rPr>
          <w:rFonts w:ascii="Cambria" w:eastAsia="DFKai-SB" w:hAnsi="Cambria"/>
          <w:b/>
          <w:color w:val="0000FF"/>
          <w:sz w:val="32"/>
          <w:szCs w:val="32"/>
        </w:rPr>
        <w:lastRenderedPageBreak/>
        <w:t>tri. Chư Phật Thế Tôn thiện tri Ngũ ấm, cố danh Thế Gian Giải”</w:t>
      </w:r>
      <w:r w:rsidRPr="001B5CDE">
        <w:rPr>
          <w:rFonts w:ascii="Cambria" w:eastAsia="DFKai-SB" w:hAnsi="Cambria"/>
          <w:color w:val="0000FF"/>
          <w:sz w:val="32"/>
          <w:szCs w:val="32"/>
        </w:rPr>
        <w:t xml:space="preserve"> (</w:t>
      </w:r>
      <w:r w:rsidRPr="001B5CDE">
        <w:rPr>
          <w:rFonts w:ascii="Cambria" w:eastAsia="DFKai-SB" w:hAnsi="Cambria"/>
          <w:i/>
          <w:color w:val="0000FF"/>
          <w:sz w:val="32"/>
          <w:szCs w:val="32"/>
        </w:rPr>
        <w:t>Thế Gian</w:t>
      </w:r>
      <w:r w:rsidRPr="00C26FD7">
        <w:rPr>
          <w:rFonts w:ascii="Cambria" w:eastAsia="DFKai-SB" w:hAnsi="Cambria"/>
          <w:i/>
          <w:color w:val="0000FF"/>
          <w:sz w:val="32"/>
          <w:szCs w:val="32"/>
        </w:rPr>
        <w:t>:</w:t>
      </w:r>
      <w:r w:rsidRPr="001B5CDE">
        <w:rPr>
          <w:rFonts w:ascii="Cambria" w:eastAsia="DFKai-SB" w:hAnsi="Cambria"/>
          <w:i/>
          <w:color w:val="0000FF"/>
          <w:sz w:val="32"/>
          <w:szCs w:val="32"/>
        </w:rPr>
        <w:t xml:space="preserve"> gọi là Ngũ ấm. Giải</w:t>
      </w:r>
      <w:r w:rsidRPr="00C26FD7">
        <w:rPr>
          <w:rFonts w:ascii="Cambria" w:eastAsia="DFKai-SB" w:hAnsi="Cambria"/>
          <w:i/>
          <w:color w:val="0000FF"/>
          <w:sz w:val="32"/>
          <w:szCs w:val="32"/>
        </w:rPr>
        <w:t>:</w:t>
      </w:r>
      <w:r w:rsidRPr="001B5CDE">
        <w:rPr>
          <w:rFonts w:ascii="Cambria" w:eastAsia="DFKai-SB" w:hAnsi="Cambria"/>
          <w:i/>
          <w:color w:val="0000FF"/>
          <w:sz w:val="32"/>
          <w:szCs w:val="32"/>
        </w:rPr>
        <w:t xml:space="preserve"> là sự hiểu biết. Chư Phật Thế Tôn khéo biết Ngũ ấm, nên gọi là Thế Gian Giải</w:t>
      </w:r>
      <w:r w:rsidRPr="001B5CDE">
        <w:rPr>
          <w:rFonts w:ascii="Cambria" w:eastAsia="DFKai-SB" w:hAnsi="Cambria"/>
          <w:color w:val="0000FF"/>
          <w:sz w:val="32"/>
          <w:szCs w:val="32"/>
        </w:rPr>
        <w:t xml:space="preserve">). Chư Phật Như Lai quý Ngài hiểu rõ được thấu triệt nhất đối với Ngũ ấm, Ngũ ấm là bí ẩn của thế gian, nhà khoa học cho rằng sự bí ẩn của vũ trụ. Ngũ ấm là gì? Sắc thọ tưởng hành thức, tất cả pháp thế gian không rời khỏi Ngũ ấm, Ngũ ấm là nguyên tố của pháp thế gian. Rốt cuộc </w:t>
      </w:r>
      <w:r>
        <w:rPr>
          <w:rFonts w:ascii="Cambria" w:eastAsia="DFKai-SB" w:hAnsi="Cambria"/>
          <w:color w:val="0000FF"/>
          <w:sz w:val="32"/>
          <w:szCs w:val="32"/>
        </w:rPr>
        <w:t>đ</w:t>
      </w:r>
      <w:r w:rsidRPr="00C26FD7">
        <w:rPr>
          <w:rFonts w:ascii="Cambria" w:eastAsia="DFKai-SB" w:hAnsi="Cambria"/>
          <w:color w:val="0000FF"/>
          <w:sz w:val="32"/>
          <w:szCs w:val="32"/>
        </w:rPr>
        <w:t>ó</w:t>
      </w:r>
      <w:r w:rsidRPr="001B5CDE">
        <w:rPr>
          <w:rFonts w:ascii="Cambria" w:eastAsia="DFKai-SB" w:hAnsi="Cambria"/>
          <w:color w:val="0000FF"/>
          <w:sz w:val="32"/>
          <w:szCs w:val="32"/>
        </w:rPr>
        <w:t xml:space="preserve"> là gì? Nhà khoa học đã dùng thời gian 400 năm, trong 20 năm gần đây, đã làm rõ ràng về sắc này. Sắc là gì? Vật chất, thọ tưởng hành thức là tâm pháp, tâm lý, sắc pháp là vật lý, hiện nay đã giải quyết vấn đề vật lý này. Vật từ đâu tới? Vật từ ý niệm sanh ra, thọ tưởng hành thức </w:t>
      </w:r>
      <w:r w:rsidR="005C3A14" w:rsidRPr="005A571F">
        <w:rPr>
          <w:rFonts w:ascii="Cambria" w:eastAsia="DFKai-SB" w:hAnsi="Cambria"/>
          <w:color w:val="0000FF"/>
          <w:sz w:val="32"/>
          <w:szCs w:val="32"/>
        </w:rPr>
        <w:t>đều</w:t>
      </w:r>
      <w:r w:rsidRPr="001B5CDE">
        <w:rPr>
          <w:rFonts w:ascii="Cambria" w:eastAsia="DFKai-SB" w:hAnsi="Cambria"/>
          <w:color w:val="0000FF"/>
          <w:sz w:val="32"/>
          <w:szCs w:val="32"/>
        </w:rPr>
        <w:t xml:space="preserve"> là ý niệm. Ý niệm này là tâm pháp, tâm lý, </w:t>
      </w:r>
      <w:r w:rsidR="00413E4A" w:rsidRPr="000C2B96">
        <w:rPr>
          <w:rFonts w:ascii="Cambria" w:eastAsia="DFKai-SB" w:hAnsi="Cambria"/>
          <w:color w:val="0000FF"/>
          <w:sz w:val="32"/>
          <w:szCs w:val="32"/>
        </w:rPr>
        <w:t>T</w:t>
      </w:r>
      <w:r w:rsidR="00413E4A" w:rsidRPr="001B5CDE">
        <w:rPr>
          <w:rFonts w:ascii="Cambria" w:eastAsia="DFKai-SB" w:hAnsi="Cambria"/>
          <w:color w:val="0000FF"/>
          <w:sz w:val="32"/>
          <w:szCs w:val="32"/>
        </w:rPr>
        <w:t xml:space="preserve">âm </w:t>
      </w:r>
      <w:r w:rsidRPr="001B5CDE">
        <w:rPr>
          <w:rFonts w:ascii="Cambria" w:eastAsia="DFKai-SB" w:hAnsi="Cambria"/>
          <w:color w:val="0000FF"/>
          <w:sz w:val="32"/>
          <w:szCs w:val="32"/>
        </w:rPr>
        <w:t>lý học chuyên nghiên cứu điều này, khoa học hiện nay vẫn chưa có đáp án chính xác, chúng tôi tin rằng</w:t>
      </w:r>
      <w:r w:rsidRPr="00C26FD7">
        <w:rPr>
          <w:rFonts w:ascii="Cambria" w:eastAsia="DFKai-SB" w:hAnsi="Cambria"/>
          <w:color w:val="0000FF"/>
          <w:sz w:val="32"/>
          <w:szCs w:val="32"/>
        </w:rPr>
        <w:t xml:space="preserve">: </w:t>
      </w:r>
      <w:r w:rsidRPr="001B5CDE">
        <w:rPr>
          <w:rFonts w:ascii="Cambria" w:eastAsia="DFKai-SB" w:hAnsi="Cambria"/>
          <w:color w:val="0000FF"/>
          <w:sz w:val="32"/>
          <w:szCs w:val="32"/>
        </w:rPr>
        <w:t xml:space="preserve">khoa học có thêm 10 năm, 20 năm nữa, rất có thể </w:t>
      </w:r>
      <w:r w:rsidRPr="00C26FD7">
        <w:rPr>
          <w:rFonts w:ascii="Cambria" w:eastAsia="DFKai-SB" w:hAnsi="Cambria"/>
          <w:color w:val="0000FF"/>
          <w:sz w:val="32"/>
          <w:szCs w:val="32"/>
        </w:rPr>
        <w:t>khám phá</w:t>
      </w:r>
      <w:r w:rsidRPr="001B5CDE">
        <w:rPr>
          <w:rFonts w:ascii="Cambria" w:eastAsia="DFKai-SB" w:hAnsi="Cambria"/>
          <w:color w:val="0000FF"/>
          <w:sz w:val="32"/>
          <w:szCs w:val="32"/>
        </w:rPr>
        <w:t xml:space="preserve"> </w:t>
      </w:r>
      <w:r>
        <w:rPr>
          <w:rFonts w:ascii="Cambria" w:eastAsia="DFKai-SB" w:hAnsi="Cambria"/>
          <w:color w:val="0000FF"/>
          <w:sz w:val="32"/>
          <w:szCs w:val="32"/>
        </w:rPr>
        <w:t>đ</w:t>
      </w:r>
      <w:r w:rsidRPr="00C26FD7">
        <w:rPr>
          <w:rFonts w:ascii="Cambria" w:eastAsia="DFKai-SB" w:hAnsi="Cambria"/>
          <w:color w:val="0000FF"/>
          <w:sz w:val="32"/>
          <w:szCs w:val="32"/>
        </w:rPr>
        <w:t xml:space="preserve">ược </w:t>
      </w:r>
      <w:r w:rsidRPr="001B5CDE">
        <w:rPr>
          <w:rFonts w:ascii="Cambria" w:eastAsia="DFKai-SB" w:hAnsi="Cambria"/>
          <w:color w:val="0000FF"/>
          <w:sz w:val="32"/>
          <w:szCs w:val="32"/>
        </w:rPr>
        <w:t>vấn đề này. Đây là bí ẩn của vũ trụ: một là vật lý, hai là tâm lý, còn có một loại hiện tượng tự nhiên, khoa học quy nạp vũ trụ thành ba loại lớn này.</w:t>
      </w:r>
    </w:p>
    <w:p w14:paraId="53383945" w14:textId="77777777"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Phật pháp cũng là nói ba loại lớn này, nhưng danh xưng kh</w:t>
      </w:r>
      <w:r>
        <w:rPr>
          <w:rFonts w:ascii="Cambria" w:eastAsia="DFKai-SB" w:hAnsi="Cambria"/>
          <w:color w:val="0000FF"/>
          <w:sz w:val="32"/>
          <w:szCs w:val="32"/>
        </w:rPr>
        <w:t>á</w:t>
      </w:r>
      <w:r w:rsidRPr="00C26FD7">
        <w:rPr>
          <w:rFonts w:ascii="Cambria" w:eastAsia="DFKai-SB" w:hAnsi="Cambria"/>
          <w:color w:val="0000FF"/>
          <w:sz w:val="32"/>
          <w:szCs w:val="32"/>
        </w:rPr>
        <w:t xml:space="preserve">c </w:t>
      </w:r>
      <w:r w:rsidRPr="001B5CDE">
        <w:rPr>
          <w:rFonts w:ascii="Cambria" w:eastAsia="DFKai-SB" w:hAnsi="Cambria"/>
          <w:color w:val="0000FF"/>
          <w:sz w:val="32"/>
          <w:szCs w:val="32"/>
        </w:rPr>
        <w:t xml:space="preserve">nhau, Phật giáo gọi hiện tượng vật chất là </w:t>
      </w:r>
      <w:r w:rsidRPr="00C26FD7">
        <w:rPr>
          <w:rFonts w:ascii="Cambria" w:eastAsia="DFKai-SB" w:hAnsi="Cambria"/>
          <w:color w:val="0000FF"/>
          <w:sz w:val="32"/>
          <w:szCs w:val="32"/>
        </w:rPr>
        <w:t>S</w:t>
      </w:r>
      <w:r w:rsidRPr="001B5CDE">
        <w:rPr>
          <w:rFonts w:ascii="Cambria" w:eastAsia="DFKai-SB" w:hAnsi="Cambria"/>
          <w:color w:val="0000FF"/>
          <w:sz w:val="32"/>
          <w:szCs w:val="32"/>
        </w:rPr>
        <w:t xml:space="preserve">ắc pháp, hiện tượng tâm lý </w:t>
      </w:r>
      <w:r w:rsidRPr="00C26FD7">
        <w:rPr>
          <w:rFonts w:ascii="Cambria" w:eastAsia="DFKai-SB" w:hAnsi="Cambria"/>
          <w:color w:val="0000FF"/>
          <w:sz w:val="32"/>
          <w:szCs w:val="32"/>
        </w:rPr>
        <w:t xml:space="preserve">thì </w:t>
      </w:r>
      <w:r w:rsidRPr="001B5CDE">
        <w:rPr>
          <w:rFonts w:ascii="Cambria" w:eastAsia="DFKai-SB" w:hAnsi="Cambria"/>
          <w:color w:val="0000FF"/>
          <w:sz w:val="32"/>
          <w:szCs w:val="32"/>
        </w:rPr>
        <w:t xml:space="preserve">gọi là </w:t>
      </w:r>
      <w:r w:rsidRPr="00C26FD7">
        <w:rPr>
          <w:rFonts w:ascii="Cambria" w:eastAsia="DFKai-SB" w:hAnsi="Cambria"/>
          <w:color w:val="0000FF"/>
          <w:sz w:val="32"/>
          <w:szCs w:val="32"/>
        </w:rPr>
        <w:t>T</w:t>
      </w:r>
      <w:r w:rsidRPr="001B5CDE">
        <w:rPr>
          <w:rFonts w:ascii="Cambria" w:eastAsia="DFKai-SB" w:hAnsi="Cambria"/>
          <w:color w:val="0000FF"/>
          <w:sz w:val="32"/>
          <w:szCs w:val="32"/>
        </w:rPr>
        <w:t xml:space="preserve">âm pháp, </w:t>
      </w:r>
      <w:r w:rsidRPr="00C26FD7">
        <w:rPr>
          <w:rFonts w:ascii="Cambria" w:eastAsia="DFKai-SB" w:hAnsi="Cambria"/>
          <w:color w:val="0000FF"/>
          <w:sz w:val="32"/>
          <w:szCs w:val="32"/>
        </w:rPr>
        <w:t>S</w:t>
      </w:r>
      <w:r w:rsidRPr="001B5CDE">
        <w:rPr>
          <w:rFonts w:ascii="Cambria" w:eastAsia="DFKai-SB" w:hAnsi="Cambria"/>
          <w:color w:val="0000FF"/>
          <w:sz w:val="32"/>
          <w:szCs w:val="32"/>
        </w:rPr>
        <w:t xml:space="preserve">ắc pháp và </w:t>
      </w:r>
      <w:r w:rsidRPr="00C26FD7">
        <w:rPr>
          <w:rFonts w:ascii="Cambria" w:eastAsia="DFKai-SB" w:hAnsi="Cambria"/>
          <w:color w:val="0000FF"/>
          <w:sz w:val="32"/>
          <w:szCs w:val="32"/>
        </w:rPr>
        <w:t>T</w:t>
      </w:r>
      <w:r w:rsidRPr="001B5CDE">
        <w:rPr>
          <w:rFonts w:ascii="Cambria" w:eastAsia="DFKai-SB" w:hAnsi="Cambria"/>
          <w:color w:val="0000FF"/>
          <w:sz w:val="32"/>
          <w:szCs w:val="32"/>
        </w:rPr>
        <w:t>âm pháp. Tam</w:t>
      </w:r>
      <w:r w:rsidRPr="0032252C">
        <w:rPr>
          <w:rFonts w:ascii="Cambria" w:eastAsia="DFKai-SB" w:hAnsi="Cambria"/>
          <w:color w:val="0000FF"/>
          <w:sz w:val="32"/>
          <w:szCs w:val="32"/>
        </w:rPr>
        <w:t xml:space="preserve"> </w:t>
      </w:r>
      <w:r w:rsidRPr="001B5CDE">
        <w:rPr>
          <w:rFonts w:ascii="Cambria" w:eastAsia="DFKai-SB" w:hAnsi="Cambria"/>
          <w:color w:val="0000FF"/>
          <w:sz w:val="32"/>
          <w:szCs w:val="32"/>
        </w:rPr>
        <w:t>tế</w:t>
      </w:r>
      <w:r w:rsidRPr="0032252C">
        <w:rPr>
          <w:rFonts w:ascii="Cambria" w:eastAsia="DFKai-SB" w:hAnsi="Cambria"/>
          <w:color w:val="0000FF"/>
          <w:sz w:val="32"/>
          <w:szCs w:val="32"/>
        </w:rPr>
        <w:t xml:space="preserve"> </w:t>
      </w:r>
      <w:r w:rsidRPr="001B5CDE">
        <w:rPr>
          <w:rFonts w:ascii="Cambria" w:eastAsia="DFKai-SB" w:hAnsi="Cambria"/>
          <w:color w:val="0000FF"/>
          <w:sz w:val="32"/>
          <w:szCs w:val="32"/>
        </w:rPr>
        <w:t xml:space="preserve">tướng của A-lại-da còn có một thứ, </w:t>
      </w:r>
      <w:r w:rsidRPr="0032252C">
        <w:rPr>
          <w:rFonts w:ascii="Cambria" w:eastAsia="DFKai-SB" w:hAnsi="Cambria"/>
          <w:color w:val="0000FF"/>
          <w:sz w:val="32"/>
          <w:szCs w:val="32"/>
        </w:rPr>
        <w:t>S</w:t>
      </w:r>
      <w:r w:rsidRPr="001B5CDE">
        <w:rPr>
          <w:rFonts w:ascii="Cambria" w:eastAsia="DFKai-SB" w:hAnsi="Cambria"/>
          <w:color w:val="0000FF"/>
          <w:sz w:val="32"/>
          <w:szCs w:val="32"/>
        </w:rPr>
        <w:t xml:space="preserve">ắc pháp, </w:t>
      </w:r>
      <w:r w:rsidRPr="00C26FD7">
        <w:rPr>
          <w:rFonts w:ascii="Cambria" w:eastAsia="DFKai-SB" w:hAnsi="Cambria"/>
          <w:color w:val="0000FF"/>
          <w:sz w:val="32"/>
          <w:szCs w:val="32"/>
        </w:rPr>
        <w:t>T</w:t>
      </w:r>
      <w:r w:rsidRPr="001B5CDE">
        <w:rPr>
          <w:rFonts w:ascii="Cambria" w:eastAsia="DFKai-SB" w:hAnsi="Cambria"/>
          <w:color w:val="0000FF"/>
          <w:sz w:val="32"/>
          <w:szCs w:val="32"/>
        </w:rPr>
        <w:t xml:space="preserve">âm pháp từ đâu ra vậy? Từ </w:t>
      </w:r>
      <w:r w:rsidRPr="00C26FD7">
        <w:rPr>
          <w:rFonts w:ascii="Cambria" w:eastAsia="DFKai-SB" w:hAnsi="Cambria"/>
          <w:color w:val="0000FF"/>
          <w:sz w:val="32"/>
          <w:szCs w:val="32"/>
        </w:rPr>
        <w:t>N</w:t>
      </w:r>
      <w:r w:rsidRPr="001B5CDE">
        <w:rPr>
          <w:rFonts w:ascii="Cambria" w:eastAsia="DFKai-SB" w:hAnsi="Cambria"/>
          <w:color w:val="0000FF"/>
          <w:sz w:val="32"/>
          <w:szCs w:val="32"/>
        </w:rPr>
        <w:t>ghiệp</w:t>
      </w:r>
      <w:r w:rsidRPr="00C26FD7">
        <w:rPr>
          <w:rFonts w:ascii="Cambria" w:eastAsia="DFKai-SB" w:hAnsi="Cambria"/>
          <w:color w:val="0000FF"/>
          <w:sz w:val="32"/>
          <w:szCs w:val="32"/>
        </w:rPr>
        <w:t xml:space="preserve"> </w:t>
      </w:r>
      <w:r w:rsidRPr="001B5CDE">
        <w:rPr>
          <w:rFonts w:ascii="Cambria" w:eastAsia="DFKai-SB" w:hAnsi="Cambria"/>
          <w:color w:val="0000FF"/>
          <w:sz w:val="32"/>
          <w:szCs w:val="32"/>
        </w:rPr>
        <w:t xml:space="preserve">tướng mà ra. Nghiệp là gì? Nghiệp, dùng khoa học ngày nay để nói, là hiện tượng dao động sóng. Hiện tượng này trong vũ trụ từ đâu mà có? </w:t>
      </w:r>
      <w:r>
        <w:rPr>
          <w:rFonts w:ascii="Cambria" w:eastAsia="DFKai-SB" w:hAnsi="Cambria"/>
          <w:color w:val="0000FF"/>
          <w:sz w:val="32"/>
          <w:szCs w:val="32"/>
        </w:rPr>
        <w:t>Triết học</w:t>
      </w:r>
      <w:r w:rsidRPr="001B5CDE">
        <w:rPr>
          <w:rFonts w:ascii="Cambria" w:eastAsia="DFKai-SB" w:hAnsi="Cambria"/>
          <w:color w:val="0000FF"/>
          <w:sz w:val="32"/>
          <w:szCs w:val="32"/>
        </w:rPr>
        <w:t xml:space="preserve"> và </w:t>
      </w:r>
      <w:r w:rsidRPr="00C26FD7">
        <w:rPr>
          <w:rFonts w:ascii="Cambria" w:eastAsia="DFKai-SB" w:hAnsi="Cambria"/>
          <w:color w:val="0000FF"/>
          <w:sz w:val="32"/>
          <w:szCs w:val="32"/>
        </w:rPr>
        <w:t>K</w:t>
      </w:r>
      <w:r w:rsidRPr="001B5CDE">
        <w:rPr>
          <w:rFonts w:ascii="Cambria" w:eastAsia="DFKai-SB" w:hAnsi="Cambria"/>
          <w:color w:val="0000FF"/>
          <w:sz w:val="32"/>
          <w:szCs w:val="32"/>
        </w:rPr>
        <w:t xml:space="preserve">hoa học hiện đại đều đang theo dõi hiện tượng này, ở trong kinh </w:t>
      </w:r>
      <w:r>
        <w:rPr>
          <w:rFonts w:ascii="Cambria" w:eastAsia="DFKai-SB" w:hAnsi="Cambria"/>
          <w:color w:val="0000FF"/>
          <w:sz w:val="32"/>
          <w:szCs w:val="32"/>
        </w:rPr>
        <w:t>Đại thừa</w:t>
      </w:r>
      <w:r w:rsidRPr="001B5CDE">
        <w:rPr>
          <w:rFonts w:ascii="Cambria" w:eastAsia="DFKai-SB" w:hAnsi="Cambria"/>
          <w:color w:val="0000FF"/>
          <w:sz w:val="32"/>
          <w:szCs w:val="32"/>
        </w:rPr>
        <w:t xml:space="preserve">, Phật nói với chúng ta, </w:t>
      </w:r>
      <w:r w:rsidRPr="0032252C">
        <w:rPr>
          <w:rFonts w:ascii="Cambria" w:eastAsia="DFKai-SB" w:hAnsi="Cambria"/>
          <w:color w:val="0000FF"/>
          <w:sz w:val="32"/>
          <w:szCs w:val="32"/>
        </w:rPr>
        <w:t>N</w:t>
      </w:r>
      <w:r w:rsidRPr="001B5CDE">
        <w:rPr>
          <w:rFonts w:ascii="Cambria" w:eastAsia="DFKai-SB" w:hAnsi="Cambria"/>
          <w:color w:val="0000FF"/>
          <w:sz w:val="32"/>
          <w:szCs w:val="32"/>
        </w:rPr>
        <w:t>ghiệp</w:t>
      </w:r>
      <w:r w:rsidRPr="0032252C">
        <w:rPr>
          <w:rFonts w:ascii="Cambria" w:eastAsia="DFKai-SB" w:hAnsi="Cambria"/>
          <w:color w:val="0000FF"/>
          <w:sz w:val="32"/>
          <w:szCs w:val="32"/>
        </w:rPr>
        <w:t xml:space="preserve"> </w:t>
      </w:r>
      <w:r w:rsidRPr="001B5CDE">
        <w:rPr>
          <w:rFonts w:ascii="Cambria" w:eastAsia="DFKai-SB" w:hAnsi="Cambria"/>
          <w:color w:val="0000FF"/>
          <w:sz w:val="32"/>
          <w:szCs w:val="32"/>
        </w:rPr>
        <w:t xml:space="preserve">tướng là từ một niệm không giác mà sanh ra, gọi là </w:t>
      </w:r>
      <w:r w:rsidRPr="00C26FD7">
        <w:rPr>
          <w:rFonts w:ascii="Cambria" w:eastAsia="DFKai-SB" w:hAnsi="Cambria"/>
          <w:color w:val="0000FF"/>
          <w:sz w:val="32"/>
          <w:szCs w:val="32"/>
        </w:rPr>
        <w:t>V</w:t>
      </w:r>
      <w:r w:rsidRPr="001B5CDE">
        <w:rPr>
          <w:rFonts w:ascii="Cambria" w:eastAsia="DFKai-SB" w:hAnsi="Cambria"/>
          <w:color w:val="0000FF"/>
          <w:sz w:val="32"/>
          <w:szCs w:val="32"/>
        </w:rPr>
        <w:t xml:space="preserve">ô minh, nhà Phật nói </w:t>
      </w:r>
      <w:r>
        <w:rPr>
          <w:rFonts w:ascii="Cambria" w:eastAsia="DFKai-SB" w:hAnsi="Cambria"/>
          <w:color w:val="0000FF"/>
          <w:sz w:val="32"/>
          <w:szCs w:val="32"/>
        </w:rPr>
        <w:t>Vô minh Phiền não</w:t>
      </w:r>
      <w:r w:rsidRPr="001B5CDE">
        <w:rPr>
          <w:rFonts w:ascii="Cambria" w:eastAsia="DFKai-SB" w:hAnsi="Cambria"/>
          <w:color w:val="0000FF"/>
          <w:sz w:val="32"/>
          <w:szCs w:val="32"/>
        </w:rPr>
        <w:t xml:space="preserve"> chính là chỉ cho điều này. Từ </w:t>
      </w:r>
      <w:r>
        <w:rPr>
          <w:rFonts w:ascii="Cambria" w:eastAsia="DFKai-SB" w:hAnsi="Cambria"/>
          <w:color w:val="0000FF"/>
          <w:sz w:val="32"/>
          <w:szCs w:val="32"/>
        </w:rPr>
        <w:t>Vô minh Phiền não</w:t>
      </w:r>
      <w:r w:rsidRPr="001B5CDE">
        <w:rPr>
          <w:rFonts w:ascii="Cambria" w:eastAsia="DFKai-SB" w:hAnsi="Cambria"/>
          <w:color w:val="0000FF"/>
          <w:sz w:val="32"/>
          <w:szCs w:val="32"/>
        </w:rPr>
        <w:t xml:space="preserve"> sanh </w:t>
      </w:r>
      <w:r>
        <w:rPr>
          <w:rFonts w:ascii="Cambria" w:eastAsia="DFKai-SB" w:hAnsi="Cambria"/>
          <w:color w:val="0000FF"/>
          <w:sz w:val="32"/>
          <w:szCs w:val="32"/>
        </w:rPr>
        <w:t>Chuyển tướng</w:t>
      </w:r>
      <w:r w:rsidRPr="001B5CDE">
        <w:rPr>
          <w:rFonts w:ascii="Cambria" w:eastAsia="DFKai-SB" w:hAnsi="Cambria"/>
          <w:color w:val="0000FF"/>
          <w:sz w:val="32"/>
          <w:szCs w:val="32"/>
        </w:rPr>
        <w:t xml:space="preserve">, </w:t>
      </w:r>
      <w:r>
        <w:rPr>
          <w:rFonts w:ascii="Cambria" w:eastAsia="DFKai-SB" w:hAnsi="Cambria"/>
          <w:color w:val="0000FF"/>
          <w:sz w:val="32"/>
          <w:szCs w:val="32"/>
        </w:rPr>
        <w:t>Chuyển tướng</w:t>
      </w:r>
      <w:r w:rsidRPr="001B5CDE">
        <w:rPr>
          <w:rFonts w:ascii="Cambria" w:eastAsia="DFKai-SB" w:hAnsi="Cambria"/>
          <w:color w:val="0000FF"/>
          <w:sz w:val="32"/>
          <w:szCs w:val="32"/>
        </w:rPr>
        <w:t xml:space="preserve"> tức là thọ tưởng hành thức, từ thọ tưởng hành thức sanh ra hiện tượng vật chất.</w:t>
      </w:r>
    </w:p>
    <w:p w14:paraId="2EF9FB7C" w14:textId="2F7697DD"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lastRenderedPageBreak/>
        <w:t xml:space="preserve">Ai làm được </w:t>
      </w:r>
      <w:r w:rsidRPr="00C26FD7">
        <w:rPr>
          <w:rFonts w:ascii="Cambria" w:eastAsia="DFKai-SB" w:hAnsi="Cambria"/>
          <w:color w:val="0000FF"/>
          <w:sz w:val="32"/>
          <w:szCs w:val="32"/>
        </w:rPr>
        <w:t xml:space="preserve">rất </w:t>
      </w:r>
      <w:r w:rsidRPr="001B5CDE">
        <w:rPr>
          <w:rFonts w:ascii="Cambria" w:eastAsia="DFKai-SB" w:hAnsi="Cambria"/>
          <w:color w:val="0000FF"/>
          <w:sz w:val="32"/>
          <w:szCs w:val="32"/>
        </w:rPr>
        <w:t xml:space="preserve">rõ ràng, </w:t>
      </w:r>
      <w:r w:rsidRPr="00C26FD7">
        <w:rPr>
          <w:rFonts w:ascii="Cambria" w:eastAsia="DFKai-SB" w:hAnsi="Cambria"/>
          <w:color w:val="0000FF"/>
          <w:sz w:val="32"/>
          <w:szCs w:val="32"/>
        </w:rPr>
        <w:t>rất</w:t>
      </w:r>
      <w:r w:rsidRPr="001B5CDE">
        <w:rPr>
          <w:rFonts w:ascii="Cambria" w:eastAsia="DFKai-SB" w:hAnsi="Cambria"/>
          <w:color w:val="0000FF"/>
          <w:sz w:val="32"/>
          <w:szCs w:val="32"/>
        </w:rPr>
        <w:t xml:space="preserve"> sáng tỏ sự việc này? Đức Phật, trên kinh </w:t>
      </w:r>
      <w:r>
        <w:rPr>
          <w:rFonts w:ascii="Cambria" w:eastAsia="DFKai-SB" w:hAnsi="Cambria"/>
          <w:color w:val="0000FF"/>
          <w:sz w:val="32"/>
          <w:szCs w:val="32"/>
        </w:rPr>
        <w:t>Đại thừa</w:t>
      </w:r>
      <w:r w:rsidRPr="001B5CDE">
        <w:rPr>
          <w:rFonts w:ascii="Cambria" w:eastAsia="DFKai-SB" w:hAnsi="Cambria"/>
          <w:color w:val="0000FF"/>
          <w:sz w:val="32"/>
          <w:szCs w:val="32"/>
        </w:rPr>
        <w:t xml:space="preserve"> thường nói Bát</w:t>
      </w:r>
      <w:r w:rsidRPr="00A04EBE">
        <w:rPr>
          <w:rFonts w:ascii="Cambria" w:eastAsia="DFKai-SB" w:hAnsi="Cambria"/>
          <w:color w:val="0000FF"/>
          <w:sz w:val="32"/>
          <w:szCs w:val="32"/>
        </w:rPr>
        <w:t xml:space="preserve"> </w:t>
      </w:r>
      <w:r w:rsidRPr="001B5CDE">
        <w:rPr>
          <w:rFonts w:ascii="Cambria" w:eastAsia="DFKai-SB" w:hAnsi="Cambria"/>
          <w:color w:val="0000FF"/>
          <w:sz w:val="32"/>
          <w:szCs w:val="32"/>
        </w:rPr>
        <w:t xml:space="preserve">địa trở lên, Bát địa Bồ-tát, Cửu địa, Thập địa, Đẳng </w:t>
      </w:r>
      <w:r w:rsidRPr="00E75555">
        <w:rPr>
          <w:rFonts w:ascii="Cambria" w:eastAsia="DFKai-SB" w:hAnsi="Cambria"/>
          <w:color w:val="0000FF"/>
          <w:sz w:val="32"/>
          <w:szCs w:val="32"/>
        </w:rPr>
        <w:t>g</w:t>
      </w:r>
      <w:r w:rsidRPr="001B5CDE">
        <w:rPr>
          <w:rFonts w:ascii="Cambria" w:eastAsia="DFKai-SB" w:hAnsi="Cambria"/>
          <w:color w:val="0000FF"/>
          <w:sz w:val="32"/>
          <w:szCs w:val="32"/>
        </w:rPr>
        <w:t xml:space="preserve">iác, Diệu Giác là năm thứ bậc này. Bát, Cửu, Thập, Đẳng </w:t>
      </w:r>
      <w:r w:rsidRPr="00A04EBE">
        <w:rPr>
          <w:rFonts w:ascii="Cambria" w:eastAsia="DFKai-SB" w:hAnsi="Cambria"/>
          <w:color w:val="0000FF"/>
          <w:sz w:val="32"/>
          <w:szCs w:val="32"/>
        </w:rPr>
        <w:t>g</w:t>
      </w:r>
      <w:r w:rsidRPr="001B5CDE">
        <w:rPr>
          <w:rFonts w:ascii="Cambria" w:eastAsia="DFKai-SB" w:hAnsi="Cambria"/>
          <w:color w:val="0000FF"/>
          <w:sz w:val="32"/>
          <w:szCs w:val="32"/>
        </w:rPr>
        <w:t>iác</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bốn thứ bậc này là thứ bậc cao nhất của Bồ-tát, đi lên nữa là thành Phật rồi, đi lên gọi là Diệu Giác. Chư Phật Thế Tôn đều là chứng được Diệu Giác, nên quý Ngài khéo biết Ngũ ấm, chẳng những biết, mà “biết” lại thêm </w:t>
      </w:r>
      <w:r w:rsidRPr="001B5CDE">
        <w:rPr>
          <w:rFonts w:ascii="Cambria" w:eastAsia="DFKai-SB" w:hAnsi="Cambria" w:cs="SimSun"/>
          <w:color w:val="FF0000"/>
          <w:sz w:val="32"/>
          <w:szCs w:val="32"/>
        </w:rPr>
        <w:t>善</w:t>
      </w:r>
      <w:r w:rsidRPr="001B5CDE">
        <w:rPr>
          <w:rFonts w:ascii="Cambria" w:eastAsia="DFKai-SB" w:hAnsi="Cambria" w:cs="SimSun"/>
          <w:color w:val="FF0000"/>
          <w:sz w:val="32"/>
          <w:szCs w:val="32"/>
        </w:rPr>
        <w:t xml:space="preserve"> </w:t>
      </w:r>
      <w:r w:rsidRPr="001B5CDE">
        <w:rPr>
          <w:rFonts w:ascii="Cambria" w:eastAsia="DFKai-SB" w:hAnsi="Cambria"/>
          <w:b/>
          <w:color w:val="0000FF"/>
          <w:sz w:val="32"/>
          <w:szCs w:val="32"/>
        </w:rPr>
        <w:t>“thiện”</w:t>
      </w:r>
      <w:r w:rsidRPr="001B5CDE">
        <w:rPr>
          <w:rFonts w:ascii="Cambria" w:eastAsia="DFKai-SB" w:hAnsi="Cambria"/>
          <w:color w:val="0000FF"/>
          <w:sz w:val="32"/>
          <w:szCs w:val="32"/>
        </w:rPr>
        <w:t xml:space="preserve"> biết, sự biết này của quý Ngài quá xảo</w:t>
      </w:r>
      <w:r w:rsidR="005A571F" w:rsidRPr="005A571F">
        <w:rPr>
          <w:rFonts w:ascii="Cambria" w:eastAsia="DFKai-SB" w:hAnsi="Cambria"/>
          <w:color w:val="0000FF"/>
          <w:sz w:val="32"/>
          <w:szCs w:val="32"/>
        </w:rPr>
        <w:t xml:space="preserve"> diệu</w:t>
      </w:r>
      <w:r w:rsidRPr="001B5CDE">
        <w:rPr>
          <w:rFonts w:ascii="Cambria" w:eastAsia="DFKai-SB" w:hAnsi="Cambria"/>
          <w:color w:val="0000FF"/>
          <w:sz w:val="32"/>
          <w:szCs w:val="32"/>
        </w:rPr>
        <w:t>, ra ngoài dự đoán của chúng ta. Thiện ở đây chính là: ngôn ngữ đạo đoạn, tâm hành xứ diệt, quý Ngài hiểu rõ triệt để, cũng chính là hiểu rõ</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nguồn gốc của tất cả pháp thế và xuất thế gian, một niệm bất giác, một niệm bất giác chính là hiện tượng dao động sóng, nhất định phải biết, </w:t>
      </w:r>
      <w:r>
        <w:rPr>
          <w:rFonts w:ascii="Cambria" w:eastAsia="DFKai-SB" w:hAnsi="Cambria"/>
          <w:color w:val="0000FF"/>
          <w:sz w:val="32"/>
          <w:szCs w:val="32"/>
        </w:rPr>
        <w:t>Tự Tánh</w:t>
      </w:r>
      <w:r w:rsidRPr="001B5CDE">
        <w:rPr>
          <w:rFonts w:ascii="Cambria" w:eastAsia="DFKai-SB" w:hAnsi="Cambria"/>
          <w:color w:val="0000FF"/>
          <w:sz w:val="32"/>
          <w:szCs w:val="32"/>
        </w:rPr>
        <w:t xml:space="preserve"> là không động, vốn không dao động, khi Lục </w:t>
      </w:r>
      <w:r w:rsidR="00154D26" w:rsidRPr="000C2B96">
        <w:rPr>
          <w:rFonts w:ascii="Cambria" w:eastAsia="DFKai-SB" w:hAnsi="Cambria"/>
          <w:color w:val="0000FF"/>
          <w:sz w:val="32"/>
          <w:szCs w:val="32"/>
        </w:rPr>
        <w:t>t</w:t>
      </w:r>
      <w:r w:rsidR="00154D26" w:rsidRPr="001B5CDE">
        <w:rPr>
          <w:rFonts w:ascii="Cambria" w:eastAsia="DFKai-SB" w:hAnsi="Cambria"/>
          <w:color w:val="0000FF"/>
          <w:sz w:val="32"/>
          <w:szCs w:val="32"/>
        </w:rPr>
        <w:t xml:space="preserve">ổ </w:t>
      </w:r>
      <w:r>
        <w:rPr>
          <w:rFonts w:ascii="Cambria" w:eastAsia="DFKai-SB" w:hAnsi="Cambria"/>
          <w:color w:val="0000FF"/>
          <w:sz w:val="32"/>
          <w:szCs w:val="32"/>
        </w:rPr>
        <w:t>Đại sư Huệ Năng</w:t>
      </w:r>
      <w:r w:rsidRPr="001B5CDE">
        <w:rPr>
          <w:rFonts w:ascii="Cambria" w:eastAsia="DFKai-SB" w:hAnsi="Cambria"/>
          <w:color w:val="0000FF"/>
          <w:sz w:val="32"/>
          <w:szCs w:val="32"/>
        </w:rPr>
        <w:t xml:space="preserve"> kiến tánh nói với chúng ta</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w:t>
      </w:r>
      <w:r>
        <w:rPr>
          <w:rFonts w:ascii="Cambria" w:eastAsia="DFKai-SB" w:hAnsi="Cambria"/>
          <w:color w:val="0000FF"/>
          <w:sz w:val="32"/>
          <w:szCs w:val="32"/>
        </w:rPr>
        <w:t>Chân Tâm</w:t>
      </w:r>
      <w:r w:rsidRPr="001B5CDE">
        <w:rPr>
          <w:rFonts w:ascii="Cambria" w:eastAsia="DFKai-SB" w:hAnsi="Cambria"/>
          <w:color w:val="0000FF"/>
          <w:sz w:val="32"/>
          <w:szCs w:val="32"/>
        </w:rPr>
        <w:t xml:space="preserve"> không động. Còn </w:t>
      </w:r>
      <w:r>
        <w:rPr>
          <w:rFonts w:ascii="Cambria" w:eastAsia="DFKai-SB" w:hAnsi="Cambria"/>
          <w:color w:val="0000FF"/>
          <w:sz w:val="32"/>
          <w:szCs w:val="32"/>
        </w:rPr>
        <w:t>Vọng tâm</w:t>
      </w:r>
      <w:r w:rsidRPr="001B5CDE">
        <w:rPr>
          <w:rFonts w:ascii="Cambria" w:eastAsia="DFKai-SB" w:hAnsi="Cambria"/>
          <w:color w:val="0000FF"/>
          <w:sz w:val="32"/>
          <w:szCs w:val="32"/>
        </w:rPr>
        <w:t xml:space="preserve"> là động, một niệm bất giác là </w:t>
      </w:r>
      <w:r>
        <w:rPr>
          <w:rFonts w:ascii="Cambria" w:eastAsia="DFKai-SB" w:hAnsi="Cambria"/>
          <w:color w:val="0000FF"/>
          <w:sz w:val="32"/>
          <w:szCs w:val="32"/>
        </w:rPr>
        <w:t>Vọng tâm</w:t>
      </w:r>
      <w:r w:rsidRPr="001B5CDE">
        <w:rPr>
          <w:rFonts w:ascii="Cambria" w:eastAsia="DFKai-SB" w:hAnsi="Cambria"/>
          <w:color w:val="0000FF"/>
          <w:sz w:val="32"/>
          <w:szCs w:val="32"/>
        </w:rPr>
        <w:t xml:space="preserve">, </w:t>
      </w:r>
      <w:r>
        <w:rPr>
          <w:rFonts w:ascii="Cambria" w:eastAsia="DFKai-SB" w:hAnsi="Cambria"/>
          <w:color w:val="0000FF"/>
          <w:sz w:val="32"/>
          <w:szCs w:val="32"/>
        </w:rPr>
        <w:t>Vọng tâm</w:t>
      </w:r>
      <w:r w:rsidRPr="001B5CDE">
        <w:rPr>
          <w:rFonts w:ascii="Cambria" w:eastAsia="DFKai-SB" w:hAnsi="Cambria"/>
          <w:color w:val="0000FF"/>
          <w:sz w:val="32"/>
          <w:szCs w:val="32"/>
        </w:rPr>
        <w:t xml:space="preserve"> biến hiện ra thế gian; như như bất động đó là xuất thế gian. Thế gian có </w:t>
      </w:r>
      <w:r w:rsidRPr="00C26FD7">
        <w:rPr>
          <w:rFonts w:ascii="Cambria" w:eastAsia="DFKai-SB" w:hAnsi="Cambria"/>
          <w:color w:val="0000FF"/>
          <w:sz w:val="32"/>
          <w:szCs w:val="32"/>
        </w:rPr>
        <w:t>H</w:t>
      </w:r>
      <w:r w:rsidRPr="001B5CDE">
        <w:rPr>
          <w:rFonts w:ascii="Cambria" w:eastAsia="DFKai-SB" w:hAnsi="Cambria"/>
          <w:color w:val="0000FF"/>
          <w:sz w:val="32"/>
          <w:szCs w:val="32"/>
        </w:rPr>
        <w:t xml:space="preserve">ữu tình thế gian, có </w:t>
      </w:r>
      <w:r w:rsidRPr="00C26FD7">
        <w:rPr>
          <w:rFonts w:ascii="Cambria" w:eastAsia="DFKai-SB" w:hAnsi="Cambria"/>
          <w:color w:val="0000FF"/>
          <w:sz w:val="32"/>
          <w:szCs w:val="32"/>
        </w:rPr>
        <w:t>V</w:t>
      </w:r>
      <w:r w:rsidRPr="001B5CDE">
        <w:rPr>
          <w:rFonts w:ascii="Cambria" w:eastAsia="DFKai-SB" w:hAnsi="Cambria"/>
          <w:color w:val="0000FF"/>
          <w:sz w:val="32"/>
          <w:szCs w:val="32"/>
        </w:rPr>
        <w:t>ô tình thế gian, trong nhà Phật chúng ta xưng</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w:t>
      </w:r>
      <w:r>
        <w:rPr>
          <w:rFonts w:ascii="Cambria" w:eastAsia="DFKai-SB" w:hAnsi="Cambria"/>
          <w:color w:val="0000FF"/>
          <w:sz w:val="32"/>
          <w:szCs w:val="32"/>
        </w:rPr>
        <w:t>Lục đạo</w:t>
      </w:r>
      <w:r w:rsidRPr="001B5CDE">
        <w:rPr>
          <w:rFonts w:ascii="Cambria" w:eastAsia="DFKai-SB" w:hAnsi="Cambria"/>
          <w:color w:val="0000FF"/>
          <w:sz w:val="32"/>
          <w:szCs w:val="32"/>
        </w:rPr>
        <w:t xml:space="preserve"> là thế gian, </w:t>
      </w:r>
      <w:r>
        <w:rPr>
          <w:rFonts w:ascii="Cambria" w:eastAsia="DFKai-SB" w:hAnsi="Cambria"/>
          <w:color w:val="0000FF"/>
          <w:sz w:val="32"/>
          <w:szCs w:val="32"/>
        </w:rPr>
        <w:t>Thập pháp giới</w:t>
      </w:r>
      <w:r w:rsidRPr="001B5CDE">
        <w:rPr>
          <w:rFonts w:ascii="Cambria" w:eastAsia="DFKai-SB" w:hAnsi="Cambria"/>
          <w:color w:val="0000FF"/>
          <w:sz w:val="32"/>
          <w:szCs w:val="32"/>
        </w:rPr>
        <w:t xml:space="preserve"> là thế gian, </w:t>
      </w:r>
      <w:r>
        <w:rPr>
          <w:rFonts w:ascii="Cambria" w:eastAsia="DFKai-SB" w:hAnsi="Cambria"/>
          <w:color w:val="0000FF"/>
          <w:sz w:val="32"/>
          <w:szCs w:val="32"/>
        </w:rPr>
        <w:t>Nhất chân Pháp giới</w:t>
      </w:r>
      <w:r w:rsidRPr="001B5CDE">
        <w:rPr>
          <w:rFonts w:ascii="Cambria" w:eastAsia="DFKai-SB" w:hAnsi="Cambria"/>
          <w:color w:val="0000FF"/>
          <w:sz w:val="32"/>
          <w:szCs w:val="32"/>
        </w:rPr>
        <w:t xml:space="preserve"> </w:t>
      </w:r>
      <w:r>
        <w:rPr>
          <w:rFonts w:ascii="Cambria" w:eastAsia="DFKai-SB" w:hAnsi="Cambria"/>
          <w:color w:val="0000FF"/>
          <w:sz w:val="32"/>
          <w:szCs w:val="32"/>
        </w:rPr>
        <w:t>Thật Báo Trang Nghiêm độ</w:t>
      </w:r>
      <w:r w:rsidRPr="001B5CDE">
        <w:rPr>
          <w:rFonts w:ascii="Cambria" w:eastAsia="DFKai-SB" w:hAnsi="Cambria"/>
          <w:color w:val="0000FF"/>
          <w:sz w:val="32"/>
          <w:szCs w:val="32"/>
        </w:rPr>
        <w:t xml:space="preserve"> là xuất thế gian. Như Lai đều thấu suốt đối với thế và xuất thế gian, nên Tiên sinh Phương Đông Mỹ nói với chúng ta</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Phật pháp là </w:t>
      </w:r>
      <w:r>
        <w:rPr>
          <w:rFonts w:ascii="Cambria" w:eastAsia="DFKai-SB" w:hAnsi="Cambria"/>
          <w:color w:val="0000FF"/>
          <w:sz w:val="32"/>
          <w:szCs w:val="32"/>
        </w:rPr>
        <w:t>Triết học</w:t>
      </w:r>
      <w:r w:rsidRPr="001B5CDE">
        <w:rPr>
          <w:rFonts w:ascii="Cambria" w:eastAsia="DFKai-SB" w:hAnsi="Cambria"/>
          <w:color w:val="0000FF"/>
          <w:sz w:val="32"/>
          <w:szCs w:val="32"/>
        </w:rPr>
        <w:t xml:space="preserve"> cao nhất của thế gian. Ngày nay chúng ta cũng sáng tỏ rồi, không chỉ </w:t>
      </w:r>
      <w:r w:rsidRPr="00C26FD7">
        <w:rPr>
          <w:rFonts w:ascii="Cambria" w:eastAsia="DFKai-SB" w:hAnsi="Cambria"/>
          <w:color w:val="0000FF"/>
          <w:sz w:val="32"/>
          <w:szCs w:val="32"/>
        </w:rPr>
        <w:t xml:space="preserve">là </w:t>
      </w:r>
      <w:r>
        <w:rPr>
          <w:rFonts w:ascii="Cambria" w:eastAsia="DFKai-SB" w:hAnsi="Cambria"/>
          <w:color w:val="0000FF"/>
          <w:sz w:val="32"/>
          <w:szCs w:val="32"/>
        </w:rPr>
        <w:t>Triết học</w:t>
      </w:r>
      <w:r w:rsidRPr="001B5CDE">
        <w:rPr>
          <w:rFonts w:ascii="Cambria" w:eastAsia="DFKai-SB" w:hAnsi="Cambria"/>
          <w:color w:val="0000FF"/>
          <w:sz w:val="32"/>
          <w:szCs w:val="32"/>
        </w:rPr>
        <w:t xml:space="preserve"> cao nhất, mà cũng là </w:t>
      </w:r>
      <w:r w:rsidRPr="00C26FD7">
        <w:rPr>
          <w:rFonts w:ascii="Cambria" w:eastAsia="DFKai-SB" w:hAnsi="Cambria"/>
          <w:color w:val="0000FF"/>
          <w:sz w:val="32"/>
          <w:szCs w:val="32"/>
        </w:rPr>
        <w:t>K</w:t>
      </w:r>
      <w:r w:rsidRPr="001B5CDE">
        <w:rPr>
          <w:rFonts w:ascii="Cambria" w:eastAsia="DFKai-SB" w:hAnsi="Cambria"/>
          <w:color w:val="0000FF"/>
          <w:sz w:val="32"/>
          <w:szCs w:val="32"/>
        </w:rPr>
        <w:t xml:space="preserve">hoa học cao nhất, </w:t>
      </w:r>
      <w:r w:rsidRPr="00C26FD7">
        <w:rPr>
          <w:rFonts w:ascii="Cambria" w:eastAsia="DFKai-SB" w:hAnsi="Cambria"/>
          <w:color w:val="0000FF"/>
          <w:sz w:val="32"/>
          <w:szCs w:val="32"/>
        </w:rPr>
        <w:t>K</w:t>
      </w:r>
      <w:r w:rsidRPr="001B5CDE">
        <w:rPr>
          <w:rFonts w:ascii="Cambria" w:eastAsia="DFKai-SB" w:hAnsi="Cambria"/>
          <w:color w:val="0000FF"/>
          <w:sz w:val="32"/>
          <w:szCs w:val="32"/>
        </w:rPr>
        <w:t>hoa học rốt ráo viên mãn, đây gọi là Thế Gian Giải.</w:t>
      </w:r>
    </w:p>
    <w:p w14:paraId="4731A1B5" w14:textId="77777777"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Tịnh Ảnh Sớ, </w:t>
      </w:r>
      <w:r w:rsidRPr="00C26FD7">
        <w:rPr>
          <w:rFonts w:ascii="Cambria" w:eastAsia="DFKai-SB" w:hAnsi="Cambria"/>
          <w:color w:val="0000FF"/>
          <w:sz w:val="32"/>
          <w:szCs w:val="32"/>
        </w:rPr>
        <w:t xml:space="preserve">là </w:t>
      </w:r>
      <w:r w:rsidRPr="001B5CDE">
        <w:rPr>
          <w:rFonts w:ascii="Cambria" w:eastAsia="DFKai-SB" w:hAnsi="Cambria"/>
          <w:color w:val="0000FF"/>
          <w:sz w:val="32"/>
          <w:szCs w:val="32"/>
        </w:rPr>
        <w:t xml:space="preserve">Chú Giải của Đại sư Viễn Công thời nhà Tùy, </w:t>
      </w:r>
      <w:r w:rsidRPr="001B5CDE">
        <w:rPr>
          <w:rFonts w:ascii="Cambria" w:eastAsia="DFKai-SB" w:hAnsi="Cambria" w:cs="MS Mincho"/>
          <w:color w:val="FF0000"/>
          <w:sz w:val="32"/>
          <w:szCs w:val="32"/>
        </w:rPr>
        <w:t>世間解者，是化他智</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“Thế Gian Giải giả, thị hóa tha trí”</w:t>
      </w:r>
      <w:r w:rsidRPr="001B5CDE">
        <w:rPr>
          <w:rFonts w:ascii="Cambria" w:eastAsia="DFKai-SB" w:hAnsi="Cambria"/>
          <w:color w:val="0000FF"/>
          <w:sz w:val="32"/>
          <w:szCs w:val="32"/>
        </w:rPr>
        <w:t xml:space="preserve"> (</w:t>
      </w:r>
      <w:r w:rsidRPr="001B5CDE">
        <w:rPr>
          <w:rFonts w:ascii="Cambria" w:eastAsia="DFKai-SB" w:hAnsi="Cambria"/>
          <w:i/>
          <w:color w:val="0000FF"/>
          <w:sz w:val="32"/>
          <w:szCs w:val="32"/>
        </w:rPr>
        <w:t>Thế Gian Giải</w:t>
      </w:r>
      <w:r w:rsidRPr="00C26FD7">
        <w:rPr>
          <w:rFonts w:ascii="Cambria" w:eastAsia="DFKai-SB" w:hAnsi="Cambria"/>
          <w:i/>
          <w:color w:val="0000FF"/>
          <w:sz w:val="32"/>
          <w:szCs w:val="32"/>
        </w:rPr>
        <w:t>:</w:t>
      </w:r>
      <w:r w:rsidRPr="001B5CDE">
        <w:rPr>
          <w:rFonts w:ascii="Cambria" w:eastAsia="DFKai-SB" w:hAnsi="Cambria"/>
          <w:i/>
          <w:color w:val="0000FF"/>
          <w:sz w:val="32"/>
          <w:szCs w:val="32"/>
        </w:rPr>
        <w:t xml:space="preserve"> là trí huệ giáo hóa người khác</w:t>
      </w:r>
      <w:r w:rsidRPr="001B5CDE">
        <w:rPr>
          <w:rFonts w:ascii="Cambria" w:eastAsia="DFKai-SB" w:hAnsi="Cambria"/>
          <w:color w:val="0000FF"/>
          <w:sz w:val="32"/>
          <w:szCs w:val="32"/>
        </w:rPr>
        <w:t xml:space="preserve">), trí huệ này khởi tác dụng là giáo hóa chúng sanh. </w:t>
      </w:r>
      <w:r w:rsidRPr="001B5CDE">
        <w:rPr>
          <w:rFonts w:ascii="Cambria" w:eastAsia="DFKai-SB" w:hAnsi="Cambria" w:cs="MS Mincho"/>
          <w:color w:val="FF0000"/>
          <w:sz w:val="32"/>
          <w:szCs w:val="32"/>
        </w:rPr>
        <w:t>善解世間，名世間解</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“Thiện giải thế gian, danh Thế Gian Giải”</w:t>
      </w:r>
      <w:r w:rsidRPr="001B5CDE">
        <w:rPr>
          <w:rFonts w:ascii="Cambria" w:eastAsia="DFKai-SB" w:hAnsi="Cambria"/>
          <w:color w:val="0000FF"/>
          <w:sz w:val="32"/>
          <w:szCs w:val="32"/>
        </w:rPr>
        <w:t xml:space="preserve"> (</w:t>
      </w:r>
      <w:r w:rsidRPr="001B5CDE">
        <w:rPr>
          <w:rFonts w:ascii="Cambria" w:eastAsia="DFKai-SB" w:hAnsi="Cambria"/>
          <w:i/>
          <w:color w:val="0000FF"/>
          <w:sz w:val="32"/>
          <w:szCs w:val="32"/>
        </w:rPr>
        <w:t>Khéo giải thế gian, gọi là Thế Gian Giải</w:t>
      </w:r>
      <w:r w:rsidRPr="001B5CDE">
        <w:rPr>
          <w:rFonts w:ascii="Cambria" w:eastAsia="DFKai-SB" w:hAnsi="Cambria"/>
          <w:color w:val="0000FF"/>
          <w:sz w:val="32"/>
          <w:szCs w:val="32"/>
        </w:rPr>
        <w:t xml:space="preserve">), như trong Chân Giải phía trước nói khéo biết Ngũ ấm, ở đây nói khéo giải thế gian, là một ý nghĩa. Hội Sớ cũng nói: </w:t>
      </w:r>
      <w:r w:rsidRPr="001B5CDE">
        <w:rPr>
          <w:rFonts w:ascii="Cambria" w:eastAsia="DFKai-SB" w:hAnsi="Cambria" w:cs="SimSun"/>
          <w:color w:val="FF0000"/>
          <w:sz w:val="32"/>
          <w:szCs w:val="32"/>
        </w:rPr>
        <w:t>謂世間出世間因果諸</w:t>
      </w:r>
      <w:r w:rsidRPr="001B5CDE">
        <w:rPr>
          <w:rFonts w:ascii="Cambria" w:eastAsia="DFKai-SB" w:hAnsi="Cambria" w:cs="SimSun"/>
          <w:color w:val="FF0000"/>
          <w:sz w:val="32"/>
          <w:szCs w:val="32"/>
        </w:rPr>
        <w:lastRenderedPageBreak/>
        <w:t>法，無不解了，故名世間解</w:t>
      </w:r>
      <w:r w:rsidRPr="001B5CDE">
        <w:rPr>
          <w:rFonts w:ascii="Cambria" w:eastAsia="DFKai-SB" w:hAnsi="Cambria"/>
          <w:b/>
          <w:color w:val="0000FF"/>
          <w:sz w:val="32"/>
          <w:szCs w:val="32"/>
        </w:rPr>
        <w:t>“Vị thế gian xuất thế gian nhân quả chư pháp, vô bất giải liễu, cố danh Thế Gian Giải”</w:t>
      </w:r>
      <w:r w:rsidRPr="001B5CDE">
        <w:rPr>
          <w:rFonts w:ascii="Cambria" w:eastAsia="DFKai-SB" w:hAnsi="Cambria"/>
          <w:color w:val="0000FF"/>
          <w:sz w:val="32"/>
          <w:szCs w:val="32"/>
        </w:rPr>
        <w:t xml:space="preserve"> (</w:t>
      </w:r>
      <w:r w:rsidRPr="001B5CDE">
        <w:rPr>
          <w:rFonts w:ascii="Cambria" w:eastAsia="DFKai-SB" w:hAnsi="Cambria"/>
          <w:i/>
          <w:color w:val="0000FF"/>
          <w:sz w:val="32"/>
          <w:szCs w:val="32"/>
        </w:rPr>
        <w:t xml:space="preserve">nghĩa là </w:t>
      </w:r>
      <w:r w:rsidRPr="00C26FD7">
        <w:rPr>
          <w:rFonts w:ascii="Cambria" w:eastAsia="DFKai-SB" w:hAnsi="Cambria"/>
          <w:i/>
          <w:color w:val="0000FF"/>
          <w:sz w:val="32"/>
          <w:szCs w:val="32"/>
        </w:rPr>
        <w:t xml:space="preserve">[đối với] </w:t>
      </w:r>
      <w:r w:rsidRPr="001B5CDE">
        <w:rPr>
          <w:rFonts w:ascii="Cambria" w:eastAsia="DFKai-SB" w:hAnsi="Cambria"/>
          <w:i/>
          <w:color w:val="0000FF"/>
          <w:sz w:val="32"/>
          <w:szCs w:val="32"/>
        </w:rPr>
        <w:t>các pháp nhân quả của thế và xuất thế gian, chẳng gì là không hiểu rõ, nên gọi là Thế Gian Giải</w:t>
      </w:r>
      <w:r w:rsidRPr="001B5CDE">
        <w:rPr>
          <w:rFonts w:ascii="Cambria" w:eastAsia="DFKai-SB" w:hAnsi="Cambria"/>
          <w:color w:val="0000FF"/>
          <w:sz w:val="32"/>
          <w:szCs w:val="32"/>
        </w:rPr>
        <w:t xml:space="preserve">). Ý nghĩa này rõ ràng hơn nữa. Chân tướng của thế gian và xuất thế gian rốt cuộc thế nào? Chân tướng của thế gian là chỉ </w:t>
      </w:r>
      <w:r w:rsidRPr="00C26FD7">
        <w:rPr>
          <w:rFonts w:ascii="Cambria" w:eastAsia="DFKai-SB" w:hAnsi="Cambria"/>
          <w:color w:val="0000FF"/>
          <w:sz w:val="32"/>
          <w:szCs w:val="32"/>
        </w:rPr>
        <w:t>Y</w:t>
      </w:r>
      <w:r w:rsidRPr="001B5CDE">
        <w:rPr>
          <w:rFonts w:ascii="Cambria" w:eastAsia="DFKai-SB" w:hAnsi="Cambria"/>
          <w:color w:val="0000FF"/>
          <w:sz w:val="32"/>
          <w:szCs w:val="32"/>
        </w:rPr>
        <w:t xml:space="preserve"> </w:t>
      </w:r>
      <w:r w:rsidRPr="00C26FD7">
        <w:rPr>
          <w:rFonts w:ascii="Cambria" w:eastAsia="DFKai-SB" w:hAnsi="Cambria"/>
          <w:color w:val="0000FF"/>
          <w:sz w:val="32"/>
          <w:szCs w:val="32"/>
        </w:rPr>
        <w:t>C</w:t>
      </w:r>
      <w:r w:rsidRPr="001B5CDE">
        <w:rPr>
          <w:rFonts w:ascii="Cambria" w:eastAsia="DFKai-SB" w:hAnsi="Cambria"/>
          <w:color w:val="0000FF"/>
          <w:sz w:val="32"/>
          <w:szCs w:val="32"/>
        </w:rPr>
        <w:t xml:space="preserve">hánh trang nghiêm của </w:t>
      </w:r>
      <w:r>
        <w:rPr>
          <w:rFonts w:ascii="Cambria" w:eastAsia="DFKai-SB" w:hAnsi="Cambria"/>
          <w:color w:val="0000FF"/>
          <w:sz w:val="32"/>
          <w:szCs w:val="32"/>
        </w:rPr>
        <w:t>Thập pháp giới</w:t>
      </w:r>
      <w:r w:rsidRPr="001B5CDE">
        <w:rPr>
          <w:rFonts w:ascii="Cambria" w:eastAsia="DFKai-SB" w:hAnsi="Cambria"/>
          <w:color w:val="0000FF"/>
          <w:sz w:val="32"/>
          <w:szCs w:val="32"/>
        </w:rPr>
        <w:t xml:space="preserve">, còn xuất thế gian là chỉ </w:t>
      </w:r>
      <w:r>
        <w:rPr>
          <w:rFonts w:ascii="Cambria" w:eastAsia="DFKai-SB" w:hAnsi="Cambria"/>
          <w:color w:val="0000FF"/>
          <w:sz w:val="32"/>
          <w:szCs w:val="32"/>
        </w:rPr>
        <w:t>Thật Báo Trang Nghiêm độ</w:t>
      </w:r>
      <w:r w:rsidRPr="001B5CDE">
        <w:rPr>
          <w:rFonts w:ascii="Cambria" w:eastAsia="DFKai-SB" w:hAnsi="Cambria"/>
          <w:color w:val="0000FF"/>
          <w:sz w:val="32"/>
          <w:szCs w:val="32"/>
        </w:rPr>
        <w:t xml:space="preserve">, cuối cùng là một sự việc thế nào, Phật biết, nên Phật là nhà </w:t>
      </w:r>
      <w:r>
        <w:rPr>
          <w:rFonts w:ascii="Cambria" w:eastAsia="DFKai-SB" w:hAnsi="Cambria"/>
          <w:color w:val="0000FF"/>
          <w:sz w:val="32"/>
          <w:szCs w:val="32"/>
        </w:rPr>
        <w:t>Triết học</w:t>
      </w:r>
      <w:r w:rsidRPr="001B5CDE">
        <w:rPr>
          <w:rFonts w:ascii="Cambria" w:eastAsia="DFKai-SB" w:hAnsi="Cambria"/>
          <w:color w:val="0000FF"/>
          <w:sz w:val="32"/>
          <w:szCs w:val="32"/>
        </w:rPr>
        <w:t xml:space="preserve"> lớn, nhà </w:t>
      </w:r>
      <w:r w:rsidRPr="00C26FD7">
        <w:rPr>
          <w:rFonts w:ascii="Cambria" w:eastAsia="DFKai-SB" w:hAnsi="Cambria"/>
          <w:color w:val="0000FF"/>
          <w:sz w:val="32"/>
          <w:szCs w:val="32"/>
        </w:rPr>
        <w:t>K</w:t>
      </w:r>
      <w:r w:rsidRPr="001B5CDE">
        <w:rPr>
          <w:rFonts w:ascii="Cambria" w:eastAsia="DFKai-SB" w:hAnsi="Cambria"/>
          <w:color w:val="0000FF"/>
          <w:sz w:val="32"/>
          <w:szCs w:val="32"/>
        </w:rPr>
        <w:t>hoa học lớn.</w:t>
      </w:r>
    </w:p>
    <w:p w14:paraId="5615788A" w14:textId="691C192E"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Tiếp theo là Niệm lão tổng kết cho chúng ta, tổng hợp ba cách giải thích trên, </w:t>
      </w:r>
      <w:r w:rsidRPr="001B5CDE">
        <w:rPr>
          <w:rFonts w:ascii="Cambria" w:eastAsia="DFKai-SB" w:hAnsi="Cambria" w:cs="MS Mincho"/>
          <w:color w:val="FF0000"/>
          <w:sz w:val="32"/>
          <w:szCs w:val="32"/>
        </w:rPr>
        <w:t>故世間解者，乃化他之聖智</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“cố Thế Gian Giải giả, nãi hóa tha chi Thánh trí”</w:t>
      </w:r>
      <w:r w:rsidRPr="001B5CDE">
        <w:rPr>
          <w:rFonts w:ascii="Cambria" w:eastAsia="DFKai-SB" w:hAnsi="Cambria"/>
          <w:color w:val="0000FF"/>
          <w:sz w:val="32"/>
          <w:szCs w:val="32"/>
        </w:rPr>
        <w:t xml:space="preserve"> (</w:t>
      </w:r>
      <w:r w:rsidRPr="001B5CDE">
        <w:rPr>
          <w:rFonts w:ascii="Cambria" w:eastAsia="DFKai-SB" w:hAnsi="Cambria"/>
          <w:i/>
          <w:color w:val="0000FF"/>
          <w:sz w:val="32"/>
          <w:szCs w:val="32"/>
        </w:rPr>
        <w:t>Cho nên Thế Gian Giải</w:t>
      </w:r>
      <w:r w:rsidRPr="00C26FD7">
        <w:rPr>
          <w:rFonts w:ascii="Cambria" w:eastAsia="DFKai-SB" w:hAnsi="Cambria"/>
          <w:i/>
          <w:color w:val="0000FF"/>
          <w:sz w:val="32"/>
          <w:szCs w:val="32"/>
        </w:rPr>
        <w:t>:</w:t>
      </w:r>
      <w:r w:rsidRPr="001B5CDE">
        <w:rPr>
          <w:rFonts w:ascii="Cambria" w:eastAsia="DFKai-SB" w:hAnsi="Cambria"/>
          <w:i/>
          <w:color w:val="0000FF"/>
          <w:sz w:val="32"/>
          <w:szCs w:val="32"/>
        </w:rPr>
        <w:t xml:space="preserve"> là Thánh trí để giáo hóa người khác</w:t>
      </w:r>
      <w:r w:rsidRPr="001B5CDE">
        <w:rPr>
          <w:rFonts w:ascii="Cambria" w:eastAsia="DFKai-SB" w:hAnsi="Cambria"/>
          <w:color w:val="0000FF"/>
          <w:sz w:val="32"/>
          <w:szCs w:val="32"/>
        </w:rPr>
        <w:t xml:space="preserve">), thật sự là đại trí huệ, </w:t>
      </w:r>
      <w:r w:rsidRPr="00C26FD7">
        <w:rPr>
          <w:rFonts w:ascii="Cambria" w:eastAsia="DFKai-SB" w:hAnsi="Cambria"/>
          <w:color w:val="0000FF"/>
          <w:sz w:val="32"/>
          <w:szCs w:val="32"/>
        </w:rPr>
        <w:t>K</w:t>
      </w:r>
      <w:r w:rsidRPr="001B5CDE">
        <w:rPr>
          <w:rFonts w:ascii="Cambria" w:eastAsia="DFKai-SB" w:hAnsi="Cambria"/>
          <w:color w:val="0000FF"/>
          <w:sz w:val="32"/>
          <w:szCs w:val="32"/>
        </w:rPr>
        <w:t xml:space="preserve">hoa học rốt ráo, </w:t>
      </w:r>
      <w:r>
        <w:rPr>
          <w:rFonts w:ascii="Cambria" w:eastAsia="DFKai-SB" w:hAnsi="Cambria"/>
          <w:color w:val="0000FF"/>
          <w:sz w:val="32"/>
          <w:szCs w:val="32"/>
        </w:rPr>
        <w:t>Triết học</w:t>
      </w:r>
      <w:r w:rsidRPr="001B5CDE">
        <w:rPr>
          <w:rFonts w:ascii="Cambria" w:eastAsia="DFKai-SB" w:hAnsi="Cambria"/>
          <w:color w:val="0000FF"/>
          <w:sz w:val="32"/>
          <w:szCs w:val="32"/>
        </w:rPr>
        <w:t xml:space="preserve"> rốt ráo, </w:t>
      </w:r>
      <w:r w:rsidRPr="001B5CDE">
        <w:rPr>
          <w:rFonts w:ascii="Cambria" w:eastAsia="DFKai-SB" w:hAnsi="Cambria" w:cs="MS Mincho"/>
          <w:color w:val="FF0000"/>
          <w:sz w:val="32"/>
          <w:szCs w:val="32"/>
        </w:rPr>
        <w:t>謂如來如實知世間與出世間種種因果諸法</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“vị Như Lai như thật tri thế gian dữ xuất thế gian chủng chủng nhân quả chư pháp”</w:t>
      </w:r>
      <w:r w:rsidRPr="001B5CDE">
        <w:rPr>
          <w:rFonts w:ascii="Cambria" w:eastAsia="DFKai-SB" w:hAnsi="Cambria"/>
          <w:color w:val="0000FF"/>
          <w:sz w:val="32"/>
          <w:szCs w:val="32"/>
        </w:rPr>
        <w:t xml:space="preserve"> (</w:t>
      </w:r>
      <w:r w:rsidRPr="001B5CDE">
        <w:rPr>
          <w:rFonts w:ascii="Cambria" w:eastAsia="DFKai-SB" w:hAnsi="Cambria"/>
          <w:i/>
          <w:color w:val="0000FF"/>
          <w:sz w:val="32"/>
          <w:szCs w:val="32"/>
        </w:rPr>
        <w:t>nghĩa là Như Lai biết tất cả các pháp nhân quả của thế gian và xuất thế gian đúng như thật</w:t>
      </w:r>
      <w:r w:rsidRPr="001B5CDE">
        <w:rPr>
          <w:rFonts w:ascii="Cambria" w:eastAsia="DFKai-SB" w:hAnsi="Cambria"/>
          <w:color w:val="0000FF"/>
          <w:sz w:val="32"/>
          <w:szCs w:val="32"/>
        </w:rPr>
        <w:t xml:space="preserve">). Đây gọi là Thế Gian Giải, thông thường chúng ta nói không gì không biết, không gì không thể. Ở đây nhất định chúng ta phải rõ ràng, đây là đức năng vốn có trong </w:t>
      </w:r>
      <w:r>
        <w:rPr>
          <w:rFonts w:ascii="Cambria" w:eastAsia="DFKai-SB" w:hAnsi="Cambria"/>
          <w:color w:val="0000FF"/>
          <w:sz w:val="32"/>
          <w:szCs w:val="32"/>
        </w:rPr>
        <w:t>Tự Tánh</w:t>
      </w:r>
      <w:r w:rsidRPr="001B5CDE">
        <w:rPr>
          <w:rFonts w:ascii="Cambria" w:eastAsia="DFKai-SB" w:hAnsi="Cambria"/>
          <w:color w:val="0000FF"/>
          <w:sz w:val="32"/>
          <w:szCs w:val="32"/>
        </w:rPr>
        <w:t xml:space="preserve">, </w:t>
      </w:r>
      <w:r>
        <w:rPr>
          <w:rFonts w:ascii="Cambria" w:eastAsia="DFKai-SB" w:hAnsi="Cambria"/>
          <w:color w:val="0000FF"/>
          <w:sz w:val="32"/>
          <w:szCs w:val="32"/>
        </w:rPr>
        <w:t>Minh tâm Kiến tánh</w:t>
      </w:r>
      <w:r w:rsidRPr="001B5CDE">
        <w:rPr>
          <w:rFonts w:ascii="Cambria" w:eastAsia="DFKai-SB" w:hAnsi="Cambria"/>
          <w:color w:val="0000FF"/>
          <w:sz w:val="32"/>
          <w:szCs w:val="32"/>
        </w:rPr>
        <w:t xml:space="preserve"> liền chứng được. </w:t>
      </w:r>
      <w:r>
        <w:rPr>
          <w:rFonts w:ascii="Cambria" w:eastAsia="DFKai-SB" w:hAnsi="Cambria"/>
          <w:color w:val="0000FF"/>
          <w:sz w:val="32"/>
          <w:szCs w:val="32"/>
        </w:rPr>
        <w:t>Đ</w:t>
      </w:r>
      <w:r w:rsidRPr="00C26FD7">
        <w:rPr>
          <w:rFonts w:ascii="Cambria" w:eastAsia="DFKai-SB" w:hAnsi="Cambria"/>
          <w:color w:val="0000FF"/>
          <w:sz w:val="32"/>
          <w:szCs w:val="32"/>
        </w:rPr>
        <w:t xml:space="preserve">ức </w:t>
      </w:r>
      <w:r w:rsidRPr="001B5CDE">
        <w:rPr>
          <w:rFonts w:ascii="Cambria" w:eastAsia="DFKai-SB" w:hAnsi="Cambria"/>
          <w:color w:val="0000FF"/>
          <w:sz w:val="32"/>
          <w:szCs w:val="32"/>
        </w:rPr>
        <w:t xml:space="preserve">Thích Ca Mâu Ni Phật nhập định dưới cây Bồ-đề, đã khai ngộ, chứng đắc rồi. Lục </w:t>
      </w:r>
      <w:r w:rsidR="00EC0CB7" w:rsidRPr="000C2B96">
        <w:rPr>
          <w:rFonts w:ascii="Cambria" w:eastAsia="DFKai-SB" w:hAnsi="Cambria"/>
          <w:color w:val="0000FF"/>
          <w:sz w:val="32"/>
          <w:szCs w:val="32"/>
        </w:rPr>
        <w:t>t</w:t>
      </w:r>
      <w:r w:rsidR="00EC0CB7" w:rsidRPr="001B5CDE">
        <w:rPr>
          <w:rFonts w:ascii="Cambria" w:eastAsia="DFKai-SB" w:hAnsi="Cambria"/>
          <w:color w:val="0000FF"/>
          <w:sz w:val="32"/>
          <w:szCs w:val="32"/>
        </w:rPr>
        <w:t xml:space="preserve">ổ </w:t>
      </w:r>
      <w:r w:rsidRPr="001B5CDE">
        <w:rPr>
          <w:rFonts w:ascii="Cambria" w:eastAsia="DFKai-SB" w:hAnsi="Cambria"/>
          <w:color w:val="0000FF"/>
          <w:sz w:val="32"/>
          <w:szCs w:val="32"/>
        </w:rPr>
        <w:t xml:space="preserve">Đại sư Huệ Năng ở trong phòng Phương Trượng </w:t>
      </w:r>
      <w:r w:rsidRPr="00C26FD7">
        <w:rPr>
          <w:rFonts w:ascii="Cambria" w:eastAsia="DFKai-SB" w:hAnsi="Cambria"/>
          <w:color w:val="0000FF"/>
          <w:sz w:val="32"/>
          <w:szCs w:val="32"/>
        </w:rPr>
        <w:t xml:space="preserve">của </w:t>
      </w:r>
      <w:r w:rsidRPr="001B5CDE">
        <w:rPr>
          <w:rFonts w:ascii="Cambria" w:eastAsia="DFKai-SB" w:hAnsi="Cambria"/>
          <w:color w:val="0000FF"/>
          <w:sz w:val="32"/>
          <w:szCs w:val="32"/>
        </w:rPr>
        <w:t xml:space="preserve">Ngũ </w:t>
      </w:r>
      <w:r w:rsidR="00EC0CB7" w:rsidRPr="000C2B96">
        <w:rPr>
          <w:rFonts w:ascii="Cambria" w:eastAsia="DFKai-SB" w:hAnsi="Cambria"/>
          <w:color w:val="0000FF"/>
          <w:sz w:val="32"/>
          <w:szCs w:val="32"/>
        </w:rPr>
        <w:t>t</w:t>
      </w:r>
      <w:r w:rsidR="00EC0CB7" w:rsidRPr="001B5CDE">
        <w:rPr>
          <w:rFonts w:ascii="Cambria" w:eastAsia="DFKai-SB" w:hAnsi="Cambria"/>
          <w:color w:val="0000FF"/>
          <w:sz w:val="32"/>
          <w:szCs w:val="32"/>
        </w:rPr>
        <w:t>ổ</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nghe giảng Kinh Kim Cang, nghe đến </w:t>
      </w:r>
      <w:r w:rsidRPr="001B5CDE">
        <w:rPr>
          <w:rFonts w:ascii="Cambria" w:eastAsia="DFKai-SB" w:hAnsi="Cambria" w:cs="MS Mincho"/>
          <w:color w:val="FF0000"/>
          <w:sz w:val="32"/>
          <w:szCs w:val="32"/>
        </w:rPr>
        <w:t>應無所住而生其心</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“ưng vô sở trụ nhi sanh kỳ tâm”</w:t>
      </w:r>
      <w:r w:rsidRPr="001B5CDE">
        <w:rPr>
          <w:rFonts w:ascii="Cambria" w:eastAsia="DFKai-SB" w:hAnsi="Cambria"/>
          <w:color w:val="0000FF"/>
          <w:sz w:val="32"/>
          <w:szCs w:val="32"/>
        </w:rPr>
        <w:t xml:space="preserve"> (</w:t>
      </w:r>
      <w:r w:rsidRPr="001B5CDE">
        <w:rPr>
          <w:rFonts w:ascii="Cambria" w:eastAsia="DFKai-SB" w:hAnsi="Cambria"/>
          <w:i/>
          <w:color w:val="0000FF"/>
          <w:sz w:val="32"/>
          <w:szCs w:val="32"/>
        </w:rPr>
        <w:t>không nên trụ vào đâu liền sanh tâm ấy</w:t>
      </w:r>
      <w:r w:rsidRPr="001B5CDE">
        <w:rPr>
          <w:rFonts w:ascii="Cambria" w:eastAsia="DFKai-SB" w:hAnsi="Cambria"/>
          <w:color w:val="0000FF"/>
          <w:sz w:val="32"/>
          <w:szCs w:val="32"/>
        </w:rPr>
        <w:t xml:space="preserve">), ngài khai ngộ, chứng đắc rồi, tất cả pháp của thế và xuất thế gian đều thông </w:t>
      </w:r>
      <w:r>
        <w:rPr>
          <w:rFonts w:ascii="Cambria" w:eastAsia="DFKai-SB" w:hAnsi="Cambria"/>
          <w:color w:val="0000FF"/>
          <w:sz w:val="32"/>
          <w:szCs w:val="32"/>
        </w:rPr>
        <w:t>đ</w:t>
      </w:r>
      <w:r w:rsidRPr="00C26FD7">
        <w:rPr>
          <w:rFonts w:ascii="Cambria" w:eastAsia="DFKai-SB" w:hAnsi="Cambria"/>
          <w:color w:val="0000FF"/>
          <w:sz w:val="32"/>
          <w:szCs w:val="32"/>
        </w:rPr>
        <w:t>ạt</w:t>
      </w:r>
      <w:r w:rsidRPr="001B5CDE">
        <w:rPr>
          <w:rFonts w:ascii="Cambria" w:eastAsia="DFKai-SB" w:hAnsi="Cambria"/>
          <w:color w:val="0000FF"/>
          <w:sz w:val="32"/>
          <w:szCs w:val="32"/>
        </w:rPr>
        <w:t xml:space="preserve"> hết. Nói với chúng ta, tất cả chúng sanh vốn là Phật, tất cả chúng sanh đều có trí huệ, đức tướng của Như Lai. Thế Gian Giải ở đây là đức năng, Phật dùng đức hiệu này để giáo hóa chúng sanh trong chín </w:t>
      </w:r>
      <w:r w:rsidRPr="00D2004F">
        <w:rPr>
          <w:rFonts w:ascii="Cambria" w:eastAsia="DFKai-SB" w:hAnsi="Cambria"/>
          <w:color w:val="0000FF"/>
          <w:sz w:val="32"/>
          <w:szCs w:val="32"/>
        </w:rPr>
        <w:t>P</w:t>
      </w:r>
      <w:r w:rsidRPr="001B5CDE">
        <w:rPr>
          <w:rFonts w:ascii="Cambria" w:eastAsia="DFKai-SB" w:hAnsi="Cambria"/>
          <w:color w:val="0000FF"/>
          <w:sz w:val="32"/>
          <w:szCs w:val="32"/>
        </w:rPr>
        <w:t>háp</w:t>
      </w:r>
      <w:r w:rsidRPr="00D2004F">
        <w:rPr>
          <w:rFonts w:ascii="Cambria" w:eastAsia="DFKai-SB" w:hAnsi="Cambria"/>
          <w:color w:val="0000FF"/>
          <w:sz w:val="32"/>
          <w:szCs w:val="32"/>
        </w:rPr>
        <w:t xml:space="preserve"> </w:t>
      </w:r>
      <w:r w:rsidRPr="001B5CDE">
        <w:rPr>
          <w:rFonts w:ascii="Cambria" w:eastAsia="DFKai-SB" w:hAnsi="Cambria"/>
          <w:color w:val="0000FF"/>
          <w:sz w:val="32"/>
          <w:szCs w:val="32"/>
        </w:rPr>
        <w:t>giới.</w:t>
      </w:r>
    </w:p>
    <w:p w14:paraId="10BE3388" w14:textId="75FED75E"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lastRenderedPageBreak/>
        <w:t xml:space="preserve">Tiếp theo thứ bảy là, </w:t>
      </w:r>
      <w:r w:rsidRPr="001B5CDE">
        <w:rPr>
          <w:rFonts w:ascii="Cambria" w:eastAsia="DFKai-SB" w:hAnsi="Cambria" w:cs="MS Mincho"/>
          <w:color w:val="FF0000"/>
          <w:sz w:val="32"/>
          <w:szCs w:val="32"/>
        </w:rPr>
        <w:t>無上士</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“Vô Thượng Sĩ”</w:t>
      </w:r>
      <w:r w:rsidRPr="001B5CDE">
        <w:rPr>
          <w:rFonts w:ascii="Cambria" w:eastAsia="DFKai-SB" w:hAnsi="Cambria"/>
          <w:color w:val="0000FF"/>
          <w:sz w:val="32"/>
          <w:szCs w:val="32"/>
        </w:rPr>
        <w:t xml:space="preserve">. </w:t>
      </w:r>
      <w:r w:rsidRPr="001B5CDE">
        <w:rPr>
          <w:rFonts w:ascii="Cambria" w:eastAsia="DFKai-SB" w:hAnsi="Cambria" w:cs="MS Mincho"/>
          <w:color w:val="FF0000"/>
          <w:sz w:val="32"/>
          <w:szCs w:val="32"/>
        </w:rPr>
        <w:t>士者，人也。人中最勝，名無上士</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“Sĩ giả, nhân dã. Nhân trung tối thắng, danh Vô Thượng Sĩ”</w:t>
      </w:r>
      <w:r w:rsidRPr="001B5CDE">
        <w:rPr>
          <w:rFonts w:ascii="Cambria" w:eastAsia="DFKai-SB" w:hAnsi="Cambria"/>
          <w:color w:val="0000FF"/>
          <w:sz w:val="32"/>
          <w:szCs w:val="32"/>
        </w:rPr>
        <w:t xml:space="preserve"> (</w:t>
      </w:r>
      <w:r w:rsidRPr="001B5CDE">
        <w:rPr>
          <w:rFonts w:ascii="Cambria" w:eastAsia="DFKai-SB" w:hAnsi="Cambria"/>
          <w:i/>
          <w:color w:val="0000FF"/>
          <w:sz w:val="32"/>
          <w:szCs w:val="32"/>
        </w:rPr>
        <w:t>Sĩ</w:t>
      </w:r>
      <w:r w:rsidRPr="00C26FD7">
        <w:rPr>
          <w:rFonts w:ascii="Cambria" w:eastAsia="DFKai-SB" w:hAnsi="Cambria"/>
          <w:i/>
          <w:color w:val="0000FF"/>
          <w:sz w:val="32"/>
          <w:szCs w:val="32"/>
        </w:rPr>
        <w:t>:</w:t>
      </w:r>
      <w:r w:rsidRPr="001B5CDE">
        <w:rPr>
          <w:rFonts w:ascii="Cambria" w:eastAsia="DFKai-SB" w:hAnsi="Cambria"/>
          <w:i/>
          <w:color w:val="0000FF"/>
          <w:sz w:val="32"/>
          <w:szCs w:val="32"/>
        </w:rPr>
        <w:t xml:space="preserve"> là người. Tôn quý nhất trong </w:t>
      </w:r>
      <w:r w:rsidR="00E71CA6" w:rsidRPr="000C2B96">
        <w:rPr>
          <w:rFonts w:ascii="Cambria" w:eastAsia="DFKai-SB" w:hAnsi="Cambria"/>
          <w:i/>
          <w:color w:val="0000FF"/>
          <w:sz w:val="32"/>
          <w:szCs w:val="32"/>
        </w:rPr>
        <w:t>cõi</w:t>
      </w:r>
      <w:r w:rsidR="00E71CA6" w:rsidRPr="001B5CDE">
        <w:rPr>
          <w:rFonts w:ascii="Cambria" w:eastAsia="DFKai-SB" w:hAnsi="Cambria"/>
          <w:i/>
          <w:color w:val="0000FF"/>
          <w:sz w:val="32"/>
          <w:szCs w:val="32"/>
        </w:rPr>
        <w:t xml:space="preserve"> </w:t>
      </w:r>
      <w:r w:rsidRPr="001B5CDE">
        <w:rPr>
          <w:rFonts w:ascii="Cambria" w:eastAsia="DFKai-SB" w:hAnsi="Cambria"/>
          <w:i/>
          <w:color w:val="0000FF"/>
          <w:sz w:val="32"/>
          <w:szCs w:val="32"/>
        </w:rPr>
        <w:t>người, gọi là Vô Thượng Sĩ</w:t>
      </w:r>
      <w:r w:rsidRPr="001B5CDE">
        <w:rPr>
          <w:rFonts w:ascii="Cambria" w:eastAsia="DFKai-SB" w:hAnsi="Cambria"/>
          <w:color w:val="0000FF"/>
          <w:sz w:val="32"/>
          <w:szCs w:val="32"/>
        </w:rPr>
        <w:t xml:space="preserve">). Mấy câu </w:t>
      </w:r>
      <w:r w:rsidRPr="00C26FD7">
        <w:rPr>
          <w:rFonts w:ascii="Cambria" w:eastAsia="DFKai-SB" w:hAnsi="Cambria"/>
          <w:color w:val="0000FF"/>
          <w:sz w:val="32"/>
          <w:szCs w:val="32"/>
        </w:rPr>
        <w:t xml:space="preserve">nói </w:t>
      </w:r>
      <w:r w:rsidRPr="001B5CDE">
        <w:rPr>
          <w:rFonts w:ascii="Cambria" w:eastAsia="DFKai-SB" w:hAnsi="Cambria"/>
          <w:color w:val="0000FF"/>
          <w:sz w:val="32"/>
          <w:szCs w:val="32"/>
        </w:rPr>
        <w:t>này, khi Cổ nhân đọc không có vấn đề gì, nhưng người hiện nay đều không hiểu. Sĩ</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là người, Sĩ là người </w:t>
      </w:r>
      <w:r w:rsidRPr="00C26FD7">
        <w:rPr>
          <w:rFonts w:ascii="Cambria" w:eastAsia="DFKai-SB" w:hAnsi="Cambria"/>
          <w:color w:val="0000FF"/>
          <w:sz w:val="32"/>
          <w:szCs w:val="32"/>
        </w:rPr>
        <w:t xml:space="preserve">thế </w:t>
      </w:r>
      <w:r w:rsidRPr="001B5CDE">
        <w:rPr>
          <w:rFonts w:ascii="Cambria" w:eastAsia="DFKai-SB" w:hAnsi="Cambria"/>
          <w:color w:val="0000FF"/>
          <w:sz w:val="32"/>
          <w:szCs w:val="32"/>
        </w:rPr>
        <w:t xml:space="preserve">nào? Thời cổ Trung Hoa chia xã hội chúng ta thành bốn loại lớn, gọi là: Sĩ Nông Công Thương, Sĩ là người đọc sách, dùng lời hiện tại để nói là tầng lớp tri thức, </w:t>
      </w:r>
      <w:r w:rsidRPr="00C26FD7">
        <w:rPr>
          <w:rFonts w:ascii="Cambria" w:eastAsia="DFKai-SB" w:hAnsi="Cambria"/>
          <w:color w:val="0000FF"/>
          <w:sz w:val="32"/>
          <w:szCs w:val="32"/>
        </w:rPr>
        <w:t>tầng lớp</w:t>
      </w:r>
      <w:r w:rsidRPr="001B5CDE">
        <w:rPr>
          <w:rFonts w:ascii="Cambria" w:eastAsia="DFKai-SB" w:hAnsi="Cambria"/>
          <w:color w:val="0000FF"/>
          <w:sz w:val="32"/>
          <w:szCs w:val="32"/>
        </w:rPr>
        <w:t xml:space="preserve"> này có địa vị cao nhất trong xã hội, được người tôn trọng. Những người khác, phía dưới Sĩ là nông dân, công nhân, cuối cùng là thương nhân. Nông dân, công nhân đều phải dựa vào sức lao động để sinh sống, thương nhân là buôn bán kiếm lời. Trong đại chúng, đại khái trước đây, người có được của cải chính là thương nhân, nhưng thương nhân được xếp vào cuối cùng, vì sao vậy? </w:t>
      </w:r>
      <w:r w:rsidRPr="00C26FD7">
        <w:rPr>
          <w:rFonts w:ascii="Cambria" w:eastAsia="DFKai-SB" w:hAnsi="Cambria"/>
          <w:color w:val="0000FF"/>
          <w:sz w:val="32"/>
          <w:szCs w:val="32"/>
        </w:rPr>
        <w:t>Bởi cho</w:t>
      </w:r>
      <w:r w:rsidRPr="001B5CDE">
        <w:rPr>
          <w:rFonts w:ascii="Cambria" w:eastAsia="DFKai-SB" w:hAnsi="Cambria"/>
          <w:color w:val="0000FF"/>
          <w:sz w:val="32"/>
          <w:szCs w:val="32"/>
        </w:rPr>
        <w:t xml:space="preserve"> rằng họ không làm mà hưởng. Nhưng trong Phật pháp </w:t>
      </w:r>
      <w:r w:rsidRPr="00C26FD7">
        <w:rPr>
          <w:rFonts w:ascii="Cambria" w:eastAsia="DFKai-SB" w:hAnsi="Cambria"/>
          <w:color w:val="0000FF"/>
          <w:sz w:val="32"/>
          <w:szCs w:val="32"/>
        </w:rPr>
        <w:t>giảng:</w:t>
      </w:r>
      <w:r w:rsidRPr="001B5CDE">
        <w:rPr>
          <w:rFonts w:ascii="Cambria" w:eastAsia="DFKai-SB" w:hAnsi="Cambria"/>
          <w:color w:val="0000FF"/>
          <w:sz w:val="32"/>
          <w:szCs w:val="32"/>
        </w:rPr>
        <w:t xml:space="preserve"> người ở trong xã hội, họ có đời quá khứ, họ có đời vị lai, công danh phú quý có liên quan đến nhân quả, trong mạng không có, dùng cách gì cũng không đạt được; trong mạng có, đến lúc đó thì tự nhiên tới thôi, ngăn cũng không ngăn được. Phật giáo truyền đến Trung Hoa, đã giải quyết vấn đề này cho chúng ta, nếu không biết chân tướng sự thật này, thì cho rằng giàu sang là dựa vào đầu óc của chính mình, dựa vào kỹ xảo của bản thân có thể đạt được, trong Phật pháp, trong lời dạy của Thánh hiền Trung Hoa đều không công nhận.</w:t>
      </w:r>
    </w:p>
    <w:p w14:paraId="6BCBA35F" w14:textId="77777777" w:rsidR="00C26FD7"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Đặc biệt Phật giảng rất rõ ràng, người thế gian mong cầu</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giàu sang, của cải, thông minh trí huệ, khỏe mạnh trường thọ, người thế gian cầu điều này cho đến tận ngày nay, người thế gian ngày nay có lẽ chỉ có loại ham muốn này: tôi muốn tiền, tôi muốn thông minh trí huệ, tôi muốn khỏe mạnh trường thọ. Phật nói với chúng ta, ba loại này đều thuộc về quả báo, quả ắt hẳn phải có nhân, nhân là gì? Nhân là bố thí. Trong mạng của họ có của cải, điều này không phải là giả. Người giàu nhất Hồng Kông của chúng ta là Lý Gia Thành, ông có </w:t>
      </w:r>
      <w:r w:rsidRPr="001B5CDE">
        <w:rPr>
          <w:rFonts w:ascii="Cambria" w:eastAsia="DFKai-SB" w:hAnsi="Cambria"/>
          <w:color w:val="0000FF"/>
          <w:sz w:val="32"/>
          <w:szCs w:val="32"/>
        </w:rPr>
        <w:lastRenderedPageBreak/>
        <w:t xml:space="preserve">một cố vấn, là thầy tướng số xem phong thủy, đã qua đời mấy năm trước, trước đây thường đến chỗ của tôi đây nghe </w:t>
      </w:r>
      <w:r w:rsidRPr="00C26FD7">
        <w:rPr>
          <w:rFonts w:ascii="Cambria" w:eastAsia="DFKai-SB" w:hAnsi="Cambria"/>
          <w:color w:val="0000FF"/>
          <w:sz w:val="32"/>
          <w:szCs w:val="32"/>
        </w:rPr>
        <w:t xml:space="preserve">giảng </w:t>
      </w:r>
      <w:r w:rsidRPr="001B5CDE">
        <w:rPr>
          <w:rFonts w:ascii="Cambria" w:eastAsia="DFKai-SB" w:hAnsi="Cambria"/>
          <w:color w:val="0000FF"/>
          <w:sz w:val="32"/>
          <w:szCs w:val="32"/>
        </w:rPr>
        <w:t>kinh, là Trần lão. Trần lão nói với tôi, lúc ông Lý Gia Thành 30 tuổi, ông ta là người Triều San, người Triều Châu, đến Hồng Kông làm ăn, kinh doanh, rồi hai người họ gặp nhau. Khi gặp, Trần lão xem tướng, đoán mạng, xem phong thủy, ngài nhìn thấy Lý Gia Thành, liền đoán mạng cho ông ta. Sau đó hỏi ông ta, trong tâm của ông</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muốn có bao nhiêu của cải thì ông hài lòng? Lý Gia Thành nói với ngài, tôi có thể có 30 triệu thì tôi hài lòng. Trần lão nói với ông ta, kho của cải trong mạng của ông là tràn đầy, kho của cải bình thường rất tuyệt vời rồi, còn kho của ông là tràn đầy, tương lai ông là người giàu nhất Hồng Kông. Nên Lý Gia Thành cả đời chiếu cố ngài, tương đương với việc là coi ngài như người cố vấn, việc lớn nhỏ đều thỉnh giáo với ngài. Là Trần Lãng, đã qua đời mấy năm trước, hình như ba, bốn năm trước. Trong mạng có, kho của cải trong mạng của ông ta quá nhiều, tràn ngập ra; nói cách khác, bất kể ông ta kinh doanh gì </w:t>
      </w:r>
      <w:r w:rsidRPr="00C26FD7">
        <w:rPr>
          <w:rFonts w:ascii="Cambria" w:eastAsia="DFKai-SB" w:hAnsi="Cambria"/>
          <w:color w:val="0000FF"/>
          <w:sz w:val="32"/>
          <w:szCs w:val="32"/>
        </w:rPr>
        <w:t xml:space="preserve">thì </w:t>
      </w:r>
      <w:r w:rsidRPr="001B5CDE">
        <w:rPr>
          <w:rFonts w:ascii="Cambria" w:eastAsia="DFKai-SB" w:hAnsi="Cambria"/>
          <w:color w:val="0000FF"/>
          <w:sz w:val="32"/>
          <w:szCs w:val="32"/>
        </w:rPr>
        <w:t xml:space="preserve">đều kiếm ra tiền. Quý vị làm giống như ông ta, có thể quý vị lỗ vốn, còn ông ta kiếm được tiền. </w:t>
      </w:r>
      <w:r w:rsidRPr="00C26FD7">
        <w:rPr>
          <w:rFonts w:ascii="Cambria" w:eastAsia="DFKai-SB" w:hAnsi="Cambria" w:cs="SimSun" w:hint="eastAsia"/>
          <w:color w:val="FF0000"/>
          <w:sz w:val="32"/>
          <w:szCs w:val="32"/>
        </w:rPr>
        <w:t>命裡有時終須有，命裡無時莫強求</w:t>
      </w:r>
      <w:r>
        <w:rPr>
          <w:rFonts w:ascii="Cambria" w:eastAsia="DFKai-SB" w:hAnsi="Cambria" w:cs="SimSun" w:hint="eastAsia"/>
          <w:color w:val="0000FF"/>
          <w:sz w:val="32"/>
          <w:szCs w:val="32"/>
        </w:rPr>
        <w:t xml:space="preserve"> </w:t>
      </w:r>
      <w:r w:rsidRPr="001B5CDE">
        <w:rPr>
          <w:rFonts w:ascii="Cambria" w:eastAsia="DFKai-SB" w:hAnsi="Cambria"/>
          <w:color w:val="0000FF"/>
          <w:sz w:val="32"/>
          <w:szCs w:val="32"/>
        </w:rPr>
        <w:t>“</w:t>
      </w:r>
      <w:r w:rsidRPr="00C26FD7">
        <w:rPr>
          <w:rFonts w:ascii="Cambria" w:eastAsia="DFKai-SB" w:hAnsi="Cambria"/>
          <w:b/>
          <w:bCs/>
          <w:color w:val="0000FF"/>
          <w:sz w:val="32"/>
          <w:szCs w:val="32"/>
        </w:rPr>
        <w:t>Mạng lý hữu thời chung tu hữu, mạng lý vô thời mạc cũng cầu</w:t>
      </w:r>
      <w:r w:rsidRPr="00C26FD7">
        <w:rPr>
          <w:rFonts w:ascii="Cambria" w:eastAsia="DFKai-SB" w:hAnsi="Cambria"/>
          <w:color w:val="0000FF"/>
          <w:sz w:val="32"/>
          <w:szCs w:val="32"/>
        </w:rPr>
        <w:t>"(</w:t>
      </w:r>
      <w:r w:rsidRPr="00C26FD7">
        <w:rPr>
          <w:rFonts w:ascii="Cambria" w:eastAsia="DFKai-SB" w:hAnsi="Cambria"/>
          <w:i/>
          <w:iCs/>
          <w:color w:val="0000FF"/>
          <w:sz w:val="32"/>
          <w:szCs w:val="32"/>
        </w:rPr>
        <w:t>Trong mạng có thì rốt phải có, trong mạng không thì chớ cưỡng cầu)</w:t>
      </w:r>
      <w:r w:rsidRPr="001B5CDE">
        <w:rPr>
          <w:rFonts w:ascii="Cambria" w:eastAsia="DFKai-SB" w:hAnsi="Cambria"/>
          <w:color w:val="0000FF"/>
          <w:sz w:val="32"/>
          <w:szCs w:val="32"/>
        </w:rPr>
        <w:t xml:space="preserve">, không nên miễn cưỡng. </w:t>
      </w:r>
    </w:p>
    <w:p w14:paraId="600AEB1B" w14:textId="1E73538B"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Phật dạy người, nếu quý vị muốn phát tài, quý vị không có tài, hãy bố thí tài, có bao nhiêu thì bố thí bấy nhiêu, càng thí càng nhiều, là thật. Kho của cải trong mạng của tôi trống rỗng, kho của cải của Lý Gia Thành là tràn đầy, trong kho của cải của tôi trống không, không có một đồng nào, cả đời của tôi phải trải qua cuộc sống nghèo khổ. Đại sư Chương Gia dạy tôi nhất định phải tu ba loại bố thí: bố thí tài, bố thí pháp, bố thí </w:t>
      </w:r>
      <w:r w:rsidRPr="004940CC">
        <w:rPr>
          <w:rFonts w:ascii="Cambria" w:eastAsia="DFKai-SB" w:hAnsi="Cambria"/>
          <w:color w:val="0000FF"/>
          <w:sz w:val="32"/>
          <w:szCs w:val="32"/>
        </w:rPr>
        <w:t>V</w:t>
      </w:r>
      <w:r w:rsidRPr="001B5CDE">
        <w:rPr>
          <w:rFonts w:ascii="Cambria" w:eastAsia="DFKai-SB" w:hAnsi="Cambria"/>
          <w:color w:val="0000FF"/>
          <w:sz w:val="32"/>
          <w:szCs w:val="32"/>
        </w:rPr>
        <w:t>ô</w:t>
      </w:r>
      <w:r w:rsidRPr="004940CC">
        <w:rPr>
          <w:rFonts w:ascii="Cambria" w:eastAsia="DFKai-SB" w:hAnsi="Cambria"/>
          <w:color w:val="0000FF"/>
          <w:sz w:val="32"/>
          <w:szCs w:val="32"/>
        </w:rPr>
        <w:t xml:space="preserve"> </w:t>
      </w:r>
      <w:r w:rsidRPr="001B5CDE">
        <w:rPr>
          <w:rFonts w:ascii="Cambria" w:eastAsia="DFKai-SB" w:hAnsi="Cambria"/>
          <w:color w:val="0000FF"/>
          <w:sz w:val="32"/>
          <w:szCs w:val="32"/>
        </w:rPr>
        <w:t xml:space="preserve">úy. Lúc đó tôi không có tiền, cuộc sống cũng rất khó khăn, Đại sư hỏi tôi: con có một hào không? Không </w:t>
      </w:r>
      <w:r w:rsidRPr="00C26FD7">
        <w:rPr>
          <w:rFonts w:ascii="Cambria" w:eastAsia="DFKai-SB" w:hAnsi="Cambria"/>
          <w:color w:val="0000FF"/>
          <w:sz w:val="32"/>
          <w:szCs w:val="32"/>
        </w:rPr>
        <w:t>vấn đề</w:t>
      </w:r>
      <w:r w:rsidRPr="001B5CDE">
        <w:rPr>
          <w:rFonts w:ascii="Cambria" w:eastAsia="DFKai-SB" w:hAnsi="Cambria"/>
          <w:color w:val="0000FF"/>
          <w:sz w:val="32"/>
          <w:szCs w:val="32"/>
        </w:rPr>
        <w:t xml:space="preserve">; con có một đồng không? Con còn có thể ạ. Ngài bèn nói với tôi, con hãy bắt đầu tu bố thí từ một hào một đồng, phải có tâm bố thí, thường giữ tâm bố thí, </w:t>
      </w:r>
      <w:r w:rsidRPr="001B5CDE">
        <w:rPr>
          <w:rFonts w:ascii="Cambria" w:eastAsia="DFKai-SB" w:hAnsi="Cambria"/>
          <w:color w:val="0000FF"/>
          <w:sz w:val="32"/>
          <w:szCs w:val="32"/>
        </w:rPr>
        <w:lastRenderedPageBreak/>
        <w:t>có bao nhiêu</w:t>
      </w:r>
      <w:r w:rsidR="00CE6DE2" w:rsidRPr="000C2B96">
        <w:rPr>
          <w:rFonts w:ascii="Cambria" w:eastAsia="DFKai-SB" w:hAnsi="Cambria"/>
          <w:color w:val="0000FF"/>
          <w:sz w:val="32"/>
          <w:szCs w:val="32"/>
        </w:rPr>
        <w:t xml:space="preserve"> thì</w:t>
      </w:r>
      <w:r w:rsidRPr="001B5CDE">
        <w:rPr>
          <w:rFonts w:ascii="Cambria" w:eastAsia="DFKai-SB" w:hAnsi="Cambria"/>
          <w:color w:val="0000FF"/>
          <w:sz w:val="32"/>
          <w:szCs w:val="32"/>
        </w:rPr>
        <w:t xml:space="preserve"> bố thí bấy nhiêu. Tôi nghe lời, tôi thật làm theo, quả nhiên không sai, thật sự càng thí càng nhiều. Thầy dạy tôi học </w:t>
      </w:r>
      <w:r>
        <w:rPr>
          <w:rFonts w:ascii="Cambria" w:eastAsia="DFKai-SB" w:hAnsi="Cambria"/>
          <w:color w:val="0000FF"/>
          <w:sz w:val="32"/>
          <w:szCs w:val="32"/>
        </w:rPr>
        <w:t>đ</w:t>
      </w:r>
      <w:r w:rsidRPr="00C26FD7">
        <w:rPr>
          <w:rFonts w:ascii="Cambria" w:eastAsia="DFKai-SB" w:hAnsi="Cambria"/>
          <w:color w:val="0000FF"/>
          <w:sz w:val="32"/>
          <w:szCs w:val="32"/>
        </w:rPr>
        <w:t xml:space="preserve">ức </w:t>
      </w:r>
      <w:r w:rsidRPr="001B5CDE">
        <w:rPr>
          <w:rFonts w:ascii="Cambria" w:eastAsia="DFKai-SB" w:hAnsi="Cambria"/>
          <w:color w:val="0000FF"/>
          <w:sz w:val="32"/>
          <w:szCs w:val="32"/>
        </w:rPr>
        <w:t xml:space="preserve">Thích Ca Mâu Ni Phật, cả đời </w:t>
      </w:r>
      <w:r>
        <w:rPr>
          <w:rFonts w:ascii="Cambria" w:eastAsia="DFKai-SB" w:hAnsi="Cambria"/>
          <w:color w:val="0000FF"/>
          <w:sz w:val="32"/>
          <w:szCs w:val="32"/>
        </w:rPr>
        <w:t>đ</w:t>
      </w:r>
      <w:r w:rsidRPr="00C26FD7">
        <w:rPr>
          <w:rFonts w:ascii="Cambria" w:eastAsia="DFKai-SB" w:hAnsi="Cambria"/>
          <w:color w:val="0000FF"/>
          <w:sz w:val="32"/>
          <w:szCs w:val="32"/>
        </w:rPr>
        <w:t xml:space="preserve">ức </w:t>
      </w:r>
      <w:r w:rsidRPr="001B5CDE">
        <w:rPr>
          <w:rFonts w:ascii="Cambria" w:eastAsia="DFKai-SB" w:hAnsi="Cambria"/>
          <w:color w:val="0000FF"/>
          <w:sz w:val="32"/>
          <w:szCs w:val="32"/>
        </w:rPr>
        <w:t xml:space="preserve">Thích Ca Mâu Ni Phật </w:t>
      </w:r>
      <w:r w:rsidRPr="00C26FD7">
        <w:rPr>
          <w:rFonts w:ascii="Cambria" w:eastAsia="DFKai-SB" w:hAnsi="Cambria"/>
          <w:color w:val="0000FF"/>
          <w:sz w:val="32"/>
          <w:szCs w:val="32"/>
        </w:rPr>
        <w:t>làm</w:t>
      </w:r>
      <w:r w:rsidRPr="001B5CDE">
        <w:rPr>
          <w:rFonts w:ascii="Cambria" w:eastAsia="DFKai-SB" w:hAnsi="Cambria"/>
          <w:color w:val="0000FF"/>
          <w:sz w:val="32"/>
          <w:szCs w:val="32"/>
        </w:rPr>
        <w:t xml:space="preserve"> việc dạy học, sau khi khai ngộ liền dạy học. Giáo học là ba loại bố thí đều có, quý vị dùng </w:t>
      </w:r>
      <w:r w:rsidRPr="00C26FD7">
        <w:rPr>
          <w:rFonts w:ascii="Cambria" w:eastAsia="DFKai-SB" w:hAnsi="Cambria"/>
          <w:color w:val="0000FF"/>
          <w:sz w:val="32"/>
          <w:szCs w:val="32"/>
        </w:rPr>
        <w:t>sức</w:t>
      </w:r>
      <w:r w:rsidRPr="001B5CDE">
        <w:rPr>
          <w:rFonts w:ascii="Cambria" w:eastAsia="DFKai-SB" w:hAnsi="Cambria"/>
          <w:color w:val="0000FF"/>
          <w:sz w:val="32"/>
          <w:szCs w:val="32"/>
        </w:rPr>
        <w:t xml:space="preserve"> lực của quý vị, dùng tinh thần của quý vị, dùng thời gian của quý vị, đây là bố thí nội tài. Công đức của bố thí nội tài còn thù thắng hơn công đức của bố thí ngoại tài, có thể được ngoại tài, rất thù thắng. Bố thí pháp được thông minh trí huệ, bố thí vô</w:t>
      </w:r>
      <w:r w:rsidRPr="00C26FD7">
        <w:rPr>
          <w:rFonts w:ascii="Cambria" w:eastAsia="DFKai-SB" w:hAnsi="Cambria"/>
          <w:color w:val="0000FF"/>
          <w:sz w:val="32"/>
          <w:szCs w:val="32"/>
        </w:rPr>
        <w:t xml:space="preserve"> </w:t>
      </w:r>
      <w:r w:rsidRPr="001B5CDE">
        <w:rPr>
          <w:rFonts w:ascii="Cambria" w:eastAsia="DFKai-SB" w:hAnsi="Cambria"/>
          <w:color w:val="0000FF"/>
          <w:sz w:val="32"/>
          <w:szCs w:val="32"/>
        </w:rPr>
        <w:t>úy được khỏe mạnh trường thọ, thật có hiệu quả.</w:t>
      </w:r>
    </w:p>
    <w:p w14:paraId="1DEA54C2" w14:textId="4C99334C"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Thọ mạng của tôi không dài, rất nhiều người xem tướng đoán mạng nói với tôi, không qua được 45 tuổi, tôi tin tưởng, không hoài nghi chút nào. Trước khi chưa học Phật, tôi tin giống như có di truyền, trong gia đình của tôi, tôi nhớ, ông nội của tôi qua đời lúc 45 tuổi, bác của tôi, tức anh trai của cha tôi, lớn hơn cha tôi mười tuổi, cũng là 45 tuổi ra đi, cha của tôi cũng là 45 tuổi. Nên bản thân tôi vào thời điểm đó, đã xuất gia học Phật, xác định tuổi thọ là 45 tuổi, sau 45 tuổi thì không còn nữa. Làm sao đây? Cầu sanh </w:t>
      </w:r>
      <w:r>
        <w:rPr>
          <w:rFonts w:ascii="Cambria" w:eastAsia="DFKai-SB" w:hAnsi="Cambria"/>
          <w:color w:val="0000FF"/>
          <w:sz w:val="32"/>
          <w:szCs w:val="32"/>
        </w:rPr>
        <w:t>Tịnh Độ</w:t>
      </w:r>
      <w:r w:rsidRPr="001B5CDE">
        <w:rPr>
          <w:rFonts w:ascii="Cambria" w:eastAsia="DFKai-SB" w:hAnsi="Cambria"/>
          <w:color w:val="0000FF"/>
          <w:sz w:val="32"/>
          <w:szCs w:val="32"/>
        </w:rPr>
        <w:t xml:space="preserve">, thật sự niệm Phật cầu sanh </w:t>
      </w:r>
      <w:r>
        <w:rPr>
          <w:rFonts w:ascii="Cambria" w:eastAsia="DFKai-SB" w:hAnsi="Cambria"/>
          <w:color w:val="0000FF"/>
          <w:sz w:val="32"/>
          <w:szCs w:val="32"/>
        </w:rPr>
        <w:t>Tịnh Độ</w:t>
      </w:r>
      <w:r w:rsidRPr="001B5CDE">
        <w:rPr>
          <w:rFonts w:ascii="Cambria" w:eastAsia="DFKai-SB" w:hAnsi="Cambria"/>
          <w:color w:val="0000FF"/>
          <w:sz w:val="32"/>
          <w:szCs w:val="32"/>
        </w:rPr>
        <w:t xml:space="preserve">. Năm 45 tuổi đó, thì tôi đã giảng kinh </w:t>
      </w:r>
      <w:r w:rsidRPr="00C26FD7">
        <w:rPr>
          <w:rFonts w:ascii="Cambria" w:eastAsia="DFKai-SB" w:hAnsi="Cambria"/>
          <w:color w:val="0000FF"/>
          <w:sz w:val="32"/>
          <w:szCs w:val="32"/>
        </w:rPr>
        <w:t>1</w:t>
      </w:r>
      <w:r w:rsidRPr="001B5CDE">
        <w:rPr>
          <w:rFonts w:ascii="Cambria" w:eastAsia="DFKai-SB" w:hAnsi="Cambria"/>
          <w:color w:val="0000FF"/>
          <w:sz w:val="32"/>
          <w:szCs w:val="32"/>
        </w:rPr>
        <w:t xml:space="preserve">2 năm, tuổi thọ đã được kéo dài. Năm đó bị một trận bệnh, đó là một trận bệnh nghiêm trọng nhất trong đời của tôi, hơn một tháng mới khỏi. Lúc đó tôi chuẩn bị vãng sanh, tôi cũng không tìm </w:t>
      </w:r>
      <w:r w:rsidRPr="00C26FD7">
        <w:rPr>
          <w:rFonts w:ascii="Cambria" w:eastAsia="DFKai-SB" w:hAnsi="Cambria"/>
          <w:color w:val="0000FF"/>
          <w:sz w:val="32"/>
          <w:szCs w:val="32"/>
        </w:rPr>
        <w:t>B</w:t>
      </w:r>
      <w:r w:rsidRPr="001B5CDE">
        <w:rPr>
          <w:rFonts w:ascii="Cambria" w:eastAsia="DFKai-SB" w:hAnsi="Cambria"/>
          <w:color w:val="0000FF"/>
          <w:sz w:val="32"/>
          <w:szCs w:val="32"/>
        </w:rPr>
        <w:t xml:space="preserve">ác sĩ, tôi cũng không uống thuốc. Lúc đó tôi nghĩ, </w:t>
      </w:r>
      <w:r w:rsidRPr="00C26FD7">
        <w:rPr>
          <w:rFonts w:ascii="Cambria" w:eastAsia="DFKai-SB" w:hAnsi="Cambria"/>
          <w:color w:val="0000FF"/>
          <w:sz w:val="32"/>
          <w:szCs w:val="32"/>
        </w:rPr>
        <w:t>B</w:t>
      </w:r>
      <w:r w:rsidRPr="001B5CDE">
        <w:rPr>
          <w:rFonts w:ascii="Cambria" w:eastAsia="DFKai-SB" w:hAnsi="Cambria"/>
          <w:color w:val="0000FF"/>
          <w:sz w:val="32"/>
          <w:szCs w:val="32"/>
        </w:rPr>
        <w:t xml:space="preserve">ác sĩ chỉ có thể chữa bệnh chứ không thể chữa mạng, mạng hết rồi, tìm </w:t>
      </w:r>
      <w:r w:rsidRPr="00C26FD7">
        <w:rPr>
          <w:rFonts w:ascii="Cambria" w:eastAsia="DFKai-SB" w:hAnsi="Cambria"/>
          <w:color w:val="0000FF"/>
          <w:sz w:val="32"/>
          <w:szCs w:val="32"/>
        </w:rPr>
        <w:t>B</w:t>
      </w:r>
      <w:r w:rsidRPr="001B5CDE">
        <w:rPr>
          <w:rFonts w:ascii="Cambria" w:eastAsia="DFKai-SB" w:hAnsi="Cambria"/>
          <w:color w:val="0000FF"/>
          <w:sz w:val="32"/>
          <w:szCs w:val="32"/>
        </w:rPr>
        <w:t xml:space="preserve">ác sĩ làm gì? Vì vậy tôi chỉ là niệm Phật cầu sanh </w:t>
      </w:r>
      <w:r>
        <w:rPr>
          <w:rFonts w:ascii="Cambria" w:eastAsia="DFKai-SB" w:hAnsi="Cambria"/>
          <w:color w:val="0000FF"/>
          <w:sz w:val="32"/>
          <w:szCs w:val="32"/>
        </w:rPr>
        <w:t>Tịnh Độ</w:t>
      </w:r>
      <w:r w:rsidRPr="001B5CDE">
        <w:rPr>
          <w:rFonts w:ascii="Cambria" w:eastAsia="DFKai-SB" w:hAnsi="Cambria"/>
          <w:color w:val="0000FF"/>
          <w:sz w:val="32"/>
          <w:szCs w:val="32"/>
        </w:rPr>
        <w:t xml:space="preserve">. Khi đó có bốn đồng học chăm sóc tôi: một người </w:t>
      </w:r>
      <w:r w:rsidR="00857319" w:rsidRPr="000C2B96">
        <w:rPr>
          <w:rFonts w:ascii="Cambria" w:eastAsia="DFKai-SB" w:hAnsi="Cambria"/>
          <w:color w:val="0000FF"/>
          <w:sz w:val="32"/>
          <w:szCs w:val="32"/>
        </w:rPr>
        <w:t xml:space="preserve">của </w:t>
      </w:r>
      <w:r w:rsidRPr="001B5CDE">
        <w:rPr>
          <w:rFonts w:ascii="Cambria" w:eastAsia="DFKai-SB" w:hAnsi="Cambria"/>
          <w:color w:val="0000FF"/>
          <w:sz w:val="32"/>
          <w:szCs w:val="32"/>
        </w:rPr>
        <w:t xml:space="preserve">Đại học Đài Loan, một người </w:t>
      </w:r>
      <w:r w:rsidR="00857319" w:rsidRPr="000C2B96">
        <w:rPr>
          <w:rFonts w:ascii="Cambria" w:eastAsia="DFKai-SB" w:hAnsi="Cambria"/>
          <w:color w:val="0000FF"/>
          <w:sz w:val="32"/>
          <w:szCs w:val="32"/>
        </w:rPr>
        <w:t xml:space="preserve">của </w:t>
      </w:r>
      <w:r w:rsidRPr="001B5CDE">
        <w:rPr>
          <w:rFonts w:ascii="Cambria" w:eastAsia="DFKai-SB" w:hAnsi="Cambria"/>
          <w:color w:val="0000FF"/>
          <w:sz w:val="32"/>
          <w:szCs w:val="32"/>
        </w:rPr>
        <w:t xml:space="preserve">Đại học Chính Trị, hai người </w:t>
      </w:r>
      <w:r w:rsidR="00857319" w:rsidRPr="000C2B96">
        <w:rPr>
          <w:rFonts w:ascii="Cambria" w:eastAsia="DFKai-SB" w:hAnsi="Cambria"/>
          <w:color w:val="0000FF"/>
          <w:sz w:val="32"/>
          <w:szCs w:val="32"/>
        </w:rPr>
        <w:t xml:space="preserve">của </w:t>
      </w:r>
      <w:r w:rsidRPr="001B5CDE">
        <w:rPr>
          <w:rFonts w:ascii="Cambria" w:eastAsia="DFKai-SB" w:hAnsi="Cambria"/>
          <w:color w:val="0000FF"/>
          <w:sz w:val="32"/>
          <w:szCs w:val="32"/>
        </w:rPr>
        <w:t>Đại học Sư Phạm, họ bỏ ra thời gian thay phiên nhau để chăm sóc tôi, hơn một tháng thì khỏi rồi.</w:t>
      </w:r>
    </w:p>
    <w:p w14:paraId="41C26A2C" w14:textId="2C51D815"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Năm </w:t>
      </w:r>
      <w:r w:rsidRPr="00C26FD7">
        <w:rPr>
          <w:rFonts w:ascii="Cambria" w:eastAsia="DFKai-SB" w:hAnsi="Cambria"/>
          <w:color w:val="0000FF"/>
          <w:sz w:val="32"/>
          <w:szCs w:val="32"/>
        </w:rPr>
        <w:t>sau</w:t>
      </w:r>
      <w:r w:rsidRPr="001B5CDE">
        <w:rPr>
          <w:rFonts w:ascii="Cambria" w:eastAsia="DFKai-SB" w:hAnsi="Cambria"/>
          <w:color w:val="0000FF"/>
          <w:sz w:val="32"/>
          <w:szCs w:val="32"/>
        </w:rPr>
        <w:t xml:space="preserve">, tham gia một </w:t>
      </w:r>
      <w:r w:rsidRPr="00C26FD7">
        <w:rPr>
          <w:rFonts w:ascii="Cambria" w:eastAsia="DFKai-SB" w:hAnsi="Cambria"/>
          <w:color w:val="0000FF"/>
          <w:sz w:val="32"/>
          <w:szCs w:val="32"/>
        </w:rPr>
        <w:t>P</w:t>
      </w:r>
      <w:r w:rsidRPr="001B5CDE">
        <w:rPr>
          <w:rFonts w:ascii="Cambria" w:eastAsia="DFKai-SB" w:hAnsi="Cambria"/>
          <w:color w:val="0000FF"/>
          <w:sz w:val="32"/>
          <w:szCs w:val="32"/>
        </w:rPr>
        <w:t xml:space="preserve">háp hội, gặp được </w:t>
      </w:r>
      <w:r w:rsidRPr="00C26FD7">
        <w:rPr>
          <w:rFonts w:ascii="Cambria" w:eastAsia="DFKai-SB" w:hAnsi="Cambria"/>
          <w:color w:val="0000FF"/>
          <w:sz w:val="32"/>
          <w:szCs w:val="32"/>
        </w:rPr>
        <w:t>Lạt-ma</w:t>
      </w:r>
      <w:r w:rsidRPr="001B5CDE">
        <w:rPr>
          <w:rFonts w:ascii="Cambria" w:eastAsia="DFKai-SB" w:hAnsi="Cambria"/>
          <w:color w:val="0000FF"/>
          <w:sz w:val="32"/>
          <w:szCs w:val="32"/>
        </w:rPr>
        <w:t xml:space="preserve"> Cam Châu. </w:t>
      </w:r>
      <w:r w:rsidRPr="00C26FD7">
        <w:rPr>
          <w:rFonts w:ascii="Cambria" w:eastAsia="DFKai-SB" w:hAnsi="Cambria"/>
          <w:color w:val="0000FF"/>
          <w:sz w:val="32"/>
          <w:szCs w:val="32"/>
        </w:rPr>
        <w:t>Lạt-ma</w:t>
      </w:r>
      <w:r w:rsidRPr="001B5CDE">
        <w:rPr>
          <w:rFonts w:ascii="Cambria" w:eastAsia="DFKai-SB" w:hAnsi="Cambria"/>
          <w:color w:val="0000FF"/>
          <w:sz w:val="32"/>
          <w:szCs w:val="32"/>
        </w:rPr>
        <w:t xml:space="preserve"> Cam Châu cũng rất quen thân với tôi, ngài là học </w:t>
      </w:r>
      <w:r w:rsidR="005E3FCF" w:rsidRPr="000C2B96">
        <w:rPr>
          <w:rFonts w:ascii="Cambria" w:eastAsia="DFKai-SB" w:hAnsi="Cambria"/>
          <w:color w:val="0000FF"/>
          <w:sz w:val="32"/>
          <w:szCs w:val="32"/>
        </w:rPr>
        <w:t>trò</w:t>
      </w:r>
      <w:r w:rsidR="005E3FCF" w:rsidRPr="001B5CDE">
        <w:rPr>
          <w:rFonts w:ascii="Cambria" w:eastAsia="DFKai-SB" w:hAnsi="Cambria"/>
          <w:color w:val="0000FF"/>
          <w:sz w:val="32"/>
          <w:szCs w:val="32"/>
        </w:rPr>
        <w:t xml:space="preserve"> </w:t>
      </w:r>
      <w:r w:rsidRPr="001B5CDE">
        <w:rPr>
          <w:rFonts w:ascii="Cambria" w:eastAsia="DFKai-SB" w:hAnsi="Cambria"/>
          <w:color w:val="0000FF"/>
          <w:sz w:val="32"/>
          <w:szCs w:val="32"/>
        </w:rPr>
        <w:t xml:space="preserve">của Đại sư Chương Gia, là một Thượng </w:t>
      </w:r>
      <w:r w:rsidRPr="00040C0A">
        <w:rPr>
          <w:rFonts w:ascii="Cambria" w:eastAsia="DFKai-SB" w:hAnsi="Cambria"/>
          <w:color w:val="0000FF"/>
          <w:sz w:val="32"/>
          <w:szCs w:val="32"/>
        </w:rPr>
        <w:t>s</w:t>
      </w:r>
      <w:r w:rsidRPr="001B5CDE">
        <w:rPr>
          <w:rFonts w:ascii="Cambria" w:eastAsia="DFKai-SB" w:hAnsi="Cambria"/>
          <w:color w:val="0000FF"/>
          <w:sz w:val="32"/>
          <w:szCs w:val="32"/>
        </w:rPr>
        <w:t xml:space="preserve">ư giỏi của Mật tông, tôi rất bội phục ngài. Ngài nói với tôi, ngài nói </w:t>
      </w:r>
      <w:r w:rsidRPr="001B5CDE">
        <w:rPr>
          <w:rFonts w:ascii="Cambria" w:eastAsia="DFKai-SB" w:hAnsi="Cambria"/>
          <w:color w:val="0000FF"/>
          <w:sz w:val="32"/>
          <w:szCs w:val="32"/>
        </w:rPr>
        <w:lastRenderedPageBreak/>
        <w:t xml:space="preserve">Pháp sư Tịnh Không à, chúng tôi đều đang thảo luận, nói sau lưng thầy. Tôi hỏi nói gì về tôi? Nói thầy rất thông minh, giảng kinh rất tốt, thính chúng rất nhiều, điều đáng tiếc là không có phước báo, lại đoản mạng. Tôi nói việc này nói trước mặt cũng được, tôi hoàn toàn công nhận, tôi hiểu rõ, tôi không kiêng kị. Đại sư nói, bây giờ </w:t>
      </w:r>
      <w:r w:rsidRPr="00C26FD7">
        <w:rPr>
          <w:rFonts w:ascii="Cambria" w:eastAsia="DFKai-SB" w:hAnsi="Cambria"/>
          <w:color w:val="0000FF"/>
          <w:sz w:val="32"/>
          <w:szCs w:val="32"/>
        </w:rPr>
        <w:t>thầy</w:t>
      </w:r>
      <w:r w:rsidRPr="001B5CDE">
        <w:rPr>
          <w:rFonts w:ascii="Cambria" w:eastAsia="DFKai-SB" w:hAnsi="Cambria"/>
          <w:color w:val="0000FF"/>
          <w:sz w:val="32"/>
          <w:szCs w:val="32"/>
        </w:rPr>
        <w:t xml:space="preserve"> khác rồi. Khác thế nào? Công đức giảng kinh trong </w:t>
      </w:r>
      <w:r w:rsidRPr="00C26FD7">
        <w:rPr>
          <w:rFonts w:ascii="Cambria" w:eastAsia="DFKai-SB" w:hAnsi="Cambria"/>
          <w:color w:val="0000FF"/>
          <w:sz w:val="32"/>
          <w:szCs w:val="32"/>
        </w:rPr>
        <w:t>1</w:t>
      </w:r>
      <w:r w:rsidRPr="001B5CDE">
        <w:rPr>
          <w:rFonts w:ascii="Cambria" w:eastAsia="DFKai-SB" w:hAnsi="Cambria"/>
          <w:color w:val="0000FF"/>
          <w:sz w:val="32"/>
          <w:szCs w:val="32"/>
        </w:rPr>
        <w:t xml:space="preserve">2 năm qua của thầy, </w:t>
      </w:r>
      <w:r w:rsidR="006B43E7" w:rsidRPr="000C2B96">
        <w:rPr>
          <w:rFonts w:ascii="Cambria" w:eastAsia="DFKai-SB" w:hAnsi="Cambria"/>
          <w:color w:val="0000FF"/>
          <w:sz w:val="32"/>
          <w:szCs w:val="32"/>
        </w:rPr>
        <w:t>giúp</w:t>
      </w:r>
      <w:r w:rsidR="00EE439A" w:rsidRPr="000C2B96">
        <w:rPr>
          <w:rFonts w:ascii="Cambria" w:eastAsia="DFKai-SB" w:hAnsi="Cambria"/>
          <w:color w:val="0000FF"/>
          <w:sz w:val="32"/>
          <w:szCs w:val="32"/>
        </w:rPr>
        <w:t xml:space="preserve"> </w:t>
      </w:r>
      <w:r w:rsidRPr="001B5CDE">
        <w:rPr>
          <w:rFonts w:ascii="Cambria" w:eastAsia="DFKai-SB" w:hAnsi="Cambria"/>
          <w:color w:val="0000FF"/>
          <w:sz w:val="32"/>
          <w:szCs w:val="32"/>
        </w:rPr>
        <w:t xml:space="preserve">thọ mạng của </w:t>
      </w:r>
      <w:r w:rsidRPr="00C26FD7">
        <w:rPr>
          <w:rFonts w:ascii="Cambria" w:eastAsia="DFKai-SB" w:hAnsi="Cambria"/>
          <w:color w:val="0000FF"/>
          <w:sz w:val="32"/>
          <w:szCs w:val="32"/>
        </w:rPr>
        <w:t>thầy</w:t>
      </w:r>
      <w:r w:rsidRPr="001B5CDE">
        <w:rPr>
          <w:rFonts w:ascii="Cambria" w:eastAsia="DFKai-SB" w:hAnsi="Cambria"/>
          <w:color w:val="0000FF"/>
          <w:sz w:val="32"/>
          <w:szCs w:val="32"/>
        </w:rPr>
        <w:t xml:space="preserve"> đã </w:t>
      </w:r>
      <w:r w:rsidR="006B43E7" w:rsidRPr="000C2B96">
        <w:rPr>
          <w:rFonts w:ascii="Cambria" w:eastAsia="DFKai-SB" w:hAnsi="Cambria"/>
          <w:color w:val="0000FF"/>
          <w:sz w:val="32"/>
          <w:szCs w:val="32"/>
        </w:rPr>
        <w:t xml:space="preserve">được </w:t>
      </w:r>
      <w:r w:rsidRPr="001B5CDE">
        <w:rPr>
          <w:rFonts w:ascii="Cambria" w:eastAsia="DFKai-SB" w:hAnsi="Cambria"/>
          <w:color w:val="0000FF"/>
          <w:sz w:val="32"/>
          <w:szCs w:val="32"/>
        </w:rPr>
        <w:t xml:space="preserve">kéo dài, tuổi thọ của </w:t>
      </w:r>
      <w:r w:rsidRPr="00C26FD7">
        <w:rPr>
          <w:rFonts w:ascii="Cambria" w:eastAsia="DFKai-SB" w:hAnsi="Cambria"/>
          <w:color w:val="0000FF"/>
          <w:sz w:val="32"/>
          <w:szCs w:val="32"/>
        </w:rPr>
        <w:t>thầy</w:t>
      </w:r>
      <w:r w:rsidRPr="001B5CDE">
        <w:rPr>
          <w:rFonts w:ascii="Cambria" w:eastAsia="DFKai-SB" w:hAnsi="Cambria"/>
          <w:color w:val="0000FF"/>
          <w:sz w:val="32"/>
          <w:szCs w:val="32"/>
        </w:rPr>
        <w:t xml:space="preserve"> rất dài, phước báo của </w:t>
      </w:r>
      <w:r w:rsidRPr="00C26FD7">
        <w:rPr>
          <w:rFonts w:ascii="Cambria" w:eastAsia="DFKai-SB" w:hAnsi="Cambria"/>
          <w:color w:val="0000FF"/>
          <w:sz w:val="32"/>
          <w:szCs w:val="32"/>
        </w:rPr>
        <w:t>thầy</w:t>
      </w:r>
      <w:r w:rsidRPr="001B5CDE">
        <w:rPr>
          <w:rFonts w:ascii="Cambria" w:eastAsia="DFKai-SB" w:hAnsi="Cambria"/>
          <w:color w:val="0000FF"/>
          <w:sz w:val="32"/>
          <w:szCs w:val="32"/>
        </w:rPr>
        <w:t xml:space="preserve"> rất lớn. Tất cả đều là công đức của giảng kinh, tôi không nghĩ đến, tôi giảng kinh không cầu trường thọ, cũng không có cầu tiền của, không cầu gì, thứ gì cũng không cầu, là tự nhiên. Trên kinh nói không sai chút nào.</w:t>
      </w:r>
    </w:p>
    <w:p w14:paraId="5A6FEFB3" w14:textId="24ED9F8D"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Biểu pháp lần này của lão Hòa thượng Hải Hiền, trong tâm tôi rất rõ ràng, cả đời của tôi đây đều là do A Mi Đà Phật chiếu c</w:t>
      </w:r>
      <w:r w:rsidRPr="00C26FD7">
        <w:rPr>
          <w:rFonts w:ascii="Cambria" w:eastAsia="DFKai-SB" w:hAnsi="Cambria"/>
          <w:color w:val="0000FF"/>
          <w:sz w:val="32"/>
          <w:szCs w:val="32"/>
        </w:rPr>
        <w:t>ố</w:t>
      </w:r>
      <w:r w:rsidRPr="001B5CDE">
        <w:rPr>
          <w:rFonts w:ascii="Cambria" w:eastAsia="DFKai-SB" w:hAnsi="Cambria"/>
          <w:color w:val="0000FF"/>
          <w:sz w:val="32"/>
          <w:szCs w:val="32"/>
        </w:rPr>
        <w:t xml:space="preserve">, </w:t>
      </w:r>
      <w:r w:rsidRPr="00C26FD7">
        <w:rPr>
          <w:rFonts w:ascii="Cambria" w:eastAsia="DFKai-SB" w:hAnsi="Cambria"/>
          <w:color w:val="0000FF"/>
          <w:sz w:val="32"/>
          <w:szCs w:val="32"/>
        </w:rPr>
        <w:t xml:space="preserve">do </w:t>
      </w:r>
      <w:r w:rsidRPr="001B5CDE">
        <w:rPr>
          <w:rFonts w:ascii="Cambria" w:eastAsia="DFKai-SB" w:hAnsi="Cambria"/>
          <w:color w:val="0000FF"/>
          <w:sz w:val="32"/>
          <w:szCs w:val="32"/>
        </w:rPr>
        <w:t>A Mi Đà Phật an bài, thuận cảnh nghịch cảnh đều là đ</w:t>
      </w:r>
      <w:r w:rsidRPr="00C26FD7">
        <w:rPr>
          <w:rFonts w:ascii="Cambria" w:eastAsia="DFKai-SB" w:hAnsi="Cambria"/>
          <w:color w:val="0000FF"/>
          <w:sz w:val="32"/>
          <w:szCs w:val="32"/>
        </w:rPr>
        <w:t>ể</w:t>
      </w:r>
      <w:r w:rsidRPr="001B5CDE">
        <w:rPr>
          <w:rFonts w:ascii="Cambria" w:eastAsia="DFKai-SB" w:hAnsi="Cambria"/>
          <w:color w:val="0000FF"/>
          <w:sz w:val="32"/>
          <w:szCs w:val="32"/>
        </w:rPr>
        <w:t xml:space="preserve"> thành tựu tôi. Vì vậy tôi đều có thể tiếp nhận mọi thứ, thuận cảnh</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không có tham luyến</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nghịch cảnh</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không có oán hận, đều hoan hỷ; bất kể người nào, đều là </w:t>
      </w:r>
      <w:r>
        <w:rPr>
          <w:rFonts w:ascii="Cambria" w:eastAsia="DFKai-SB" w:hAnsi="Cambria"/>
          <w:color w:val="0000FF"/>
          <w:sz w:val="32"/>
          <w:szCs w:val="32"/>
        </w:rPr>
        <w:t>Thiện tri thức</w:t>
      </w:r>
      <w:r w:rsidRPr="001B5CDE">
        <w:rPr>
          <w:rFonts w:ascii="Cambria" w:eastAsia="DFKai-SB" w:hAnsi="Cambria"/>
          <w:color w:val="0000FF"/>
          <w:sz w:val="32"/>
          <w:szCs w:val="32"/>
        </w:rPr>
        <w:t xml:space="preserve"> của tôi, đều là giúp tôi, thành tựu tôi. Chúng tôi không cầu bất cứ điều gì đối với pháp thế gian, điều duy nhất mong cầu chính là ngày ngày cầu nguyện A Mi Đà Phật đến dẫn tôi tới </w:t>
      </w:r>
      <w:r>
        <w:rPr>
          <w:rFonts w:ascii="Cambria" w:eastAsia="DFKai-SB" w:hAnsi="Cambria"/>
          <w:color w:val="0000FF"/>
          <w:sz w:val="32"/>
          <w:szCs w:val="32"/>
        </w:rPr>
        <w:t>Thế giới Cực Lạc</w:t>
      </w:r>
      <w:r w:rsidRPr="001B5CDE">
        <w:rPr>
          <w:rFonts w:ascii="Cambria" w:eastAsia="DFKai-SB" w:hAnsi="Cambria"/>
          <w:color w:val="0000FF"/>
          <w:sz w:val="32"/>
          <w:szCs w:val="32"/>
        </w:rPr>
        <w:t>. Tôi không thể so sánh với lão Hòa thượng Hải Hiền, lão Hòa thượng Hải Hiền thấy A Mi Đà Phật ít nhất mười lần trở lên, trong đời này của tôi chỉ có một lần, thật có, không phải là giả. Lần đó là tôi 79 tuổi, năm 79 tuổi. Cho nên thật có</w:t>
      </w:r>
      <w:r w:rsidRPr="001B5CDE" w:rsidDel="0049672E">
        <w:rPr>
          <w:rFonts w:ascii="Cambria" w:eastAsia="DFKai-SB" w:hAnsi="Cambria"/>
          <w:color w:val="0000FF"/>
          <w:sz w:val="32"/>
          <w:szCs w:val="32"/>
        </w:rPr>
        <w:t xml:space="preserve"> </w:t>
      </w:r>
      <w:r>
        <w:rPr>
          <w:rFonts w:ascii="Cambria" w:eastAsia="DFKai-SB" w:hAnsi="Cambria"/>
          <w:color w:val="0000FF"/>
          <w:sz w:val="32"/>
          <w:szCs w:val="32"/>
        </w:rPr>
        <w:t>Thế giới Cực Lạc</w:t>
      </w:r>
      <w:r w:rsidRPr="001B5CDE">
        <w:rPr>
          <w:rFonts w:ascii="Cambria" w:eastAsia="DFKai-SB" w:hAnsi="Cambria"/>
          <w:color w:val="0000FF"/>
          <w:sz w:val="32"/>
          <w:szCs w:val="32"/>
        </w:rPr>
        <w:t>, thật có A Mi Đà Phật, thật có</w:t>
      </w:r>
      <w:r>
        <w:rPr>
          <w:rFonts w:ascii="Cambria" w:eastAsia="DFKai-SB" w:hAnsi="Cambria"/>
          <w:color w:val="0000FF"/>
          <w:sz w:val="32"/>
          <w:szCs w:val="32"/>
        </w:rPr>
        <w:t xml:space="preserve"> Lục đạo</w:t>
      </w:r>
      <w:r w:rsidRPr="001B5CDE">
        <w:rPr>
          <w:rFonts w:ascii="Cambria" w:eastAsia="DFKai-SB" w:hAnsi="Cambria"/>
          <w:color w:val="0000FF"/>
          <w:sz w:val="32"/>
          <w:szCs w:val="32"/>
        </w:rPr>
        <w:t xml:space="preserve"> luân hồi, đến khi chính quý vị tận mắt chứng kiến, thì quý vị hoàn toàn tin thôi, không hoài nghi nữa. Lúc này phải đề cao cảnh giác, tài sắc danh lợi, </w:t>
      </w:r>
      <w:r w:rsidRPr="00040C0A">
        <w:rPr>
          <w:rFonts w:ascii="Cambria" w:eastAsia="DFKai-SB" w:hAnsi="Cambria"/>
          <w:color w:val="0000FF"/>
          <w:sz w:val="32"/>
          <w:szCs w:val="32"/>
        </w:rPr>
        <w:t>N</w:t>
      </w:r>
      <w:r w:rsidRPr="001B5CDE">
        <w:rPr>
          <w:rFonts w:ascii="Cambria" w:eastAsia="DFKai-SB" w:hAnsi="Cambria"/>
          <w:color w:val="0000FF"/>
          <w:sz w:val="32"/>
          <w:szCs w:val="32"/>
        </w:rPr>
        <w:t xml:space="preserve">gũ dục </w:t>
      </w:r>
      <w:r w:rsidRPr="00040C0A">
        <w:rPr>
          <w:rFonts w:ascii="Cambria" w:eastAsia="DFKai-SB" w:hAnsi="Cambria"/>
          <w:color w:val="0000FF"/>
          <w:sz w:val="32"/>
          <w:szCs w:val="32"/>
        </w:rPr>
        <w:t>L</w:t>
      </w:r>
      <w:r w:rsidRPr="001B5CDE">
        <w:rPr>
          <w:rFonts w:ascii="Cambria" w:eastAsia="DFKai-SB" w:hAnsi="Cambria"/>
          <w:color w:val="0000FF"/>
          <w:sz w:val="32"/>
          <w:szCs w:val="32"/>
        </w:rPr>
        <w:t xml:space="preserve">ục trần của thế gian hiện tại ở trước mặt của quý vị, nếu một khi quý vị động tâm, thì thoái chuyển rồi, vô cùng đáng sợ. Làm </w:t>
      </w:r>
      <w:r w:rsidRPr="00C26FD7">
        <w:rPr>
          <w:rFonts w:ascii="Cambria" w:eastAsia="DFKai-SB" w:hAnsi="Cambria"/>
          <w:color w:val="0000FF"/>
          <w:sz w:val="32"/>
          <w:szCs w:val="32"/>
        </w:rPr>
        <w:t>sa</w:t>
      </w:r>
      <w:r w:rsidRPr="001B5CDE">
        <w:rPr>
          <w:rFonts w:ascii="Cambria" w:eastAsia="DFKai-SB" w:hAnsi="Cambria"/>
          <w:color w:val="0000FF"/>
          <w:sz w:val="32"/>
          <w:szCs w:val="32"/>
        </w:rPr>
        <w:t xml:space="preserve">o đây? Một câu A Mi Đà Phật có thể chống lại được, niệm niệm A Mi Đà Phật, thì chúng ta có thể như như bất động. Lại nghĩ tới lời dạy trên kinh, </w:t>
      </w:r>
      <w:r w:rsidRPr="00C26FD7">
        <w:rPr>
          <w:rFonts w:ascii="Cambria" w:eastAsia="DFKai-SB" w:hAnsi="Cambria" w:cs="SimSun" w:hint="eastAsia"/>
          <w:color w:val="FF0000"/>
          <w:sz w:val="32"/>
          <w:szCs w:val="32"/>
        </w:rPr>
        <w:t>凡所有相，皆是虛妄</w:t>
      </w:r>
      <w:r w:rsidRPr="00C26FD7">
        <w:rPr>
          <w:rFonts w:ascii="Cambria" w:eastAsia="DFKai-SB" w:hAnsi="Cambria"/>
          <w:i/>
          <w:iCs/>
          <w:color w:val="0000FF"/>
          <w:sz w:val="32"/>
          <w:szCs w:val="32"/>
        </w:rPr>
        <w:lastRenderedPageBreak/>
        <w:t>“những gì có tướng đều là hư vọng</w:t>
      </w:r>
      <w:r w:rsidRPr="001B5CDE">
        <w:rPr>
          <w:rFonts w:ascii="Cambria" w:eastAsia="DFKai-SB" w:hAnsi="Cambria"/>
          <w:color w:val="0000FF"/>
          <w:sz w:val="32"/>
          <w:szCs w:val="32"/>
        </w:rPr>
        <w:t xml:space="preserve">”, đối với cảnh giới hư vọng nhất định không để ý tới, không sanh tâm vui mừng cũng không sanh tâm oán giận, giữ gìn thanh tịnh bình đẳng giác thì đúng rồi. Khi đến </w:t>
      </w:r>
      <w:r w:rsidRPr="00C26FD7">
        <w:rPr>
          <w:rFonts w:ascii="Cambria" w:eastAsia="DFKai-SB" w:hAnsi="Cambria"/>
          <w:color w:val="0000FF"/>
          <w:sz w:val="32"/>
          <w:szCs w:val="32"/>
        </w:rPr>
        <w:t>lúc thì</w:t>
      </w:r>
      <w:r w:rsidRPr="001B5CDE">
        <w:rPr>
          <w:rFonts w:ascii="Cambria" w:eastAsia="DFKai-SB" w:hAnsi="Cambria"/>
          <w:color w:val="0000FF"/>
          <w:sz w:val="32"/>
          <w:szCs w:val="32"/>
        </w:rPr>
        <w:t xml:space="preserve"> Phật nhất định đến tiếp dẫn chúng ta, thì tâm an rồi, tâm định rồi, điều này quan trọng hơn tất cả.</w:t>
      </w:r>
    </w:p>
    <w:p w14:paraId="134B9E71" w14:textId="77777777"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Sĩ là người đọc sách, tầng lớp tri thức, người cao nhất trong tầng lớp tri thức gọi là Vô Thượng, đây được xưng là Phật-Đà. Phật-Đà là chí cao Vô Thượng trong tầng lớp tri thức, tôn quý nhất trong cõi người, không ai có thể so sánh với Ngài, nên xưng là Vô Thượng Sĩ. </w:t>
      </w:r>
      <w:r w:rsidRPr="001B5CDE">
        <w:rPr>
          <w:rFonts w:ascii="Cambria" w:eastAsia="DFKai-SB" w:hAnsi="Cambria" w:cs="MS Mincho"/>
          <w:color w:val="FF0000"/>
          <w:sz w:val="32"/>
          <w:szCs w:val="32"/>
        </w:rPr>
        <w:t>《涅槃經》曰：如來者，名無上士。譬如人身，頭為最上，非餘肢手足等也。佛亦如是，最為尊上，非法僧也</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w:t>
      </w:r>
      <w:r>
        <w:rPr>
          <w:rFonts w:ascii="Cambria" w:eastAsia="DFKai-SB" w:hAnsi="Cambria"/>
          <w:b/>
          <w:color w:val="0000FF"/>
          <w:sz w:val="32"/>
          <w:szCs w:val="32"/>
        </w:rPr>
        <w:t>Niết</w:t>
      </w:r>
      <w:r>
        <w:rPr>
          <w:rFonts w:ascii="Cambria" w:eastAsia="DFKai-SB" w:hAnsi="Cambria"/>
          <w:b/>
          <w:color w:val="0000FF"/>
          <w:sz w:val="32"/>
          <w:szCs w:val="32"/>
          <w:lang w:val="de-DE"/>
        </w:rPr>
        <w:t xml:space="preserve"> </w:t>
      </w:r>
      <w:r>
        <w:rPr>
          <w:rFonts w:ascii="Cambria" w:eastAsia="DFKai-SB" w:hAnsi="Cambria"/>
          <w:b/>
          <w:color w:val="0000FF"/>
          <w:sz w:val="32"/>
          <w:szCs w:val="32"/>
        </w:rPr>
        <w:t>Bàn</w:t>
      </w:r>
      <w:r w:rsidRPr="001B5CDE">
        <w:rPr>
          <w:rFonts w:ascii="Cambria" w:eastAsia="DFKai-SB" w:hAnsi="Cambria"/>
          <w:b/>
          <w:color w:val="0000FF"/>
          <w:sz w:val="32"/>
          <w:szCs w:val="32"/>
        </w:rPr>
        <w:t xml:space="preserve"> Kinh viết: Như Lai giả, danh Vô Thượng Sĩ. Thí như nhân thân, đầu vi tối thượng, phi dư chi thủ túc đẳng dã. Phật diệc như thị, tối vi tôn thượng, phi </w:t>
      </w:r>
      <w:r w:rsidRPr="00C26FD7">
        <w:rPr>
          <w:rFonts w:ascii="Cambria" w:eastAsia="DFKai-SB" w:hAnsi="Cambria"/>
          <w:b/>
          <w:color w:val="0000FF"/>
          <w:sz w:val="32"/>
          <w:szCs w:val="32"/>
        </w:rPr>
        <w:t>P</w:t>
      </w:r>
      <w:r w:rsidRPr="001B5CDE">
        <w:rPr>
          <w:rFonts w:ascii="Cambria" w:eastAsia="DFKai-SB" w:hAnsi="Cambria"/>
          <w:b/>
          <w:color w:val="0000FF"/>
          <w:sz w:val="32"/>
          <w:szCs w:val="32"/>
        </w:rPr>
        <w:t xml:space="preserve">háp </w:t>
      </w:r>
      <w:r w:rsidRPr="00C26FD7">
        <w:rPr>
          <w:rFonts w:ascii="Cambria" w:eastAsia="DFKai-SB" w:hAnsi="Cambria"/>
          <w:b/>
          <w:color w:val="0000FF"/>
          <w:sz w:val="32"/>
          <w:szCs w:val="32"/>
        </w:rPr>
        <w:t>T</w:t>
      </w:r>
      <w:r w:rsidRPr="001B5CDE">
        <w:rPr>
          <w:rFonts w:ascii="Cambria" w:eastAsia="DFKai-SB" w:hAnsi="Cambria"/>
          <w:b/>
          <w:color w:val="0000FF"/>
          <w:sz w:val="32"/>
          <w:szCs w:val="32"/>
        </w:rPr>
        <w:t>ăng dã”</w:t>
      </w:r>
      <w:r w:rsidRPr="001B5CDE">
        <w:rPr>
          <w:rFonts w:ascii="Cambria" w:eastAsia="DFKai-SB" w:hAnsi="Cambria"/>
          <w:color w:val="0000FF"/>
          <w:sz w:val="32"/>
          <w:szCs w:val="32"/>
        </w:rPr>
        <w:t xml:space="preserve"> (</w:t>
      </w:r>
      <w:r w:rsidRPr="001B5CDE">
        <w:rPr>
          <w:rFonts w:ascii="Cambria" w:eastAsia="DFKai-SB" w:hAnsi="Cambria"/>
          <w:i/>
          <w:color w:val="0000FF"/>
          <w:sz w:val="32"/>
          <w:szCs w:val="32"/>
        </w:rPr>
        <w:t xml:space="preserve">Kinh </w:t>
      </w:r>
      <w:r>
        <w:rPr>
          <w:rFonts w:ascii="Cambria" w:eastAsia="DFKai-SB" w:hAnsi="Cambria"/>
          <w:i/>
          <w:color w:val="0000FF"/>
          <w:sz w:val="32"/>
          <w:szCs w:val="32"/>
        </w:rPr>
        <w:t>Niết</w:t>
      </w:r>
      <w:r w:rsidRPr="00C26FD7">
        <w:rPr>
          <w:rFonts w:ascii="Cambria" w:eastAsia="DFKai-SB" w:hAnsi="Cambria"/>
          <w:i/>
          <w:color w:val="0000FF"/>
          <w:sz w:val="32"/>
          <w:szCs w:val="32"/>
        </w:rPr>
        <w:t xml:space="preserve"> </w:t>
      </w:r>
      <w:r>
        <w:rPr>
          <w:rFonts w:ascii="Cambria" w:eastAsia="DFKai-SB" w:hAnsi="Cambria"/>
          <w:i/>
          <w:color w:val="0000FF"/>
          <w:sz w:val="32"/>
          <w:szCs w:val="32"/>
        </w:rPr>
        <w:t>Bàn</w:t>
      </w:r>
      <w:r w:rsidRPr="001B5CDE">
        <w:rPr>
          <w:rFonts w:ascii="Cambria" w:eastAsia="DFKai-SB" w:hAnsi="Cambria"/>
          <w:i/>
          <w:color w:val="0000FF"/>
          <w:sz w:val="32"/>
          <w:szCs w:val="32"/>
        </w:rPr>
        <w:t xml:space="preserve"> nói: Như Lai</w:t>
      </w:r>
      <w:r w:rsidRPr="00C26FD7">
        <w:rPr>
          <w:rFonts w:ascii="Cambria" w:eastAsia="DFKai-SB" w:hAnsi="Cambria"/>
          <w:i/>
          <w:color w:val="0000FF"/>
          <w:sz w:val="32"/>
          <w:szCs w:val="32"/>
        </w:rPr>
        <w:t>:</w:t>
      </w:r>
      <w:r w:rsidRPr="001B5CDE">
        <w:rPr>
          <w:rFonts w:ascii="Cambria" w:eastAsia="DFKai-SB" w:hAnsi="Cambria"/>
          <w:i/>
          <w:color w:val="0000FF"/>
          <w:sz w:val="32"/>
          <w:szCs w:val="32"/>
        </w:rPr>
        <w:t xml:space="preserve"> gọi là Vô Thượng Sĩ. Giống như thân người, đầu là cao nhất, tứ chi tay chân còn lại không bằng được. Phật cũng như vậy, là tối thượng nhất, chứ không phải là Pháp hay Tăng</w:t>
      </w:r>
      <w:r w:rsidRPr="001B5CDE">
        <w:rPr>
          <w:rFonts w:ascii="Cambria" w:eastAsia="DFKai-SB" w:hAnsi="Cambria"/>
          <w:color w:val="0000FF"/>
          <w:sz w:val="32"/>
          <w:szCs w:val="32"/>
        </w:rPr>
        <w:t xml:space="preserve">). Tiếp theo đây nói </w:t>
      </w:r>
      <w:r w:rsidRPr="00C26FD7">
        <w:rPr>
          <w:rFonts w:ascii="Cambria" w:eastAsia="DFKai-SB" w:hAnsi="Cambria"/>
          <w:color w:val="0000FF"/>
          <w:sz w:val="32"/>
          <w:szCs w:val="32"/>
        </w:rPr>
        <w:t xml:space="preserve">về </w:t>
      </w:r>
      <w:r w:rsidRPr="001B5CDE">
        <w:rPr>
          <w:rFonts w:ascii="Cambria" w:eastAsia="DFKai-SB" w:hAnsi="Cambria"/>
          <w:color w:val="0000FF"/>
          <w:sz w:val="32"/>
          <w:szCs w:val="32"/>
        </w:rPr>
        <w:t xml:space="preserve">Tam Bảo, Pháp không bằng Phật, Tăng cũng không bằng Phật, ba ngôi Phật Pháp Tăng thì Phật là tối thượng, lấy ý nghĩa này. </w:t>
      </w:r>
      <w:r w:rsidRPr="001B5CDE">
        <w:rPr>
          <w:rFonts w:ascii="Cambria" w:eastAsia="DFKai-SB" w:hAnsi="Cambria" w:cs="SimSun"/>
          <w:color w:val="FF0000"/>
          <w:sz w:val="32"/>
          <w:szCs w:val="32"/>
        </w:rPr>
        <w:t>又曰：有所斷者，名有上士。無所斷者，名無上士</w:t>
      </w:r>
      <w:r w:rsidRPr="001B5CDE">
        <w:rPr>
          <w:rFonts w:ascii="Cambria" w:eastAsia="DFKai-SB" w:hAnsi="Cambria"/>
          <w:b/>
          <w:color w:val="0000FF"/>
          <w:sz w:val="32"/>
          <w:szCs w:val="32"/>
        </w:rPr>
        <w:t>“Hựu viết: hữu sở đoạn giả, danh Hữu Thượng Sĩ. Vô sở đoạn giả, danh Vô Thượng Sĩ”</w:t>
      </w:r>
      <w:r w:rsidRPr="001B5CDE">
        <w:rPr>
          <w:rFonts w:ascii="Cambria" w:eastAsia="DFKai-SB" w:hAnsi="Cambria"/>
          <w:color w:val="0000FF"/>
          <w:sz w:val="32"/>
          <w:szCs w:val="32"/>
        </w:rPr>
        <w:t xml:space="preserve"> (</w:t>
      </w:r>
      <w:r w:rsidRPr="00C26FD7">
        <w:rPr>
          <w:rFonts w:ascii="Cambria" w:eastAsia="DFKai-SB" w:hAnsi="Cambria"/>
          <w:i/>
          <w:color w:val="0000FF"/>
          <w:sz w:val="32"/>
          <w:szCs w:val="32"/>
        </w:rPr>
        <w:t>Còn</w:t>
      </w:r>
      <w:r w:rsidRPr="001B5CDE">
        <w:rPr>
          <w:rFonts w:ascii="Cambria" w:eastAsia="DFKai-SB" w:hAnsi="Cambria"/>
          <w:i/>
          <w:color w:val="0000FF"/>
          <w:sz w:val="32"/>
          <w:szCs w:val="32"/>
        </w:rPr>
        <w:t xml:space="preserve"> nói: có thứ để đoạn, thì gọi là Hữu Thượng Sĩ. Không c</w:t>
      </w:r>
      <w:r>
        <w:rPr>
          <w:rFonts w:ascii="Cambria" w:eastAsia="DFKai-SB" w:hAnsi="Cambria"/>
          <w:i/>
          <w:color w:val="0000FF"/>
          <w:sz w:val="32"/>
          <w:szCs w:val="32"/>
        </w:rPr>
        <w:t>òn</w:t>
      </w:r>
      <w:r w:rsidRPr="001B5CDE">
        <w:rPr>
          <w:rFonts w:ascii="Cambria" w:eastAsia="DFKai-SB" w:hAnsi="Cambria"/>
          <w:i/>
          <w:color w:val="0000FF"/>
          <w:sz w:val="32"/>
          <w:szCs w:val="32"/>
        </w:rPr>
        <w:t xml:space="preserve"> gì để đoạn, gọi là Vô Thượng Sĩ</w:t>
      </w:r>
      <w:r w:rsidRPr="001B5CDE">
        <w:rPr>
          <w:rFonts w:ascii="Cambria" w:eastAsia="DFKai-SB" w:hAnsi="Cambria"/>
          <w:color w:val="0000FF"/>
          <w:sz w:val="32"/>
          <w:szCs w:val="32"/>
        </w:rPr>
        <w:t xml:space="preserve">). A-la-hán còn có </w:t>
      </w:r>
      <w:r>
        <w:rPr>
          <w:rFonts w:ascii="Cambria" w:eastAsia="DFKai-SB" w:hAnsi="Cambria"/>
          <w:color w:val="0000FF"/>
          <w:sz w:val="32"/>
          <w:szCs w:val="32"/>
        </w:rPr>
        <w:t>Trần sa Phiền não</w:t>
      </w:r>
      <w:r w:rsidRPr="001B5CDE">
        <w:rPr>
          <w:rFonts w:ascii="Cambria" w:eastAsia="DFKai-SB" w:hAnsi="Cambria"/>
          <w:color w:val="0000FF"/>
          <w:sz w:val="32"/>
          <w:szCs w:val="32"/>
        </w:rPr>
        <w:t xml:space="preserve">, vẫn chưa đoạn </w:t>
      </w:r>
      <w:r>
        <w:rPr>
          <w:rFonts w:ascii="Cambria" w:eastAsia="DFKai-SB" w:hAnsi="Cambria"/>
          <w:color w:val="0000FF"/>
          <w:sz w:val="32"/>
          <w:szCs w:val="32"/>
        </w:rPr>
        <w:t>Vô minh Phiền não</w:t>
      </w:r>
      <w:r w:rsidRPr="001B5CDE">
        <w:rPr>
          <w:rFonts w:ascii="Cambria" w:eastAsia="DFKai-SB" w:hAnsi="Cambria"/>
          <w:color w:val="0000FF"/>
          <w:sz w:val="32"/>
          <w:szCs w:val="32"/>
        </w:rPr>
        <w:t xml:space="preserve">, quý ngài còn phải đoạn, quý ngài có thứ để đoạn. Đức Phật ngay cả </w:t>
      </w:r>
      <w:r w:rsidRPr="00C26FD7">
        <w:rPr>
          <w:rFonts w:ascii="Cambria" w:eastAsia="DFKai-SB" w:hAnsi="Cambria"/>
          <w:color w:val="0000FF"/>
          <w:sz w:val="32"/>
          <w:szCs w:val="32"/>
        </w:rPr>
        <w:t>V</w:t>
      </w:r>
      <w:r w:rsidRPr="001B5CDE">
        <w:rPr>
          <w:rFonts w:ascii="Cambria" w:eastAsia="DFKai-SB" w:hAnsi="Cambria"/>
          <w:color w:val="0000FF"/>
          <w:sz w:val="32"/>
          <w:szCs w:val="32"/>
        </w:rPr>
        <w:t xml:space="preserve">ô thỉ </w:t>
      </w:r>
      <w:r w:rsidRPr="00C26FD7">
        <w:rPr>
          <w:rFonts w:ascii="Cambria" w:eastAsia="DFKai-SB" w:hAnsi="Cambria"/>
          <w:color w:val="0000FF"/>
          <w:sz w:val="32"/>
          <w:szCs w:val="32"/>
        </w:rPr>
        <w:t>V</w:t>
      </w:r>
      <w:r w:rsidRPr="001B5CDE">
        <w:rPr>
          <w:rFonts w:ascii="Cambria" w:eastAsia="DFKai-SB" w:hAnsi="Cambria"/>
          <w:color w:val="0000FF"/>
          <w:sz w:val="32"/>
          <w:szCs w:val="32"/>
        </w:rPr>
        <w:t xml:space="preserve">ô minh </w:t>
      </w:r>
      <w:r w:rsidRPr="00C26FD7">
        <w:rPr>
          <w:rFonts w:ascii="Cambria" w:eastAsia="DFKai-SB" w:hAnsi="Cambria"/>
          <w:color w:val="0000FF"/>
          <w:sz w:val="32"/>
          <w:szCs w:val="32"/>
        </w:rPr>
        <w:t>P</w:t>
      </w:r>
      <w:r w:rsidRPr="001B5CDE">
        <w:rPr>
          <w:rFonts w:ascii="Cambria" w:eastAsia="DFKai-SB" w:hAnsi="Cambria"/>
          <w:color w:val="0000FF"/>
          <w:sz w:val="32"/>
          <w:szCs w:val="32"/>
        </w:rPr>
        <w:t xml:space="preserve">hiền não cũng đoạn sạch sẽ rồi, nên Ngài không có gì để đoạn, vậy được xưng là Vô Thượng Sĩ. Hiện nay chúng ta có đoạn, giống như </w:t>
      </w:r>
      <w:r>
        <w:rPr>
          <w:rFonts w:ascii="Cambria" w:eastAsia="DFKai-SB" w:hAnsi="Cambria"/>
          <w:color w:val="0000FF"/>
          <w:sz w:val="32"/>
          <w:szCs w:val="32"/>
        </w:rPr>
        <w:t>Kiến tư Phiền não</w:t>
      </w:r>
      <w:r w:rsidRPr="001B5CDE">
        <w:rPr>
          <w:rFonts w:ascii="Cambria" w:eastAsia="DFKai-SB" w:hAnsi="Cambria"/>
          <w:color w:val="0000FF"/>
          <w:sz w:val="32"/>
          <w:szCs w:val="32"/>
        </w:rPr>
        <w:t xml:space="preserve">, </w:t>
      </w:r>
      <w:r>
        <w:rPr>
          <w:rFonts w:ascii="Cambria" w:eastAsia="DFKai-SB" w:hAnsi="Cambria"/>
          <w:color w:val="0000FF"/>
          <w:sz w:val="32"/>
          <w:szCs w:val="32"/>
        </w:rPr>
        <w:t>Trần sa Phiền não</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w:t>
      </w:r>
      <w:r>
        <w:rPr>
          <w:rFonts w:ascii="Cambria" w:eastAsia="DFKai-SB" w:hAnsi="Cambria"/>
          <w:color w:val="0000FF"/>
          <w:sz w:val="32"/>
          <w:szCs w:val="32"/>
        </w:rPr>
        <w:t>Vô minh Phiền não</w:t>
      </w:r>
      <w:r w:rsidRPr="001B5CDE">
        <w:rPr>
          <w:rFonts w:ascii="Cambria" w:eastAsia="DFKai-SB" w:hAnsi="Cambria"/>
          <w:color w:val="0000FF"/>
          <w:sz w:val="32"/>
          <w:szCs w:val="32"/>
        </w:rPr>
        <w:t xml:space="preserve"> hiện nay của chúng ta chưa đoạn hết. Một chút công phu hiện nay của chúng </w:t>
      </w:r>
      <w:r w:rsidRPr="001B5CDE">
        <w:rPr>
          <w:rFonts w:ascii="Cambria" w:eastAsia="DFKai-SB" w:hAnsi="Cambria"/>
          <w:color w:val="0000FF"/>
          <w:sz w:val="32"/>
          <w:szCs w:val="32"/>
        </w:rPr>
        <w:lastRenderedPageBreak/>
        <w:t xml:space="preserve">ta, chính là dựa vào câu Phật hiệu này, khi </w:t>
      </w:r>
      <w:r w:rsidRPr="00C26FD7">
        <w:rPr>
          <w:rFonts w:ascii="Cambria" w:eastAsia="DFKai-SB" w:hAnsi="Cambria"/>
          <w:color w:val="0000FF"/>
          <w:sz w:val="32"/>
          <w:szCs w:val="32"/>
        </w:rPr>
        <w:t>P</w:t>
      </w:r>
      <w:r w:rsidRPr="001B5CDE">
        <w:rPr>
          <w:rFonts w:ascii="Cambria" w:eastAsia="DFKai-SB" w:hAnsi="Cambria"/>
          <w:color w:val="0000FF"/>
          <w:sz w:val="32"/>
          <w:szCs w:val="32"/>
        </w:rPr>
        <w:t>hiền não khởi lên, câu Phật hiệu này có thể phục xuống, khống chế lại, không để phiền não phát tác quá mức, chúng ta chỉ có chút công phu này. Chút công phu này, không thể nào chứng quả, nhưng vãng sanh thì được. Lúc mạng sắp hết, một tiếng cuối cùng là A Mi Đà Phật, không phải là phiền não khởi hiện hành, thì họ có thể vãng sanh, gọi là đới</w:t>
      </w:r>
      <w:r w:rsidRPr="00C26FD7">
        <w:rPr>
          <w:rFonts w:ascii="Cambria" w:eastAsia="DFKai-SB" w:hAnsi="Cambria"/>
          <w:color w:val="0000FF"/>
          <w:sz w:val="32"/>
          <w:szCs w:val="32"/>
        </w:rPr>
        <w:t xml:space="preserve"> </w:t>
      </w:r>
      <w:r w:rsidRPr="001B5CDE">
        <w:rPr>
          <w:rFonts w:ascii="Cambria" w:eastAsia="DFKai-SB" w:hAnsi="Cambria"/>
          <w:color w:val="0000FF"/>
          <w:sz w:val="32"/>
          <w:szCs w:val="32"/>
        </w:rPr>
        <w:t xml:space="preserve">nghiệp vãng sanh. Nguyện thứ 18 trong 48 nguyện, khi mạng sắp hết một niệm hay mười niệm đều có thể được A Mi Đà Phật đến tiếp dẫn, nên </w:t>
      </w:r>
      <w:r>
        <w:rPr>
          <w:rFonts w:ascii="Cambria" w:eastAsia="DFKai-SB" w:hAnsi="Cambria"/>
          <w:color w:val="0000FF"/>
          <w:sz w:val="32"/>
          <w:szCs w:val="32"/>
        </w:rPr>
        <w:t>Pháp môn</w:t>
      </w:r>
      <w:r w:rsidRPr="001B5CDE">
        <w:rPr>
          <w:rFonts w:ascii="Cambria" w:eastAsia="DFKai-SB" w:hAnsi="Cambria"/>
          <w:color w:val="0000FF"/>
          <w:sz w:val="32"/>
          <w:szCs w:val="32"/>
        </w:rPr>
        <w:t xml:space="preserve"> này thù thắng không gì bằng.</w:t>
      </w:r>
    </w:p>
    <w:p w14:paraId="570A048E" w14:textId="5ADB5F91"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s="MS Mincho"/>
          <w:color w:val="FF0000"/>
          <w:sz w:val="32"/>
          <w:szCs w:val="32"/>
        </w:rPr>
        <w:t>《會疏》同上二</w:t>
      </w:r>
      <w:r w:rsidRPr="001B5CDE">
        <w:rPr>
          <w:rFonts w:ascii="Cambria" w:eastAsia="DFKai-SB" w:hAnsi="Cambria" w:cs="SimSun"/>
          <w:color w:val="FF0000"/>
          <w:sz w:val="32"/>
          <w:szCs w:val="32"/>
        </w:rPr>
        <w:t>說</w:t>
      </w:r>
      <w:r w:rsidRPr="001B5CDE">
        <w:rPr>
          <w:rFonts w:ascii="Cambria" w:eastAsia="DFKai-SB" w:hAnsi="Cambria" w:cs="SimSun"/>
          <w:color w:val="FF0000"/>
          <w:sz w:val="32"/>
          <w:szCs w:val="32"/>
        </w:rPr>
        <w:t xml:space="preserve"> </w:t>
      </w:r>
      <w:r w:rsidRPr="001B5CDE">
        <w:rPr>
          <w:rFonts w:ascii="Cambria" w:eastAsia="DFKai-SB" w:hAnsi="Cambria"/>
          <w:b/>
          <w:color w:val="0000FF"/>
          <w:sz w:val="32"/>
          <w:szCs w:val="32"/>
        </w:rPr>
        <w:t>“Hội Sớ đồng thượng nhị thuyết”</w:t>
      </w:r>
      <w:r w:rsidRPr="001B5CDE">
        <w:rPr>
          <w:rFonts w:ascii="Cambria" w:eastAsia="DFKai-SB" w:hAnsi="Cambria"/>
          <w:color w:val="0000FF"/>
          <w:sz w:val="32"/>
          <w:szCs w:val="32"/>
        </w:rPr>
        <w:t xml:space="preserve"> (</w:t>
      </w:r>
      <w:r w:rsidRPr="001B5CDE">
        <w:rPr>
          <w:rFonts w:ascii="Cambria" w:eastAsia="DFKai-SB" w:hAnsi="Cambria"/>
          <w:i/>
          <w:color w:val="0000FF"/>
          <w:sz w:val="32"/>
          <w:szCs w:val="32"/>
        </w:rPr>
        <w:t>Hội Sớ giống với hai thuyết trên</w:t>
      </w:r>
      <w:r w:rsidRPr="001B5CDE">
        <w:rPr>
          <w:rFonts w:ascii="Cambria" w:eastAsia="DFKai-SB" w:hAnsi="Cambria"/>
          <w:color w:val="0000FF"/>
          <w:sz w:val="32"/>
          <w:szCs w:val="32"/>
        </w:rPr>
        <w:t xml:space="preserve">), hai ý nghĩa này đều giống với phía trên, </w:t>
      </w:r>
      <w:r w:rsidRPr="001B5CDE">
        <w:rPr>
          <w:rFonts w:ascii="Cambria" w:eastAsia="DFKai-SB" w:hAnsi="Cambria" w:cs="SimSun"/>
          <w:color w:val="FF0000"/>
          <w:sz w:val="32"/>
          <w:szCs w:val="32"/>
        </w:rPr>
        <w:t>疏曰：業惑淨盡，更無所斷，於三界天人凡聖之中，第一最上無等，故號無上士</w:t>
      </w:r>
      <w:r w:rsidRPr="001B5CDE">
        <w:rPr>
          <w:rFonts w:ascii="Cambria" w:eastAsia="DFKai-SB" w:hAnsi="Cambria"/>
          <w:b/>
          <w:color w:val="0000FF"/>
          <w:sz w:val="32"/>
          <w:szCs w:val="32"/>
        </w:rPr>
        <w:t xml:space="preserve">“Sớ viết: nghiệp hoặc tịnh tận, cánh vô sở đoạn, ư </w:t>
      </w:r>
      <w:r w:rsidRPr="00C26FD7">
        <w:rPr>
          <w:rFonts w:ascii="Cambria" w:eastAsia="DFKai-SB" w:hAnsi="Cambria"/>
          <w:b/>
          <w:color w:val="0000FF"/>
          <w:sz w:val="32"/>
          <w:szCs w:val="32"/>
        </w:rPr>
        <w:t>T</w:t>
      </w:r>
      <w:r w:rsidRPr="001B5CDE">
        <w:rPr>
          <w:rFonts w:ascii="Cambria" w:eastAsia="DFKai-SB" w:hAnsi="Cambria"/>
          <w:b/>
          <w:color w:val="0000FF"/>
          <w:sz w:val="32"/>
          <w:szCs w:val="32"/>
        </w:rPr>
        <w:t xml:space="preserve">am giới thiên nhân phàm </w:t>
      </w:r>
      <w:r w:rsidRPr="00C26FD7">
        <w:rPr>
          <w:rFonts w:ascii="Cambria" w:eastAsia="DFKai-SB" w:hAnsi="Cambria"/>
          <w:b/>
          <w:color w:val="0000FF"/>
          <w:sz w:val="32"/>
          <w:szCs w:val="32"/>
        </w:rPr>
        <w:t>T</w:t>
      </w:r>
      <w:r w:rsidRPr="001B5CDE">
        <w:rPr>
          <w:rFonts w:ascii="Cambria" w:eastAsia="DFKai-SB" w:hAnsi="Cambria"/>
          <w:b/>
          <w:color w:val="0000FF"/>
          <w:sz w:val="32"/>
          <w:szCs w:val="32"/>
        </w:rPr>
        <w:t>hánh chi trung, đệ nh</w:t>
      </w:r>
      <w:r w:rsidRPr="00C26FD7">
        <w:rPr>
          <w:rFonts w:ascii="Cambria" w:eastAsia="DFKai-SB" w:hAnsi="Cambria"/>
          <w:b/>
          <w:color w:val="0000FF"/>
          <w:sz w:val="32"/>
          <w:szCs w:val="32"/>
        </w:rPr>
        <w:t>ấ</w:t>
      </w:r>
      <w:r w:rsidRPr="001B5CDE">
        <w:rPr>
          <w:rFonts w:ascii="Cambria" w:eastAsia="DFKai-SB" w:hAnsi="Cambria"/>
          <w:b/>
          <w:color w:val="0000FF"/>
          <w:sz w:val="32"/>
          <w:szCs w:val="32"/>
        </w:rPr>
        <w:t>t tối thượng vô đẳng, cố hiệu Vô Thượng Sĩ”</w:t>
      </w:r>
      <w:r w:rsidRPr="001B5CDE">
        <w:rPr>
          <w:rFonts w:ascii="Cambria" w:eastAsia="DFKai-SB" w:hAnsi="Cambria"/>
          <w:color w:val="0000FF"/>
          <w:sz w:val="32"/>
          <w:szCs w:val="32"/>
        </w:rPr>
        <w:t xml:space="preserve"> (</w:t>
      </w:r>
      <w:r w:rsidRPr="000C2B96">
        <w:rPr>
          <w:rFonts w:ascii="Cambria" w:eastAsia="DFKai-SB" w:hAnsi="Cambria"/>
          <w:i/>
          <w:iCs/>
          <w:color w:val="0000FF"/>
          <w:sz w:val="32"/>
          <w:szCs w:val="32"/>
        </w:rPr>
        <w:t>trong</w:t>
      </w:r>
      <w:r w:rsidRPr="00C26FD7">
        <w:rPr>
          <w:rFonts w:ascii="Cambria" w:eastAsia="DFKai-SB" w:hAnsi="Cambria"/>
          <w:color w:val="0000FF"/>
          <w:sz w:val="32"/>
          <w:szCs w:val="32"/>
        </w:rPr>
        <w:t xml:space="preserve"> </w:t>
      </w:r>
      <w:r w:rsidRPr="001B5CDE">
        <w:rPr>
          <w:rFonts w:ascii="Cambria" w:eastAsia="DFKai-SB" w:hAnsi="Cambria"/>
          <w:i/>
          <w:color w:val="0000FF"/>
          <w:sz w:val="32"/>
          <w:szCs w:val="32"/>
        </w:rPr>
        <w:t xml:space="preserve">Sớ nói: sạch hết nghiệp hoặc, </w:t>
      </w:r>
      <w:r w:rsidRPr="00C26FD7">
        <w:rPr>
          <w:rFonts w:ascii="Cambria" w:eastAsia="DFKai-SB" w:hAnsi="Cambria"/>
          <w:i/>
          <w:color w:val="0000FF"/>
          <w:sz w:val="32"/>
          <w:szCs w:val="32"/>
        </w:rPr>
        <w:t>hoàn toàn</w:t>
      </w:r>
      <w:r w:rsidRPr="001B5CDE">
        <w:rPr>
          <w:rFonts w:ascii="Cambria" w:eastAsia="DFKai-SB" w:hAnsi="Cambria"/>
          <w:i/>
          <w:color w:val="0000FF"/>
          <w:sz w:val="32"/>
          <w:szCs w:val="32"/>
        </w:rPr>
        <w:t xml:space="preserve"> không có gì để đoạn, là tối thượng vô đẳng bậc nhất trong phàm </w:t>
      </w:r>
      <w:r w:rsidRPr="00C26FD7">
        <w:rPr>
          <w:rFonts w:ascii="Cambria" w:eastAsia="DFKai-SB" w:hAnsi="Cambria"/>
          <w:i/>
          <w:color w:val="0000FF"/>
          <w:sz w:val="32"/>
          <w:szCs w:val="32"/>
        </w:rPr>
        <w:t>T</w:t>
      </w:r>
      <w:r w:rsidRPr="001B5CDE">
        <w:rPr>
          <w:rFonts w:ascii="Cambria" w:eastAsia="DFKai-SB" w:hAnsi="Cambria"/>
          <w:i/>
          <w:color w:val="0000FF"/>
          <w:sz w:val="32"/>
          <w:szCs w:val="32"/>
        </w:rPr>
        <w:t>hánh trời người của Tam giới, nên hiệu là Vô Thượng Sĩ</w:t>
      </w:r>
      <w:r w:rsidRPr="001B5CDE">
        <w:rPr>
          <w:rFonts w:ascii="Cambria" w:eastAsia="DFKai-SB" w:hAnsi="Cambria"/>
          <w:color w:val="0000FF"/>
          <w:sz w:val="32"/>
          <w:szCs w:val="32"/>
        </w:rPr>
        <w:t xml:space="preserve">). </w:t>
      </w:r>
      <w:r>
        <w:rPr>
          <w:rFonts w:ascii="Cambria" w:eastAsia="DFKai-SB" w:hAnsi="Cambria"/>
          <w:color w:val="0000FF"/>
          <w:sz w:val="32"/>
          <w:szCs w:val="32"/>
        </w:rPr>
        <w:t>Đ</w:t>
      </w:r>
      <w:r w:rsidRPr="001B5CDE">
        <w:rPr>
          <w:rFonts w:ascii="Cambria" w:eastAsia="DFKai-SB" w:hAnsi="Cambria"/>
          <w:color w:val="0000FF"/>
          <w:sz w:val="32"/>
          <w:szCs w:val="32"/>
        </w:rPr>
        <w:t xml:space="preserve">ều bao gồm </w:t>
      </w:r>
      <w:r w:rsidRPr="00C26FD7">
        <w:rPr>
          <w:rFonts w:ascii="Cambria" w:eastAsia="DFKai-SB" w:hAnsi="Cambria"/>
          <w:color w:val="0000FF"/>
          <w:sz w:val="32"/>
          <w:szCs w:val="32"/>
        </w:rPr>
        <w:t>h</w:t>
      </w:r>
      <w:r w:rsidRPr="001B5CDE">
        <w:rPr>
          <w:rFonts w:ascii="Cambria" w:eastAsia="DFKai-SB" w:hAnsi="Cambria"/>
          <w:color w:val="0000FF"/>
          <w:sz w:val="32"/>
          <w:szCs w:val="32"/>
        </w:rPr>
        <w:t xml:space="preserve">ai ý nghĩa </w:t>
      </w:r>
      <w:r w:rsidRPr="00C26FD7">
        <w:rPr>
          <w:rFonts w:ascii="Cambria" w:eastAsia="DFKai-SB" w:hAnsi="Cambria"/>
          <w:color w:val="0000FF"/>
          <w:sz w:val="32"/>
          <w:szCs w:val="32"/>
        </w:rPr>
        <w:t>ấ</w:t>
      </w:r>
      <w:r w:rsidRPr="001B5CDE">
        <w:rPr>
          <w:rFonts w:ascii="Cambria" w:eastAsia="DFKai-SB" w:hAnsi="Cambria"/>
          <w:color w:val="0000FF"/>
          <w:sz w:val="32"/>
          <w:szCs w:val="32"/>
        </w:rPr>
        <w:t xml:space="preserve">y rồi. Quý vị xem, trong phàm </w:t>
      </w:r>
      <w:r w:rsidRPr="00C26FD7">
        <w:rPr>
          <w:rFonts w:ascii="Cambria" w:eastAsia="DFKai-SB" w:hAnsi="Cambria"/>
          <w:color w:val="0000FF"/>
          <w:sz w:val="32"/>
          <w:szCs w:val="32"/>
        </w:rPr>
        <w:t>T</w:t>
      </w:r>
      <w:r w:rsidRPr="001B5CDE">
        <w:rPr>
          <w:rFonts w:ascii="Cambria" w:eastAsia="DFKai-SB" w:hAnsi="Cambria"/>
          <w:color w:val="0000FF"/>
          <w:sz w:val="32"/>
          <w:szCs w:val="32"/>
        </w:rPr>
        <w:t>hánh trời người của Tam giới, phàm là phàm phu (</w:t>
      </w:r>
      <w:r>
        <w:rPr>
          <w:rFonts w:ascii="Cambria" w:eastAsia="DFKai-SB" w:hAnsi="Cambria"/>
          <w:color w:val="0000FF"/>
          <w:sz w:val="32"/>
          <w:szCs w:val="32"/>
        </w:rPr>
        <w:t>Lục đạo</w:t>
      </w:r>
      <w:r w:rsidRPr="001B5CDE">
        <w:rPr>
          <w:rFonts w:ascii="Cambria" w:eastAsia="DFKai-SB" w:hAnsi="Cambria"/>
          <w:color w:val="0000FF"/>
          <w:sz w:val="32"/>
          <w:szCs w:val="32"/>
        </w:rPr>
        <w:t xml:space="preserve"> phàm phu), </w:t>
      </w:r>
      <w:r w:rsidRPr="00C26FD7">
        <w:rPr>
          <w:rFonts w:ascii="Cambria" w:eastAsia="DFKai-SB" w:hAnsi="Cambria"/>
          <w:color w:val="0000FF"/>
          <w:sz w:val="32"/>
          <w:szCs w:val="32"/>
        </w:rPr>
        <w:t>T</w:t>
      </w:r>
      <w:r w:rsidRPr="001B5CDE">
        <w:rPr>
          <w:rFonts w:ascii="Cambria" w:eastAsia="DFKai-SB" w:hAnsi="Cambria"/>
          <w:color w:val="0000FF"/>
          <w:sz w:val="32"/>
          <w:szCs w:val="32"/>
        </w:rPr>
        <w:t xml:space="preserve">hánh là </w:t>
      </w:r>
      <w:r w:rsidRPr="00C26FD7">
        <w:rPr>
          <w:rFonts w:ascii="Cambria" w:eastAsia="DFKai-SB" w:hAnsi="Cambria"/>
          <w:color w:val="0000FF"/>
          <w:sz w:val="32"/>
          <w:szCs w:val="32"/>
        </w:rPr>
        <w:t>T</w:t>
      </w:r>
      <w:r w:rsidRPr="001B5CDE">
        <w:rPr>
          <w:rFonts w:ascii="Cambria" w:eastAsia="DFKai-SB" w:hAnsi="Cambria"/>
          <w:color w:val="0000FF"/>
          <w:sz w:val="32"/>
          <w:szCs w:val="32"/>
        </w:rPr>
        <w:t xml:space="preserve">hánh nhân, trong </w:t>
      </w:r>
      <w:r w:rsidRPr="00C26FD7">
        <w:rPr>
          <w:rFonts w:ascii="Cambria" w:eastAsia="DFKai-SB" w:hAnsi="Cambria"/>
          <w:color w:val="0000FF"/>
          <w:sz w:val="32"/>
          <w:szCs w:val="32"/>
        </w:rPr>
        <w:t>T</w:t>
      </w:r>
      <w:r w:rsidRPr="001B5CDE">
        <w:rPr>
          <w:rFonts w:ascii="Cambria" w:eastAsia="DFKai-SB" w:hAnsi="Cambria"/>
          <w:color w:val="0000FF"/>
          <w:sz w:val="32"/>
          <w:szCs w:val="32"/>
        </w:rPr>
        <w:t>hánh nhân bao gồm A-la-hán, Bích-chi</w:t>
      </w:r>
      <w:r w:rsidRPr="00040C0A">
        <w:rPr>
          <w:rFonts w:ascii="Cambria" w:eastAsia="DFKai-SB" w:hAnsi="Cambria"/>
          <w:color w:val="0000FF"/>
          <w:sz w:val="32"/>
          <w:szCs w:val="32"/>
        </w:rPr>
        <w:t>-p</w:t>
      </w:r>
      <w:r w:rsidRPr="001B5CDE">
        <w:rPr>
          <w:rFonts w:ascii="Cambria" w:eastAsia="DFKai-SB" w:hAnsi="Cambria"/>
          <w:color w:val="0000FF"/>
          <w:sz w:val="32"/>
          <w:szCs w:val="32"/>
        </w:rPr>
        <w:t xml:space="preserve">hật, Bồ-tát. Trong những </w:t>
      </w:r>
      <w:r w:rsidRPr="00C26FD7">
        <w:rPr>
          <w:rFonts w:ascii="Cambria" w:eastAsia="DFKai-SB" w:hAnsi="Cambria"/>
          <w:color w:val="0000FF"/>
          <w:sz w:val="32"/>
          <w:szCs w:val="32"/>
        </w:rPr>
        <w:t>bậc</w:t>
      </w:r>
      <w:r w:rsidRPr="001B5CDE">
        <w:rPr>
          <w:rFonts w:ascii="Cambria" w:eastAsia="DFKai-SB" w:hAnsi="Cambria"/>
          <w:color w:val="0000FF"/>
          <w:sz w:val="32"/>
          <w:szCs w:val="32"/>
        </w:rPr>
        <w:t xml:space="preserve"> </w:t>
      </w:r>
      <w:r w:rsidRPr="00C26FD7">
        <w:rPr>
          <w:rFonts w:ascii="Cambria" w:eastAsia="DFKai-SB" w:hAnsi="Cambria"/>
          <w:color w:val="0000FF"/>
          <w:sz w:val="32"/>
          <w:szCs w:val="32"/>
        </w:rPr>
        <w:t>ấ</w:t>
      </w:r>
      <w:r w:rsidRPr="001B5CDE">
        <w:rPr>
          <w:rFonts w:ascii="Cambria" w:eastAsia="DFKai-SB" w:hAnsi="Cambria"/>
          <w:color w:val="0000FF"/>
          <w:sz w:val="32"/>
          <w:szCs w:val="32"/>
        </w:rPr>
        <w:t xml:space="preserve">y, dù là Bồ-tát, vẫn chưa đoạn </w:t>
      </w:r>
      <w:r>
        <w:rPr>
          <w:rFonts w:ascii="Cambria" w:eastAsia="DFKai-SB" w:hAnsi="Cambria"/>
          <w:color w:val="0000FF"/>
          <w:sz w:val="32"/>
          <w:szCs w:val="32"/>
        </w:rPr>
        <w:t>Vô minh Phiền não</w:t>
      </w:r>
      <w:r w:rsidRPr="001B5CDE">
        <w:rPr>
          <w:rFonts w:ascii="Cambria" w:eastAsia="DFKai-SB" w:hAnsi="Cambria"/>
          <w:color w:val="0000FF"/>
          <w:sz w:val="32"/>
          <w:szCs w:val="32"/>
        </w:rPr>
        <w:t xml:space="preserve">, quý ngài vẫn chưa đoạn, khi thành Phật </w:t>
      </w:r>
      <w:r w:rsidRPr="00C26FD7">
        <w:rPr>
          <w:rFonts w:ascii="Cambria" w:eastAsia="DFKai-SB" w:hAnsi="Cambria"/>
          <w:color w:val="0000FF"/>
          <w:sz w:val="32"/>
          <w:szCs w:val="32"/>
        </w:rPr>
        <w:t>là</w:t>
      </w:r>
      <w:r w:rsidRPr="001B5CDE">
        <w:rPr>
          <w:rFonts w:ascii="Cambria" w:eastAsia="DFKai-SB" w:hAnsi="Cambria"/>
          <w:color w:val="0000FF"/>
          <w:sz w:val="32"/>
          <w:szCs w:val="32"/>
        </w:rPr>
        <w:t xml:space="preserve"> đoạn sạch sẽ rồi. Nên thành Phật mới là tối thượng vô đẳng bậc nhất.</w:t>
      </w:r>
    </w:p>
    <w:p w14:paraId="365D9B92" w14:textId="4422FEF9" w:rsidR="00C26FD7" w:rsidRDefault="00C26FD7" w:rsidP="007C27A2">
      <w:pPr>
        <w:spacing w:before="120" w:after="120" w:line="360" w:lineRule="auto"/>
        <w:ind w:firstLine="450"/>
        <w:jc w:val="both"/>
        <w:rPr>
          <w:rFonts w:ascii="Cambria" w:eastAsia="DFKai-SB" w:hAnsi="Cambria"/>
          <w:color w:val="FF0000"/>
          <w:sz w:val="32"/>
          <w:szCs w:val="32"/>
        </w:rPr>
      </w:pPr>
      <w:r w:rsidRPr="001B5CDE">
        <w:rPr>
          <w:rFonts w:ascii="Cambria" w:eastAsia="DFKai-SB" w:hAnsi="Cambria" w:cs="MS Mincho"/>
          <w:color w:val="FF0000"/>
          <w:sz w:val="32"/>
          <w:szCs w:val="32"/>
        </w:rPr>
        <w:t>又《智度論》曰：涅槃法無上。佛自知是涅槃，不從他聞，亦將導眾生令至涅槃</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 xml:space="preserve">“Hựu Trí Độ Luận viết: </w:t>
      </w:r>
      <w:r>
        <w:rPr>
          <w:rFonts w:ascii="Cambria" w:eastAsia="DFKai-SB" w:hAnsi="Cambria"/>
          <w:b/>
          <w:color w:val="0000FF"/>
          <w:sz w:val="32"/>
          <w:szCs w:val="32"/>
        </w:rPr>
        <w:t>Niết-Bàn</w:t>
      </w:r>
      <w:r w:rsidRPr="001B5CDE">
        <w:rPr>
          <w:rFonts w:ascii="Cambria" w:eastAsia="DFKai-SB" w:hAnsi="Cambria"/>
          <w:b/>
          <w:color w:val="0000FF"/>
          <w:sz w:val="32"/>
          <w:szCs w:val="32"/>
        </w:rPr>
        <w:t xml:space="preserve"> pháp vô thượng. Phật tự tri thị </w:t>
      </w:r>
      <w:r>
        <w:rPr>
          <w:rFonts w:ascii="Cambria" w:eastAsia="DFKai-SB" w:hAnsi="Cambria"/>
          <w:b/>
          <w:color w:val="0000FF"/>
          <w:sz w:val="32"/>
          <w:szCs w:val="32"/>
        </w:rPr>
        <w:t>Niết-Bàn</w:t>
      </w:r>
      <w:r w:rsidRPr="001B5CDE">
        <w:rPr>
          <w:rFonts w:ascii="Cambria" w:eastAsia="DFKai-SB" w:hAnsi="Cambria"/>
          <w:b/>
          <w:color w:val="0000FF"/>
          <w:sz w:val="32"/>
          <w:szCs w:val="32"/>
        </w:rPr>
        <w:t xml:space="preserve">, bất tùng tha văn, diệc tương đạo chúng sanh linh chí </w:t>
      </w:r>
      <w:r>
        <w:rPr>
          <w:rFonts w:ascii="Cambria" w:eastAsia="DFKai-SB" w:hAnsi="Cambria"/>
          <w:b/>
          <w:color w:val="0000FF"/>
          <w:sz w:val="32"/>
          <w:szCs w:val="32"/>
        </w:rPr>
        <w:t>Niết-Bàn</w:t>
      </w:r>
      <w:r w:rsidRPr="001B5CDE">
        <w:rPr>
          <w:rFonts w:ascii="Cambria" w:eastAsia="DFKai-SB" w:hAnsi="Cambria"/>
          <w:b/>
          <w:color w:val="0000FF"/>
          <w:sz w:val="32"/>
          <w:szCs w:val="32"/>
        </w:rPr>
        <w:t>”</w:t>
      </w:r>
      <w:r w:rsidRPr="001B5CDE">
        <w:rPr>
          <w:rFonts w:ascii="Cambria" w:eastAsia="DFKai-SB" w:hAnsi="Cambria"/>
          <w:color w:val="0000FF"/>
          <w:sz w:val="32"/>
          <w:szCs w:val="32"/>
        </w:rPr>
        <w:t xml:space="preserve"> (</w:t>
      </w:r>
      <w:r w:rsidRPr="001B5CDE">
        <w:rPr>
          <w:rFonts w:ascii="Cambria" w:eastAsia="DFKai-SB" w:hAnsi="Cambria"/>
          <w:i/>
          <w:color w:val="0000FF"/>
          <w:sz w:val="32"/>
          <w:szCs w:val="32"/>
        </w:rPr>
        <w:t xml:space="preserve">Còn Luận Trí Độ nói: pháp </w:t>
      </w:r>
      <w:r>
        <w:rPr>
          <w:rFonts w:ascii="Cambria" w:eastAsia="DFKai-SB" w:hAnsi="Cambria"/>
          <w:i/>
          <w:color w:val="0000FF"/>
          <w:sz w:val="32"/>
          <w:szCs w:val="32"/>
        </w:rPr>
        <w:t>Niết-Bàn</w:t>
      </w:r>
      <w:r w:rsidRPr="001B5CDE">
        <w:rPr>
          <w:rFonts w:ascii="Cambria" w:eastAsia="DFKai-SB" w:hAnsi="Cambria"/>
          <w:i/>
          <w:color w:val="0000FF"/>
          <w:sz w:val="32"/>
          <w:szCs w:val="32"/>
        </w:rPr>
        <w:t xml:space="preserve"> Vô </w:t>
      </w:r>
      <w:r w:rsidRPr="00C26FD7">
        <w:rPr>
          <w:rFonts w:ascii="Cambria" w:eastAsia="DFKai-SB" w:hAnsi="Cambria"/>
          <w:i/>
          <w:color w:val="0000FF"/>
          <w:sz w:val="32"/>
          <w:szCs w:val="32"/>
        </w:rPr>
        <w:t>t</w:t>
      </w:r>
      <w:r w:rsidRPr="001B5CDE">
        <w:rPr>
          <w:rFonts w:ascii="Cambria" w:eastAsia="DFKai-SB" w:hAnsi="Cambria"/>
          <w:i/>
          <w:color w:val="0000FF"/>
          <w:sz w:val="32"/>
          <w:szCs w:val="32"/>
        </w:rPr>
        <w:t>hượng. Phật tự biết là Niết</w:t>
      </w:r>
      <w:r w:rsidRPr="00040C0A">
        <w:rPr>
          <w:rFonts w:ascii="Cambria" w:eastAsia="DFKai-SB" w:hAnsi="Cambria"/>
          <w:i/>
          <w:color w:val="0000FF"/>
          <w:sz w:val="32"/>
          <w:szCs w:val="32"/>
        </w:rPr>
        <w:t>-</w:t>
      </w:r>
      <w:r w:rsidRPr="001B5CDE">
        <w:rPr>
          <w:rFonts w:ascii="Cambria" w:eastAsia="DFKai-SB" w:hAnsi="Cambria"/>
          <w:i/>
          <w:color w:val="0000FF"/>
          <w:sz w:val="32"/>
          <w:szCs w:val="32"/>
        </w:rPr>
        <w:t>Bàn, không nghe từ người khác, lại có thể dẫn dắt chúng sanh đến Niết</w:t>
      </w:r>
      <w:r w:rsidRPr="00040C0A">
        <w:rPr>
          <w:rFonts w:ascii="Cambria" w:eastAsia="DFKai-SB" w:hAnsi="Cambria"/>
          <w:i/>
          <w:color w:val="0000FF"/>
          <w:sz w:val="32"/>
          <w:szCs w:val="32"/>
        </w:rPr>
        <w:t>-</w:t>
      </w:r>
      <w:r w:rsidRPr="001B5CDE">
        <w:rPr>
          <w:rFonts w:ascii="Cambria" w:eastAsia="DFKai-SB" w:hAnsi="Cambria"/>
          <w:i/>
          <w:color w:val="0000FF"/>
          <w:sz w:val="32"/>
          <w:szCs w:val="32"/>
        </w:rPr>
        <w:t>Bàn</w:t>
      </w:r>
      <w:r w:rsidRPr="001B5CDE">
        <w:rPr>
          <w:rFonts w:ascii="Cambria" w:eastAsia="DFKai-SB" w:hAnsi="Cambria"/>
          <w:color w:val="0000FF"/>
          <w:sz w:val="32"/>
          <w:szCs w:val="32"/>
        </w:rPr>
        <w:t>). Niết</w:t>
      </w:r>
      <w:r w:rsidRPr="00040C0A">
        <w:rPr>
          <w:rFonts w:ascii="Cambria" w:eastAsia="DFKai-SB" w:hAnsi="Cambria"/>
          <w:color w:val="0000FF"/>
          <w:sz w:val="32"/>
          <w:szCs w:val="32"/>
        </w:rPr>
        <w:t>-</w:t>
      </w:r>
      <w:r w:rsidRPr="001B5CDE">
        <w:rPr>
          <w:rFonts w:ascii="Cambria" w:eastAsia="DFKai-SB" w:hAnsi="Cambria"/>
          <w:color w:val="0000FF"/>
          <w:sz w:val="32"/>
          <w:szCs w:val="32"/>
        </w:rPr>
        <w:lastRenderedPageBreak/>
        <w:t xml:space="preserve">Bàn là tiếng Phạn, phiên dịch vào thời cổ thì dịch là diệt. Diệt gì vậy? Diệt </w:t>
      </w:r>
      <w:r w:rsidRPr="00C26FD7">
        <w:rPr>
          <w:rFonts w:ascii="Cambria" w:eastAsia="DFKai-SB" w:hAnsi="Cambria"/>
          <w:color w:val="0000FF"/>
          <w:sz w:val="32"/>
          <w:szCs w:val="32"/>
        </w:rPr>
        <w:t>P</w:t>
      </w:r>
      <w:r w:rsidRPr="001B5CDE">
        <w:rPr>
          <w:rFonts w:ascii="Cambria" w:eastAsia="DFKai-SB" w:hAnsi="Cambria"/>
          <w:color w:val="0000FF"/>
          <w:sz w:val="32"/>
          <w:szCs w:val="32"/>
        </w:rPr>
        <w:t xml:space="preserve">hiền não. </w:t>
      </w:r>
      <w:r>
        <w:rPr>
          <w:rFonts w:ascii="Cambria" w:eastAsia="DFKai-SB" w:hAnsi="Cambria"/>
          <w:color w:val="0000FF"/>
          <w:sz w:val="32"/>
          <w:szCs w:val="32"/>
        </w:rPr>
        <w:t>Kiến tư Phiền não</w:t>
      </w:r>
      <w:r w:rsidRPr="001B5CDE">
        <w:rPr>
          <w:rFonts w:ascii="Cambria" w:eastAsia="DFKai-SB" w:hAnsi="Cambria"/>
          <w:color w:val="0000FF"/>
          <w:sz w:val="32"/>
          <w:szCs w:val="32"/>
        </w:rPr>
        <w:t xml:space="preserve">, </w:t>
      </w:r>
      <w:r>
        <w:rPr>
          <w:rFonts w:ascii="Cambria" w:eastAsia="DFKai-SB" w:hAnsi="Cambria"/>
          <w:color w:val="0000FF"/>
          <w:sz w:val="32"/>
          <w:szCs w:val="32"/>
        </w:rPr>
        <w:t>Trần sa Phiền não</w:t>
      </w:r>
      <w:r w:rsidRPr="001B5CDE">
        <w:rPr>
          <w:rFonts w:ascii="Cambria" w:eastAsia="DFKai-SB" w:hAnsi="Cambria"/>
          <w:color w:val="0000FF"/>
          <w:sz w:val="32"/>
          <w:szCs w:val="32"/>
        </w:rPr>
        <w:t xml:space="preserve">, </w:t>
      </w:r>
      <w:r>
        <w:rPr>
          <w:rFonts w:ascii="Cambria" w:eastAsia="DFKai-SB" w:hAnsi="Cambria"/>
          <w:color w:val="0000FF"/>
          <w:sz w:val="32"/>
          <w:szCs w:val="32"/>
        </w:rPr>
        <w:t>Vô minh Phiền não</w:t>
      </w:r>
      <w:r w:rsidRPr="001B5CDE">
        <w:rPr>
          <w:rFonts w:ascii="Cambria" w:eastAsia="DFKai-SB" w:hAnsi="Cambria"/>
          <w:color w:val="0000FF"/>
          <w:sz w:val="32"/>
          <w:szCs w:val="32"/>
        </w:rPr>
        <w:t xml:space="preserve"> thảy đều diệt hết, đ</w:t>
      </w:r>
      <w:r>
        <w:rPr>
          <w:rFonts w:ascii="Cambria" w:eastAsia="DFKai-SB" w:hAnsi="Cambria"/>
          <w:color w:val="0000FF"/>
          <w:sz w:val="32"/>
          <w:szCs w:val="32"/>
        </w:rPr>
        <w:t>ó</w:t>
      </w:r>
      <w:r w:rsidRPr="001B5CDE">
        <w:rPr>
          <w:rFonts w:ascii="Cambria" w:eastAsia="DFKai-SB" w:hAnsi="Cambria"/>
          <w:color w:val="0000FF"/>
          <w:sz w:val="32"/>
          <w:szCs w:val="32"/>
        </w:rPr>
        <w:t xml:space="preserve"> gọi là Niết</w:t>
      </w:r>
      <w:r w:rsidRPr="00040C0A">
        <w:rPr>
          <w:rFonts w:ascii="Cambria" w:eastAsia="DFKai-SB" w:hAnsi="Cambria"/>
          <w:color w:val="0000FF"/>
          <w:sz w:val="32"/>
          <w:szCs w:val="32"/>
        </w:rPr>
        <w:t>-</w:t>
      </w:r>
      <w:r w:rsidRPr="001B5CDE">
        <w:rPr>
          <w:rFonts w:ascii="Cambria" w:eastAsia="DFKai-SB" w:hAnsi="Cambria"/>
          <w:color w:val="0000FF"/>
          <w:sz w:val="32"/>
          <w:szCs w:val="32"/>
        </w:rPr>
        <w:t>Bàn. Nên là pháp Niết</w:t>
      </w:r>
      <w:r w:rsidRPr="00040C0A">
        <w:rPr>
          <w:rFonts w:ascii="Cambria" w:eastAsia="DFKai-SB" w:hAnsi="Cambria"/>
          <w:color w:val="0000FF"/>
          <w:sz w:val="32"/>
          <w:szCs w:val="32"/>
        </w:rPr>
        <w:t>-</w:t>
      </w:r>
      <w:r w:rsidRPr="001B5CDE">
        <w:rPr>
          <w:rFonts w:ascii="Cambria" w:eastAsia="DFKai-SB" w:hAnsi="Cambria"/>
          <w:color w:val="0000FF"/>
          <w:sz w:val="32"/>
          <w:szCs w:val="32"/>
        </w:rPr>
        <w:t xml:space="preserve">Bàn Vô </w:t>
      </w:r>
      <w:r w:rsidRPr="00C26FD7">
        <w:rPr>
          <w:rFonts w:ascii="Cambria" w:eastAsia="DFKai-SB" w:hAnsi="Cambria"/>
          <w:color w:val="0000FF"/>
          <w:sz w:val="32"/>
          <w:szCs w:val="32"/>
        </w:rPr>
        <w:t>t</w:t>
      </w:r>
      <w:r w:rsidRPr="001B5CDE">
        <w:rPr>
          <w:rFonts w:ascii="Cambria" w:eastAsia="DFKai-SB" w:hAnsi="Cambria"/>
          <w:color w:val="0000FF"/>
          <w:sz w:val="32"/>
          <w:szCs w:val="32"/>
        </w:rPr>
        <w:t>hượng. Niết</w:t>
      </w:r>
      <w:r w:rsidRPr="00040C0A">
        <w:rPr>
          <w:rFonts w:ascii="Cambria" w:eastAsia="DFKai-SB" w:hAnsi="Cambria"/>
          <w:color w:val="0000FF"/>
          <w:sz w:val="32"/>
          <w:szCs w:val="32"/>
        </w:rPr>
        <w:t>-</w:t>
      </w:r>
      <w:r w:rsidRPr="001B5CDE">
        <w:rPr>
          <w:rFonts w:ascii="Cambria" w:eastAsia="DFKai-SB" w:hAnsi="Cambria"/>
          <w:color w:val="0000FF"/>
          <w:sz w:val="32"/>
          <w:szCs w:val="32"/>
        </w:rPr>
        <w:t xml:space="preserve">Bàn của </w:t>
      </w:r>
      <w:r>
        <w:rPr>
          <w:rFonts w:ascii="Cambria" w:eastAsia="DFKai-SB" w:hAnsi="Cambria"/>
          <w:color w:val="0000FF"/>
          <w:sz w:val="32"/>
          <w:szCs w:val="32"/>
        </w:rPr>
        <w:t>Tiểu thừa</w:t>
      </w:r>
      <w:r w:rsidRPr="001B5CDE">
        <w:rPr>
          <w:rFonts w:ascii="Cambria" w:eastAsia="DFKai-SB" w:hAnsi="Cambria"/>
          <w:color w:val="0000FF"/>
          <w:sz w:val="32"/>
          <w:szCs w:val="32"/>
        </w:rPr>
        <w:t xml:space="preserve"> gọi là </w:t>
      </w:r>
      <w:r w:rsidRPr="00040C0A">
        <w:rPr>
          <w:rFonts w:ascii="Cambria" w:eastAsia="DFKai-SB" w:hAnsi="Cambria"/>
          <w:color w:val="0000FF"/>
          <w:sz w:val="32"/>
          <w:szCs w:val="32"/>
        </w:rPr>
        <w:t>T</w:t>
      </w:r>
      <w:r w:rsidRPr="001B5CDE">
        <w:rPr>
          <w:rFonts w:ascii="Cambria" w:eastAsia="DFKai-SB" w:hAnsi="Cambria"/>
          <w:color w:val="0000FF"/>
          <w:sz w:val="32"/>
          <w:szCs w:val="32"/>
        </w:rPr>
        <w:t xml:space="preserve">hiên chân, tức còn có bên trên, </w:t>
      </w:r>
      <w:r>
        <w:rPr>
          <w:rFonts w:ascii="Cambria" w:eastAsia="DFKai-SB" w:hAnsi="Cambria"/>
          <w:color w:val="0000FF"/>
          <w:sz w:val="32"/>
          <w:szCs w:val="32"/>
        </w:rPr>
        <w:t>Niết-Bàn</w:t>
      </w:r>
      <w:r w:rsidRPr="001B5CDE">
        <w:rPr>
          <w:rFonts w:ascii="Cambria" w:eastAsia="DFKai-SB" w:hAnsi="Cambria"/>
          <w:color w:val="0000FF"/>
          <w:sz w:val="32"/>
          <w:szCs w:val="32"/>
        </w:rPr>
        <w:t xml:space="preserve"> của </w:t>
      </w:r>
      <w:r>
        <w:rPr>
          <w:rFonts w:ascii="Cambria" w:eastAsia="DFKai-SB" w:hAnsi="Cambria"/>
          <w:color w:val="0000FF"/>
          <w:sz w:val="32"/>
          <w:szCs w:val="32"/>
        </w:rPr>
        <w:t>Đại thừa</w:t>
      </w:r>
      <w:r w:rsidRPr="001B5CDE">
        <w:rPr>
          <w:rFonts w:ascii="Cambria" w:eastAsia="DFKai-SB" w:hAnsi="Cambria"/>
          <w:color w:val="0000FF"/>
          <w:sz w:val="32"/>
          <w:szCs w:val="32"/>
        </w:rPr>
        <w:t xml:space="preserve"> là Vô </w:t>
      </w:r>
      <w:r w:rsidRPr="00C26FD7">
        <w:rPr>
          <w:rFonts w:ascii="Cambria" w:eastAsia="DFKai-SB" w:hAnsi="Cambria"/>
          <w:color w:val="0000FF"/>
          <w:sz w:val="32"/>
          <w:szCs w:val="32"/>
        </w:rPr>
        <w:t>t</w:t>
      </w:r>
      <w:r w:rsidRPr="001B5CDE">
        <w:rPr>
          <w:rFonts w:ascii="Cambria" w:eastAsia="DFKai-SB" w:hAnsi="Cambria"/>
          <w:color w:val="0000FF"/>
          <w:sz w:val="32"/>
          <w:szCs w:val="32"/>
        </w:rPr>
        <w:t xml:space="preserve">hượng, </w:t>
      </w:r>
      <w:r>
        <w:rPr>
          <w:rFonts w:ascii="Cambria" w:eastAsia="DFKai-SB" w:hAnsi="Cambria"/>
          <w:color w:val="0000FF"/>
          <w:sz w:val="32"/>
          <w:szCs w:val="32"/>
        </w:rPr>
        <w:t>Đại thừa</w:t>
      </w:r>
      <w:r w:rsidRPr="001B5CDE">
        <w:rPr>
          <w:rFonts w:ascii="Cambria" w:eastAsia="DFKai-SB" w:hAnsi="Cambria"/>
          <w:color w:val="0000FF"/>
          <w:sz w:val="32"/>
          <w:szCs w:val="32"/>
        </w:rPr>
        <w:t xml:space="preserve"> cần phải</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w:t>
      </w:r>
      <w:r>
        <w:rPr>
          <w:rFonts w:ascii="Cambria" w:eastAsia="DFKai-SB" w:hAnsi="Cambria"/>
          <w:color w:val="0000FF"/>
          <w:sz w:val="32"/>
          <w:szCs w:val="32"/>
        </w:rPr>
        <w:t>Đại triệt Đại ngộ</w:t>
      </w:r>
      <w:r w:rsidRPr="001B5CDE">
        <w:rPr>
          <w:rFonts w:ascii="Cambria" w:eastAsia="DFKai-SB" w:hAnsi="Cambria"/>
          <w:color w:val="0000FF"/>
          <w:sz w:val="32"/>
          <w:szCs w:val="32"/>
        </w:rPr>
        <w:t xml:space="preserve">, </w:t>
      </w:r>
      <w:r>
        <w:rPr>
          <w:rFonts w:ascii="Cambria" w:eastAsia="DFKai-SB" w:hAnsi="Cambria"/>
          <w:color w:val="0000FF"/>
          <w:sz w:val="32"/>
          <w:szCs w:val="32"/>
        </w:rPr>
        <w:t>Minh tâm Kiến tánh</w:t>
      </w:r>
      <w:r w:rsidRPr="001B5CDE">
        <w:rPr>
          <w:rFonts w:ascii="Cambria" w:eastAsia="DFKai-SB" w:hAnsi="Cambria"/>
          <w:color w:val="0000FF"/>
          <w:sz w:val="32"/>
          <w:szCs w:val="32"/>
        </w:rPr>
        <w:t>, đ</w:t>
      </w:r>
      <w:r>
        <w:rPr>
          <w:rFonts w:ascii="Cambria" w:eastAsia="DFKai-SB" w:hAnsi="Cambria"/>
          <w:color w:val="0000FF"/>
          <w:sz w:val="32"/>
          <w:szCs w:val="32"/>
        </w:rPr>
        <w:t>ó</w:t>
      </w:r>
      <w:r w:rsidRPr="001B5CDE">
        <w:rPr>
          <w:rFonts w:ascii="Cambria" w:eastAsia="DFKai-SB" w:hAnsi="Cambria"/>
          <w:color w:val="0000FF"/>
          <w:sz w:val="32"/>
          <w:szCs w:val="32"/>
        </w:rPr>
        <w:t xml:space="preserve"> là Niết</w:t>
      </w:r>
      <w:r w:rsidRPr="00040C0A">
        <w:rPr>
          <w:rFonts w:ascii="Cambria" w:eastAsia="DFKai-SB" w:hAnsi="Cambria"/>
          <w:color w:val="0000FF"/>
          <w:sz w:val="32"/>
          <w:szCs w:val="32"/>
        </w:rPr>
        <w:t>-</w:t>
      </w:r>
      <w:r w:rsidRPr="001B5CDE">
        <w:rPr>
          <w:rFonts w:ascii="Cambria" w:eastAsia="DFKai-SB" w:hAnsi="Cambria"/>
          <w:color w:val="0000FF"/>
          <w:sz w:val="32"/>
          <w:szCs w:val="32"/>
        </w:rPr>
        <w:t>Bàn chân thật. Niết</w:t>
      </w:r>
      <w:r w:rsidRPr="001E0EEF">
        <w:rPr>
          <w:rFonts w:ascii="Cambria" w:eastAsia="DFKai-SB" w:hAnsi="Cambria"/>
          <w:color w:val="0000FF"/>
          <w:sz w:val="32"/>
          <w:szCs w:val="32"/>
        </w:rPr>
        <w:t>-</w:t>
      </w:r>
      <w:r w:rsidRPr="001B5CDE">
        <w:rPr>
          <w:rFonts w:ascii="Cambria" w:eastAsia="DFKai-SB" w:hAnsi="Cambria"/>
          <w:color w:val="0000FF"/>
          <w:sz w:val="32"/>
          <w:szCs w:val="32"/>
        </w:rPr>
        <w:t xml:space="preserve">Bàn cũng </w:t>
      </w:r>
      <w:r>
        <w:rPr>
          <w:rFonts w:ascii="Cambria" w:eastAsia="DFKai-SB" w:hAnsi="Cambria"/>
          <w:color w:val="0000FF"/>
          <w:sz w:val="32"/>
          <w:szCs w:val="32"/>
        </w:rPr>
        <w:t>đ</w:t>
      </w:r>
      <w:r w:rsidRPr="00C26FD7">
        <w:rPr>
          <w:rFonts w:ascii="Cambria" w:eastAsia="DFKai-SB" w:hAnsi="Cambria"/>
          <w:color w:val="0000FF"/>
          <w:sz w:val="32"/>
          <w:szCs w:val="32"/>
        </w:rPr>
        <w:t xml:space="preserve">ược </w:t>
      </w:r>
      <w:r w:rsidRPr="001B5CDE">
        <w:rPr>
          <w:rFonts w:ascii="Cambria" w:eastAsia="DFKai-SB" w:hAnsi="Cambria"/>
          <w:color w:val="0000FF"/>
          <w:sz w:val="32"/>
          <w:szCs w:val="32"/>
        </w:rPr>
        <w:t xml:space="preserve">dịch là viên tịch, viên là viên mãn, tịch là thanh tịnh tịch diệt, thanh tịnh tịch diệt viên mãn, đây là pháp Vô </w:t>
      </w:r>
      <w:r w:rsidRPr="00C26FD7">
        <w:rPr>
          <w:rFonts w:ascii="Cambria" w:eastAsia="DFKai-SB" w:hAnsi="Cambria"/>
          <w:color w:val="0000FF"/>
          <w:sz w:val="32"/>
          <w:szCs w:val="32"/>
        </w:rPr>
        <w:t>t</w:t>
      </w:r>
      <w:r w:rsidRPr="001B5CDE">
        <w:rPr>
          <w:rFonts w:ascii="Cambria" w:eastAsia="DFKai-SB" w:hAnsi="Cambria"/>
          <w:color w:val="0000FF"/>
          <w:sz w:val="32"/>
          <w:szCs w:val="32"/>
        </w:rPr>
        <w:t xml:space="preserve">hượng. Phật tự biết, chứng được cảnh giới này tự mình biết được, </w:t>
      </w:r>
      <w:r>
        <w:rPr>
          <w:rFonts w:ascii="Cambria" w:eastAsia="DFKai-SB" w:hAnsi="Cambria"/>
          <w:color w:val="0000FF"/>
          <w:sz w:val="32"/>
          <w:szCs w:val="32"/>
        </w:rPr>
        <w:t>đ</w:t>
      </w:r>
      <w:r w:rsidRPr="00C26FD7">
        <w:rPr>
          <w:rFonts w:ascii="Cambria" w:eastAsia="DFKai-SB" w:hAnsi="Cambria"/>
          <w:color w:val="0000FF"/>
          <w:sz w:val="32"/>
          <w:szCs w:val="32"/>
        </w:rPr>
        <w:t xml:space="preserve">ức </w:t>
      </w:r>
      <w:r w:rsidRPr="001B5CDE">
        <w:rPr>
          <w:rFonts w:ascii="Cambria" w:eastAsia="DFKai-SB" w:hAnsi="Cambria"/>
          <w:color w:val="0000FF"/>
          <w:sz w:val="32"/>
          <w:szCs w:val="32"/>
        </w:rPr>
        <w:t>Thích Ca Mâu Ni Phật biểu diễn cho chúng ta, Tổ sư Đại đức thị hiện cho chúng ta. Câu sau rất quan trọng, không nghe từ người khác, không phải là người khác dạy quý vị, mà là chính quý vị chứng được, tự mình khai ngộ, kỳ nghĩa tự kiến, chữ “kỳ” này đại biểu vạn pháp, chân tướng của tất cả pháp</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tự nhiên hiểu rõ, không cần đi hỏi người khác.</w:t>
      </w:r>
      <w:r w:rsidRPr="001B5CDE">
        <w:rPr>
          <w:rFonts w:ascii="Cambria" w:eastAsia="DFKai-SB" w:hAnsi="Cambria"/>
          <w:color w:val="FF0000"/>
          <w:sz w:val="32"/>
          <w:szCs w:val="32"/>
        </w:rPr>
        <w:t xml:space="preserve"> </w:t>
      </w:r>
    </w:p>
    <w:p w14:paraId="0C81437E" w14:textId="28B224DE"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Ở Trung Hoa, trong lịch sử Tông môn, Giáo hạ đều có người khế nhập cảnh giới </w:t>
      </w:r>
      <w:r w:rsidRPr="00C26FD7">
        <w:rPr>
          <w:rFonts w:ascii="Cambria" w:eastAsia="DFKai-SB" w:hAnsi="Cambria"/>
          <w:color w:val="0000FF"/>
          <w:sz w:val="32"/>
          <w:szCs w:val="32"/>
        </w:rPr>
        <w:t>ấ</w:t>
      </w:r>
      <w:r w:rsidRPr="001B5CDE">
        <w:rPr>
          <w:rFonts w:ascii="Cambria" w:eastAsia="DFKai-SB" w:hAnsi="Cambria"/>
          <w:color w:val="0000FF"/>
          <w:sz w:val="32"/>
          <w:szCs w:val="32"/>
        </w:rPr>
        <w:t xml:space="preserve">y, đa số quý ngài đều </w:t>
      </w:r>
      <w:r w:rsidR="00613859" w:rsidRPr="000C2B96">
        <w:rPr>
          <w:rFonts w:ascii="Cambria" w:eastAsia="DFKai-SB" w:hAnsi="Cambria"/>
          <w:color w:val="0000FF"/>
          <w:sz w:val="32"/>
          <w:szCs w:val="32"/>
        </w:rPr>
        <w:t>phải</w:t>
      </w:r>
      <w:r w:rsidR="00613859" w:rsidRPr="001B5CDE">
        <w:rPr>
          <w:rFonts w:ascii="Cambria" w:eastAsia="DFKai-SB" w:hAnsi="Cambria"/>
          <w:color w:val="0000FF"/>
          <w:sz w:val="32"/>
          <w:szCs w:val="32"/>
        </w:rPr>
        <w:t xml:space="preserve"> </w:t>
      </w:r>
      <w:r w:rsidRPr="001B5CDE">
        <w:rPr>
          <w:rFonts w:ascii="Cambria" w:eastAsia="DFKai-SB" w:hAnsi="Cambria"/>
          <w:color w:val="0000FF"/>
          <w:sz w:val="32"/>
          <w:szCs w:val="32"/>
        </w:rPr>
        <w:t xml:space="preserve">tìm một vị </w:t>
      </w:r>
      <w:r>
        <w:rPr>
          <w:rFonts w:ascii="Cambria" w:eastAsia="DFKai-SB" w:hAnsi="Cambria"/>
          <w:color w:val="0000FF"/>
          <w:sz w:val="32"/>
          <w:szCs w:val="32"/>
        </w:rPr>
        <w:t>Thiện tri thức</w:t>
      </w:r>
      <w:r w:rsidRPr="001B5CDE">
        <w:rPr>
          <w:rFonts w:ascii="Cambria" w:eastAsia="DFKai-SB" w:hAnsi="Cambria"/>
          <w:color w:val="0000FF"/>
          <w:sz w:val="32"/>
          <w:szCs w:val="32"/>
        </w:rPr>
        <w:t xml:space="preserve"> làm chứng cho mình. Như Lục </w:t>
      </w:r>
      <w:r w:rsidR="00613859" w:rsidRPr="000C2B96">
        <w:rPr>
          <w:rFonts w:ascii="Cambria" w:eastAsia="DFKai-SB" w:hAnsi="Cambria"/>
          <w:color w:val="0000FF"/>
          <w:sz w:val="32"/>
          <w:szCs w:val="32"/>
        </w:rPr>
        <w:t>t</w:t>
      </w:r>
      <w:r w:rsidR="00613859" w:rsidRPr="001B5CDE">
        <w:rPr>
          <w:rFonts w:ascii="Cambria" w:eastAsia="DFKai-SB" w:hAnsi="Cambria"/>
          <w:color w:val="0000FF"/>
          <w:sz w:val="32"/>
          <w:szCs w:val="32"/>
        </w:rPr>
        <w:t xml:space="preserve">ổ </w:t>
      </w:r>
      <w:r w:rsidRPr="001B5CDE">
        <w:rPr>
          <w:rFonts w:ascii="Cambria" w:eastAsia="DFKai-SB" w:hAnsi="Cambria"/>
          <w:color w:val="0000FF"/>
          <w:sz w:val="32"/>
          <w:szCs w:val="32"/>
        </w:rPr>
        <w:t xml:space="preserve">Đại sư Huệ Năng, ngài thật sự biết mình đã nhập vào cảnh giới này, còn phải thỉnh Ngũ </w:t>
      </w:r>
      <w:r w:rsidR="00511B84" w:rsidRPr="000C2B96">
        <w:rPr>
          <w:rFonts w:ascii="Cambria" w:eastAsia="DFKai-SB" w:hAnsi="Cambria"/>
          <w:color w:val="0000FF"/>
          <w:sz w:val="32"/>
          <w:szCs w:val="32"/>
        </w:rPr>
        <w:t>t</w:t>
      </w:r>
      <w:r w:rsidR="00511B84" w:rsidRPr="001B5CDE">
        <w:rPr>
          <w:rFonts w:ascii="Cambria" w:eastAsia="DFKai-SB" w:hAnsi="Cambria"/>
          <w:color w:val="0000FF"/>
          <w:sz w:val="32"/>
          <w:szCs w:val="32"/>
        </w:rPr>
        <w:t xml:space="preserve">ổ </w:t>
      </w:r>
      <w:r w:rsidRPr="001B5CDE">
        <w:rPr>
          <w:rFonts w:ascii="Cambria" w:eastAsia="DFKai-SB" w:hAnsi="Cambria"/>
          <w:color w:val="0000FF"/>
          <w:sz w:val="32"/>
          <w:szCs w:val="32"/>
        </w:rPr>
        <w:t xml:space="preserve">làm chứng minh cho ngài, xem có sai sót hay không. Ngũ </w:t>
      </w:r>
      <w:r w:rsidR="00511B84" w:rsidRPr="000C2B96">
        <w:rPr>
          <w:rFonts w:ascii="Cambria" w:eastAsia="DFKai-SB" w:hAnsi="Cambria"/>
          <w:color w:val="0000FF"/>
          <w:sz w:val="32"/>
          <w:szCs w:val="32"/>
        </w:rPr>
        <w:t>t</w:t>
      </w:r>
      <w:r w:rsidR="00511B84" w:rsidRPr="001B5CDE">
        <w:rPr>
          <w:rFonts w:ascii="Cambria" w:eastAsia="DFKai-SB" w:hAnsi="Cambria"/>
          <w:color w:val="0000FF"/>
          <w:sz w:val="32"/>
          <w:szCs w:val="32"/>
        </w:rPr>
        <w:t xml:space="preserve">ổ </w:t>
      </w:r>
      <w:r w:rsidRPr="001B5CDE">
        <w:rPr>
          <w:rFonts w:ascii="Cambria" w:eastAsia="DFKai-SB" w:hAnsi="Cambria"/>
          <w:color w:val="0000FF"/>
          <w:sz w:val="32"/>
          <w:szCs w:val="32"/>
        </w:rPr>
        <w:t xml:space="preserve">giảng Kinh Kim Cang cho ngài, Lục </w:t>
      </w:r>
      <w:r w:rsidR="00511B84" w:rsidRPr="000C2B96">
        <w:rPr>
          <w:rFonts w:ascii="Cambria" w:eastAsia="DFKai-SB" w:hAnsi="Cambria"/>
          <w:color w:val="0000FF"/>
          <w:sz w:val="32"/>
          <w:szCs w:val="32"/>
        </w:rPr>
        <w:t>t</w:t>
      </w:r>
      <w:r w:rsidR="00511B84" w:rsidRPr="001B5CDE">
        <w:rPr>
          <w:rFonts w:ascii="Cambria" w:eastAsia="DFKai-SB" w:hAnsi="Cambria"/>
          <w:color w:val="0000FF"/>
          <w:sz w:val="32"/>
          <w:szCs w:val="32"/>
        </w:rPr>
        <w:t xml:space="preserve">ổ </w:t>
      </w:r>
      <w:r w:rsidRPr="001B5CDE">
        <w:rPr>
          <w:rFonts w:ascii="Cambria" w:eastAsia="DFKai-SB" w:hAnsi="Cambria"/>
          <w:color w:val="0000FF"/>
          <w:sz w:val="32"/>
          <w:szCs w:val="32"/>
        </w:rPr>
        <w:t>không biết chữ, tất nhiên là giảng đại ý, giảng đến “</w:t>
      </w:r>
      <w:r w:rsidRPr="00C26FD7">
        <w:rPr>
          <w:rFonts w:ascii="Cambria" w:eastAsia="DFKai-SB" w:hAnsi="Cambria"/>
          <w:b/>
          <w:bCs/>
          <w:color w:val="0000FF"/>
          <w:sz w:val="32"/>
          <w:szCs w:val="32"/>
        </w:rPr>
        <w:t>ưng vô sở trụ nhi sanh kỳ tâm</w:t>
      </w:r>
      <w:r w:rsidRPr="001B5CDE">
        <w:rPr>
          <w:rFonts w:ascii="Cambria" w:eastAsia="DFKai-SB" w:hAnsi="Cambria"/>
          <w:color w:val="0000FF"/>
          <w:sz w:val="32"/>
          <w:szCs w:val="32"/>
        </w:rPr>
        <w:t xml:space="preserve">”, ngài hiểu rõ rồi, nói ra năm câu, năm câu </w:t>
      </w:r>
      <w:r w:rsidR="0011551E" w:rsidRPr="000C2B96">
        <w:rPr>
          <w:rFonts w:ascii="Cambria" w:eastAsia="DFKai-SB" w:hAnsi="Cambria"/>
          <w:color w:val="0000FF"/>
          <w:sz w:val="32"/>
          <w:szCs w:val="32"/>
        </w:rPr>
        <w:t>ấ</w:t>
      </w:r>
      <w:r w:rsidR="0011551E" w:rsidRPr="001B5CDE">
        <w:rPr>
          <w:rFonts w:ascii="Cambria" w:eastAsia="DFKai-SB" w:hAnsi="Cambria"/>
          <w:color w:val="0000FF"/>
          <w:sz w:val="32"/>
          <w:szCs w:val="32"/>
        </w:rPr>
        <w:t xml:space="preserve">y </w:t>
      </w:r>
      <w:r w:rsidRPr="001B5CDE">
        <w:rPr>
          <w:rFonts w:ascii="Cambria" w:eastAsia="DFKai-SB" w:hAnsi="Cambria"/>
          <w:color w:val="0000FF"/>
          <w:sz w:val="32"/>
          <w:szCs w:val="32"/>
        </w:rPr>
        <w:t xml:space="preserve">để Ngũ </w:t>
      </w:r>
      <w:r w:rsidR="0011551E" w:rsidRPr="000C2B96">
        <w:rPr>
          <w:rFonts w:ascii="Cambria" w:eastAsia="DFKai-SB" w:hAnsi="Cambria"/>
          <w:color w:val="0000FF"/>
          <w:sz w:val="32"/>
          <w:szCs w:val="32"/>
        </w:rPr>
        <w:t>t</w:t>
      </w:r>
      <w:r w:rsidR="0011551E" w:rsidRPr="001B5CDE">
        <w:rPr>
          <w:rFonts w:ascii="Cambria" w:eastAsia="DFKai-SB" w:hAnsi="Cambria"/>
          <w:color w:val="0000FF"/>
          <w:sz w:val="32"/>
          <w:szCs w:val="32"/>
        </w:rPr>
        <w:t xml:space="preserve">ổ </w:t>
      </w:r>
      <w:r w:rsidRPr="001B5CDE">
        <w:rPr>
          <w:rFonts w:ascii="Cambria" w:eastAsia="DFKai-SB" w:hAnsi="Cambria"/>
          <w:color w:val="0000FF"/>
          <w:sz w:val="32"/>
          <w:szCs w:val="32"/>
        </w:rPr>
        <w:t xml:space="preserve">ấn chứng cho ngài. Câu thứ nhất, năm câu </w:t>
      </w:r>
      <w:r w:rsidR="00A555CA" w:rsidRPr="000C2B96">
        <w:rPr>
          <w:rFonts w:ascii="Cambria" w:eastAsia="DFKai-SB" w:hAnsi="Cambria"/>
          <w:color w:val="0000FF"/>
          <w:sz w:val="32"/>
          <w:szCs w:val="32"/>
        </w:rPr>
        <w:t>ấ</w:t>
      </w:r>
      <w:r w:rsidR="00A555CA" w:rsidRPr="001B5CDE">
        <w:rPr>
          <w:rFonts w:ascii="Cambria" w:eastAsia="DFKai-SB" w:hAnsi="Cambria"/>
          <w:color w:val="0000FF"/>
          <w:sz w:val="32"/>
          <w:szCs w:val="32"/>
        </w:rPr>
        <w:t xml:space="preserve">y </w:t>
      </w:r>
      <w:r w:rsidRPr="001B5CDE">
        <w:rPr>
          <w:rFonts w:ascii="Cambria" w:eastAsia="DFKai-SB" w:hAnsi="Cambria"/>
          <w:color w:val="0000FF"/>
          <w:sz w:val="32"/>
          <w:szCs w:val="32"/>
        </w:rPr>
        <w:t xml:space="preserve">vô cùng </w:t>
      </w:r>
      <w:r w:rsidRPr="00C26FD7">
        <w:rPr>
          <w:rFonts w:ascii="Cambria" w:eastAsia="DFKai-SB" w:hAnsi="Cambria"/>
          <w:color w:val="0000FF"/>
          <w:sz w:val="32"/>
          <w:szCs w:val="32"/>
        </w:rPr>
        <w:t xml:space="preserve">cực kỳ </w:t>
      </w:r>
      <w:r w:rsidRPr="001B5CDE">
        <w:rPr>
          <w:rFonts w:ascii="Cambria" w:eastAsia="DFKai-SB" w:hAnsi="Cambria"/>
          <w:color w:val="0000FF"/>
          <w:sz w:val="32"/>
          <w:szCs w:val="32"/>
        </w:rPr>
        <w:t xml:space="preserve">quan trọng, tuy chúng ta chưa kiến tánh, </w:t>
      </w:r>
      <w:r w:rsidR="00340AA4" w:rsidRPr="000C2B96">
        <w:rPr>
          <w:rFonts w:ascii="Cambria" w:eastAsia="DFKai-SB" w:hAnsi="Cambria"/>
          <w:color w:val="0000FF"/>
          <w:sz w:val="32"/>
          <w:szCs w:val="32"/>
        </w:rPr>
        <w:t xml:space="preserve">nhưng </w:t>
      </w:r>
      <w:r w:rsidRPr="001B5CDE">
        <w:rPr>
          <w:rFonts w:ascii="Cambria" w:eastAsia="DFKai-SB" w:hAnsi="Cambria"/>
          <w:color w:val="0000FF"/>
          <w:sz w:val="32"/>
          <w:szCs w:val="32"/>
        </w:rPr>
        <w:t>chúng ta nghe rồi rất có thọ dụng. Câu thứ nhất “</w:t>
      </w:r>
      <w:r w:rsidRPr="00C26FD7">
        <w:rPr>
          <w:rFonts w:ascii="Cambria" w:eastAsia="DFKai-SB" w:hAnsi="Cambria"/>
          <w:b/>
          <w:bCs/>
          <w:color w:val="0000FF"/>
          <w:sz w:val="32"/>
          <w:szCs w:val="32"/>
        </w:rPr>
        <w:t>hà kỳ Tự Tánh, bổn tự thanh tịnh</w:t>
      </w:r>
      <w:r w:rsidRPr="001B5CDE">
        <w:rPr>
          <w:rFonts w:ascii="Cambria" w:eastAsia="DFKai-SB" w:hAnsi="Cambria"/>
          <w:color w:val="0000FF"/>
          <w:sz w:val="32"/>
          <w:szCs w:val="32"/>
        </w:rPr>
        <w:t xml:space="preserve">”, hà kỳ là không ngờ đến, không nghĩ đến </w:t>
      </w:r>
      <w:r>
        <w:rPr>
          <w:rFonts w:ascii="Cambria" w:eastAsia="DFKai-SB" w:hAnsi="Cambria"/>
          <w:color w:val="0000FF"/>
          <w:sz w:val="32"/>
          <w:szCs w:val="32"/>
        </w:rPr>
        <w:t>Tự Tánh</w:t>
      </w:r>
      <w:r w:rsidRPr="001B5CDE">
        <w:rPr>
          <w:rFonts w:ascii="Cambria" w:eastAsia="DFKai-SB" w:hAnsi="Cambria"/>
          <w:color w:val="0000FF"/>
          <w:sz w:val="32"/>
          <w:szCs w:val="32"/>
        </w:rPr>
        <w:t xml:space="preserve"> của chúng ta vốn là thanh tịnh. Có </w:t>
      </w:r>
      <w:r>
        <w:rPr>
          <w:rFonts w:ascii="Cambria" w:eastAsia="DFKai-SB" w:hAnsi="Cambria"/>
          <w:color w:val="0000FF"/>
          <w:sz w:val="32"/>
          <w:szCs w:val="32"/>
        </w:rPr>
        <w:t>ô nhiễm</w:t>
      </w:r>
      <w:r w:rsidRPr="001B5CDE">
        <w:rPr>
          <w:rFonts w:ascii="Cambria" w:eastAsia="DFKai-SB" w:hAnsi="Cambria"/>
          <w:color w:val="0000FF"/>
          <w:sz w:val="32"/>
          <w:szCs w:val="32"/>
        </w:rPr>
        <w:t xml:space="preserve"> hay không? Không, chưa bao giờ </w:t>
      </w:r>
      <w:r>
        <w:rPr>
          <w:rFonts w:ascii="Cambria" w:eastAsia="DFKai-SB" w:hAnsi="Cambria"/>
          <w:color w:val="0000FF"/>
          <w:sz w:val="32"/>
          <w:szCs w:val="32"/>
        </w:rPr>
        <w:t>ô nhiễm</w:t>
      </w:r>
      <w:r w:rsidRPr="001B5CDE">
        <w:rPr>
          <w:rFonts w:ascii="Cambria" w:eastAsia="DFKai-SB" w:hAnsi="Cambria"/>
          <w:color w:val="0000FF"/>
          <w:sz w:val="32"/>
          <w:szCs w:val="32"/>
        </w:rPr>
        <w:t xml:space="preserve">. </w:t>
      </w:r>
      <w:r>
        <w:rPr>
          <w:rFonts w:ascii="Cambria" w:eastAsia="DFKai-SB" w:hAnsi="Cambria"/>
          <w:color w:val="0000FF"/>
          <w:sz w:val="32"/>
          <w:szCs w:val="32"/>
        </w:rPr>
        <w:t>Ô nhiễm</w:t>
      </w:r>
      <w:r w:rsidRPr="001B5CDE">
        <w:rPr>
          <w:rFonts w:ascii="Cambria" w:eastAsia="DFKai-SB" w:hAnsi="Cambria"/>
          <w:color w:val="0000FF"/>
          <w:sz w:val="32"/>
          <w:szCs w:val="32"/>
        </w:rPr>
        <w:t xml:space="preserve"> là </w:t>
      </w:r>
      <w:r>
        <w:rPr>
          <w:rFonts w:ascii="Cambria" w:eastAsia="DFKai-SB" w:hAnsi="Cambria"/>
          <w:color w:val="0000FF"/>
          <w:sz w:val="32"/>
          <w:szCs w:val="32"/>
        </w:rPr>
        <w:t>Ý</w:t>
      </w:r>
      <w:r w:rsidRPr="001B5CDE">
        <w:rPr>
          <w:rFonts w:ascii="Cambria" w:eastAsia="DFKai-SB" w:hAnsi="Cambria"/>
          <w:color w:val="0000FF"/>
          <w:sz w:val="32"/>
          <w:szCs w:val="32"/>
        </w:rPr>
        <w:t xml:space="preserve"> thức, </w:t>
      </w:r>
      <w:r>
        <w:rPr>
          <w:rFonts w:ascii="Cambria" w:eastAsia="DFKai-SB" w:hAnsi="Cambria"/>
          <w:color w:val="0000FF"/>
          <w:sz w:val="32"/>
          <w:szCs w:val="32"/>
        </w:rPr>
        <w:t>Ý</w:t>
      </w:r>
      <w:r w:rsidRPr="001B5CDE">
        <w:rPr>
          <w:rFonts w:ascii="Cambria" w:eastAsia="DFKai-SB" w:hAnsi="Cambria"/>
          <w:color w:val="0000FF"/>
          <w:sz w:val="32"/>
          <w:szCs w:val="32"/>
        </w:rPr>
        <w:t xml:space="preserve"> thức là </w:t>
      </w:r>
      <w:r>
        <w:rPr>
          <w:rFonts w:ascii="Cambria" w:eastAsia="DFKai-SB" w:hAnsi="Cambria"/>
          <w:color w:val="0000FF"/>
          <w:sz w:val="32"/>
          <w:szCs w:val="32"/>
        </w:rPr>
        <w:t>Vọng tâm</w:t>
      </w:r>
      <w:r w:rsidRPr="001B5CDE">
        <w:rPr>
          <w:rFonts w:ascii="Cambria" w:eastAsia="DFKai-SB" w:hAnsi="Cambria"/>
          <w:color w:val="0000FF"/>
          <w:sz w:val="32"/>
          <w:szCs w:val="32"/>
        </w:rPr>
        <w:t xml:space="preserve">, </w:t>
      </w:r>
      <w:r>
        <w:rPr>
          <w:rFonts w:ascii="Cambria" w:eastAsia="DFKai-SB" w:hAnsi="Cambria"/>
          <w:color w:val="0000FF"/>
          <w:sz w:val="32"/>
          <w:szCs w:val="32"/>
        </w:rPr>
        <w:t>Vọng tâm</w:t>
      </w:r>
      <w:r w:rsidRPr="001B5CDE">
        <w:rPr>
          <w:rFonts w:ascii="Cambria" w:eastAsia="DFKai-SB" w:hAnsi="Cambria"/>
          <w:color w:val="0000FF"/>
          <w:sz w:val="32"/>
          <w:szCs w:val="32"/>
        </w:rPr>
        <w:t xml:space="preserve"> có </w:t>
      </w:r>
      <w:r>
        <w:rPr>
          <w:rFonts w:ascii="Cambria" w:eastAsia="DFKai-SB" w:hAnsi="Cambria"/>
          <w:color w:val="0000FF"/>
          <w:sz w:val="32"/>
          <w:szCs w:val="32"/>
        </w:rPr>
        <w:t>ô nhiễm</w:t>
      </w:r>
      <w:r w:rsidRPr="001B5CDE">
        <w:rPr>
          <w:rFonts w:ascii="Cambria" w:eastAsia="DFKai-SB" w:hAnsi="Cambria"/>
          <w:color w:val="0000FF"/>
          <w:sz w:val="32"/>
          <w:szCs w:val="32"/>
        </w:rPr>
        <w:t xml:space="preserve">, </w:t>
      </w:r>
      <w:r>
        <w:rPr>
          <w:rFonts w:ascii="Cambria" w:eastAsia="DFKai-SB" w:hAnsi="Cambria"/>
          <w:color w:val="0000FF"/>
          <w:sz w:val="32"/>
          <w:szCs w:val="32"/>
        </w:rPr>
        <w:t>Chân Tâm</w:t>
      </w:r>
      <w:r w:rsidRPr="001B5CDE">
        <w:rPr>
          <w:rFonts w:ascii="Cambria" w:eastAsia="DFKai-SB" w:hAnsi="Cambria"/>
          <w:color w:val="0000FF"/>
          <w:sz w:val="32"/>
          <w:szCs w:val="32"/>
        </w:rPr>
        <w:t xml:space="preserve"> không có </w:t>
      </w:r>
      <w:r>
        <w:rPr>
          <w:rFonts w:ascii="Cambria" w:eastAsia="DFKai-SB" w:hAnsi="Cambria"/>
          <w:color w:val="0000FF"/>
          <w:sz w:val="32"/>
          <w:szCs w:val="32"/>
        </w:rPr>
        <w:t>ô nhiễm</w:t>
      </w:r>
      <w:r w:rsidRPr="001B5CDE">
        <w:rPr>
          <w:rFonts w:ascii="Cambria" w:eastAsia="DFKai-SB" w:hAnsi="Cambria"/>
          <w:color w:val="0000FF"/>
          <w:sz w:val="32"/>
          <w:szCs w:val="32"/>
        </w:rPr>
        <w:t xml:space="preserve">. Học Phật, Phật dạy chúng ta dùng </w:t>
      </w:r>
      <w:r>
        <w:rPr>
          <w:rFonts w:ascii="Cambria" w:eastAsia="DFKai-SB" w:hAnsi="Cambria"/>
          <w:color w:val="0000FF"/>
          <w:sz w:val="32"/>
          <w:szCs w:val="32"/>
        </w:rPr>
        <w:t>Chân Tâm</w:t>
      </w:r>
      <w:r w:rsidRPr="001B5CDE">
        <w:rPr>
          <w:rFonts w:ascii="Cambria" w:eastAsia="DFKai-SB" w:hAnsi="Cambria"/>
          <w:color w:val="0000FF"/>
          <w:sz w:val="32"/>
          <w:szCs w:val="32"/>
        </w:rPr>
        <w:t xml:space="preserve">, không nên dùng </w:t>
      </w:r>
      <w:r>
        <w:rPr>
          <w:rFonts w:ascii="Cambria" w:eastAsia="DFKai-SB" w:hAnsi="Cambria"/>
          <w:color w:val="0000FF"/>
          <w:sz w:val="32"/>
          <w:szCs w:val="32"/>
        </w:rPr>
        <w:t>Vọng tâm</w:t>
      </w:r>
      <w:r w:rsidRPr="001B5CDE">
        <w:rPr>
          <w:rFonts w:ascii="Cambria" w:eastAsia="DFKai-SB" w:hAnsi="Cambria"/>
          <w:color w:val="0000FF"/>
          <w:sz w:val="32"/>
          <w:szCs w:val="32"/>
        </w:rPr>
        <w:t xml:space="preserve">, dùng </w:t>
      </w:r>
      <w:r>
        <w:rPr>
          <w:rFonts w:ascii="Cambria" w:eastAsia="DFKai-SB" w:hAnsi="Cambria"/>
          <w:color w:val="0000FF"/>
          <w:sz w:val="32"/>
          <w:szCs w:val="32"/>
        </w:rPr>
        <w:t>Vọng tâm</w:t>
      </w:r>
      <w:r w:rsidRPr="001B5CDE">
        <w:rPr>
          <w:rFonts w:ascii="Cambria" w:eastAsia="DFKai-SB" w:hAnsi="Cambria"/>
          <w:color w:val="0000FF"/>
          <w:sz w:val="32"/>
          <w:szCs w:val="32"/>
        </w:rPr>
        <w:t xml:space="preserve"> thì tạo nghiệp. </w:t>
      </w:r>
      <w:r>
        <w:rPr>
          <w:rFonts w:ascii="Cambria" w:eastAsia="DFKai-SB" w:hAnsi="Cambria"/>
          <w:color w:val="0000FF"/>
          <w:sz w:val="32"/>
          <w:szCs w:val="32"/>
        </w:rPr>
        <w:t>Vọng tâm</w:t>
      </w:r>
      <w:r w:rsidRPr="001B5CDE">
        <w:rPr>
          <w:rFonts w:ascii="Cambria" w:eastAsia="DFKai-SB" w:hAnsi="Cambria"/>
          <w:color w:val="0000FF"/>
          <w:sz w:val="32"/>
          <w:szCs w:val="32"/>
        </w:rPr>
        <w:t xml:space="preserve"> có thiện có ác, </w:t>
      </w:r>
      <w:r>
        <w:rPr>
          <w:rFonts w:ascii="Cambria" w:eastAsia="DFKai-SB" w:hAnsi="Cambria"/>
          <w:color w:val="0000FF"/>
          <w:sz w:val="32"/>
          <w:szCs w:val="32"/>
        </w:rPr>
        <w:t>Chân Tâm</w:t>
      </w:r>
      <w:r w:rsidRPr="001B5CDE">
        <w:rPr>
          <w:rFonts w:ascii="Cambria" w:eastAsia="DFKai-SB" w:hAnsi="Cambria"/>
          <w:color w:val="0000FF"/>
          <w:sz w:val="32"/>
          <w:szCs w:val="32"/>
        </w:rPr>
        <w:t xml:space="preserve"> không có thiện ác, không </w:t>
      </w:r>
      <w:r w:rsidRPr="001B5CDE">
        <w:rPr>
          <w:rFonts w:ascii="Cambria" w:eastAsia="DFKai-SB" w:hAnsi="Cambria"/>
          <w:color w:val="0000FF"/>
          <w:sz w:val="32"/>
          <w:szCs w:val="32"/>
        </w:rPr>
        <w:lastRenderedPageBreak/>
        <w:t>có thiện ác mới gọi là chân thiện, gọi là bổn thiện, lão Tổ tông Trung Hoa nói bản tánh bổn thiện, trong Tam Tự Kinh nói</w:t>
      </w:r>
      <w:r w:rsidRPr="00C26FD7">
        <w:rPr>
          <w:rFonts w:ascii="Cambria" w:eastAsia="DFKai-SB" w:hAnsi="Cambria" w:cs="SimSun" w:hint="eastAsia"/>
          <w:color w:val="FF0000"/>
          <w:sz w:val="32"/>
          <w:szCs w:val="32"/>
        </w:rPr>
        <w:t>人之初，性本善</w:t>
      </w:r>
      <w:r>
        <w:rPr>
          <w:rFonts w:ascii="Cambria" w:eastAsia="DFKai-SB" w:hAnsi="Cambria" w:cs="SimSun" w:hint="eastAsia"/>
          <w:color w:val="FF0000"/>
          <w:sz w:val="32"/>
          <w:szCs w:val="32"/>
        </w:rPr>
        <w:t xml:space="preserve"> </w:t>
      </w:r>
      <w:r w:rsidRPr="00C26FD7">
        <w:rPr>
          <w:rFonts w:ascii="Cambria" w:eastAsia="DFKai-SB" w:hAnsi="Cambria"/>
          <w:b/>
          <w:bCs/>
          <w:color w:val="0000FF"/>
          <w:sz w:val="32"/>
          <w:szCs w:val="32"/>
        </w:rPr>
        <w:t>“nhân chi sơ, tánh bổn thiện”</w:t>
      </w:r>
      <w:r w:rsidRPr="001B5CDE">
        <w:rPr>
          <w:rFonts w:ascii="Cambria" w:eastAsia="DFKai-SB" w:hAnsi="Cambria"/>
          <w:color w:val="0000FF"/>
          <w:sz w:val="32"/>
          <w:szCs w:val="32"/>
        </w:rPr>
        <w:t xml:space="preserve">. Bổn thiện ở đây mãi mãi không mất đi, cho dù đọa địa ngục, </w:t>
      </w:r>
      <w:r w:rsidR="00E77AF0" w:rsidRPr="000C2B96">
        <w:rPr>
          <w:rFonts w:ascii="Cambria" w:eastAsia="DFKai-SB" w:hAnsi="Cambria"/>
          <w:color w:val="0000FF"/>
          <w:sz w:val="32"/>
          <w:szCs w:val="32"/>
        </w:rPr>
        <w:t xml:space="preserve">thì </w:t>
      </w:r>
      <w:r w:rsidRPr="001B5CDE">
        <w:rPr>
          <w:rFonts w:ascii="Cambria" w:eastAsia="DFKai-SB" w:hAnsi="Cambria"/>
          <w:color w:val="0000FF"/>
          <w:sz w:val="32"/>
          <w:szCs w:val="32"/>
        </w:rPr>
        <w:t xml:space="preserve">bổn thiện vẫn tồn tại, vẫn không bị mất. Nên Phật nhìn tất cả chúng sanh đều là Phật, nhìn từ đâu? Nhìn từ trên bổn thiện, bản tánh là Phật, nhìn từ </w:t>
      </w:r>
      <w:r>
        <w:rPr>
          <w:rFonts w:ascii="Cambria" w:eastAsia="DFKai-SB" w:hAnsi="Cambria"/>
          <w:color w:val="0000FF"/>
          <w:sz w:val="32"/>
          <w:szCs w:val="32"/>
        </w:rPr>
        <w:t>Chân Tâm</w:t>
      </w:r>
      <w:r w:rsidRPr="001B5CDE">
        <w:rPr>
          <w:rFonts w:ascii="Cambria" w:eastAsia="DFKai-SB" w:hAnsi="Cambria"/>
          <w:color w:val="0000FF"/>
          <w:sz w:val="32"/>
          <w:szCs w:val="32"/>
        </w:rPr>
        <w:t xml:space="preserve">, đừng nên nhìn </w:t>
      </w:r>
      <w:r>
        <w:rPr>
          <w:rFonts w:ascii="Cambria" w:eastAsia="DFKai-SB" w:hAnsi="Cambria"/>
          <w:color w:val="0000FF"/>
          <w:sz w:val="32"/>
          <w:szCs w:val="32"/>
        </w:rPr>
        <w:t>Vọng tâm</w:t>
      </w:r>
      <w:r w:rsidRPr="001B5CDE">
        <w:rPr>
          <w:rFonts w:ascii="Cambria" w:eastAsia="DFKai-SB" w:hAnsi="Cambria"/>
          <w:color w:val="0000FF"/>
          <w:sz w:val="32"/>
          <w:szCs w:val="32"/>
        </w:rPr>
        <w:t xml:space="preserve"> của họ, </w:t>
      </w:r>
      <w:r>
        <w:rPr>
          <w:rFonts w:ascii="Cambria" w:eastAsia="DFKai-SB" w:hAnsi="Cambria"/>
          <w:color w:val="0000FF"/>
          <w:sz w:val="32"/>
          <w:szCs w:val="32"/>
        </w:rPr>
        <w:t>Vọng tâm</w:t>
      </w:r>
      <w:r w:rsidRPr="001B5CDE">
        <w:rPr>
          <w:rFonts w:ascii="Cambria" w:eastAsia="DFKai-SB" w:hAnsi="Cambria"/>
          <w:color w:val="0000FF"/>
          <w:sz w:val="32"/>
          <w:szCs w:val="32"/>
        </w:rPr>
        <w:t xml:space="preserve"> là giả. Phải tin chính mình vốn là thanh tịnh, chỉ cần chúng ta trừ bỏ </w:t>
      </w:r>
      <w:r>
        <w:rPr>
          <w:rFonts w:ascii="Cambria" w:eastAsia="DFKai-SB" w:hAnsi="Cambria"/>
          <w:color w:val="0000FF"/>
          <w:sz w:val="32"/>
          <w:szCs w:val="32"/>
        </w:rPr>
        <w:t>ô nhiễm</w:t>
      </w:r>
      <w:r w:rsidRPr="001B5CDE">
        <w:rPr>
          <w:rFonts w:ascii="Cambria" w:eastAsia="DFKai-SB" w:hAnsi="Cambria"/>
          <w:color w:val="0000FF"/>
          <w:sz w:val="32"/>
          <w:szCs w:val="32"/>
        </w:rPr>
        <w:t>, buông xuống, thì thanh tịnh được khôi phục, liền khởi tác dụng. Khởi tác dụng gì? Sanh trí huệ, không sanh phiền não.</w:t>
      </w:r>
    </w:p>
    <w:p w14:paraId="5606FF5B" w14:textId="77777777"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Câu thứ hai nói “</w:t>
      </w:r>
      <w:r w:rsidRPr="00C26FD7">
        <w:rPr>
          <w:rFonts w:ascii="Cambria" w:eastAsia="DFKai-SB" w:hAnsi="Cambria"/>
          <w:b/>
          <w:bCs/>
          <w:color w:val="0000FF"/>
          <w:sz w:val="32"/>
          <w:szCs w:val="32"/>
        </w:rPr>
        <w:t>bổn bất sanh diệt</w:t>
      </w:r>
      <w:r w:rsidRPr="001B5CDE">
        <w:rPr>
          <w:rFonts w:ascii="Cambria" w:eastAsia="DFKai-SB" w:hAnsi="Cambria"/>
          <w:color w:val="0000FF"/>
          <w:sz w:val="32"/>
          <w:szCs w:val="32"/>
        </w:rPr>
        <w:t xml:space="preserve">”, nên nhất định phải biết, </w:t>
      </w:r>
      <w:r>
        <w:rPr>
          <w:rFonts w:ascii="Cambria" w:eastAsia="DFKai-SB" w:hAnsi="Cambria"/>
          <w:color w:val="0000FF"/>
          <w:sz w:val="32"/>
          <w:szCs w:val="32"/>
        </w:rPr>
        <w:t>Tự Tánh</w:t>
      </w:r>
      <w:r w:rsidRPr="001B5CDE">
        <w:rPr>
          <w:rFonts w:ascii="Cambria" w:eastAsia="DFKai-SB" w:hAnsi="Cambria"/>
          <w:color w:val="0000FF"/>
          <w:sz w:val="32"/>
          <w:szCs w:val="32"/>
        </w:rPr>
        <w:t xml:space="preserve"> chính là </w:t>
      </w:r>
      <w:r>
        <w:rPr>
          <w:rFonts w:ascii="Cambria" w:eastAsia="DFKai-SB" w:hAnsi="Cambria"/>
          <w:color w:val="0000FF"/>
          <w:sz w:val="32"/>
          <w:szCs w:val="32"/>
        </w:rPr>
        <w:t>Chân Tâm</w:t>
      </w:r>
      <w:r w:rsidRPr="001B5CDE">
        <w:rPr>
          <w:rFonts w:ascii="Cambria" w:eastAsia="DFKai-SB" w:hAnsi="Cambria"/>
          <w:color w:val="0000FF"/>
          <w:sz w:val="32"/>
          <w:szCs w:val="32"/>
        </w:rPr>
        <w:t xml:space="preserve">, là chính mình thật sự, chính mình thật sự là không sanh không diệt. Thân không phải chính mình, thân có sanh diệt. Vậy thứ gì không có sanh diệt? Linh tánh không có sanh diệt, nhưng không phải là linh hồn. Linh hồn gần giống với linh tánh, nhưng khác nhau, linh hồn là mê, linh tánh là giác ngộ, mê đó là pháp sanh diệt, ngộ là không sanh không diệt. Chúng ta phải tự mình làm rõ ràng, làm </w:t>
      </w:r>
      <w:r w:rsidRPr="00C26FD7">
        <w:rPr>
          <w:rFonts w:ascii="Cambria" w:eastAsia="DFKai-SB" w:hAnsi="Cambria"/>
          <w:color w:val="0000FF"/>
          <w:sz w:val="32"/>
          <w:szCs w:val="32"/>
        </w:rPr>
        <w:t>sáng tỏ</w:t>
      </w:r>
      <w:r w:rsidRPr="001B5CDE">
        <w:rPr>
          <w:rFonts w:ascii="Cambria" w:eastAsia="DFKai-SB" w:hAnsi="Cambria"/>
          <w:color w:val="0000FF"/>
          <w:sz w:val="32"/>
          <w:szCs w:val="32"/>
        </w:rPr>
        <w:t xml:space="preserve">, phải </w:t>
      </w:r>
      <w:r w:rsidRPr="00C26FD7">
        <w:rPr>
          <w:rFonts w:ascii="Cambria" w:eastAsia="DFKai-SB" w:hAnsi="Cambria"/>
          <w:color w:val="0000FF"/>
          <w:sz w:val="32"/>
          <w:szCs w:val="32"/>
        </w:rPr>
        <w:t xml:space="preserve">ngay </w:t>
      </w:r>
      <w:r w:rsidRPr="001B5CDE">
        <w:rPr>
          <w:rFonts w:ascii="Cambria" w:eastAsia="DFKai-SB" w:hAnsi="Cambria"/>
          <w:color w:val="0000FF"/>
          <w:sz w:val="32"/>
          <w:szCs w:val="32"/>
        </w:rPr>
        <w:t>trong đời sống thường ngày để cho linh tánh khởi tác dụng, đây là học Phật thật sự.</w:t>
      </w:r>
    </w:p>
    <w:p w14:paraId="657F23F1" w14:textId="4D6A96EB"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Câu thứ ba “</w:t>
      </w:r>
      <w:r w:rsidRPr="00C26FD7">
        <w:rPr>
          <w:rFonts w:ascii="Cambria" w:eastAsia="DFKai-SB" w:hAnsi="Cambria"/>
          <w:b/>
          <w:bCs/>
          <w:color w:val="0000FF"/>
          <w:sz w:val="32"/>
          <w:szCs w:val="32"/>
        </w:rPr>
        <w:t>bổn tự cụ túc</w:t>
      </w:r>
      <w:r w:rsidRPr="001B5CDE">
        <w:rPr>
          <w:rFonts w:ascii="Cambria" w:eastAsia="DFKai-SB" w:hAnsi="Cambria"/>
          <w:color w:val="0000FF"/>
          <w:sz w:val="32"/>
          <w:szCs w:val="32"/>
        </w:rPr>
        <w:t xml:space="preserve">”, đừng hướng ra ngoài cầu, không có gì ở bên ngoài, vô lượng trí huệ vốn tự đầy đủ, vô lượng đức năng cũng là vốn tự đầy đủ, vô lượng tướng hảo, giống như </w:t>
      </w:r>
      <w:r w:rsidRPr="00C26FD7">
        <w:rPr>
          <w:rFonts w:ascii="Cambria" w:eastAsia="DFKai-SB" w:hAnsi="Cambria"/>
          <w:color w:val="0000FF"/>
          <w:sz w:val="32"/>
          <w:szCs w:val="32"/>
        </w:rPr>
        <w:t>Y</w:t>
      </w:r>
      <w:r w:rsidRPr="001B5CDE">
        <w:rPr>
          <w:rFonts w:ascii="Cambria" w:eastAsia="DFKai-SB" w:hAnsi="Cambria"/>
          <w:color w:val="0000FF"/>
          <w:sz w:val="32"/>
          <w:szCs w:val="32"/>
        </w:rPr>
        <w:t xml:space="preserve"> </w:t>
      </w:r>
      <w:r w:rsidRPr="00C26FD7">
        <w:rPr>
          <w:rFonts w:ascii="Cambria" w:eastAsia="DFKai-SB" w:hAnsi="Cambria"/>
          <w:color w:val="0000FF"/>
          <w:sz w:val="32"/>
          <w:szCs w:val="32"/>
        </w:rPr>
        <w:t>C</w:t>
      </w:r>
      <w:r w:rsidRPr="001B5CDE">
        <w:rPr>
          <w:rFonts w:ascii="Cambria" w:eastAsia="DFKai-SB" w:hAnsi="Cambria"/>
          <w:color w:val="0000FF"/>
          <w:sz w:val="32"/>
          <w:szCs w:val="32"/>
        </w:rPr>
        <w:t xml:space="preserve">hánh trang nghiêm của </w:t>
      </w:r>
      <w:r>
        <w:rPr>
          <w:rFonts w:ascii="Cambria" w:eastAsia="DFKai-SB" w:hAnsi="Cambria"/>
          <w:color w:val="0000FF"/>
          <w:sz w:val="32"/>
          <w:szCs w:val="32"/>
        </w:rPr>
        <w:t>Thế giới Cực Lạc</w:t>
      </w:r>
      <w:r w:rsidRPr="001B5CDE">
        <w:rPr>
          <w:rFonts w:ascii="Cambria" w:eastAsia="DFKai-SB" w:hAnsi="Cambria"/>
          <w:color w:val="0000FF"/>
          <w:sz w:val="32"/>
          <w:szCs w:val="32"/>
        </w:rPr>
        <w:t xml:space="preserve">, tất cả là vốn tự sẵn đủ. Phật dạy bảo chúng ta không hướng ra ngoài tìm, mà hướng vào trong. Dùng cách nào để tìm? Dùng Giới Định Huệ. Trì giới, mục đích là gì? Mục đích là được định, nhất định phải biết. Có một số người trì giới, cảm thấy mình rất tốt, nhìn thấy người khác không trì giới, chê cười người khác, lấy </w:t>
      </w:r>
      <w:r w:rsidRPr="00C26FD7">
        <w:rPr>
          <w:rFonts w:ascii="Cambria" w:eastAsia="DFKai-SB" w:hAnsi="Cambria"/>
          <w:color w:val="0000FF"/>
          <w:sz w:val="32"/>
          <w:szCs w:val="32"/>
        </w:rPr>
        <w:t>G</w:t>
      </w:r>
      <w:r w:rsidRPr="001B5CDE">
        <w:rPr>
          <w:rFonts w:ascii="Cambria" w:eastAsia="DFKai-SB" w:hAnsi="Cambria"/>
          <w:color w:val="0000FF"/>
          <w:sz w:val="32"/>
          <w:szCs w:val="32"/>
        </w:rPr>
        <w:t xml:space="preserve">iới luật để đo lường người khác, đó là tạo nghiệp. Họ có thể được định không? Không thể nào. Tại sao vậy? </w:t>
      </w:r>
      <w:r w:rsidRPr="00C26FD7">
        <w:rPr>
          <w:rFonts w:ascii="Cambria" w:eastAsia="DFKai-SB" w:hAnsi="Cambria"/>
          <w:color w:val="0000FF"/>
          <w:sz w:val="32"/>
          <w:szCs w:val="32"/>
        </w:rPr>
        <w:t>Bởi t</w:t>
      </w:r>
      <w:r w:rsidRPr="001B5CDE">
        <w:rPr>
          <w:rFonts w:ascii="Cambria" w:eastAsia="DFKai-SB" w:hAnsi="Cambria"/>
          <w:color w:val="0000FF"/>
          <w:sz w:val="32"/>
          <w:szCs w:val="32"/>
        </w:rPr>
        <w:t xml:space="preserve">âm của họ đều đang lung </w:t>
      </w:r>
      <w:r w:rsidRPr="001B5CDE">
        <w:rPr>
          <w:rFonts w:ascii="Cambria" w:eastAsia="DFKai-SB" w:hAnsi="Cambria"/>
          <w:color w:val="0000FF"/>
          <w:sz w:val="32"/>
          <w:szCs w:val="32"/>
        </w:rPr>
        <w:lastRenderedPageBreak/>
        <w:t xml:space="preserve">lay bên ngoài, làm sao có thể được định chứ? Tác dụng của trì giới hoàn toàn làm sai rồi, ngày ngày lấy </w:t>
      </w:r>
      <w:r w:rsidRPr="00C26FD7">
        <w:rPr>
          <w:rFonts w:ascii="Cambria" w:eastAsia="DFKai-SB" w:hAnsi="Cambria"/>
          <w:color w:val="0000FF"/>
          <w:sz w:val="32"/>
          <w:szCs w:val="32"/>
        </w:rPr>
        <w:t>G</w:t>
      </w:r>
      <w:r w:rsidRPr="001B5CDE">
        <w:rPr>
          <w:rFonts w:ascii="Cambria" w:eastAsia="DFKai-SB" w:hAnsi="Cambria"/>
          <w:color w:val="0000FF"/>
          <w:sz w:val="32"/>
          <w:szCs w:val="32"/>
        </w:rPr>
        <w:t xml:space="preserve">iới luật để phê bình người khác, quý vị nói họ tạo nghiệp nặng biết bao. Người càng trì </w:t>
      </w:r>
      <w:r w:rsidRPr="00C26FD7">
        <w:rPr>
          <w:rFonts w:ascii="Cambria" w:eastAsia="DFKai-SB" w:hAnsi="Cambria"/>
          <w:color w:val="0000FF"/>
          <w:sz w:val="32"/>
          <w:szCs w:val="32"/>
        </w:rPr>
        <w:t>G</w:t>
      </w:r>
      <w:r w:rsidRPr="001B5CDE">
        <w:rPr>
          <w:rFonts w:ascii="Cambria" w:eastAsia="DFKai-SB" w:hAnsi="Cambria"/>
          <w:color w:val="0000FF"/>
          <w:sz w:val="32"/>
          <w:szCs w:val="32"/>
        </w:rPr>
        <w:t>iới luật tốt thì tâm càng định, tâm thanh tịnh, tâm bình đẳng, tâm từ bi, tràn đầy trí huệ. Lão Hòa thượng Hải Hiền</w:t>
      </w:r>
      <w:r w:rsidR="00B23AE4" w:rsidRPr="00B23AE4">
        <w:rPr>
          <w:rFonts w:ascii="Cambria" w:eastAsia="DFKai-SB" w:hAnsi="Cambria"/>
          <w:color w:val="0000FF"/>
          <w:sz w:val="32"/>
          <w:szCs w:val="32"/>
        </w:rPr>
        <w:t>,</w:t>
      </w:r>
      <w:r w:rsidRPr="001B5CDE">
        <w:rPr>
          <w:rFonts w:ascii="Cambria" w:eastAsia="DFKai-SB" w:hAnsi="Cambria"/>
          <w:color w:val="0000FF"/>
          <w:sz w:val="32"/>
          <w:szCs w:val="32"/>
        </w:rPr>
        <w:t xml:space="preserve"> đó chính là người thật sự trì giới, ngài chỉ có khen ngợi người khác, ngài chưa bao giờ phê bình người khác, chưa từng hủy báng người khác, đ</w:t>
      </w:r>
      <w:r>
        <w:rPr>
          <w:rFonts w:ascii="Cambria" w:eastAsia="DFKai-SB" w:hAnsi="Cambria"/>
          <w:color w:val="0000FF"/>
          <w:sz w:val="32"/>
          <w:szCs w:val="32"/>
        </w:rPr>
        <w:t>ó</w:t>
      </w:r>
      <w:r w:rsidRPr="001B5CDE">
        <w:rPr>
          <w:rFonts w:ascii="Cambria" w:eastAsia="DFKai-SB" w:hAnsi="Cambria"/>
          <w:color w:val="0000FF"/>
          <w:sz w:val="32"/>
          <w:szCs w:val="32"/>
        </w:rPr>
        <w:t xml:space="preserve"> là người thật sự trì giới. Mục đích của định là gì? Mục đích của định chính là khai trí huệ, tức là </w:t>
      </w:r>
      <w:r>
        <w:rPr>
          <w:rFonts w:ascii="Cambria" w:eastAsia="DFKai-SB" w:hAnsi="Cambria"/>
          <w:color w:val="0000FF"/>
          <w:sz w:val="32"/>
          <w:szCs w:val="32"/>
        </w:rPr>
        <w:t>Đại triệt Đại ngộ</w:t>
      </w:r>
      <w:r w:rsidRPr="001B5CDE">
        <w:rPr>
          <w:rFonts w:ascii="Cambria" w:eastAsia="DFKai-SB" w:hAnsi="Cambria"/>
          <w:color w:val="0000FF"/>
          <w:sz w:val="32"/>
          <w:szCs w:val="32"/>
        </w:rPr>
        <w:t xml:space="preserve">. Đến định công mức nào thì khai ngộ? Định là gì? Cách tu thế nào? Sáu căn ở trong cảnh giới sáu trần, không khởi tâm động niệm là định của Như Lai, đại định rốt ráo viên mãn; không phân biệt không chấp trước, là đại định của Bồ-tát; chỉ có không chấp trước, là đại định của A-la-hán. Còn có phân biệt, còn có chấp trước, còn tự khen mình, chê bai người khác, người </w:t>
      </w:r>
      <w:r w:rsidRPr="00C26FD7">
        <w:rPr>
          <w:rFonts w:ascii="Cambria" w:eastAsia="DFKai-SB" w:hAnsi="Cambria"/>
          <w:color w:val="0000FF"/>
          <w:sz w:val="32"/>
          <w:szCs w:val="32"/>
        </w:rPr>
        <w:t>ấ</w:t>
      </w:r>
      <w:r w:rsidRPr="001B5CDE">
        <w:rPr>
          <w:rFonts w:ascii="Cambria" w:eastAsia="DFKai-SB" w:hAnsi="Cambria"/>
          <w:color w:val="0000FF"/>
          <w:sz w:val="32"/>
          <w:szCs w:val="32"/>
        </w:rPr>
        <w:t>y có trì giới không? Không</w:t>
      </w:r>
      <w:r w:rsidRPr="00C26FD7">
        <w:rPr>
          <w:rFonts w:ascii="Cambria" w:eastAsia="DFKai-SB" w:hAnsi="Cambria"/>
          <w:color w:val="0000FF"/>
          <w:sz w:val="32"/>
          <w:szCs w:val="32"/>
        </w:rPr>
        <w:t xml:space="preserve"> có</w:t>
      </w:r>
      <w:r w:rsidRPr="001B5CDE">
        <w:rPr>
          <w:rFonts w:ascii="Cambria" w:eastAsia="DFKai-SB" w:hAnsi="Cambria"/>
          <w:color w:val="0000FF"/>
          <w:sz w:val="32"/>
          <w:szCs w:val="32"/>
        </w:rPr>
        <w:t xml:space="preserve">. Nếu họ trì giới, thì giới luật đó bị phá hỏng hết rồi, giới từ đâu ra? Người trì giới tâm thanh tịnh, ít </w:t>
      </w:r>
      <w:r>
        <w:rPr>
          <w:rFonts w:ascii="Cambria" w:eastAsia="DFKai-SB" w:hAnsi="Cambria"/>
          <w:color w:val="0000FF"/>
          <w:sz w:val="32"/>
          <w:szCs w:val="32"/>
        </w:rPr>
        <w:t>ô nhiễm</w:t>
      </w:r>
      <w:r w:rsidRPr="001B5CDE">
        <w:rPr>
          <w:rFonts w:ascii="Cambria" w:eastAsia="DFKai-SB" w:hAnsi="Cambria"/>
          <w:color w:val="0000FF"/>
          <w:sz w:val="32"/>
          <w:szCs w:val="32"/>
        </w:rPr>
        <w:t xml:space="preserve">, tuy họ trì giới, nhưng </w:t>
      </w:r>
      <w:r>
        <w:rPr>
          <w:rFonts w:ascii="Cambria" w:eastAsia="DFKai-SB" w:hAnsi="Cambria"/>
          <w:color w:val="0000FF"/>
          <w:sz w:val="32"/>
          <w:szCs w:val="32"/>
        </w:rPr>
        <w:t>ô nhiễm</w:t>
      </w:r>
      <w:r w:rsidRPr="001B5CDE">
        <w:rPr>
          <w:rFonts w:ascii="Cambria" w:eastAsia="DFKai-SB" w:hAnsi="Cambria"/>
          <w:color w:val="0000FF"/>
          <w:sz w:val="32"/>
          <w:szCs w:val="32"/>
        </w:rPr>
        <w:t xml:space="preserve"> của họ còn nghiêm trọng hơn người bình thường, vậy làm sai rồi!</w:t>
      </w:r>
    </w:p>
    <w:p w14:paraId="5992C53E" w14:textId="45D5084F"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Năm </w:t>
      </w:r>
      <w:r w:rsidRPr="00C26FD7">
        <w:rPr>
          <w:rFonts w:ascii="Cambria" w:eastAsia="DFKai-SB" w:hAnsi="Cambria"/>
          <w:color w:val="0000FF"/>
          <w:sz w:val="32"/>
          <w:szCs w:val="32"/>
        </w:rPr>
        <w:t>xưa</w:t>
      </w:r>
      <w:r w:rsidRPr="001B5CDE">
        <w:rPr>
          <w:rFonts w:ascii="Cambria" w:eastAsia="DFKai-SB" w:hAnsi="Cambria"/>
          <w:color w:val="0000FF"/>
          <w:sz w:val="32"/>
          <w:szCs w:val="32"/>
        </w:rPr>
        <w:t xml:space="preserve">, </w:t>
      </w:r>
      <w:r w:rsidRPr="00C26FD7">
        <w:rPr>
          <w:rFonts w:ascii="Cambria" w:eastAsia="DFKai-SB" w:hAnsi="Cambria"/>
          <w:color w:val="0000FF"/>
          <w:sz w:val="32"/>
          <w:szCs w:val="32"/>
        </w:rPr>
        <w:t xml:space="preserve">có </w:t>
      </w:r>
      <w:r w:rsidRPr="001B5CDE">
        <w:rPr>
          <w:rFonts w:ascii="Cambria" w:eastAsia="DFKai-SB" w:hAnsi="Cambria"/>
          <w:color w:val="0000FF"/>
          <w:sz w:val="32"/>
          <w:szCs w:val="32"/>
        </w:rPr>
        <w:t xml:space="preserve">câu chuyện giữa Luật sư Đạo Tuyên với Đại sư Khuy Cơ, là thật có thể gợi mở cho </w:t>
      </w:r>
      <w:r w:rsidR="000B5530" w:rsidRPr="000C2B96">
        <w:rPr>
          <w:rFonts w:ascii="Cambria" w:eastAsia="DFKai-SB" w:hAnsi="Cambria"/>
          <w:color w:val="0000FF"/>
          <w:sz w:val="32"/>
          <w:szCs w:val="32"/>
        </w:rPr>
        <w:t>mọi</w:t>
      </w:r>
      <w:r w:rsidRPr="001B5CDE">
        <w:rPr>
          <w:rFonts w:ascii="Cambria" w:eastAsia="DFKai-SB" w:hAnsi="Cambria"/>
          <w:color w:val="0000FF"/>
          <w:sz w:val="32"/>
          <w:szCs w:val="32"/>
        </w:rPr>
        <w:t xml:space="preserve">người. Ngài Đạo Tuyên, Sơ tổ Luật tông </w:t>
      </w:r>
      <w:r w:rsidRPr="00C26FD7">
        <w:rPr>
          <w:rFonts w:ascii="Cambria" w:eastAsia="DFKai-SB" w:hAnsi="Cambria"/>
          <w:color w:val="0000FF"/>
          <w:sz w:val="32"/>
          <w:szCs w:val="32"/>
        </w:rPr>
        <w:t>vào</w:t>
      </w:r>
      <w:r w:rsidRPr="001B5CDE">
        <w:rPr>
          <w:rFonts w:ascii="Cambria" w:eastAsia="DFKai-SB" w:hAnsi="Cambria"/>
          <w:color w:val="0000FF"/>
          <w:sz w:val="32"/>
          <w:szCs w:val="32"/>
        </w:rPr>
        <w:t xml:space="preserve"> thời nhà Đường, là Tổ sư khai sơn của Luật tông Nam Sơn, Tổ sư về luật, trì giới tinh nghiêm, cảm động người </w:t>
      </w:r>
      <w:r w:rsidRPr="00C26FD7">
        <w:rPr>
          <w:rFonts w:ascii="Cambria" w:eastAsia="DFKai-SB" w:hAnsi="Cambria"/>
          <w:color w:val="0000FF"/>
          <w:sz w:val="32"/>
          <w:szCs w:val="32"/>
        </w:rPr>
        <w:t xml:space="preserve">cõi </w:t>
      </w:r>
      <w:r w:rsidRPr="001B5CDE">
        <w:rPr>
          <w:rFonts w:ascii="Cambria" w:eastAsia="DFKai-SB" w:hAnsi="Cambria"/>
          <w:color w:val="0000FF"/>
          <w:sz w:val="32"/>
          <w:szCs w:val="32"/>
        </w:rPr>
        <w:t xml:space="preserve">trời cúng dường. Mỗi ngày ngài chỉ ăn một bữa giữa trưa, đến giữa trưa người </w:t>
      </w:r>
      <w:r w:rsidRPr="00C26FD7">
        <w:rPr>
          <w:rFonts w:ascii="Cambria" w:eastAsia="DFKai-SB" w:hAnsi="Cambria"/>
          <w:color w:val="0000FF"/>
          <w:sz w:val="32"/>
          <w:szCs w:val="32"/>
        </w:rPr>
        <w:t xml:space="preserve">cõi </w:t>
      </w:r>
      <w:r w:rsidRPr="001B5CDE">
        <w:rPr>
          <w:rFonts w:ascii="Cambria" w:eastAsia="DFKai-SB" w:hAnsi="Cambria"/>
          <w:color w:val="0000FF"/>
          <w:sz w:val="32"/>
          <w:szCs w:val="32"/>
        </w:rPr>
        <w:t xml:space="preserve">trời đưa cơm đến cho ngài, người </w:t>
      </w:r>
      <w:r w:rsidRPr="00C26FD7">
        <w:rPr>
          <w:rFonts w:ascii="Cambria" w:eastAsia="DFKai-SB" w:hAnsi="Cambria"/>
          <w:color w:val="0000FF"/>
          <w:sz w:val="32"/>
          <w:szCs w:val="32"/>
        </w:rPr>
        <w:t xml:space="preserve">cõi </w:t>
      </w:r>
      <w:r w:rsidRPr="001B5CDE">
        <w:rPr>
          <w:rFonts w:ascii="Cambria" w:eastAsia="DFKai-SB" w:hAnsi="Cambria"/>
          <w:color w:val="0000FF"/>
          <w:sz w:val="32"/>
          <w:szCs w:val="32"/>
        </w:rPr>
        <w:t xml:space="preserve">trời đưa cúng. Đại sư Khuy Cơ là thật sự có đức hạnh, có học vấn, có trí huệ, về biệt hiệu người ta xưng ngài là Pháp sư Tam Xa, dùng lời hiện nay để nói, ngài là con cháu cán bộ cấp cao mà đi xuất gia. Bác của ngài là Uất Trì Kính Đức, là </w:t>
      </w:r>
      <w:r>
        <w:rPr>
          <w:rFonts w:ascii="Cambria" w:eastAsia="DFKai-SB" w:hAnsi="Cambria"/>
          <w:color w:val="0000FF"/>
          <w:sz w:val="32"/>
          <w:szCs w:val="32"/>
        </w:rPr>
        <w:t>Đ</w:t>
      </w:r>
      <w:r w:rsidRPr="001B5CDE">
        <w:rPr>
          <w:rFonts w:ascii="Cambria" w:eastAsia="DFKai-SB" w:hAnsi="Cambria"/>
          <w:color w:val="0000FF"/>
          <w:sz w:val="32"/>
          <w:szCs w:val="32"/>
        </w:rPr>
        <w:t xml:space="preserve">ại tướng của Đường Thái Tông, giống như </w:t>
      </w:r>
      <w:r w:rsidRPr="00C26FD7">
        <w:rPr>
          <w:rFonts w:ascii="Cambria" w:eastAsia="DFKai-SB" w:hAnsi="Cambria"/>
          <w:color w:val="0000FF"/>
          <w:sz w:val="32"/>
          <w:szCs w:val="32"/>
        </w:rPr>
        <w:t>N</w:t>
      </w:r>
      <w:r w:rsidRPr="001B5CDE">
        <w:rPr>
          <w:rFonts w:ascii="Cambria" w:eastAsia="DFKai-SB" w:hAnsi="Cambria"/>
          <w:color w:val="0000FF"/>
          <w:sz w:val="32"/>
          <w:szCs w:val="32"/>
        </w:rPr>
        <w:t xml:space="preserve">guyên soái hiện nay, xuất thân quý tộc. Đại sư Huyền Trang bảo ngài xuất gia, nhìn trúng ngài, ngài nói tôi xuất gia, cuộc sống khổ như vậy, buồn tẻ vô vị, tôi không muốn xuất </w:t>
      </w:r>
      <w:r w:rsidRPr="001B5CDE">
        <w:rPr>
          <w:rFonts w:ascii="Cambria" w:eastAsia="DFKai-SB" w:hAnsi="Cambria"/>
          <w:color w:val="0000FF"/>
          <w:sz w:val="32"/>
          <w:szCs w:val="32"/>
        </w:rPr>
        <w:lastRenderedPageBreak/>
        <w:t xml:space="preserve">gia. Vậy phải thế nào mới có thể xuất gia? Ngài đã </w:t>
      </w:r>
      <w:r w:rsidR="00090BFE" w:rsidRPr="000C2B96">
        <w:rPr>
          <w:rFonts w:ascii="Cambria" w:eastAsia="DFKai-SB" w:hAnsi="Cambria"/>
          <w:color w:val="0000FF"/>
          <w:sz w:val="32"/>
          <w:szCs w:val="32"/>
        </w:rPr>
        <w:t xml:space="preserve">suy </w:t>
      </w:r>
      <w:r w:rsidRPr="001B5CDE">
        <w:rPr>
          <w:rFonts w:ascii="Cambria" w:eastAsia="DFKai-SB" w:hAnsi="Cambria"/>
          <w:color w:val="0000FF"/>
          <w:sz w:val="32"/>
          <w:szCs w:val="32"/>
        </w:rPr>
        <w:t>nghĩ nửa ngày, tôi đưa ra ba điều kiện, thứ nhất ngài muốn vàng bạc châu báu, tôi muốn mang một xe vàng bạc châu báu; thứ hai ngài muốn mang một xe sách, thích đọc sách</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thứ ba là muốn mang một xe gái đẹp, </w:t>
      </w:r>
      <w:r w:rsidR="00104B2E" w:rsidRPr="000C2B96">
        <w:rPr>
          <w:rFonts w:ascii="Cambria" w:eastAsia="DFKai-SB" w:hAnsi="Cambria"/>
          <w:color w:val="0000FF"/>
          <w:sz w:val="32"/>
          <w:szCs w:val="32"/>
        </w:rPr>
        <w:t xml:space="preserve">để </w:t>
      </w:r>
      <w:r w:rsidRPr="001B5CDE">
        <w:rPr>
          <w:rFonts w:ascii="Cambria" w:eastAsia="DFKai-SB" w:hAnsi="Cambria"/>
          <w:color w:val="0000FF"/>
          <w:sz w:val="32"/>
          <w:szCs w:val="32"/>
        </w:rPr>
        <w:t xml:space="preserve">hầu hạ ngài. Đại sư Huyền Trang đều đáp ứng, đều đồng ý hết, không có cách nào nữa, </w:t>
      </w:r>
      <w:r w:rsidR="00BC17D8" w:rsidRPr="000C2B96">
        <w:rPr>
          <w:rFonts w:ascii="Cambria" w:eastAsia="DFKai-SB" w:hAnsi="Cambria"/>
          <w:color w:val="0000FF"/>
          <w:sz w:val="32"/>
          <w:szCs w:val="32"/>
        </w:rPr>
        <w:t xml:space="preserve">phải </w:t>
      </w:r>
      <w:r w:rsidRPr="001B5CDE">
        <w:rPr>
          <w:rFonts w:ascii="Cambria" w:eastAsia="DFKai-SB" w:hAnsi="Cambria"/>
          <w:color w:val="0000FF"/>
          <w:sz w:val="32"/>
          <w:szCs w:val="32"/>
        </w:rPr>
        <w:t>xuất gia rồi. Nên được xưng hiệu là Pháp sư Tam Xa, đây là điều mà người ta đưa ra, và chê cười ngài.</w:t>
      </w:r>
    </w:p>
    <w:p w14:paraId="6EA5BC8E" w14:textId="3EE89153"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Tình cờ có một ngày [</w:t>
      </w:r>
      <w:r w:rsidR="003D67B0" w:rsidRPr="000C2B96">
        <w:rPr>
          <w:rFonts w:ascii="Cambria" w:eastAsia="DFKai-SB" w:hAnsi="Cambria"/>
          <w:color w:val="0000FF"/>
          <w:sz w:val="32"/>
          <w:szCs w:val="32"/>
        </w:rPr>
        <w:t>ngài</w:t>
      </w:r>
      <w:r w:rsidRPr="001B5CDE">
        <w:rPr>
          <w:rFonts w:ascii="Cambria" w:eastAsia="DFKai-SB" w:hAnsi="Cambria"/>
          <w:color w:val="0000FF"/>
          <w:sz w:val="32"/>
          <w:szCs w:val="32"/>
        </w:rPr>
        <w:t xml:space="preserve"> Khuy Cơ] đi ngang qua núi Chung </w:t>
      </w:r>
      <w:r w:rsidRPr="00C26FD7">
        <w:rPr>
          <w:rFonts w:ascii="Cambria" w:eastAsia="DFKai-SB" w:hAnsi="Cambria"/>
          <w:color w:val="0000FF"/>
          <w:sz w:val="32"/>
          <w:szCs w:val="32"/>
        </w:rPr>
        <w:t>Nam</w:t>
      </w:r>
      <w:r w:rsidRPr="001B5CDE">
        <w:rPr>
          <w:rFonts w:ascii="Cambria" w:eastAsia="DFKai-SB" w:hAnsi="Cambria"/>
          <w:color w:val="0000FF"/>
          <w:sz w:val="32"/>
          <w:szCs w:val="32"/>
        </w:rPr>
        <w:t xml:space="preserve">, cách rất gần với đạo tràng của Luật sư Đạo Tuyên, thuận tiện đi vào thăm ngài. Khi Đại sư Khuy Cơ đến, đúng lúc, tuy là rất nổi tiếng, Tổ sư của tông Pháp Tướng, đến trên núi để thăm ngài, muốn Đại sư đến nhìn thấy người trời cúng dường cho tôi, biểu diễn cho Đại sư xem. Lên núi để tiếp đãi, đến giờ ăn trưa, thì người </w:t>
      </w:r>
      <w:r w:rsidRPr="00C26FD7">
        <w:rPr>
          <w:rFonts w:ascii="Cambria" w:eastAsia="DFKai-SB" w:hAnsi="Cambria"/>
          <w:color w:val="0000FF"/>
          <w:sz w:val="32"/>
          <w:szCs w:val="32"/>
        </w:rPr>
        <w:t xml:space="preserve">cõi </w:t>
      </w:r>
      <w:r w:rsidRPr="001B5CDE">
        <w:rPr>
          <w:rFonts w:ascii="Cambria" w:eastAsia="DFKai-SB" w:hAnsi="Cambria"/>
          <w:color w:val="0000FF"/>
          <w:sz w:val="32"/>
          <w:szCs w:val="32"/>
        </w:rPr>
        <w:t>trời không đến. Đại sư Khuy Cơ rời khỏi</w:t>
      </w:r>
      <w:r w:rsidRPr="00C26FD7">
        <w:rPr>
          <w:rFonts w:ascii="Cambria" w:eastAsia="DFKai-SB" w:hAnsi="Cambria"/>
          <w:color w:val="0000FF"/>
          <w:sz w:val="32"/>
          <w:szCs w:val="32"/>
        </w:rPr>
        <w:t xml:space="preserve"> rồi</w:t>
      </w:r>
      <w:r w:rsidRPr="001B5CDE">
        <w:rPr>
          <w:rFonts w:ascii="Cambria" w:eastAsia="DFKai-SB" w:hAnsi="Cambria"/>
          <w:color w:val="0000FF"/>
          <w:sz w:val="32"/>
          <w:szCs w:val="32"/>
        </w:rPr>
        <w:t xml:space="preserve">. Đến trưa ngày hôm sau người </w:t>
      </w:r>
      <w:r w:rsidRPr="00C26FD7">
        <w:rPr>
          <w:rFonts w:ascii="Cambria" w:eastAsia="DFKai-SB" w:hAnsi="Cambria"/>
          <w:color w:val="0000FF"/>
          <w:sz w:val="32"/>
          <w:szCs w:val="32"/>
        </w:rPr>
        <w:t xml:space="preserve">cõi </w:t>
      </w:r>
      <w:r w:rsidRPr="001B5CDE">
        <w:rPr>
          <w:rFonts w:ascii="Cambria" w:eastAsia="DFKai-SB" w:hAnsi="Cambria"/>
          <w:color w:val="0000FF"/>
          <w:sz w:val="32"/>
          <w:szCs w:val="32"/>
        </w:rPr>
        <w:t xml:space="preserve">trời đưa cúng tới, thì Luật sư Đạo Tuyên hỏi họ, tại sao giữa ngọ hôm qua ông không đến, không đưa cúng tới? Vị ấy nói hôm qua Bồ-tát </w:t>
      </w:r>
      <w:r>
        <w:rPr>
          <w:rFonts w:ascii="Cambria" w:eastAsia="DFKai-SB" w:hAnsi="Cambria"/>
          <w:color w:val="0000FF"/>
          <w:sz w:val="32"/>
          <w:szCs w:val="32"/>
        </w:rPr>
        <w:t>Đại thừa</w:t>
      </w:r>
      <w:r w:rsidRPr="001B5CDE">
        <w:rPr>
          <w:rFonts w:ascii="Cambria" w:eastAsia="DFKai-SB" w:hAnsi="Cambria"/>
          <w:color w:val="0000FF"/>
          <w:sz w:val="32"/>
          <w:szCs w:val="32"/>
        </w:rPr>
        <w:t xml:space="preserve"> ở trên núi, khắp núi đều là thần Hộ pháp, tôi không vào được. Pháp sư Đạo Tuyên nghe xong, toát cả mồ hôi, hổ thẹn, tự mình sám hối.</w:t>
      </w:r>
    </w:p>
    <w:p w14:paraId="673F760A" w14:textId="77777777"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Câu chuyện này là một sự khai thị đối với người học </w:t>
      </w:r>
      <w:r w:rsidRPr="00C26FD7">
        <w:rPr>
          <w:rFonts w:ascii="Cambria" w:eastAsia="DFKai-SB" w:hAnsi="Cambria"/>
          <w:color w:val="0000FF"/>
          <w:sz w:val="32"/>
          <w:szCs w:val="32"/>
        </w:rPr>
        <w:t>G</w:t>
      </w:r>
      <w:r w:rsidRPr="001B5CDE">
        <w:rPr>
          <w:rFonts w:ascii="Cambria" w:eastAsia="DFKai-SB" w:hAnsi="Cambria"/>
          <w:color w:val="0000FF"/>
          <w:sz w:val="32"/>
          <w:szCs w:val="32"/>
        </w:rPr>
        <w:t xml:space="preserve">iới luật, học </w:t>
      </w:r>
      <w:r w:rsidRPr="00C26FD7">
        <w:rPr>
          <w:rFonts w:ascii="Cambria" w:eastAsia="DFKai-SB" w:hAnsi="Cambria"/>
          <w:color w:val="0000FF"/>
          <w:sz w:val="32"/>
          <w:szCs w:val="32"/>
        </w:rPr>
        <w:t>G</w:t>
      </w:r>
      <w:r w:rsidRPr="001B5CDE">
        <w:rPr>
          <w:rFonts w:ascii="Cambria" w:eastAsia="DFKai-SB" w:hAnsi="Cambria"/>
          <w:color w:val="0000FF"/>
          <w:sz w:val="32"/>
          <w:szCs w:val="32"/>
        </w:rPr>
        <w:t>iới luật nhất định không được khinh thường người</w:t>
      </w:r>
      <w:r w:rsidRPr="00C26FD7">
        <w:rPr>
          <w:rFonts w:ascii="Cambria" w:eastAsia="DFKai-SB" w:hAnsi="Cambria"/>
          <w:color w:val="0000FF"/>
          <w:sz w:val="32"/>
          <w:szCs w:val="32"/>
        </w:rPr>
        <w:t xml:space="preserve"> khác</w:t>
      </w:r>
      <w:r w:rsidRPr="001B5CDE">
        <w:rPr>
          <w:rFonts w:ascii="Cambria" w:eastAsia="DFKai-SB" w:hAnsi="Cambria"/>
          <w:color w:val="0000FF"/>
          <w:sz w:val="32"/>
          <w:szCs w:val="32"/>
        </w:rPr>
        <w:t xml:space="preserve">. Dù người đó có đức hạnh hay không, cũng không thể xem thường, tại sao vậy? </w:t>
      </w:r>
      <w:r w:rsidRPr="00C26FD7">
        <w:rPr>
          <w:rFonts w:ascii="Cambria" w:eastAsia="DFKai-SB" w:hAnsi="Cambria"/>
          <w:color w:val="0000FF"/>
          <w:sz w:val="32"/>
          <w:szCs w:val="32"/>
        </w:rPr>
        <w:t>Bởi t</w:t>
      </w:r>
      <w:r w:rsidRPr="001B5CDE">
        <w:rPr>
          <w:rFonts w:ascii="Cambria" w:eastAsia="DFKai-SB" w:hAnsi="Cambria"/>
          <w:color w:val="0000FF"/>
          <w:sz w:val="32"/>
          <w:szCs w:val="32"/>
        </w:rPr>
        <w:t>rì giới phải đoạn hết tính ngạo mạn. Tham sân si mạn nghi, năm loại phiền não này được gọi là năm gốc của địa ngục, nhất định phải đoạn sạch. Làm thế nào biết được có loại ý niệm này? Muốn đi kiểm tra người khác, muốn khoe khoang trước mắt họ</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chính mình trì giới tinh nghiêm, muốn </w:t>
      </w:r>
      <w:r>
        <w:rPr>
          <w:rFonts w:ascii="Cambria" w:eastAsia="DFKai-SB" w:hAnsi="Cambria"/>
          <w:color w:val="0000FF"/>
          <w:sz w:val="32"/>
          <w:szCs w:val="32"/>
        </w:rPr>
        <w:t>để</w:t>
      </w:r>
      <w:r w:rsidRPr="001B5CDE">
        <w:rPr>
          <w:rFonts w:ascii="Cambria" w:eastAsia="DFKai-SB" w:hAnsi="Cambria"/>
          <w:color w:val="0000FF"/>
          <w:sz w:val="32"/>
          <w:szCs w:val="32"/>
        </w:rPr>
        <w:t xml:space="preserve"> biểu diễn điều này. Đây đều thuộc về cống cao ngã mạn, đều là sai lầm. Người trì giới tâm thanh tịnh bình đẳng, không có </w:t>
      </w:r>
      <w:r>
        <w:rPr>
          <w:rFonts w:ascii="Cambria" w:eastAsia="DFKai-SB" w:hAnsi="Cambria"/>
          <w:color w:val="0000FF"/>
          <w:sz w:val="32"/>
          <w:szCs w:val="32"/>
        </w:rPr>
        <w:t>ô nhiễm</w:t>
      </w:r>
      <w:r w:rsidRPr="001B5CDE">
        <w:rPr>
          <w:rFonts w:ascii="Cambria" w:eastAsia="DFKai-SB" w:hAnsi="Cambria"/>
          <w:color w:val="0000FF"/>
          <w:sz w:val="32"/>
          <w:szCs w:val="32"/>
        </w:rPr>
        <w:t xml:space="preserve">, không có dao động. Chúng ta cúng Phật, cúng Phật thì đồ cúng quan trọng nhất là một ly nước, không có hương hoa, không có </w:t>
      </w:r>
      <w:r w:rsidRPr="001B5CDE">
        <w:rPr>
          <w:rFonts w:ascii="Cambria" w:eastAsia="DFKai-SB" w:hAnsi="Cambria"/>
          <w:color w:val="0000FF"/>
          <w:sz w:val="32"/>
          <w:szCs w:val="32"/>
        </w:rPr>
        <w:lastRenderedPageBreak/>
        <w:t xml:space="preserve">đèn cũng được, một ly nước quan trọng nhất, nước đại biểu điều gì? Đại biểu tâm. Nước phải sạch sẽ, tượng trưng tâm thanh tịnh; mặt nước không có sóng, tượng trưng tâm bình đẳng. Tâm thanh tịnh, tâm bình đẳng, đây là thành tựu của giới. Chúng ta cần suy </w:t>
      </w:r>
      <w:r w:rsidRPr="00C26FD7">
        <w:rPr>
          <w:rFonts w:ascii="Cambria" w:eastAsia="DFKai-SB" w:hAnsi="Cambria"/>
          <w:color w:val="0000FF"/>
          <w:sz w:val="32"/>
          <w:szCs w:val="32"/>
        </w:rPr>
        <w:t>xét</w:t>
      </w:r>
      <w:r w:rsidRPr="001B5CDE">
        <w:rPr>
          <w:rFonts w:ascii="Cambria" w:eastAsia="DFKai-SB" w:hAnsi="Cambria"/>
          <w:color w:val="0000FF"/>
          <w:sz w:val="32"/>
          <w:szCs w:val="32"/>
        </w:rPr>
        <w:t>, tâm của chúng ta có thanh tịnh không? Còn có thị phi nhân ngã, là không thanh tịnh; còn có cao thấp, là không bình đẳng. Không thanh tịnh, không bình đẳng, thì giới này là tu uổng phí rồi, nào có đạo lý như vậy!</w:t>
      </w:r>
    </w:p>
    <w:p w14:paraId="08A0518D" w14:textId="418F0307"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Ở thời hiện đại của chúng ta, Pháp sư Quả Thanh học </w:t>
      </w:r>
      <w:r w:rsidRPr="00C26FD7">
        <w:rPr>
          <w:rFonts w:ascii="Cambria" w:eastAsia="DFKai-SB" w:hAnsi="Cambria"/>
          <w:color w:val="0000FF"/>
          <w:sz w:val="32"/>
          <w:szCs w:val="32"/>
        </w:rPr>
        <w:t>G</w:t>
      </w:r>
      <w:r w:rsidRPr="001B5CDE">
        <w:rPr>
          <w:rFonts w:ascii="Cambria" w:eastAsia="DFKai-SB" w:hAnsi="Cambria"/>
          <w:color w:val="0000FF"/>
          <w:sz w:val="32"/>
          <w:szCs w:val="32"/>
        </w:rPr>
        <w:t>iới luật</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tôi rất bội phục ngài, tại sao vậy? </w:t>
      </w:r>
      <w:r w:rsidRPr="00C26FD7">
        <w:rPr>
          <w:rFonts w:ascii="Cambria" w:eastAsia="DFKai-SB" w:hAnsi="Cambria"/>
          <w:color w:val="0000FF"/>
          <w:sz w:val="32"/>
          <w:szCs w:val="32"/>
        </w:rPr>
        <w:t>Bởi n</w:t>
      </w:r>
      <w:r w:rsidRPr="001B5CDE">
        <w:rPr>
          <w:rFonts w:ascii="Cambria" w:eastAsia="DFKai-SB" w:hAnsi="Cambria"/>
          <w:color w:val="0000FF"/>
          <w:sz w:val="32"/>
          <w:szCs w:val="32"/>
        </w:rPr>
        <w:t xml:space="preserve">gài không có những khuyết điểm này. Ngài đối với người sơ học, sơ học chưa biết </w:t>
      </w:r>
      <w:r w:rsidRPr="000D1ECA">
        <w:rPr>
          <w:rFonts w:ascii="Cambria" w:eastAsia="DFKai-SB" w:hAnsi="Cambria"/>
          <w:color w:val="0000FF"/>
          <w:sz w:val="32"/>
          <w:szCs w:val="32"/>
        </w:rPr>
        <w:t>G</w:t>
      </w:r>
      <w:r w:rsidRPr="001B5CDE">
        <w:rPr>
          <w:rFonts w:ascii="Cambria" w:eastAsia="DFKai-SB" w:hAnsi="Cambria"/>
          <w:color w:val="0000FF"/>
          <w:sz w:val="32"/>
          <w:szCs w:val="32"/>
        </w:rPr>
        <w:t>iới luật, ngài không có tâm khinh thường. Vì sao không có khinh thường vậy? Bởi họ chưa học, chưa từng học thì không được trách họ. Đây là gì?  Đây là từ bi. Còn mình làm thế nào? Làm tấm gương tốt cho họ thấy, đ</w:t>
      </w:r>
      <w:r>
        <w:rPr>
          <w:rFonts w:ascii="Cambria" w:eastAsia="DFKai-SB" w:hAnsi="Cambria"/>
          <w:color w:val="0000FF"/>
          <w:sz w:val="32"/>
          <w:szCs w:val="32"/>
        </w:rPr>
        <w:t>ó</w:t>
      </w:r>
      <w:r w:rsidRPr="001B5CDE">
        <w:rPr>
          <w:rFonts w:ascii="Cambria" w:eastAsia="DFKai-SB" w:hAnsi="Cambria"/>
          <w:color w:val="0000FF"/>
          <w:sz w:val="32"/>
          <w:szCs w:val="32"/>
        </w:rPr>
        <w:t xml:space="preserve"> là giáo hóa họ, giáo hóa không có ý niệm cống cao ngã mạn ở trong đó. Giống như lão Hòa thượng Hải Hiền, thật sự là trì giới tinh nghiêm, ngài không chấp tướng của trì giới, nhưng tâm địa của ngài thanh tịnh bình đẳng, đó chính là sự thành tựu của giới. Phải biết đạo lý này; khi không biết, mà học </w:t>
      </w:r>
      <w:r w:rsidRPr="00C26FD7">
        <w:rPr>
          <w:rFonts w:ascii="Cambria" w:eastAsia="DFKai-SB" w:hAnsi="Cambria"/>
          <w:color w:val="0000FF"/>
          <w:sz w:val="32"/>
          <w:szCs w:val="32"/>
        </w:rPr>
        <w:t>G</w:t>
      </w:r>
      <w:r w:rsidRPr="001B5CDE">
        <w:rPr>
          <w:rFonts w:ascii="Cambria" w:eastAsia="DFKai-SB" w:hAnsi="Cambria"/>
          <w:color w:val="0000FF"/>
          <w:sz w:val="32"/>
          <w:szCs w:val="32"/>
        </w:rPr>
        <w:t>iới luật, không hay không biết tạo tội nghiệp càng nặng, vậy thì sai rồi.  Ở Trung Hoa cổ đại, một người đọc sách biết lễ, nếu không hiểu lễ, vẫn còn tập khí của cống cao, thì sách của quý vị đã đọc vô ích rồi.</w:t>
      </w:r>
    </w:p>
    <w:p w14:paraId="096541A1" w14:textId="77777777" w:rsidR="00C26FD7"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Tiếp theo ngài trích dẫn Luận Đại Trí Độ, chúng ta đọc đoạn này một lần, </w:t>
      </w:r>
      <w:r w:rsidRPr="001B5CDE">
        <w:rPr>
          <w:rFonts w:ascii="Cambria" w:eastAsia="DFKai-SB" w:hAnsi="Cambria" w:cs="MS Mincho"/>
          <w:color w:val="FF0000"/>
          <w:sz w:val="32"/>
          <w:szCs w:val="32"/>
        </w:rPr>
        <w:t>涅槃法無上。佛自知是涅槃，不從他聞，亦將導眾生令至涅槃。如諸法中，涅槃無上，眾生中佛亦無上。復次，持戒、禪定、智慧教化眾生，一切無有與等者，何況能過，故云無上</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w:t>
      </w:r>
      <w:r>
        <w:rPr>
          <w:rFonts w:ascii="Cambria" w:eastAsia="DFKai-SB" w:hAnsi="Cambria"/>
          <w:b/>
          <w:color w:val="0000FF"/>
          <w:sz w:val="32"/>
          <w:szCs w:val="32"/>
        </w:rPr>
        <w:t>Niết-Bàn</w:t>
      </w:r>
      <w:r w:rsidRPr="001B5CDE">
        <w:rPr>
          <w:rFonts w:ascii="Cambria" w:eastAsia="DFKai-SB" w:hAnsi="Cambria"/>
          <w:b/>
          <w:color w:val="0000FF"/>
          <w:sz w:val="32"/>
          <w:szCs w:val="32"/>
        </w:rPr>
        <w:t xml:space="preserve"> pháp Vô </w:t>
      </w:r>
      <w:r>
        <w:rPr>
          <w:rFonts w:ascii="Cambria" w:eastAsia="DFKai-SB" w:hAnsi="Cambria"/>
          <w:b/>
          <w:color w:val="0000FF"/>
          <w:sz w:val="32"/>
          <w:szCs w:val="32"/>
          <w:lang w:val="de-DE"/>
        </w:rPr>
        <w:t>t</w:t>
      </w:r>
      <w:r w:rsidRPr="001B5CDE">
        <w:rPr>
          <w:rFonts w:ascii="Cambria" w:eastAsia="DFKai-SB" w:hAnsi="Cambria"/>
          <w:b/>
          <w:color w:val="0000FF"/>
          <w:sz w:val="32"/>
          <w:szCs w:val="32"/>
        </w:rPr>
        <w:t xml:space="preserve">hượng. Phật tự tri thị </w:t>
      </w:r>
      <w:r>
        <w:rPr>
          <w:rFonts w:ascii="Cambria" w:eastAsia="DFKai-SB" w:hAnsi="Cambria"/>
          <w:b/>
          <w:color w:val="0000FF"/>
          <w:sz w:val="32"/>
          <w:szCs w:val="32"/>
        </w:rPr>
        <w:t>Niết-Bàn</w:t>
      </w:r>
      <w:r w:rsidRPr="001B5CDE">
        <w:rPr>
          <w:rFonts w:ascii="Cambria" w:eastAsia="DFKai-SB" w:hAnsi="Cambria"/>
          <w:b/>
          <w:color w:val="0000FF"/>
          <w:sz w:val="32"/>
          <w:szCs w:val="32"/>
        </w:rPr>
        <w:t xml:space="preserve">, bất tùng tha văn, diệc tương đạo chúng sanh linh chí </w:t>
      </w:r>
      <w:r>
        <w:rPr>
          <w:rFonts w:ascii="Cambria" w:eastAsia="DFKai-SB" w:hAnsi="Cambria"/>
          <w:b/>
          <w:color w:val="0000FF"/>
          <w:sz w:val="32"/>
          <w:szCs w:val="32"/>
        </w:rPr>
        <w:t>Niết-Bàn</w:t>
      </w:r>
      <w:r w:rsidRPr="001B5CDE">
        <w:rPr>
          <w:rFonts w:ascii="Cambria" w:eastAsia="DFKai-SB" w:hAnsi="Cambria"/>
          <w:b/>
          <w:color w:val="0000FF"/>
          <w:sz w:val="32"/>
          <w:szCs w:val="32"/>
        </w:rPr>
        <w:t xml:space="preserve">. Như chư pháp trung, </w:t>
      </w:r>
      <w:r>
        <w:rPr>
          <w:rFonts w:ascii="Cambria" w:eastAsia="DFKai-SB" w:hAnsi="Cambria"/>
          <w:b/>
          <w:color w:val="0000FF"/>
          <w:sz w:val="32"/>
          <w:szCs w:val="32"/>
        </w:rPr>
        <w:t>Niết-Bàn</w:t>
      </w:r>
      <w:r w:rsidRPr="001B5CDE">
        <w:rPr>
          <w:rFonts w:ascii="Cambria" w:eastAsia="DFKai-SB" w:hAnsi="Cambria"/>
          <w:b/>
          <w:color w:val="0000FF"/>
          <w:sz w:val="32"/>
          <w:szCs w:val="32"/>
        </w:rPr>
        <w:t xml:space="preserve"> Vô </w:t>
      </w:r>
      <w:r w:rsidRPr="00C26FD7">
        <w:rPr>
          <w:rFonts w:ascii="Cambria" w:eastAsia="DFKai-SB" w:hAnsi="Cambria"/>
          <w:b/>
          <w:color w:val="0000FF"/>
          <w:sz w:val="32"/>
          <w:szCs w:val="32"/>
        </w:rPr>
        <w:t>t</w:t>
      </w:r>
      <w:r w:rsidRPr="001B5CDE">
        <w:rPr>
          <w:rFonts w:ascii="Cambria" w:eastAsia="DFKai-SB" w:hAnsi="Cambria"/>
          <w:b/>
          <w:color w:val="0000FF"/>
          <w:sz w:val="32"/>
          <w:szCs w:val="32"/>
        </w:rPr>
        <w:t xml:space="preserve">hượng, chúng sanh trung Phật diệc Vô </w:t>
      </w:r>
      <w:r w:rsidRPr="00C26FD7">
        <w:rPr>
          <w:rFonts w:ascii="Cambria" w:eastAsia="DFKai-SB" w:hAnsi="Cambria"/>
          <w:b/>
          <w:color w:val="0000FF"/>
          <w:sz w:val="32"/>
          <w:szCs w:val="32"/>
        </w:rPr>
        <w:t>t</w:t>
      </w:r>
      <w:r w:rsidRPr="001B5CDE">
        <w:rPr>
          <w:rFonts w:ascii="Cambria" w:eastAsia="DFKai-SB" w:hAnsi="Cambria"/>
          <w:b/>
          <w:color w:val="0000FF"/>
          <w:sz w:val="32"/>
          <w:szCs w:val="32"/>
        </w:rPr>
        <w:t xml:space="preserve">hượng. Phục thứ, trì giới, Thiền định, trí huệ giáo hóa chúng </w:t>
      </w:r>
      <w:r w:rsidRPr="001B5CDE">
        <w:rPr>
          <w:rFonts w:ascii="Cambria" w:eastAsia="DFKai-SB" w:hAnsi="Cambria"/>
          <w:b/>
          <w:color w:val="0000FF"/>
          <w:sz w:val="32"/>
          <w:szCs w:val="32"/>
        </w:rPr>
        <w:lastRenderedPageBreak/>
        <w:t xml:space="preserve">sanh, nhất thiết vô hữu dữ đẳng giả, hà huống năng quá, cố vân Vô Thượng” </w:t>
      </w:r>
      <w:r w:rsidRPr="001B5CDE">
        <w:rPr>
          <w:rFonts w:ascii="Cambria" w:eastAsia="DFKai-SB" w:hAnsi="Cambria"/>
          <w:color w:val="0000FF"/>
          <w:sz w:val="32"/>
          <w:szCs w:val="32"/>
        </w:rPr>
        <w:t>(</w:t>
      </w:r>
      <w:r w:rsidRPr="001B5CDE">
        <w:rPr>
          <w:rFonts w:ascii="Cambria" w:eastAsia="DFKai-SB" w:hAnsi="Cambria"/>
          <w:i/>
          <w:color w:val="0000FF"/>
          <w:sz w:val="32"/>
          <w:szCs w:val="32"/>
        </w:rPr>
        <w:t xml:space="preserve">Pháp </w:t>
      </w:r>
      <w:r>
        <w:rPr>
          <w:rFonts w:ascii="Cambria" w:eastAsia="DFKai-SB" w:hAnsi="Cambria"/>
          <w:i/>
          <w:color w:val="0000FF"/>
          <w:sz w:val="32"/>
          <w:szCs w:val="32"/>
        </w:rPr>
        <w:t>Niết-Bàn</w:t>
      </w:r>
      <w:r w:rsidRPr="001B5CDE">
        <w:rPr>
          <w:rFonts w:ascii="Cambria" w:eastAsia="DFKai-SB" w:hAnsi="Cambria"/>
          <w:i/>
          <w:color w:val="0000FF"/>
          <w:sz w:val="32"/>
          <w:szCs w:val="32"/>
        </w:rPr>
        <w:t xml:space="preserve"> Vô </w:t>
      </w:r>
      <w:r w:rsidRPr="00C26FD7">
        <w:rPr>
          <w:rFonts w:ascii="Cambria" w:eastAsia="DFKai-SB" w:hAnsi="Cambria"/>
          <w:i/>
          <w:color w:val="0000FF"/>
          <w:sz w:val="32"/>
          <w:szCs w:val="32"/>
        </w:rPr>
        <w:t>t</w:t>
      </w:r>
      <w:r w:rsidRPr="001B5CDE">
        <w:rPr>
          <w:rFonts w:ascii="Cambria" w:eastAsia="DFKai-SB" w:hAnsi="Cambria"/>
          <w:i/>
          <w:color w:val="0000FF"/>
          <w:sz w:val="32"/>
          <w:szCs w:val="32"/>
        </w:rPr>
        <w:t xml:space="preserve">hượng. Phật tự biết là </w:t>
      </w:r>
      <w:r>
        <w:rPr>
          <w:rFonts w:ascii="Cambria" w:eastAsia="DFKai-SB" w:hAnsi="Cambria"/>
          <w:i/>
          <w:color w:val="0000FF"/>
          <w:sz w:val="32"/>
          <w:szCs w:val="32"/>
        </w:rPr>
        <w:t>Niết-Bàn</w:t>
      </w:r>
      <w:r w:rsidRPr="001B5CDE">
        <w:rPr>
          <w:rFonts w:ascii="Cambria" w:eastAsia="DFKai-SB" w:hAnsi="Cambria"/>
          <w:i/>
          <w:color w:val="0000FF"/>
          <w:sz w:val="32"/>
          <w:szCs w:val="32"/>
        </w:rPr>
        <w:t xml:space="preserve">, không nghe từ người khác, lại có thể dẫn dắt chúng sanh đến </w:t>
      </w:r>
      <w:r>
        <w:rPr>
          <w:rFonts w:ascii="Cambria" w:eastAsia="DFKai-SB" w:hAnsi="Cambria"/>
          <w:i/>
          <w:color w:val="0000FF"/>
          <w:sz w:val="32"/>
          <w:szCs w:val="32"/>
        </w:rPr>
        <w:t>Niết-Bàn</w:t>
      </w:r>
      <w:r w:rsidRPr="001B5CDE">
        <w:rPr>
          <w:rFonts w:ascii="Cambria" w:eastAsia="DFKai-SB" w:hAnsi="Cambria"/>
          <w:i/>
          <w:color w:val="0000FF"/>
          <w:sz w:val="32"/>
          <w:szCs w:val="32"/>
        </w:rPr>
        <w:t xml:space="preserve">. Như trong các pháp, </w:t>
      </w:r>
      <w:r>
        <w:rPr>
          <w:rFonts w:ascii="Cambria" w:eastAsia="DFKai-SB" w:hAnsi="Cambria"/>
          <w:i/>
          <w:color w:val="0000FF"/>
          <w:sz w:val="32"/>
          <w:szCs w:val="32"/>
        </w:rPr>
        <w:t>Niết-Bàn</w:t>
      </w:r>
      <w:r w:rsidRPr="001B5CDE">
        <w:rPr>
          <w:rFonts w:ascii="Cambria" w:eastAsia="DFKai-SB" w:hAnsi="Cambria"/>
          <w:i/>
          <w:color w:val="0000FF"/>
          <w:sz w:val="32"/>
          <w:szCs w:val="32"/>
        </w:rPr>
        <w:t xml:space="preserve"> là Vô </w:t>
      </w:r>
      <w:r w:rsidRPr="00C26FD7">
        <w:rPr>
          <w:rFonts w:ascii="Cambria" w:eastAsia="DFKai-SB" w:hAnsi="Cambria"/>
          <w:i/>
          <w:color w:val="0000FF"/>
          <w:sz w:val="32"/>
          <w:szCs w:val="32"/>
        </w:rPr>
        <w:t>t</w:t>
      </w:r>
      <w:r w:rsidRPr="001B5CDE">
        <w:rPr>
          <w:rFonts w:ascii="Cambria" w:eastAsia="DFKai-SB" w:hAnsi="Cambria"/>
          <w:i/>
          <w:color w:val="0000FF"/>
          <w:sz w:val="32"/>
          <w:szCs w:val="32"/>
        </w:rPr>
        <w:t xml:space="preserve">hượng, trong chúng sanh Phật cũng là Vô </w:t>
      </w:r>
      <w:r w:rsidRPr="00C26FD7">
        <w:rPr>
          <w:rFonts w:ascii="Cambria" w:eastAsia="DFKai-SB" w:hAnsi="Cambria"/>
          <w:i/>
          <w:color w:val="0000FF"/>
          <w:sz w:val="32"/>
          <w:szCs w:val="32"/>
        </w:rPr>
        <w:t>t</w:t>
      </w:r>
      <w:r w:rsidRPr="001B5CDE">
        <w:rPr>
          <w:rFonts w:ascii="Cambria" w:eastAsia="DFKai-SB" w:hAnsi="Cambria"/>
          <w:i/>
          <w:color w:val="0000FF"/>
          <w:sz w:val="32"/>
          <w:szCs w:val="32"/>
        </w:rPr>
        <w:t>hượng. Lại nữa, trì giới, Thiền định, trí huệ giáo hóa chúng sanh, tất cả không có ai bằng với Phật, huống hồ vượt qua được, nên nói là Vô Thượng</w:t>
      </w:r>
      <w:r w:rsidRPr="001B5CDE">
        <w:rPr>
          <w:rFonts w:ascii="Cambria" w:eastAsia="DFKai-SB" w:hAnsi="Cambria"/>
          <w:color w:val="0000FF"/>
          <w:sz w:val="32"/>
          <w:szCs w:val="32"/>
        </w:rPr>
        <w:t xml:space="preserve">). Vô Thượng là không cách nào có thể vượt qua được Ngài. Phật Bồ-tát dùng điều gì </w:t>
      </w:r>
      <w:r>
        <w:rPr>
          <w:rFonts w:ascii="Cambria" w:eastAsia="DFKai-SB" w:hAnsi="Cambria"/>
          <w:color w:val="0000FF"/>
          <w:sz w:val="32"/>
          <w:szCs w:val="32"/>
        </w:rPr>
        <w:t xml:space="preserve">để </w:t>
      </w:r>
      <w:r w:rsidRPr="001B5CDE">
        <w:rPr>
          <w:rFonts w:ascii="Cambria" w:eastAsia="DFKai-SB" w:hAnsi="Cambria"/>
          <w:color w:val="0000FF"/>
          <w:sz w:val="32"/>
          <w:szCs w:val="32"/>
        </w:rPr>
        <w:t>giáo hóa chúng sanh? Tam học: Giới</w:t>
      </w:r>
      <w:r w:rsidRPr="007A5A3A">
        <w:rPr>
          <w:rFonts w:ascii="Cambria" w:eastAsia="DFKai-SB" w:hAnsi="Cambria"/>
          <w:color w:val="0000FF"/>
          <w:sz w:val="32"/>
          <w:szCs w:val="32"/>
        </w:rPr>
        <w:t xml:space="preserve"> </w:t>
      </w:r>
      <w:r w:rsidRPr="001B5CDE">
        <w:rPr>
          <w:rFonts w:ascii="Cambria" w:eastAsia="DFKai-SB" w:hAnsi="Cambria"/>
          <w:color w:val="0000FF"/>
          <w:sz w:val="32"/>
          <w:szCs w:val="32"/>
        </w:rPr>
        <w:t xml:space="preserve">Định Huệ, trì giới, đây là </w:t>
      </w:r>
      <w:r w:rsidRPr="00C26FD7">
        <w:rPr>
          <w:rFonts w:ascii="Cambria" w:eastAsia="DFKai-SB" w:hAnsi="Cambria"/>
          <w:color w:val="0000FF"/>
          <w:sz w:val="32"/>
          <w:szCs w:val="32"/>
        </w:rPr>
        <w:t>G</w:t>
      </w:r>
      <w:r w:rsidRPr="001B5CDE">
        <w:rPr>
          <w:rFonts w:ascii="Cambria" w:eastAsia="DFKai-SB" w:hAnsi="Cambria"/>
          <w:color w:val="0000FF"/>
          <w:sz w:val="32"/>
          <w:szCs w:val="32"/>
        </w:rPr>
        <w:t xml:space="preserve">iới luật, Thiền định, trí huệ, Phật dùng Tam học: Giới Định Huệ. </w:t>
      </w:r>
      <w:r>
        <w:rPr>
          <w:rFonts w:ascii="Cambria" w:eastAsia="DFKai-SB" w:hAnsi="Cambria"/>
          <w:color w:val="0000FF"/>
          <w:sz w:val="32"/>
          <w:szCs w:val="32"/>
        </w:rPr>
        <w:t>Đ</w:t>
      </w:r>
      <w:r w:rsidRPr="00C26FD7">
        <w:rPr>
          <w:rFonts w:ascii="Cambria" w:eastAsia="DFKai-SB" w:hAnsi="Cambria"/>
          <w:color w:val="0000FF"/>
          <w:sz w:val="32"/>
          <w:szCs w:val="32"/>
        </w:rPr>
        <w:t xml:space="preserve">ức </w:t>
      </w:r>
      <w:r w:rsidRPr="001B5CDE">
        <w:rPr>
          <w:rFonts w:ascii="Cambria" w:eastAsia="DFKai-SB" w:hAnsi="Cambria"/>
          <w:color w:val="0000FF"/>
          <w:sz w:val="32"/>
          <w:szCs w:val="32"/>
        </w:rPr>
        <w:t xml:space="preserve">Thích Ca Mâu Ni Phật thân hành, ngôn giáo. Đời sau, đặc biệt là chúng ta hiện nay, hiện nay đến đâu để tìm </w:t>
      </w:r>
      <w:r>
        <w:rPr>
          <w:rFonts w:ascii="Cambria" w:eastAsia="DFKai-SB" w:hAnsi="Cambria"/>
          <w:color w:val="0000FF"/>
          <w:sz w:val="32"/>
          <w:szCs w:val="32"/>
        </w:rPr>
        <w:t>Thiện tri thức</w:t>
      </w:r>
      <w:r w:rsidRPr="001B5CDE">
        <w:rPr>
          <w:rFonts w:ascii="Cambria" w:eastAsia="DFKai-SB" w:hAnsi="Cambria"/>
          <w:color w:val="0000FF"/>
          <w:sz w:val="32"/>
          <w:szCs w:val="32"/>
        </w:rPr>
        <w:t xml:space="preserve">, tìm người thầy giỏi? Trì giới, tu định, giảng kinh dạy học là trí huệ. Trí huệ từ đâu mà có? Từ trong Thiền định mà có. Định đến từ đâu? Định đến từ </w:t>
      </w:r>
      <w:r w:rsidRPr="00C26FD7">
        <w:rPr>
          <w:rFonts w:ascii="Cambria" w:eastAsia="DFKai-SB" w:hAnsi="Cambria"/>
          <w:color w:val="0000FF"/>
          <w:sz w:val="32"/>
          <w:szCs w:val="32"/>
        </w:rPr>
        <w:t>G</w:t>
      </w:r>
      <w:r w:rsidRPr="001B5CDE">
        <w:rPr>
          <w:rFonts w:ascii="Cambria" w:eastAsia="DFKai-SB" w:hAnsi="Cambria"/>
          <w:color w:val="0000FF"/>
          <w:sz w:val="32"/>
          <w:szCs w:val="32"/>
        </w:rPr>
        <w:t xml:space="preserve">iới. Do đó chúng ta biết, không có </w:t>
      </w:r>
      <w:r w:rsidRPr="00C26FD7">
        <w:rPr>
          <w:rFonts w:ascii="Cambria" w:eastAsia="DFKai-SB" w:hAnsi="Cambria"/>
          <w:color w:val="0000FF"/>
          <w:sz w:val="32"/>
          <w:szCs w:val="32"/>
        </w:rPr>
        <w:t>G</w:t>
      </w:r>
      <w:r w:rsidRPr="001B5CDE">
        <w:rPr>
          <w:rFonts w:ascii="Cambria" w:eastAsia="DFKai-SB" w:hAnsi="Cambria"/>
          <w:color w:val="0000FF"/>
          <w:sz w:val="32"/>
          <w:szCs w:val="32"/>
        </w:rPr>
        <w:t xml:space="preserve">iới thì không có </w:t>
      </w:r>
      <w:r>
        <w:rPr>
          <w:rFonts w:ascii="Cambria" w:eastAsia="DFKai-SB" w:hAnsi="Cambria"/>
          <w:color w:val="0000FF"/>
          <w:sz w:val="32"/>
          <w:szCs w:val="32"/>
        </w:rPr>
        <w:t>Đ</w:t>
      </w:r>
      <w:r w:rsidRPr="001B5CDE">
        <w:rPr>
          <w:rFonts w:ascii="Cambria" w:eastAsia="DFKai-SB" w:hAnsi="Cambria"/>
          <w:color w:val="0000FF"/>
          <w:sz w:val="32"/>
          <w:szCs w:val="32"/>
        </w:rPr>
        <w:t xml:space="preserve">ịnh, không có </w:t>
      </w:r>
      <w:r>
        <w:rPr>
          <w:rFonts w:ascii="Cambria" w:eastAsia="DFKai-SB" w:hAnsi="Cambria"/>
          <w:color w:val="0000FF"/>
          <w:sz w:val="32"/>
          <w:szCs w:val="32"/>
        </w:rPr>
        <w:t>Đ</w:t>
      </w:r>
      <w:r w:rsidRPr="001B5CDE">
        <w:rPr>
          <w:rFonts w:ascii="Cambria" w:eastAsia="DFKai-SB" w:hAnsi="Cambria"/>
          <w:color w:val="0000FF"/>
          <w:sz w:val="32"/>
          <w:szCs w:val="32"/>
        </w:rPr>
        <w:t xml:space="preserve">ịnh thì không có </w:t>
      </w:r>
      <w:r w:rsidRPr="00C26FD7">
        <w:rPr>
          <w:rFonts w:ascii="Cambria" w:eastAsia="DFKai-SB" w:hAnsi="Cambria"/>
          <w:color w:val="0000FF"/>
          <w:sz w:val="32"/>
          <w:szCs w:val="32"/>
        </w:rPr>
        <w:t>H</w:t>
      </w:r>
      <w:r w:rsidRPr="001B5CDE">
        <w:rPr>
          <w:rFonts w:ascii="Cambria" w:eastAsia="DFKai-SB" w:hAnsi="Cambria"/>
          <w:color w:val="0000FF"/>
          <w:sz w:val="32"/>
          <w:szCs w:val="32"/>
        </w:rPr>
        <w:t>uệ, họ chỉ có vọng tưởng, họ không có trí huệ. Điều này thì chúng ta học đến đây.</w:t>
      </w:r>
    </w:p>
    <w:p w14:paraId="27B80BE5" w14:textId="3F2B405C"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Xem tiếp điều thứ tám, </w:t>
      </w:r>
      <w:r w:rsidRPr="001B5CDE">
        <w:rPr>
          <w:rFonts w:ascii="Cambria" w:eastAsia="DFKai-SB" w:hAnsi="Cambria" w:cs="MS Mincho"/>
          <w:color w:val="FF0000"/>
          <w:sz w:val="32"/>
          <w:szCs w:val="32"/>
        </w:rPr>
        <w:t>『調御丈夫』</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“Điều Ngự Trượng Phu”</w:t>
      </w:r>
      <w:r w:rsidRPr="001B5CDE">
        <w:rPr>
          <w:rFonts w:ascii="Cambria" w:eastAsia="DFKai-SB" w:hAnsi="Cambria"/>
          <w:color w:val="0000FF"/>
          <w:sz w:val="32"/>
          <w:szCs w:val="32"/>
        </w:rPr>
        <w:t xml:space="preserve">. Trong Tịnh Ảnh Sớ nói: </w:t>
      </w:r>
      <w:r w:rsidRPr="001B5CDE">
        <w:rPr>
          <w:rFonts w:ascii="Cambria" w:eastAsia="DFKai-SB" w:hAnsi="Cambria" w:cs="SimSun"/>
          <w:color w:val="FF0000"/>
          <w:sz w:val="32"/>
          <w:szCs w:val="32"/>
        </w:rPr>
        <w:t>能善調伏眾生，名調御丈夫</w:t>
      </w:r>
      <w:r w:rsidRPr="001B5CDE">
        <w:rPr>
          <w:rFonts w:ascii="Cambria" w:eastAsia="DFKai-SB" w:hAnsi="Cambria"/>
          <w:b/>
          <w:color w:val="0000FF"/>
          <w:sz w:val="32"/>
          <w:szCs w:val="32"/>
        </w:rPr>
        <w:t>“</w:t>
      </w:r>
      <w:r w:rsidRPr="00C26FD7">
        <w:rPr>
          <w:rFonts w:ascii="Cambria" w:eastAsia="DFKai-SB" w:hAnsi="Cambria"/>
          <w:b/>
          <w:color w:val="0000FF"/>
          <w:sz w:val="32"/>
          <w:szCs w:val="32"/>
        </w:rPr>
        <w:t>N</w:t>
      </w:r>
      <w:r w:rsidRPr="001B5CDE">
        <w:rPr>
          <w:rFonts w:ascii="Cambria" w:eastAsia="DFKai-SB" w:hAnsi="Cambria"/>
          <w:b/>
          <w:color w:val="0000FF"/>
          <w:sz w:val="32"/>
          <w:szCs w:val="32"/>
        </w:rPr>
        <w:t xml:space="preserve">ăng thiện điều phục chúng sanh, danh Điều Ngự Trượng Phu” </w:t>
      </w:r>
      <w:r w:rsidRPr="001B5CDE">
        <w:rPr>
          <w:rFonts w:ascii="Cambria" w:eastAsia="DFKai-SB" w:hAnsi="Cambria"/>
          <w:color w:val="0000FF"/>
          <w:sz w:val="32"/>
          <w:szCs w:val="32"/>
        </w:rPr>
        <w:t>(</w:t>
      </w:r>
      <w:r w:rsidRPr="00C26FD7">
        <w:rPr>
          <w:rFonts w:ascii="Cambria" w:eastAsia="DFKai-SB" w:hAnsi="Cambria"/>
          <w:i/>
          <w:color w:val="0000FF"/>
          <w:sz w:val="32"/>
          <w:szCs w:val="32"/>
        </w:rPr>
        <w:t>K</w:t>
      </w:r>
      <w:r w:rsidRPr="001B5CDE">
        <w:rPr>
          <w:rFonts w:ascii="Cambria" w:eastAsia="DFKai-SB" w:hAnsi="Cambria"/>
          <w:i/>
          <w:color w:val="0000FF"/>
          <w:sz w:val="32"/>
          <w:szCs w:val="32"/>
        </w:rPr>
        <w:t>héo có thể điều phục chúng sanh, gọi là Điều Ngự Trượng Phu</w:t>
      </w:r>
      <w:r w:rsidRPr="001B5CDE">
        <w:rPr>
          <w:rFonts w:ascii="Cambria" w:eastAsia="DFKai-SB" w:hAnsi="Cambria"/>
          <w:color w:val="0000FF"/>
          <w:sz w:val="32"/>
          <w:szCs w:val="32"/>
        </w:rPr>
        <w:t>). Đều là giúp đỡ chúng sanh, tập khí phiền não của chúng sanh rất nặng, làm thế nào quý vị điều chỉnh, làm sao hàng phục? Phật có phương tiện vô cùng khéo léo điều phục chúng sanh, đ</w:t>
      </w:r>
      <w:r>
        <w:rPr>
          <w:rFonts w:ascii="Cambria" w:eastAsia="DFKai-SB" w:hAnsi="Cambria"/>
          <w:color w:val="0000FF"/>
          <w:sz w:val="32"/>
          <w:szCs w:val="32"/>
        </w:rPr>
        <w:t>ó</w:t>
      </w:r>
      <w:r w:rsidRPr="001B5CDE">
        <w:rPr>
          <w:rFonts w:ascii="Cambria" w:eastAsia="DFKai-SB" w:hAnsi="Cambria"/>
          <w:color w:val="0000FF"/>
          <w:sz w:val="32"/>
          <w:szCs w:val="32"/>
        </w:rPr>
        <w:t xml:space="preserve"> gọi là Điều Ngự Trượng Phu. Trong Hợp Tán nói: </w:t>
      </w:r>
      <w:r w:rsidRPr="001B5CDE">
        <w:rPr>
          <w:rFonts w:ascii="Cambria" w:eastAsia="DFKai-SB" w:hAnsi="Cambria" w:cs="SimSun"/>
          <w:color w:val="FF0000"/>
          <w:sz w:val="32"/>
          <w:szCs w:val="32"/>
        </w:rPr>
        <w:t>自既丈夫，復調丈夫，故號佛為調御丈夫</w:t>
      </w:r>
      <w:r w:rsidRPr="001B5CDE">
        <w:rPr>
          <w:rFonts w:ascii="Cambria" w:eastAsia="DFKai-SB" w:hAnsi="Cambria" w:cs="SimSun"/>
          <w:color w:val="FF0000"/>
          <w:sz w:val="32"/>
          <w:szCs w:val="32"/>
        </w:rPr>
        <w:t xml:space="preserve"> </w:t>
      </w:r>
      <w:r w:rsidRPr="001B5CDE">
        <w:rPr>
          <w:rFonts w:ascii="Cambria" w:eastAsia="DFKai-SB" w:hAnsi="Cambria"/>
          <w:b/>
          <w:color w:val="0000FF"/>
          <w:sz w:val="32"/>
          <w:szCs w:val="32"/>
        </w:rPr>
        <w:t xml:space="preserve">“Tự ký trượng phu, phục điều trượng phu, cố hiệu Phật vi Điều Ngự Trượng Phu” </w:t>
      </w:r>
      <w:r w:rsidRPr="001B5CDE">
        <w:rPr>
          <w:rFonts w:ascii="Cambria" w:eastAsia="DFKai-SB" w:hAnsi="Cambria"/>
          <w:color w:val="0000FF"/>
          <w:sz w:val="32"/>
          <w:szCs w:val="32"/>
        </w:rPr>
        <w:t>(</w:t>
      </w:r>
      <w:r w:rsidRPr="001B5CDE">
        <w:rPr>
          <w:rFonts w:ascii="Cambria" w:eastAsia="DFKai-SB" w:hAnsi="Cambria"/>
          <w:i/>
          <w:color w:val="0000FF"/>
          <w:sz w:val="32"/>
          <w:szCs w:val="32"/>
        </w:rPr>
        <w:t>Chính mình đã là trượng phu, lại điều phục trượng phu, nên xưng Phật là Điều Ngự Trượng Phu</w:t>
      </w:r>
      <w:r w:rsidRPr="001B5CDE">
        <w:rPr>
          <w:rFonts w:ascii="Cambria" w:eastAsia="DFKai-SB" w:hAnsi="Cambria"/>
          <w:color w:val="0000FF"/>
          <w:sz w:val="32"/>
          <w:szCs w:val="32"/>
        </w:rPr>
        <w:t xml:space="preserve">). Chính mình là đại trượng phu, đại trượng phu là tôn xưng đối với người có đức hạnh, bản thân thành tựu rồi, </w:t>
      </w:r>
      <w:r w:rsidRPr="001B5CDE">
        <w:rPr>
          <w:rFonts w:ascii="Cambria" w:eastAsia="DFKai-SB" w:hAnsi="Cambria"/>
          <w:color w:val="0000FF"/>
          <w:sz w:val="32"/>
          <w:szCs w:val="32"/>
        </w:rPr>
        <w:lastRenderedPageBreak/>
        <w:t>sau đó giúp đỡ người khác. Người khác cũng là trượng phu, đó chính là lời trên Kinh Hoa Nghiêm nói</w:t>
      </w:r>
      <w:r w:rsidRPr="00C26FD7">
        <w:rPr>
          <w:rFonts w:ascii="Cambria" w:eastAsia="DFKai-SB" w:hAnsi="Cambria" w:cs="SimSun" w:hint="eastAsia"/>
          <w:color w:val="FF0000"/>
          <w:sz w:val="32"/>
          <w:szCs w:val="32"/>
        </w:rPr>
        <w:t>一切眾生本來是佛</w:t>
      </w:r>
      <w:r>
        <w:rPr>
          <w:rFonts w:ascii="Cambria" w:eastAsia="DFKai-SB" w:hAnsi="Cambria" w:cs="SimSun" w:hint="eastAsia"/>
          <w:color w:val="FF0000"/>
          <w:sz w:val="32"/>
          <w:szCs w:val="32"/>
        </w:rPr>
        <w:t xml:space="preserve"> </w:t>
      </w:r>
      <w:r w:rsidRPr="001B5CDE">
        <w:rPr>
          <w:rFonts w:ascii="Cambria" w:eastAsia="DFKai-SB" w:hAnsi="Cambria"/>
          <w:color w:val="0000FF"/>
          <w:sz w:val="32"/>
          <w:szCs w:val="32"/>
        </w:rPr>
        <w:t xml:space="preserve">“tất cả chúng sanh vốn là Phật”. Quý vị xem, Phật giáo hóa chúng sanh có dám coi thường chúng sanh không? Tâm thái này tốt, biết tất cả chúng sanh vốn dĩ là Phật, ngày nay họ ở địa vị phàm phu, chỉ là đã mê mất </w:t>
      </w:r>
      <w:r>
        <w:rPr>
          <w:rFonts w:ascii="Cambria" w:eastAsia="DFKai-SB" w:hAnsi="Cambria"/>
          <w:color w:val="0000FF"/>
          <w:sz w:val="32"/>
          <w:szCs w:val="32"/>
        </w:rPr>
        <w:t>Tự Tánh</w:t>
      </w:r>
      <w:r w:rsidRPr="001B5CDE">
        <w:rPr>
          <w:rFonts w:ascii="Cambria" w:eastAsia="DFKai-SB" w:hAnsi="Cambria"/>
          <w:color w:val="0000FF"/>
          <w:sz w:val="32"/>
          <w:szCs w:val="32"/>
        </w:rPr>
        <w:t xml:space="preserve">, trở thành phàm phu, quý vị thấy </w:t>
      </w:r>
      <w:r>
        <w:rPr>
          <w:rFonts w:ascii="Cambria" w:eastAsia="DFKai-SB" w:hAnsi="Cambria"/>
          <w:color w:val="0000FF"/>
          <w:sz w:val="32"/>
          <w:szCs w:val="32"/>
        </w:rPr>
        <w:t>Bản tánh</w:t>
      </w:r>
      <w:r w:rsidRPr="001B5CDE">
        <w:rPr>
          <w:rFonts w:ascii="Cambria" w:eastAsia="DFKai-SB" w:hAnsi="Cambria"/>
          <w:color w:val="0000FF"/>
          <w:sz w:val="32"/>
          <w:szCs w:val="32"/>
        </w:rPr>
        <w:t xml:space="preserve"> của họ, </w:t>
      </w:r>
      <w:r>
        <w:rPr>
          <w:rFonts w:ascii="Cambria" w:eastAsia="DFKai-SB" w:hAnsi="Cambria"/>
          <w:color w:val="0000FF"/>
          <w:sz w:val="32"/>
          <w:szCs w:val="32"/>
        </w:rPr>
        <w:t>Bản tánh</w:t>
      </w:r>
      <w:r w:rsidRPr="001B5CDE">
        <w:rPr>
          <w:rFonts w:ascii="Cambria" w:eastAsia="DFKai-SB" w:hAnsi="Cambria"/>
          <w:color w:val="0000FF"/>
          <w:sz w:val="32"/>
          <w:szCs w:val="32"/>
        </w:rPr>
        <w:t xml:space="preserve"> là Như Lai, </w:t>
      </w:r>
      <w:r>
        <w:rPr>
          <w:rFonts w:ascii="Cambria" w:eastAsia="DFKai-SB" w:hAnsi="Cambria"/>
          <w:color w:val="0000FF"/>
          <w:sz w:val="32"/>
          <w:szCs w:val="32"/>
        </w:rPr>
        <w:t>Bản tánh</w:t>
      </w:r>
      <w:r w:rsidRPr="001B5CDE">
        <w:rPr>
          <w:rFonts w:ascii="Cambria" w:eastAsia="DFKai-SB" w:hAnsi="Cambria"/>
          <w:color w:val="0000FF"/>
          <w:sz w:val="32"/>
          <w:szCs w:val="32"/>
        </w:rPr>
        <w:t xml:space="preserve"> là Phật. Bởi vì chính mình đã là trượng phu, nên lại điều phục trượng phu. Phật giáo hóa chúng sanh, đối tượng giáo hóa, </w:t>
      </w:r>
      <w:r w:rsidRPr="00C26FD7">
        <w:rPr>
          <w:rFonts w:ascii="Cambria" w:eastAsia="DFKai-SB" w:hAnsi="Cambria"/>
          <w:color w:val="0000FF"/>
          <w:sz w:val="32"/>
          <w:szCs w:val="32"/>
        </w:rPr>
        <w:t xml:space="preserve">dưới </w:t>
      </w:r>
      <w:r w:rsidRPr="001B5CDE">
        <w:rPr>
          <w:rFonts w:ascii="Cambria" w:eastAsia="DFKai-SB" w:hAnsi="Cambria"/>
          <w:color w:val="0000FF"/>
          <w:sz w:val="32"/>
          <w:szCs w:val="32"/>
        </w:rPr>
        <w:t xml:space="preserve">Phật nhãn là bình đẳng. Trong tâm của phàm phu là có cao thấp, Phật ở trên cao ngất, theo không kịp, vì vậy sanh khởi tâm cung kính. Phật ở bên trên nhìn xuống dưới, phía dưới tất cả đều là Phật, chỉ là nhất thời mê </w:t>
      </w:r>
      <w:r w:rsidRPr="00C26FD7">
        <w:rPr>
          <w:rFonts w:ascii="Cambria" w:eastAsia="DFKai-SB" w:hAnsi="Cambria"/>
          <w:color w:val="0000FF"/>
          <w:sz w:val="32"/>
          <w:szCs w:val="32"/>
        </w:rPr>
        <w:t>hoặc</w:t>
      </w:r>
      <w:r w:rsidRPr="001B5CDE">
        <w:rPr>
          <w:rFonts w:ascii="Cambria" w:eastAsia="DFKai-SB" w:hAnsi="Cambria"/>
          <w:color w:val="0000FF"/>
          <w:sz w:val="32"/>
          <w:szCs w:val="32"/>
        </w:rPr>
        <w:t xml:space="preserve">, sanh khởi vô duyên đại từ, đồng thể đại bi, phải cứu giúp những người này mãi </w:t>
      </w:r>
      <w:r w:rsidRPr="00C26FD7">
        <w:rPr>
          <w:rFonts w:ascii="Cambria" w:eastAsia="DFKai-SB" w:hAnsi="Cambria"/>
          <w:color w:val="0000FF"/>
          <w:sz w:val="32"/>
          <w:szCs w:val="32"/>
        </w:rPr>
        <w:t xml:space="preserve">mãi </w:t>
      </w:r>
      <w:r w:rsidRPr="001B5CDE">
        <w:rPr>
          <w:rFonts w:ascii="Cambria" w:eastAsia="DFKai-SB" w:hAnsi="Cambria"/>
          <w:color w:val="0000FF"/>
          <w:sz w:val="32"/>
          <w:szCs w:val="32"/>
        </w:rPr>
        <w:t xml:space="preserve">rời khỏi sự hư vọng. Phiền não là hư vọng, </w:t>
      </w:r>
      <w:r>
        <w:rPr>
          <w:rFonts w:ascii="Cambria" w:eastAsia="DFKai-SB" w:hAnsi="Cambria"/>
          <w:color w:val="0000FF"/>
          <w:sz w:val="32"/>
          <w:szCs w:val="32"/>
        </w:rPr>
        <w:t>Lục đạo</w:t>
      </w:r>
      <w:r w:rsidRPr="001B5CDE">
        <w:rPr>
          <w:rFonts w:ascii="Cambria" w:eastAsia="DFKai-SB" w:hAnsi="Cambria"/>
          <w:color w:val="0000FF"/>
          <w:sz w:val="32"/>
          <w:szCs w:val="32"/>
        </w:rPr>
        <w:t xml:space="preserve">, </w:t>
      </w:r>
      <w:r>
        <w:rPr>
          <w:rFonts w:ascii="Cambria" w:eastAsia="DFKai-SB" w:hAnsi="Cambria"/>
          <w:color w:val="0000FF"/>
          <w:sz w:val="32"/>
          <w:szCs w:val="32"/>
        </w:rPr>
        <w:t>Thập pháp giới</w:t>
      </w:r>
      <w:r w:rsidRPr="001B5CDE">
        <w:rPr>
          <w:rFonts w:ascii="Cambria" w:eastAsia="DFKai-SB" w:hAnsi="Cambria"/>
          <w:color w:val="0000FF"/>
          <w:sz w:val="32"/>
          <w:szCs w:val="32"/>
        </w:rPr>
        <w:t xml:space="preserve"> giống như ảo ảnh, Phật nói rất hay, “tất cả pháp </w:t>
      </w:r>
      <w:r w:rsidRPr="00C26FD7">
        <w:rPr>
          <w:rFonts w:ascii="Cambria" w:eastAsia="DFKai-SB" w:hAnsi="Cambria"/>
          <w:color w:val="0000FF"/>
          <w:sz w:val="32"/>
          <w:szCs w:val="32"/>
        </w:rPr>
        <w:t>H</w:t>
      </w:r>
      <w:r w:rsidRPr="001B5CDE">
        <w:rPr>
          <w:rFonts w:ascii="Cambria" w:eastAsia="DFKai-SB" w:hAnsi="Cambria"/>
          <w:color w:val="0000FF"/>
          <w:sz w:val="32"/>
          <w:szCs w:val="32"/>
        </w:rPr>
        <w:t xml:space="preserve">ữu vi, như mộng ảo bọt bóng”. Phải biết là mộng ảo bọt bóng, đừng chấp trước mộng ảo bọt bóng, </w:t>
      </w:r>
      <w:r w:rsidR="00910D43" w:rsidRPr="000C2B96">
        <w:rPr>
          <w:rFonts w:ascii="Cambria" w:eastAsia="DFKai-SB" w:hAnsi="Cambria"/>
          <w:color w:val="0000FF"/>
          <w:sz w:val="32"/>
          <w:szCs w:val="32"/>
        </w:rPr>
        <w:t xml:space="preserve">thì </w:t>
      </w:r>
      <w:r w:rsidRPr="001B5CDE">
        <w:rPr>
          <w:rFonts w:ascii="Cambria" w:eastAsia="DFKai-SB" w:hAnsi="Cambria"/>
          <w:color w:val="0000FF"/>
          <w:sz w:val="32"/>
          <w:szCs w:val="32"/>
        </w:rPr>
        <w:t xml:space="preserve">quý vị mới có thể </w:t>
      </w:r>
      <w:r w:rsidRPr="00C26FD7">
        <w:rPr>
          <w:rFonts w:ascii="Cambria" w:eastAsia="DFKai-SB" w:hAnsi="Cambria"/>
          <w:color w:val="0000FF"/>
          <w:sz w:val="32"/>
          <w:szCs w:val="32"/>
        </w:rPr>
        <w:t xml:space="preserve">ở </w:t>
      </w:r>
      <w:r w:rsidRPr="001B5CDE">
        <w:rPr>
          <w:rFonts w:ascii="Cambria" w:eastAsia="DFKai-SB" w:hAnsi="Cambria"/>
          <w:color w:val="0000FF"/>
          <w:sz w:val="32"/>
          <w:szCs w:val="32"/>
        </w:rPr>
        <w:t xml:space="preserve">trong mộng ảo bọt bóng để độ chúng sanh. Những chúng sanh </w:t>
      </w:r>
      <w:r w:rsidRPr="00C26FD7">
        <w:rPr>
          <w:rFonts w:ascii="Cambria" w:eastAsia="DFKai-SB" w:hAnsi="Cambria"/>
          <w:color w:val="0000FF"/>
          <w:sz w:val="32"/>
          <w:szCs w:val="32"/>
        </w:rPr>
        <w:t>ấ</w:t>
      </w:r>
      <w:r w:rsidRPr="001B5CDE">
        <w:rPr>
          <w:rFonts w:ascii="Cambria" w:eastAsia="DFKai-SB" w:hAnsi="Cambria"/>
          <w:color w:val="0000FF"/>
          <w:sz w:val="32"/>
          <w:szCs w:val="32"/>
        </w:rPr>
        <w:t>y vốn đều là Phật, trong Phật nhãn hiện tại họ vẫn là Phật. Nhờ vậy, mà người giáo hóa chúng sanh có loại tâm thái này, đ</w:t>
      </w:r>
      <w:r>
        <w:rPr>
          <w:rFonts w:ascii="Cambria" w:eastAsia="DFKai-SB" w:hAnsi="Cambria"/>
          <w:color w:val="0000FF"/>
          <w:sz w:val="32"/>
          <w:szCs w:val="32"/>
        </w:rPr>
        <w:t>ó</w:t>
      </w:r>
      <w:r w:rsidRPr="001B5CDE">
        <w:rPr>
          <w:rFonts w:ascii="Cambria" w:eastAsia="DFKai-SB" w:hAnsi="Cambria"/>
          <w:color w:val="0000FF"/>
          <w:sz w:val="32"/>
          <w:szCs w:val="32"/>
        </w:rPr>
        <w:t xml:space="preserve"> là Bồ-tát, </w:t>
      </w:r>
      <w:r w:rsidRPr="00C26FD7">
        <w:rPr>
          <w:rFonts w:ascii="Cambria" w:eastAsia="DFKai-SB" w:hAnsi="Cambria"/>
          <w:color w:val="0000FF"/>
          <w:sz w:val="32"/>
          <w:szCs w:val="32"/>
        </w:rPr>
        <w:t>các ngài</w:t>
      </w:r>
      <w:r w:rsidRPr="001B5CDE">
        <w:rPr>
          <w:rFonts w:ascii="Cambria" w:eastAsia="DFKai-SB" w:hAnsi="Cambria"/>
          <w:color w:val="0000FF"/>
          <w:sz w:val="32"/>
          <w:szCs w:val="32"/>
        </w:rPr>
        <w:t xml:space="preserve"> giác ngộ rồi.</w:t>
      </w:r>
    </w:p>
    <w:p w14:paraId="5AAD1F77" w14:textId="3D4E46CC"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Tại sao học </w:t>
      </w:r>
      <w:r w:rsidRPr="00C26FD7">
        <w:rPr>
          <w:rFonts w:ascii="Cambria" w:eastAsia="DFKai-SB" w:hAnsi="Cambria"/>
          <w:color w:val="0000FF"/>
          <w:sz w:val="32"/>
          <w:szCs w:val="32"/>
        </w:rPr>
        <w:t>trò</w:t>
      </w:r>
      <w:r w:rsidRPr="001B5CDE">
        <w:rPr>
          <w:rFonts w:ascii="Cambria" w:eastAsia="DFKai-SB" w:hAnsi="Cambria"/>
          <w:color w:val="0000FF"/>
          <w:sz w:val="32"/>
          <w:szCs w:val="32"/>
        </w:rPr>
        <w:t xml:space="preserve"> phải cung kính đối với </w:t>
      </w:r>
      <w:r w:rsidRPr="00C26FD7">
        <w:rPr>
          <w:rFonts w:ascii="Cambria" w:eastAsia="DFKai-SB" w:hAnsi="Cambria"/>
          <w:color w:val="0000FF"/>
          <w:sz w:val="32"/>
          <w:szCs w:val="32"/>
        </w:rPr>
        <w:t>thầy</w:t>
      </w:r>
      <w:r w:rsidRPr="001B5CDE">
        <w:rPr>
          <w:rFonts w:ascii="Cambria" w:eastAsia="DFKai-SB" w:hAnsi="Cambria"/>
          <w:color w:val="0000FF"/>
          <w:sz w:val="32"/>
          <w:szCs w:val="32"/>
        </w:rPr>
        <w:t xml:space="preserve">? Cung kính đối với </w:t>
      </w:r>
      <w:r w:rsidRPr="00C26FD7">
        <w:rPr>
          <w:rFonts w:ascii="Cambria" w:eastAsia="DFKai-SB" w:hAnsi="Cambria"/>
          <w:color w:val="0000FF"/>
          <w:sz w:val="32"/>
          <w:szCs w:val="32"/>
        </w:rPr>
        <w:t>thầy</w:t>
      </w:r>
      <w:r w:rsidRPr="001B5CDE">
        <w:rPr>
          <w:rFonts w:ascii="Cambria" w:eastAsia="DFKai-SB" w:hAnsi="Cambria"/>
          <w:color w:val="0000FF"/>
          <w:sz w:val="32"/>
          <w:szCs w:val="32"/>
        </w:rPr>
        <w:t xml:space="preserve">, không phải là </w:t>
      </w:r>
      <w:r w:rsidRPr="00C26FD7">
        <w:rPr>
          <w:rFonts w:ascii="Cambria" w:eastAsia="DFKai-SB" w:hAnsi="Cambria"/>
          <w:color w:val="0000FF"/>
          <w:sz w:val="32"/>
          <w:szCs w:val="32"/>
        </w:rPr>
        <w:t>thầy</w:t>
      </w:r>
      <w:r w:rsidRPr="001B5CDE">
        <w:rPr>
          <w:rFonts w:ascii="Cambria" w:eastAsia="DFKai-SB" w:hAnsi="Cambria"/>
          <w:color w:val="0000FF"/>
          <w:sz w:val="32"/>
          <w:szCs w:val="32"/>
        </w:rPr>
        <w:t xml:space="preserve"> yêu cầu họ cung kính. </w:t>
      </w:r>
      <w:r w:rsidRPr="00C26FD7">
        <w:rPr>
          <w:rFonts w:ascii="Cambria" w:eastAsia="DFKai-SB" w:hAnsi="Cambria"/>
          <w:color w:val="0000FF"/>
          <w:sz w:val="32"/>
          <w:szCs w:val="32"/>
        </w:rPr>
        <w:t>Quý vị</w:t>
      </w:r>
      <w:r w:rsidRPr="001B5CDE">
        <w:rPr>
          <w:rFonts w:ascii="Cambria" w:eastAsia="DFKai-SB" w:hAnsi="Cambria"/>
          <w:color w:val="0000FF"/>
          <w:sz w:val="32"/>
          <w:szCs w:val="32"/>
        </w:rPr>
        <w:t xml:space="preserve"> phải cung kính đối với tôi, </w:t>
      </w:r>
      <w:r w:rsidRPr="00C26FD7">
        <w:rPr>
          <w:rFonts w:ascii="Cambria" w:eastAsia="DFKai-SB" w:hAnsi="Cambria"/>
          <w:color w:val="0000FF"/>
          <w:sz w:val="32"/>
          <w:szCs w:val="32"/>
        </w:rPr>
        <w:t>qu</w:t>
      </w:r>
      <w:r>
        <w:rPr>
          <w:rFonts w:ascii="Cambria" w:eastAsia="DFKai-SB" w:hAnsi="Cambria"/>
          <w:color w:val="0000FF"/>
          <w:sz w:val="32"/>
          <w:szCs w:val="32"/>
        </w:rPr>
        <w:t>ý v</w:t>
      </w:r>
      <w:r w:rsidRPr="00C26FD7">
        <w:rPr>
          <w:rFonts w:ascii="Cambria" w:eastAsia="DFKai-SB" w:hAnsi="Cambria"/>
          <w:color w:val="0000FF"/>
          <w:sz w:val="32"/>
          <w:szCs w:val="32"/>
        </w:rPr>
        <w:t>ị</w:t>
      </w:r>
      <w:r w:rsidRPr="001B5CDE">
        <w:rPr>
          <w:rFonts w:ascii="Cambria" w:eastAsia="DFKai-SB" w:hAnsi="Cambria"/>
          <w:color w:val="0000FF"/>
          <w:sz w:val="32"/>
          <w:szCs w:val="32"/>
        </w:rPr>
        <w:t xml:space="preserve"> không cung kính thì tôi không dạy nữa, không phải là ý nghĩa này. </w:t>
      </w:r>
      <w:r w:rsidR="00C5779C" w:rsidRPr="000C2B96">
        <w:rPr>
          <w:rFonts w:ascii="Cambria" w:eastAsia="DFKai-SB" w:hAnsi="Cambria"/>
          <w:color w:val="0000FF"/>
          <w:sz w:val="32"/>
          <w:szCs w:val="32"/>
        </w:rPr>
        <w:t xml:space="preserve">Mà </w:t>
      </w:r>
      <w:r w:rsidRPr="001B5CDE">
        <w:rPr>
          <w:rFonts w:ascii="Cambria" w:eastAsia="DFKai-SB" w:hAnsi="Cambria"/>
          <w:color w:val="0000FF"/>
          <w:sz w:val="32"/>
          <w:szCs w:val="32"/>
        </w:rPr>
        <w:t xml:space="preserve">Thánh giáo, dạy học của Thánh hiền, </w:t>
      </w:r>
      <w:r w:rsidR="00E20DB5" w:rsidRPr="001B5CDE">
        <w:rPr>
          <w:rFonts w:ascii="Cambria" w:eastAsia="DFKai-SB" w:hAnsi="Cambria"/>
          <w:color w:val="0000FF"/>
          <w:sz w:val="32"/>
          <w:szCs w:val="32"/>
        </w:rPr>
        <w:t>tâm lý</w:t>
      </w:r>
      <w:r w:rsidR="00E20DB5" w:rsidRPr="00E20DB5">
        <w:rPr>
          <w:rFonts w:ascii="Cambria" w:eastAsia="DFKai-SB" w:hAnsi="Cambria"/>
          <w:color w:val="0000FF"/>
          <w:sz w:val="32"/>
          <w:szCs w:val="32"/>
        </w:rPr>
        <w:t xml:space="preserve"> về </w:t>
      </w:r>
      <w:r w:rsidR="00E20DB5" w:rsidRPr="001B5CDE">
        <w:rPr>
          <w:rFonts w:ascii="Cambria" w:eastAsia="DFKai-SB" w:hAnsi="Cambria"/>
          <w:color w:val="0000FF"/>
          <w:sz w:val="32"/>
          <w:szCs w:val="32"/>
        </w:rPr>
        <w:t>dạy học</w:t>
      </w:r>
      <w:r w:rsidR="00E20DB5" w:rsidRPr="00E20DB5">
        <w:rPr>
          <w:rFonts w:ascii="Cambria" w:eastAsia="DFKai-SB" w:hAnsi="Cambria"/>
          <w:color w:val="0000FF"/>
          <w:sz w:val="32"/>
          <w:szCs w:val="32"/>
        </w:rPr>
        <w:t>,</w:t>
      </w:r>
      <w:r w:rsidR="00E20DB5" w:rsidRPr="001B5CDE">
        <w:rPr>
          <w:rFonts w:ascii="Cambria" w:eastAsia="DFKai-SB" w:hAnsi="Cambria"/>
          <w:color w:val="0000FF"/>
          <w:sz w:val="32"/>
          <w:szCs w:val="32"/>
        </w:rPr>
        <w:t xml:space="preserve"> điều quan trọng nhất là phải </w:t>
      </w:r>
      <w:r w:rsidR="00E20DB5" w:rsidRPr="00C26FD7">
        <w:rPr>
          <w:rFonts w:ascii="Cambria" w:eastAsia="DFKai-SB" w:hAnsi="Cambria"/>
          <w:color w:val="0000FF"/>
          <w:sz w:val="32"/>
          <w:szCs w:val="32"/>
        </w:rPr>
        <w:t>chân</w:t>
      </w:r>
      <w:r w:rsidR="00E20DB5" w:rsidRPr="001B5CDE">
        <w:rPr>
          <w:rFonts w:ascii="Cambria" w:eastAsia="DFKai-SB" w:hAnsi="Cambria"/>
          <w:color w:val="0000FF"/>
          <w:sz w:val="32"/>
          <w:szCs w:val="32"/>
        </w:rPr>
        <w:t xml:space="preserve"> tâm</w:t>
      </w:r>
      <w:r w:rsidRPr="001B5CDE">
        <w:rPr>
          <w:rFonts w:ascii="Cambria" w:eastAsia="DFKai-SB" w:hAnsi="Cambria"/>
          <w:color w:val="0000FF"/>
          <w:sz w:val="32"/>
          <w:szCs w:val="32"/>
        </w:rPr>
        <w:t xml:space="preserve">, tâm chân thành khởi tác dụng thì có cung kính, trong chân thành nhất định có cung kính. Tâm cung kính quý vị mới có thể được thọ dụng, quý vị mới có thể hiểu, thật nghe hiểu được, nghe thấu suốt được. Nếu không có thành ý, thì gió thoảng bên tai, không nghe hiểu, quý vị không thể tiếp nhận, thì </w:t>
      </w:r>
      <w:r w:rsidRPr="00C26FD7">
        <w:rPr>
          <w:rFonts w:ascii="Cambria" w:eastAsia="DFKai-SB" w:hAnsi="Cambria"/>
          <w:color w:val="0000FF"/>
          <w:sz w:val="32"/>
          <w:szCs w:val="32"/>
        </w:rPr>
        <w:t>thầy</w:t>
      </w:r>
      <w:r w:rsidRPr="001B5CDE">
        <w:rPr>
          <w:rFonts w:ascii="Cambria" w:eastAsia="DFKai-SB" w:hAnsi="Cambria"/>
          <w:color w:val="0000FF"/>
          <w:sz w:val="32"/>
          <w:szCs w:val="32"/>
        </w:rPr>
        <w:t xml:space="preserve"> không dạy quý vị nữa. Thật sự có tâm cung kính, Đại sư Ấn Quang </w:t>
      </w:r>
      <w:r w:rsidRPr="001B5CDE">
        <w:rPr>
          <w:rFonts w:ascii="Cambria" w:eastAsia="DFKai-SB" w:hAnsi="Cambria"/>
          <w:color w:val="0000FF"/>
          <w:sz w:val="32"/>
          <w:szCs w:val="32"/>
        </w:rPr>
        <w:lastRenderedPageBreak/>
        <w:t>thường nói: “</w:t>
      </w:r>
      <w:r w:rsidRPr="00C26FD7">
        <w:rPr>
          <w:rFonts w:ascii="Cambria" w:eastAsia="DFKai-SB" w:hAnsi="Cambria"/>
          <w:i/>
          <w:iCs/>
          <w:color w:val="0000FF"/>
          <w:sz w:val="32"/>
          <w:szCs w:val="32"/>
        </w:rPr>
        <w:t>Một phần cung kính được một phần lợi ích, mười phần cung kính được mười phần lợi ích</w:t>
      </w:r>
      <w:r w:rsidRPr="001B5CDE">
        <w:rPr>
          <w:rFonts w:ascii="Cambria" w:eastAsia="DFKai-SB" w:hAnsi="Cambria"/>
          <w:color w:val="0000FF"/>
          <w:sz w:val="32"/>
          <w:szCs w:val="32"/>
        </w:rPr>
        <w:t>”. Từng chữ từng câu trong kinh giáo có vô lượng nghĩa, thế phải dùng điều gì? Dùng tâm cung kính sâu lắng nhất, thì quý vị đạt được toàn bộ rồi.</w:t>
      </w:r>
    </w:p>
    <w:p w14:paraId="3E9CF8D0" w14:textId="3F6D50C6"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Tại sao Lục </w:t>
      </w:r>
      <w:r w:rsidRPr="00C26FD7">
        <w:rPr>
          <w:rFonts w:ascii="Cambria" w:eastAsia="DFKai-SB" w:hAnsi="Cambria"/>
          <w:color w:val="0000FF"/>
          <w:sz w:val="32"/>
          <w:szCs w:val="32"/>
        </w:rPr>
        <w:t>t</w:t>
      </w:r>
      <w:r w:rsidRPr="001B5CDE">
        <w:rPr>
          <w:rFonts w:ascii="Cambria" w:eastAsia="DFKai-SB" w:hAnsi="Cambria"/>
          <w:color w:val="0000FF"/>
          <w:sz w:val="32"/>
          <w:szCs w:val="32"/>
        </w:rPr>
        <w:t xml:space="preserve">ổ Đại sư nghe Ngũ </w:t>
      </w:r>
      <w:r w:rsidRPr="00C26FD7">
        <w:rPr>
          <w:rFonts w:ascii="Cambria" w:eastAsia="DFKai-SB" w:hAnsi="Cambria"/>
          <w:color w:val="0000FF"/>
          <w:sz w:val="32"/>
          <w:szCs w:val="32"/>
        </w:rPr>
        <w:t>t</w:t>
      </w:r>
      <w:r w:rsidRPr="001B5CDE">
        <w:rPr>
          <w:rFonts w:ascii="Cambria" w:eastAsia="DFKai-SB" w:hAnsi="Cambria"/>
          <w:color w:val="0000FF"/>
          <w:sz w:val="32"/>
          <w:szCs w:val="32"/>
        </w:rPr>
        <w:t xml:space="preserve">ổ giảng Kinh Kim Cang </w:t>
      </w:r>
      <w:r w:rsidRPr="00C26FD7">
        <w:rPr>
          <w:rFonts w:ascii="Cambria" w:eastAsia="DFKai-SB" w:hAnsi="Cambria"/>
          <w:color w:val="0000FF"/>
          <w:sz w:val="32"/>
          <w:szCs w:val="32"/>
        </w:rPr>
        <w:t>thì</w:t>
      </w:r>
      <w:r w:rsidRPr="001B5CDE">
        <w:rPr>
          <w:rFonts w:ascii="Cambria" w:eastAsia="DFKai-SB" w:hAnsi="Cambria"/>
          <w:color w:val="0000FF"/>
          <w:sz w:val="32"/>
          <w:szCs w:val="32"/>
        </w:rPr>
        <w:t xml:space="preserve"> khai ngộ, </w:t>
      </w:r>
      <w:r w:rsidR="006E73C6" w:rsidRPr="000C2B96">
        <w:rPr>
          <w:rFonts w:ascii="Cambria" w:eastAsia="DFKai-SB" w:hAnsi="Cambria"/>
          <w:color w:val="0000FF"/>
          <w:sz w:val="32"/>
          <w:szCs w:val="32"/>
        </w:rPr>
        <w:t xml:space="preserve">còn </w:t>
      </w:r>
      <w:r w:rsidRPr="001B5CDE">
        <w:rPr>
          <w:rFonts w:ascii="Cambria" w:eastAsia="DFKai-SB" w:hAnsi="Cambria"/>
          <w:color w:val="0000FF"/>
          <w:sz w:val="32"/>
          <w:szCs w:val="32"/>
        </w:rPr>
        <w:t xml:space="preserve">những người chúng ta đây niệm Kinh Kim Cang, có người niệm cả đời cũng không khai ngộ? Căn tánh của Lục </w:t>
      </w:r>
      <w:r w:rsidRPr="00C26FD7">
        <w:rPr>
          <w:rFonts w:ascii="Cambria" w:eastAsia="DFKai-SB" w:hAnsi="Cambria"/>
          <w:color w:val="0000FF"/>
          <w:sz w:val="32"/>
          <w:szCs w:val="32"/>
        </w:rPr>
        <w:t>t</w:t>
      </w:r>
      <w:r w:rsidRPr="001B5CDE">
        <w:rPr>
          <w:rFonts w:ascii="Cambria" w:eastAsia="DFKai-SB" w:hAnsi="Cambria"/>
          <w:color w:val="0000FF"/>
          <w:sz w:val="32"/>
          <w:szCs w:val="32"/>
        </w:rPr>
        <w:t xml:space="preserve">ổ có khác với các căn tánh của chúng ta không? Thành thật mà nói, không khác biệt. Không khác biệt, vì sao họ nghe không hiểu, họ không thể khế nhập? </w:t>
      </w:r>
      <w:r w:rsidR="004B56D2" w:rsidRPr="000C2B96">
        <w:rPr>
          <w:rFonts w:ascii="Cambria" w:eastAsia="DFKai-SB" w:hAnsi="Cambria"/>
          <w:color w:val="0000FF"/>
          <w:sz w:val="32"/>
          <w:szCs w:val="32"/>
        </w:rPr>
        <w:t>Bởi t</w:t>
      </w:r>
      <w:r w:rsidRPr="001B5CDE">
        <w:rPr>
          <w:rFonts w:ascii="Cambria" w:eastAsia="DFKai-SB" w:hAnsi="Cambria"/>
          <w:color w:val="0000FF"/>
          <w:sz w:val="32"/>
          <w:szCs w:val="32"/>
        </w:rPr>
        <w:t xml:space="preserve">âm cung kính bị mất hết rồi. Ngược lại của tâm cung kính chính là kiêu ngạo, có một số người kiêu ngạo mà bản thân họ không biết, nếu quý vị nói họ ngạo mạn, thì họ </w:t>
      </w:r>
      <w:r w:rsidRPr="00C26FD7">
        <w:rPr>
          <w:rFonts w:ascii="Cambria" w:eastAsia="DFKai-SB" w:hAnsi="Cambria"/>
          <w:color w:val="0000FF"/>
          <w:sz w:val="32"/>
          <w:szCs w:val="32"/>
        </w:rPr>
        <w:t>không vui</w:t>
      </w:r>
      <w:r w:rsidRPr="001B5CDE">
        <w:rPr>
          <w:rFonts w:ascii="Cambria" w:eastAsia="DFKai-SB" w:hAnsi="Cambria"/>
          <w:color w:val="0000FF"/>
          <w:sz w:val="32"/>
          <w:szCs w:val="32"/>
        </w:rPr>
        <w:t xml:space="preserve">, vả lại thế nào? Họ không thừa nhận. Sự thật này quá nhiều rồi, chúng ta thấy rất nhiều, gặp phải quá nhiều, là thật không phải giả. Vì thế Thánh học, học thuật của Thánh hiền, văn hóa truyền thống Trung Hoa là lời dạy của Thánh hiền, Tứ Khố Toàn Thư là thành tựu </w:t>
      </w:r>
      <w:r w:rsidRPr="00C26FD7">
        <w:rPr>
          <w:rFonts w:ascii="Cambria" w:eastAsia="DFKai-SB" w:hAnsi="Cambria"/>
          <w:color w:val="0000FF"/>
          <w:sz w:val="32"/>
          <w:szCs w:val="32"/>
        </w:rPr>
        <w:t xml:space="preserve">của </w:t>
      </w:r>
      <w:r w:rsidRPr="001B5CDE">
        <w:rPr>
          <w:rFonts w:ascii="Cambria" w:eastAsia="DFKai-SB" w:hAnsi="Cambria"/>
          <w:color w:val="0000FF"/>
          <w:sz w:val="32"/>
          <w:szCs w:val="32"/>
        </w:rPr>
        <w:t xml:space="preserve">tích lũy mấy ngàn năm </w:t>
      </w:r>
      <w:r w:rsidRPr="00C26FD7">
        <w:rPr>
          <w:rFonts w:ascii="Cambria" w:eastAsia="DFKai-SB" w:hAnsi="Cambria"/>
          <w:color w:val="0000FF"/>
          <w:sz w:val="32"/>
          <w:szCs w:val="32"/>
        </w:rPr>
        <w:t>bởi</w:t>
      </w:r>
      <w:r w:rsidRPr="001B5CDE">
        <w:rPr>
          <w:rFonts w:ascii="Cambria" w:eastAsia="DFKai-SB" w:hAnsi="Cambria"/>
          <w:color w:val="0000FF"/>
          <w:sz w:val="32"/>
          <w:szCs w:val="32"/>
        </w:rPr>
        <w:t xml:space="preserve"> Thánh hiền. Đó là pháp bảo, đó là trí huệ chân thật, để lại cho người đời sau, người đời sau dựa vào điều gì để tiếp nhận? Dựa vào sự chân thành cung kính. Ấn Tổ nói, một phần thành kính</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quý vị được một phần lợi ích</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mười phần thành kính</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quý vị được mười phần lợi ích</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vạn phần thành kính</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quý vị được vạn phần lợi ích, quý vị có thể được bao nhiêu</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hoàn toàn xem chính quý vị dùng tâm thế nào, điều này quan trọng.</w:t>
      </w:r>
    </w:p>
    <w:p w14:paraId="27022293" w14:textId="6ED288B9"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Chúng ta xem</w:t>
      </w:r>
      <w:r w:rsidRPr="00C26FD7">
        <w:rPr>
          <w:rFonts w:ascii="Cambria" w:eastAsia="DFKai-SB" w:hAnsi="Cambria"/>
          <w:color w:val="0000FF"/>
          <w:sz w:val="32"/>
          <w:szCs w:val="32"/>
        </w:rPr>
        <w:t xml:space="preserve"> đoạn</w:t>
      </w:r>
      <w:r w:rsidRPr="001B5CDE">
        <w:rPr>
          <w:rFonts w:ascii="Cambria" w:eastAsia="DFKai-SB" w:hAnsi="Cambria"/>
          <w:color w:val="0000FF"/>
          <w:sz w:val="32"/>
          <w:szCs w:val="32"/>
        </w:rPr>
        <w:t xml:space="preserve"> văn tiếp theo, vẫn là tiếp tục điều này, là trong Hợp Tán nói, </w:t>
      </w:r>
      <w:r w:rsidRPr="001B5CDE">
        <w:rPr>
          <w:rFonts w:ascii="Cambria" w:eastAsia="DFKai-SB" w:hAnsi="Cambria" w:cs="SimSun"/>
          <w:color w:val="FF0000"/>
          <w:sz w:val="32"/>
          <w:szCs w:val="32"/>
        </w:rPr>
        <w:t>若具四法，則名丈夫</w:t>
      </w:r>
      <w:r w:rsidRPr="001B5CDE">
        <w:rPr>
          <w:rFonts w:ascii="Cambria" w:eastAsia="DFKai-SB" w:hAnsi="Cambria" w:cs="SimSun"/>
          <w:color w:val="FF0000"/>
          <w:sz w:val="32"/>
          <w:szCs w:val="32"/>
        </w:rPr>
        <w:t xml:space="preserve"> </w:t>
      </w:r>
      <w:r w:rsidRPr="001B5CDE">
        <w:rPr>
          <w:rFonts w:ascii="Cambria" w:eastAsia="DFKai-SB" w:hAnsi="Cambria"/>
          <w:b/>
          <w:color w:val="0000FF"/>
          <w:sz w:val="32"/>
          <w:szCs w:val="32"/>
        </w:rPr>
        <w:t xml:space="preserve">“nhược cụ tứ pháp, tắc danh Trượng Phu” </w:t>
      </w:r>
      <w:r w:rsidRPr="001B5CDE">
        <w:rPr>
          <w:rFonts w:ascii="Cambria" w:eastAsia="DFKai-SB" w:hAnsi="Cambria"/>
          <w:color w:val="0000FF"/>
          <w:sz w:val="32"/>
          <w:szCs w:val="32"/>
        </w:rPr>
        <w:t>(</w:t>
      </w:r>
      <w:r w:rsidRPr="001B5CDE">
        <w:rPr>
          <w:rFonts w:ascii="Cambria" w:eastAsia="DFKai-SB" w:hAnsi="Cambria"/>
          <w:i/>
          <w:color w:val="0000FF"/>
          <w:sz w:val="32"/>
          <w:szCs w:val="32"/>
        </w:rPr>
        <w:t>nếu đầy đủ bốn pháp, thì gọi là Trượng Phu</w:t>
      </w:r>
      <w:r w:rsidRPr="001B5CDE">
        <w:rPr>
          <w:rFonts w:ascii="Cambria" w:eastAsia="DFKai-SB" w:hAnsi="Cambria"/>
          <w:color w:val="0000FF"/>
          <w:sz w:val="32"/>
          <w:szCs w:val="32"/>
        </w:rPr>
        <w:t xml:space="preserve">). Trong Chú Giải này nói rất hay, phải đầy đủ bốn pháp </w:t>
      </w:r>
      <w:r>
        <w:rPr>
          <w:rFonts w:ascii="Cambria" w:eastAsia="DFKai-SB" w:hAnsi="Cambria"/>
          <w:color w:val="0000FF"/>
          <w:sz w:val="32"/>
          <w:szCs w:val="32"/>
        </w:rPr>
        <w:t>đ</w:t>
      </w:r>
      <w:r w:rsidRPr="00C26FD7">
        <w:rPr>
          <w:rFonts w:ascii="Cambria" w:eastAsia="DFKai-SB" w:hAnsi="Cambria"/>
          <w:color w:val="0000FF"/>
          <w:sz w:val="32"/>
          <w:szCs w:val="32"/>
        </w:rPr>
        <w:t xml:space="preserve">ược </w:t>
      </w:r>
      <w:r w:rsidRPr="001B5CDE">
        <w:rPr>
          <w:rFonts w:ascii="Cambria" w:eastAsia="DFKai-SB" w:hAnsi="Cambria"/>
          <w:color w:val="0000FF"/>
          <w:sz w:val="32"/>
          <w:szCs w:val="32"/>
        </w:rPr>
        <w:t xml:space="preserve">nói dưới đây, </w:t>
      </w:r>
      <w:r w:rsidRPr="001B5CDE">
        <w:rPr>
          <w:rFonts w:ascii="Cambria" w:eastAsia="DFKai-SB" w:hAnsi="Cambria" w:cs="SimSun"/>
          <w:color w:val="FF0000"/>
          <w:sz w:val="32"/>
          <w:szCs w:val="32"/>
        </w:rPr>
        <w:t>何等為四：</w:t>
      </w:r>
      <w:r w:rsidRPr="001B5CDE">
        <w:rPr>
          <w:rFonts w:ascii="Cambria" w:eastAsia="DFKai-SB" w:hAnsi="Cambria"/>
          <w:b/>
          <w:color w:val="0000FF"/>
          <w:sz w:val="32"/>
          <w:szCs w:val="32"/>
        </w:rPr>
        <w:t xml:space="preserve">“hà đẳng vi tứ:” </w:t>
      </w:r>
      <w:r w:rsidRPr="001B5CDE">
        <w:rPr>
          <w:rFonts w:ascii="Cambria" w:eastAsia="DFKai-SB" w:hAnsi="Cambria"/>
          <w:color w:val="0000FF"/>
          <w:sz w:val="32"/>
          <w:szCs w:val="32"/>
        </w:rPr>
        <w:t>(</w:t>
      </w:r>
      <w:r w:rsidRPr="001B5CDE">
        <w:rPr>
          <w:rFonts w:ascii="Cambria" w:eastAsia="DFKai-SB" w:hAnsi="Cambria"/>
          <w:i/>
          <w:color w:val="0000FF"/>
          <w:sz w:val="32"/>
          <w:szCs w:val="32"/>
        </w:rPr>
        <w:t>những gì là bốn:</w:t>
      </w:r>
      <w:r w:rsidRPr="001B5CDE">
        <w:rPr>
          <w:rFonts w:ascii="Cambria" w:eastAsia="DFKai-SB" w:hAnsi="Cambria"/>
          <w:color w:val="0000FF"/>
          <w:sz w:val="32"/>
          <w:szCs w:val="32"/>
        </w:rPr>
        <w:t xml:space="preserve">) Thứ nhất là </w:t>
      </w:r>
      <w:r w:rsidRPr="001B5CDE">
        <w:rPr>
          <w:rFonts w:ascii="Cambria" w:eastAsia="DFKai-SB" w:hAnsi="Cambria" w:cs="SimSun"/>
          <w:color w:val="FF0000"/>
          <w:sz w:val="32"/>
          <w:szCs w:val="32"/>
        </w:rPr>
        <w:t>近善知識</w:t>
      </w:r>
      <w:r>
        <w:rPr>
          <w:rFonts w:ascii="Cambria" w:eastAsia="DFKai-SB" w:hAnsi="Cambria" w:cs="SimSun" w:hint="eastAsia"/>
          <w:color w:val="FF0000"/>
          <w:sz w:val="32"/>
          <w:szCs w:val="32"/>
        </w:rPr>
        <w:t xml:space="preserve"> </w:t>
      </w:r>
      <w:r w:rsidRPr="001B5CDE">
        <w:rPr>
          <w:rFonts w:ascii="Cambria" w:eastAsia="DFKai-SB" w:hAnsi="Cambria"/>
          <w:b/>
          <w:color w:val="0000FF"/>
          <w:sz w:val="32"/>
          <w:szCs w:val="32"/>
        </w:rPr>
        <w:t xml:space="preserve">“cận </w:t>
      </w:r>
      <w:r>
        <w:rPr>
          <w:rFonts w:ascii="Cambria" w:eastAsia="DFKai-SB" w:hAnsi="Cambria"/>
          <w:b/>
          <w:color w:val="0000FF"/>
          <w:sz w:val="32"/>
          <w:szCs w:val="32"/>
        </w:rPr>
        <w:t>Thiện tri thức</w:t>
      </w:r>
      <w:r w:rsidRPr="001B5CDE">
        <w:rPr>
          <w:rFonts w:ascii="Cambria" w:eastAsia="DFKai-SB" w:hAnsi="Cambria"/>
          <w:b/>
          <w:color w:val="0000FF"/>
          <w:sz w:val="32"/>
          <w:szCs w:val="32"/>
        </w:rPr>
        <w:t xml:space="preserve">” </w:t>
      </w:r>
      <w:r w:rsidRPr="001B5CDE">
        <w:rPr>
          <w:rFonts w:ascii="Cambria" w:eastAsia="DFKai-SB" w:hAnsi="Cambria"/>
          <w:color w:val="0000FF"/>
          <w:sz w:val="32"/>
          <w:szCs w:val="32"/>
        </w:rPr>
        <w:t>(</w:t>
      </w:r>
      <w:r w:rsidRPr="001B5CDE">
        <w:rPr>
          <w:rFonts w:ascii="Cambria" w:eastAsia="DFKai-SB" w:hAnsi="Cambria"/>
          <w:i/>
          <w:color w:val="0000FF"/>
          <w:sz w:val="32"/>
          <w:szCs w:val="32"/>
        </w:rPr>
        <w:t xml:space="preserve">gần </w:t>
      </w:r>
      <w:r>
        <w:rPr>
          <w:rFonts w:ascii="Cambria" w:eastAsia="DFKai-SB" w:hAnsi="Cambria"/>
          <w:i/>
          <w:color w:val="0000FF"/>
          <w:sz w:val="32"/>
          <w:szCs w:val="32"/>
        </w:rPr>
        <w:t xml:space="preserve">Thiện tri </w:t>
      </w:r>
      <w:r>
        <w:rPr>
          <w:rFonts w:ascii="Cambria" w:eastAsia="DFKai-SB" w:hAnsi="Cambria"/>
          <w:i/>
          <w:color w:val="0000FF"/>
          <w:sz w:val="32"/>
          <w:szCs w:val="32"/>
        </w:rPr>
        <w:lastRenderedPageBreak/>
        <w:t>thức</w:t>
      </w:r>
      <w:r w:rsidRPr="001B5CDE">
        <w:rPr>
          <w:rFonts w:ascii="Cambria" w:eastAsia="DFKai-SB" w:hAnsi="Cambria"/>
          <w:color w:val="0000FF"/>
          <w:sz w:val="32"/>
          <w:szCs w:val="32"/>
        </w:rPr>
        <w:t xml:space="preserve">), thân cận </w:t>
      </w:r>
      <w:r>
        <w:rPr>
          <w:rFonts w:ascii="Cambria" w:eastAsia="DFKai-SB" w:hAnsi="Cambria"/>
          <w:color w:val="0000FF"/>
          <w:sz w:val="32"/>
          <w:szCs w:val="32"/>
        </w:rPr>
        <w:t>Thiện tri thức</w:t>
      </w:r>
      <w:r w:rsidRPr="001B5CDE">
        <w:rPr>
          <w:rFonts w:ascii="Cambria" w:eastAsia="DFKai-SB" w:hAnsi="Cambria"/>
          <w:color w:val="0000FF"/>
          <w:sz w:val="32"/>
          <w:szCs w:val="32"/>
        </w:rPr>
        <w:t xml:space="preserve">; thứ hai là </w:t>
      </w:r>
      <w:r w:rsidRPr="001B5CDE">
        <w:rPr>
          <w:rFonts w:ascii="Cambria" w:eastAsia="DFKai-SB" w:hAnsi="Cambria" w:cs="SimSun"/>
          <w:color w:val="FF0000"/>
          <w:sz w:val="32"/>
          <w:szCs w:val="32"/>
        </w:rPr>
        <w:t>能聽法</w:t>
      </w:r>
      <w:r w:rsidRPr="001B5CDE">
        <w:rPr>
          <w:rFonts w:ascii="Cambria" w:eastAsia="DFKai-SB" w:hAnsi="Cambria"/>
          <w:b/>
          <w:color w:val="0000FF"/>
          <w:sz w:val="32"/>
          <w:szCs w:val="32"/>
        </w:rPr>
        <w:t xml:space="preserve">“năng thính pháp” </w:t>
      </w:r>
      <w:r w:rsidRPr="001B5CDE">
        <w:rPr>
          <w:rFonts w:ascii="Cambria" w:eastAsia="DFKai-SB" w:hAnsi="Cambria"/>
          <w:color w:val="0000FF"/>
          <w:sz w:val="32"/>
          <w:szCs w:val="32"/>
        </w:rPr>
        <w:t>(</w:t>
      </w:r>
      <w:r w:rsidRPr="001B5CDE">
        <w:rPr>
          <w:rFonts w:ascii="Cambria" w:eastAsia="DFKai-SB" w:hAnsi="Cambria"/>
          <w:i/>
          <w:color w:val="0000FF"/>
          <w:sz w:val="32"/>
          <w:szCs w:val="32"/>
        </w:rPr>
        <w:t>có thể nghe pháp</w:t>
      </w:r>
      <w:r w:rsidRPr="001B5CDE">
        <w:rPr>
          <w:rFonts w:ascii="Cambria" w:eastAsia="DFKai-SB" w:hAnsi="Cambria"/>
          <w:color w:val="0000FF"/>
          <w:sz w:val="32"/>
          <w:szCs w:val="32"/>
        </w:rPr>
        <w:t xml:space="preserve">), đầy đủ sự chân thành cung kính, chuyên tâm nghe pháp; thứ ba là </w:t>
      </w:r>
      <w:r w:rsidRPr="001B5CDE">
        <w:rPr>
          <w:rFonts w:ascii="Cambria" w:eastAsia="DFKai-SB" w:hAnsi="Cambria" w:cs="SimSun"/>
          <w:color w:val="FF0000"/>
          <w:sz w:val="32"/>
          <w:szCs w:val="32"/>
        </w:rPr>
        <w:t>思惟義</w:t>
      </w:r>
      <w:r w:rsidRPr="001B5CDE">
        <w:rPr>
          <w:rFonts w:ascii="Cambria" w:eastAsia="DFKai-SB" w:hAnsi="Cambria"/>
          <w:b/>
          <w:color w:val="0000FF"/>
          <w:sz w:val="32"/>
          <w:szCs w:val="32"/>
        </w:rPr>
        <w:t xml:space="preserve">“tư duy nghĩa” </w:t>
      </w:r>
      <w:r w:rsidRPr="001B5CDE">
        <w:rPr>
          <w:rFonts w:ascii="Cambria" w:eastAsia="DFKai-SB" w:hAnsi="Cambria"/>
          <w:color w:val="0000FF"/>
          <w:sz w:val="32"/>
          <w:szCs w:val="32"/>
        </w:rPr>
        <w:t>(</w:t>
      </w:r>
      <w:r w:rsidRPr="001B5CDE">
        <w:rPr>
          <w:rFonts w:ascii="Cambria" w:eastAsia="DFKai-SB" w:hAnsi="Cambria"/>
          <w:i/>
          <w:color w:val="0000FF"/>
          <w:sz w:val="32"/>
          <w:szCs w:val="32"/>
        </w:rPr>
        <w:t>tư duy ý nghĩa</w:t>
      </w:r>
      <w:r w:rsidRPr="001B5CDE">
        <w:rPr>
          <w:rFonts w:ascii="Cambria" w:eastAsia="DFKai-SB" w:hAnsi="Cambria"/>
          <w:color w:val="0000FF"/>
          <w:sz w:val="32"/>
          <w:szCs w:val="32"/>
        </w:rPr>
        <w:t xml:space="preserve">), sau khi nghe xong có </w:t>
      </w:r>
      <w:r w:rsidRPr="00C26FD7">
        <w:rPr>
          <w:rFonts w:ascii="Cambria" w:eastAsia="DFKai-SB" w:hAnsi="Cambria"/>
          <w:color w:val="0000FF"/>
          <w:sz w:val="32"/>
          <w:szCs w:val="32"/>
        </w:rPr>
        <w:t>những sự gợi mở</w:t>
      </w:r>
      <w:r w:rsidRPr="001B5CDE">
        <w:rPr>
          <w:rFonts w:ascii="Cambria" w:eastAsia="DFKai-SB" w:hAnsi="Cambria"/>
          <w:color w:val="0000FF"/>
          <w:sz w:val="32"/>
          <w:szCs w:val="32"/>
        </w:rPr>
        <w:t xml:space="preserve">, </w:t>
      </w:r>
      <w:r w:rsidRPr="00C26FD7">
        <w:rPr>
          <w:rFonts w:ascii="Cambria" w:eastAsia="DFKai-SB" w:hAnsi="Cambria"/>
          <w:color w:val="0000FF"/>
          <w:sz w:val="32"/>
          <w:szCs w:val="32"/>
        </w:rPr>
        <w:t xml:space="preserve">thì </w:t>
      </w:r>
      <w:r w:rsidRPr="001B5CDE">
        <w:rPr>
          <w:rFonts w:ascii="Cambria" w:eastAsia="DFKai-SB" w:hAnsi="Cambria"/>
          <w:color w:val="0000FF"/>
          <w:sz w:val="32"/>
          <w:szCs w:val="32"/>
        </w:rPr>
        <w:t xml:space="preserve">thật nghe hiểu được; cuối cùng là, </w:t>
      </w:r>
      <w:r w:rsidRPr="001B5CDE">
        <w:rPr>
          <w:rFonts w:ascii="Cambria" w:eastAsia="DFKai-SB" w:hAnsi="Cambria" w:cs="SimSun"/>
          <w:color w:val="FF0000"/>
          <w:sz w:val="32"/>
          <w:szCs w:val="32"/>
        </w:rPr>
        <w:t>如說修行</w:t>
      </w:r>
      <w:r w:rsidRPr="001B5CDE">
        <w:rPr>
          <w:rFonts w:ascii="Cambria" w:eastAsia="DFKai-SB" w:hAnsi="Cambria"/>
          <w:b/>
          <w:color w:val="0000FF"/>
          <w:sz w:val="32"/>
          <w:szCs w:val="32"/>
        </w:rPr>
        <w:t xml:space="preserve">“như thuyết tu hành” </w:t>
      </w:r>
      <w:r w:rsidRPr="001B5CDE">
        <w:rPr>
          <w:rFonts w:ascii="Cambria" w:eastAsia="DFKai-SB" w:hAnsi="Cambria"/>
          <w:color w:val="0000FF"/>
          <w:sz w:val="32"/>
          <w:szCs w:val="32"/>
        </w:rPr>
        <w:t>(</w:t>
      </w:r>
      <w:r w:rsidRPr="001B5CDE">
        <w:rPr>
          <w:rFonts w:ascii="Cambria" w:eastAsia="DFKai-SB" w:hAnsi="Cambria"/>
          <w:i/>
          <w:color w:val="0000FF"/>
          <w:sz w:val="32"/>
          <w:szCs w:val="32"/>
        </w:rPr>
        <w:t>tu hành như lời dạy</w:t>
      </w:r>
      <w:r w:rsidRPr="001B5CDE">
        <w:rPr>
          <w:rFonts w:ascii="Cambria" w:eastAsia="DFKai-SB" w:hAnsi="Cambria"/>
          <w:color w:val="0000FF"/>
          <w:sz w:val="32"/>
          <w:szCs w:val="32"/>
        </w:rPr>
        <w:t xml:space="preserve">). Quý vị nghe hiểu rồi, phải thực hiện trong đời sống, phải thực hành trong công việc, phải vận dụng trong xử việc đối người tiếp vật, quý vị thật sự làm được. Bốn điều kiện này, ba người niệm Phật vãng sanh </w:t>
      </w:r>
      <w:r w:rsidR="000721D9" w:rsidRPr="000C2B96">
        <w:rPr>
          <w:rFonts w:ascii="Cambria" w:eastAsia="DFKai-SB" w:hAnsi="Cambria"/>
          <w:color w:val="0000FF"/>
          <w:sz w:val="32"/>
          <w:szCs w:val="32"/>
        </w:rPr>
        <w:t>ở</w:t>
      </w:r>
      <w:r w:rsidR="000721D9" w:rsidRPr="001B5CDE">
        <w:rPr>
          <w:rFonts w:ascii="Cambria" w:eastAsia="DFKai-SB" w:hAnsi="Cambria"/>
          <w:color w:val="0000FF"/>
          <w:sz w:val="32"/>
          <w:szCs w:val="32"/>
        </w:rPr>
        <w:t xml:space="preserve"> </w:t>
      </w:r>
      <w:r w:rsidRPr="001B5CDE">
        <w:rPr>
          <w:rFonts w:ascii="Cambria" w:eastAsia="DFKai-SB" w:hAnsi="Cambria"/>
          <w:color w:val="0000FF"/>
          <w:sz w:val="32"/>
          <w:szCs w:val="32"/>
        </w:rPr>
        <w:t xml:space="preserve">chùa Lai Phật, </w:t>
      </w:r>
      <w:r w:rsidRPr="00C26FD7">
        <w:rPr>
          <w:rFonts w:ascii="Cambria" w:eastAsia="DFKai-SB" w:hAnsi="Cambria"/>
          <w:color w:val="0000FF"/>
          <w:sz w:val="32"/>
          <w:szCs w:val="32"/>
        </w:rPr>
        <w:t>các ngài</w:t>
      </w:r>
      <w:r w:rsidRPr="001B5CDE">
        <w:rPr>
          <w:rFonts w:ascii="Cambria" w:eastAsia="DFKai-SB" w:hAnsi="Cambria"/>
          <w:color w:val="0000FF"/>
          <w:sz w:val="32"/>
          <w:szCs w:val="32"/>
        </w:rPr>
        <w:t xml:space="preserve"> đều làm được rồi, đ</w:t>
      </w:r>
      <w:r>
        <w:rPr>
          <w:rFonts w:ascii="Cambria" w:eastAsia="DFKai-SB" w:hAnsi="Cambria"/>
          <w:color w:val="0000FF"/>
          <w:sz w:val="32"/>
          <w:szCs w:val="32"/>
        </w:rPr>
        <w:t>ó</w:t>
      </w:r>
      <w:r w:rsidRPr="001B5CDE">
        <w:rPr>
          <w:rFonts w:ascii="Cambria" w:eastAsia="DFKai-SB" w:hAnsi="Cambria"/>
          <w:color w:val="0000FF"/>
          <w:sz w:val="32"/>
          <w:szCs w:val="32"/>
        </w:rPr>
        <w:t xml:space="preserve"> xưng là Trượng Phu. </w:t>
      </w:r>
      <w:r w:rsidRPr="001B5CDE">
        <w:rPr>
          <w:rFonts w:ascii="Cambria" w:eastAsia="DFKai-SB" w:hAnsi="Cambria" w:cs="SimSun"/>
          <w:color w:val="FF0000"/>
          <w:sz w:val="32"/>
          <w:szCs w:val="32"/>
        </w:rPr>
        <w:t>又《會疏》曰：謂具大丈夫力用</w:t>
      </w:r>
      <w:r w:rsidRPr="001B5CDE">
        <w:rPr>
          <w:rFonts w:ascii="Cambria" w:eastAsia="DFKai-SB" w:hAnsi="Cambria"/>
          <w:b/>
          <w:color w:val="0000FF"/>
          <w:sz w:val="32"/>
          <w:szCs w:val="32"/>
        </w:rPr>
        <w:t xml:space="preserve">“Hựu Hội Sớ viết: vị cụ Đại Trượng Phu lực dụng” </w:t>
      </w:r>
      <w:r w:rsidRPr="001B5CDE">
        <w:rPr>
          <w:rFonts w:ascii="Cambria" w:eastAsia="DFKai-SB" w:hAnsi="Cambria"/>
          <w:color w:val="0000FF"/>
          <w:sz w:val="32"/>
          <w:szCs w:val="32"/>
        </w:rPr>
        <w:t>(</w:t>
      </w:r>
      <w:r w:rsidRPr="001B5CDE">
        <w:rPr>
          <w:rFonts w:ascii="Cambria" w:eastAsia="DFKai-SB" w:hAnsi="Cambria"/>
          <w:i/>
          <w:color w:val="0000FF"/>
          <w:sz w:val="32"/>
          <w:szCs w:val="32"/>
        </w:rPr>
        <w:t>Còn Hội Sớ nói: nghĩa là đầy đủ lực dụng của Đại Trượng Phu</w:t>
      </w:r>
      <w:r w:rsidRPr="001B5CDE">
        <w:rPr>
          <w:rFonts w:ascii="Cambria" w:eastAsia="DFKai-SB" w:hAnsi="Cambria"/>
          <w:color w:val="0000FF"/>
          <w:sz w:val="32"/>
          <w:szCs w:val="32"/>
        </w:rPr>
        <w:t xml:space="preserve">), lực là năng lực, dụng là tác dụng. Đại Trượng Phu là ai? Chư Phật Như Lai, chúng ta đối với Phật tôn xưng là Đại Trượng Phu. Lực dụng của Ngài là gì? Là dạy học. </w:t>
      </w:r>
      <w:r w:rsidRPr="001B5CDE">
        <w:rPr>
          <w:rFonts w:ascii="Cambria" w:eastAsia="DFKai-SB" w:hAnsi="Cambria" w:cs="MS Mincho"/>
          <w:color w:val="FF0000"/>
          <w:sz w:val="32"/>
          <w:szCs w:val="32"/>
        </w:rPr>
        <w:t>而</w:t>
      </w:r>
      <w:r w:rsidRPr="001B5CDE">
        <w:rPr>
          <w:rFonts w:ascii="Cambria" w:eastAsia="DFKai-SB" w:hAnsi="Cambria" w:cs="SimSun"/>
          <w:color w:val="FF0000"/>
          <w:sz w:val="32"/>
          <w:szCs w:val="32"/>
        </w:rPr>
        <w:t>說種種諸法，調伏制御一切眾生</w:t>
      </w:r>
      <w:r w:rsidRPr="001B5CDE">
        <w:rPr>
          <w:rFonts w:ascii="Cambria" w:eastAsia="DFKai-SB" w:hAnsi="Cambria"/>
          <w:b/>
          <w:color w:val="0000FF"/>
          <w:sz w:val="32"/>
          <w:szCs w:val="32"/>
        </w:rPr>
        <w:t xml:space="preserve">“Nhi thuyết chủng chủng chư pháp, điều phục chế ngự nhất thiết chúng sanh” </w:t>
      </w:r>
      <w:r w:rsidRPr="001B5CDE">
        <w:rPr>
          <w:rFonts w:ascii="Cambria" w:eastAsia="DFKai-SB" w:hAnsi="Cambria"/>
          <w:color w:val="0000FF"/>
          <w:sz w:val="32"/>
          <w:szCs w:val="32"/>
        </w:rPr>
        <w:t>(</w:t>
      </w:r>
      <w:r w:rsidRPr="001B5CDE">
        <w:rPr>
          <w:rFonts w:ascii="Cambria" w:eastAsia="DFKai-SB" w:hAnsi="Cambria"/>
          <w:i/>
          <w:color w:val="0000FF"/>
          <w:sz w:val="32"/>
          <w:szCs w:val="32"/>
        </w:rPr>
        <w:t>Và thuyết tất cả các pháp, điều phục chế ngự hết thảy chúng sanh</w:t>
      </w:r>
      <w:r w:rsidRPr="001B5CDE">
        <w:rPr>
          <w:rFonts w:ascii="Cambria" w:eastAsia="DFKai-SB" w:hAnsi="Cambria"/>
          <w:color w:val="0000FF"/>
          <w:sz w:val="32"/>
          <w:szCs w:val="32"/>
        </w:rPr>
        <w:t xml:space="preserve">), căn tánh của tất cả chúng sanh khác nhau, nên Phật có thể thuyết tất cả </w:t>
      </w:r>
      <w:r>
        <w:rPr>
          <w:rFonts w:ascii="Cambria" w:eastAsia="DFKai-SB" w:hAnsi="Cambria"/>
          <w:color w:val="0000FF"/>
          <w:sz w:val="32"/>
          <w:szCs w:val="32"/>
        </w:rPr>
        <w:t>Pháp môn</w:t>
      </w:r>
      <w:r w:rsidRPr="001B5CDE">
        <w:rPr>
          <w:rFonts w:ascii="Cambria" w:eastAsia="DFKai-SB" w:hAnsi="Cambria"/>
          <w:color w:val="0000FF"/>
          <w:sz w:val="32"/>
          <w:szCs w:val="32"/>
        </w:rPr>
        <w:t xml:space="preserve"> khác nhau, độ chúng sanh căn tánh kh</w:t>
      </w:r>
      <w:r w:rsidRPr="00C26FD7">
        <w:rPr>
          <w:rFonts w:ascii="Cambria" w:eastAsia="DFKai-SB" w:hAnsi="Cambria"/>
          <w:color w:val="0000FF"/>
          <w:sz w:val="32"/>
          <w:szCs w:val="32"/>
        </w:rPr>
        <w:t>ác</w:t>
      </w:r>
      <w:r w:rsidRPr="001B5CDE">
        <w:rPr>
          <w:rFonts w:ascii="Cambria" w:eastAsia="DFKai-SB" w:hAnsi="Cambria"/>
          <w:color w:val="0000FF"/>
          <w:sz w:val="32"/>
          <w:szCs w:val="32"/>
        </w:rPr>
        <w:t xml:space="preserve"> nhau. Chúng sanh có 84.000 phiền não, Phật có 84.000 </w:t>
      </w:r>
      <w:r>
        <w:rPr>
          <w:rFonts w:ascii="Cambria" w:eastAsia="DFKai-SB" w:hAnsi="Cambria"/>
          <w:color w:val="0000FF"/>
          <w:sz w:val="32"/>
          <w:szCs w:val="32"/>
        </w:rPr>
        <w:t>Pháp môn</w:t>
      </w:r>
      <w:r w:rsidRPr="001B5CDE">
        <w:rPr>
          <w:rFonts w:ascii="Cambria" w:eastAsia="DFKai-SB" w:hAnsi="Cambria"/>
          <w:color w:val="0000FF"/>
          <w:sz w:val="32"/>
          <w:szCs w:val="32"/>
        </w:rPr>
        <w:t xml:space="preserve">, để giúp quý vị đoạn phiền não, thành tựu định huệ của quý vị. </w:t>
      </w:r>
      <w:r w:rsidRPr="001B5CDE">
        <w:rPr>
          <w:rFonts w:ascii="Cambria" w:eastAsia="DFKai-SB" w:hAnsi="Cambria" w:cs="SimSun"/>
          <w:color w:val="FF0000"/>
          <w:sz w:val="32"/>
          <w:szCs w:val="32"/>
        </w:rPr>
        <w:t>令離垢染，得大涅槃</w:t>
      </w:r>
      <w:r w:rsidRPr="001B5CDE">
        <w:rPr>
          <w:rFonts w:ascii="Cambria" w:eastAsia="DFKai-SB" w:hAnsi="Cambria" w:cs="SimSun"/>
          <w:color w:val="FF0000"/>
          <w:sz w:val="32"/>
          <w:szCs w:val="32"/>
        </w:rPr>
        <w:t xml:space="preserve"> </w:t>
      </w:r>
      <w:r w:rsidRPr="001B5CDE">
        <w:rPr>
          <w:rFonts w:ascii="Cambria" w:eastAsia="DFKai-SB" w:hAnsi="Cambria"/>
          <w:b/>
          <w:color w:val="0000FF"/>
          <w:sz w:val="32"/>
          <w:szCs w:val="32"/>
        </w:rPr>
        <w:t xml:space="preserve">“Linh ly cấu nhiễm, đắc Đại </w:t>
      </w:r>
      <w:r>
        <w:rPr>
          <w:rFonts w:ascii="Cambria" w:eastAsia="DFKai-SB" w:hAnsi="Cambria"/>
          <w:b/>
          <w:color w:val="0000FF"/>
          <w:sz w:val="32"/>
          <w:szCs w:val="32"/>
        </w:rPr>
        <w:t>Niết-Bàn</w:t>
      </w:r>
      <w:r w:rsidRPr="001B5CDE">
        <w:rPr>
          <w:rFonts w:ascii="Cambria" w:eastAsia="DFKai-SB" w:hAnsi="Cambria"/>
          <w:b/>
          <w:color w:val="0000FF"/>
          <w:sz w:val="32"/>
          <w:szCs w:val="32"/>
        </w:rPr>
        <w:t xml:space="preserve">” </w:t>
      </w:r>
      <w:r w:rsidRPr="001B5CDE">
        <w:rPr>
          <w:rFonts w:ascii="Cambria" w:eastAsia="DFKai-SB" w:hAnsi="Cambria"/>
          <w:color w:val="0000FF"/>
          <w:sz w:val="32"/>
          <w:szCs w:val="32"/>
        </w:rPr>
        <w:t>(</w:t>
      </w:r>
      <w:r w:rsidRPr="001B5CDE">
        <w:rPr>
          <w:rFonts w:ascii="Cambria" w:eastAsia="DFKai-SB" w:hAnsi="Cambria"/>
          <w:i/>
          <w:color w:val="0000FF"/>
          <w:sz w:val="32"/>
          <w:szCs w:val="32"/>
        </w:rPr>
        <w:t xml:space="preserve">Khiến rời khỏi cấu nhiễm, được Đại </w:t>
      </w:r>
      <w:r>
        <w:rPr>
          <w:rFonts w:ascii="Cambria" w:eastAsia="DFKai-SB" w:hAnsi="Cambria"/>
          <w:i/>
          <w:color w:val="0000FF"/>
          <w:sz w:val="32"/>
          <w:szCs w:val="32"/>
        </w:rPr>
        <w:t>Niết-Bàn</w:t>
      </w:r>
      <w:r w:rsidRPr="001B5CDE">
        <w:rPr>
          <w:rFonts w:ascii="Cambria" w:eastAsia="DFKai-SB" w:hAnsi="Cambria"/>
          <w:color w:val="0000FF"/>
          <w:sz w:val="32"/>
          <w:szCs w:val="32"/>
        </w:rPr>
        <w:t xml:space="preserve">), cấu là ô nhiễm, có thể lìa khỏi, khôi phục tâm thanh tịnh, </w:t>
      </w:r>
      <w:r>
        <w:rPr>
          <w:rFonts w:ascii="Cambria" w:eastAsia="DFKai-SB" w:hAnsi="Cambria"/>
          <w:color w:val="0000FF"/>
          <w:sz w:val="32"/>
          <w:szCs w:val="32"/>
        </w:rPr>
        <w:t>Tiểu thừa</w:t>
      </w:r>
      <w:r w:rsidRPr="001B5CDE">
        <w:rPr>
          <w:rFonts w:ascii="Cambria" w:eastAsia="DFKai-SB" w:hAnsi="Cambria"/>
          <w:color w:val="0000FF"/>
          <w:sz w:val="32"/>
          <w:szCs w:val="32"/>
        </w:rPr>
        <w:t xml:space="preserve"> được </w:t>
      </w:r>
      <w:r w:rsidRPr="001679E7">
        <w:rPr>
          <w:rFonts w:ascii="Cambria" w:eastAsia="DFKai-SB" w:hAnsi="Cambria"/>
          <w:color w:val="0000FF"/>
          <w:sz w:val="32"/>
          <w:szCs w:val="32"/>
        </w:rPr>
        <w:t>T</w:t>
      </w:r>
      <w:r w:rsidRPr="001B5CDE">
        <w:rPr>
          <w:rFonts w:ascii="Cambria" w:eastAsia="DFKai-SB" w:hAnsi="Cambria"/>
          <w:color w:val="0000FF"/>
          <w:sz w:val="32"/>
          <w:szCs w:val="32"/>
        </w:rPr>
        <w:t>hiên</w:t>
      </w:r>
      <w:r w:rsidRPr="001679E7">
        <w:rPr>
          <w:rFonts w:ascii="Cambria" w:eastAsia="DFKai-SB" w:hAnsi="Cambria"/>
          <w:color w:val="0000FF"/>
          <w:sz w:val="32"/>
          <w:szCs w:val="32"/>
        </w:rPr>
        <w:t xml:space="preserve"> </w:t>
      </w:r>
      <w:r w:rsidRPr="001B5CDE">
        <w:rPr>
          <w:rFonts w:ascii="Cambria" w:eastAsia="DFKai-SB" w:hAnsi="Cambria"/>
          <w:color w:val="0000FF"/>
          <w:sz w:val="32"/>
          <w:szCs w:val="32"/>
        </w:rPr>
        <w:t xml:space="preserve">chân </w:t>
      </w:r>
      <w:r>
        <w:rPr>
          <w:rFonts w:ascii="Cambria" w:eastAsia="DFKai-SB" w:hAnsi="Cambria"/>
          <w:color w:val="0000FF"/>
          <w:sz w:val="32"/>
          <w:szCs w:val="32"/>
        </w:rPr>
        <w:t>Niết-Bàn</w:t>
      </w:r>
      <w:r w:rsidRPr="001B5CDE">
        <w:rPr>
          <w:rFonts w:ascii="Cambria" w:eastAsia="DFKai-SB" w:hAnsi="Cambria"/>
          <w:color w:val="0000FF"/>
          <w:sz w:val="32"/>
          <w:szCs w:val="32"/>
        </w:rPr>
        <w:t xml:space="preserve">, </w:t>
      </w:r>
      <w:r>
        <w:rPr>
          <w:rFonts w:ascii="Cambria" w:eastAsia="DFKai-SB" w:hAnsi="Cambria"/>
          <w:color w:val="0000FF"/>
          <w:sz w:val="32"/>
          <w:szCs w:val="32"/>
        </w:rPr>
        <w:t>Đại thừa</w:t>
      </w:r>
      <w:r w:rsidRPr="001B5CDE">
        <w:rPr>
          <w:rFonts w:ascii="Cambria" w:eastAsia="DFKai-SB" w:hAnsi="Cambria"/>
          <w:color w:val="0000FF"/>
          <w:sz w:val="32"/>
          <w:szCs w:val="32"/>
        </w:rPr>
        <w:t xml:space="preserve"> còn phải lìa khỏi cấu nhiễm vi tế hơn, là </w:t>
      </w:r>
      <w:r>
        <w:rPr>
          <w:rFonts w:ascii="Cambria" w:eastAsia="DFKai-SB" w:hAnsi="Cambria"/>
          <w:color w:val="0000FF"/>
          <w:sz w:val="32"/>
          <w:szCs w:val="32"/>
        </w:rPr>
        <w:t>Trần sa Phiền não</w:t>
      </w:r>
      <w:r w:rsidRPr="001B5CDE">
        <w:rPr>
          <w:rFonts w:ascii="Cambria" w:eastAsia="DFKai-SB" w:hAnsi="Cambria"/>
          <w:color w:val="0000FF"/>
          <w:sz w:val="32"/>
          <w:szCs w:val="32"/>
        </w:rPr>
        <w:t xml:space="preserve">, </w:t>
      </w:r>
      <w:r>
        <w:rPr>
          <w:rFonts w:ascii="Cambria" w:eastAsia="DFKai-SB" w:hAnsi="Cambria"/>
          <w:color w:val="0000FF"/>
          <w:sz w:val="32"/>
          <w:szCs w:val="32"/>
        </w:rPr>
        <w:t>Vô minh Phiền não</w:t>
      </w:r>
      <w:r w:rsidRPr="001B5CDE">
        <w:rPr>
          <w:rFonts w:ascii="Cambria" w:eastAsia="DFKai-SB" w:hAnsi="Cambria"/>
          <w:color w:val="0000FF"/>
          <w:sz w:val="32"/>
          <w:szCs w:val="32"/>
        </w:rPr>
        <w:t xml:space="preserve">, vậy thì được Đại </w:t>
      </w:r>
      <w:r>
        <w:rPr>
          <w:rFonts w:ascii="Cambria" w:eastAsia="DFKai-SB" w:hAnsi="Cambria"/>
          <w:color w:val="0000FF"/>
          <w:sz w:val="32"/>
          <w:szCs w:val="32"/>
        </w:rPr>
        <w:t>Niết-Bàn</w:t>
      </w:r>
      <w:r w:rsidRPr="001B5CDE">
        <w:rPr>
          <w:rFonts w:ascii="Cambria" w:eastAsia="DFKai-SB" w:hAnsi="Cambria"/>
          <w:color w:val="0000FF"/>
          <w:sz w:val="32"/>
          <w:szCs w:val="32"/>
        </w:rPr>
        <w:t xml:space="preserve"> của Như Lai đã chứng.</w:t>
      </w:r>
    </w:p>
    <w:p w14:paraId="17F5212B" w14:textId="411807FE"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Tiếp theo có cuộc hỏi đáp, </w:t>
      </w:r>
      <w:r w:rsidRPr="001B5CDE">
        <w:rPr>
          <w:rFonts w:ascii="Cambria" w:eastAsia="DFKai-SB" w:hAnsi="Cambria" w:cs="MS Mincho"/>
          <w:color w:val="FF0000"/>
          <w:sz w:val="32"/>
          <w:szCs w:val="32"/>
        </w:rPr>
        <w:t>或問：女人等亦應化度，何以獨標丈夫</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 xml:space="preserve">“hoặc vấn: nữ nhân đẳng diệc ưng hóa độ, hà dĩ độc tiêu Trượng Phu” </w:t>
      </w:r>
      <w:r w:rsidRPr="001B5CDE">
        <w:rPr>
          <w:rFonts w:ascii="Cambria" w:eastAsia="DFKai-SB" w:hAnsi="Cambria"/>
          <w:color w:val="0000FF"/>
          <w:sz w:val="32"/>
          <w:szCs w:val="32"/>
        </w:rPr>
        <w:t>(</w:t>
      </w:r>
      <w:r w:rsidRPr="001B5CDE">
        <w:rPr>
          <w:rFonts w:ascii="Cambria" w:eastAsia="DFKai-SB" w:hAnsi="Cambria"/>
          <w:i/>
          <w:color w:val="0000FF"/>
          <w:sz w:val="32"/>
          <w:szCs w:val="32"/>
        </w:rPr>
        <w:t>có người hỏi: cũng nên hóa độ người nữ</w:t>
      </w:r>
      <w:r w:rsidRPr="00C26FD7">
        <w:rPr>
          <w:rFonts w:ascii="Cambria" w:eastAsia="DFKai-SB" w:hAnsi="Cambria"/>
          <w:i/>
          <w:color w:val="0000FF"/>
          <w:sz w:val="32"/>
          <w:szCs w:val="32"/>
        </w:rPr>
        <w:t xml:space="preserve"> v.v</w:t>
      </w:r>
      <w:r>
        <w:rPr>
          <w:rFonts w:ascii="Cambria" w:eastAsia="DFKai-SB" w:hAnsi="Cambria"/>
          <w:i/>
          <w:color w:val="0000FF"/>
          <w:sz w:val="32"/>
          <w:szCs w:val="32"/>
        </w:rPr>
        <w:t>…</w:t>
      </w:r>
      <w:r w:rsidRPr="001B5CDE">
        <w:rPr>
          <w:rFonts w:ascii="Cambria" w:eastAsia="DFKai-SB" w:hAnsi="Cambria"/>
          <w:i/>
          <w:color w:val="0000FF"/>
          <w:sz w:val="32"/>
          <w:szCs w:val="32"/>
        </w:rPr>
        <w:t>, vì sao chỉ nêu lên Trượng Phu</w:t>
      </w:r>
      <w:r w:rsidRPr="001B5CDE">
        <w:rPr>
          <w:rFonts w:ascii="Cambria" w:eastAsia="DFKai-SB" w:hAnsi="Cambria"/>
          <w:color w:val="0000FF"/>
          <w:sz w:val="32"/>
          <w:szCs w:val="32"/>
        </w:rPr>
        <w:t xml:space="preserve">). Nữ </w:t>
      </w:r>
      <w:r w:rsidRPr="001B5CDE">
        <w:rPr>
          <w:rFonts w:ascii="Cambria" w:eastAsia="DFKai-SB" w:hAnsi="Cambria"/>
          <w:color w:val="0000FF"/>
          <w:sz w:val="32"/>
          <w:szCs w:val="32"/>
        </w:rPr>
        <w:lastRenderedPageBreak/>
        <w:t xml:space="preserve">chúng, bất kể tại gia xuất gia, có giảng kinh, có người dạy học giáo hóa chúng sanh, vì sao trên kinh chỉ xưng Trượng Phu? </w:t>
      </w:r>
      <w:r w:rsidRPr="00C26FD7">
        <w:rPr>
          <w:rFonts w:ascii="Cambria" w:eastAsia="DFKai-SB" w:hAnsi="Cambria"/>
          <w:color w:val="0000FF"/>
          <w:sz w:val="32"/>
          <w:szCs w:val="32"/>
        </w:rPr>
        <w:t xml:space="preserve">Trong </w:t>
      </w:r>
      <w:r w:rsidRPr="001B5CDE">
        <w:rPr>
          <w:rFonts w:ascii="Cambria" w:eastAsia="DFKai-SB" w:hAnsi="Cambria"/>
          <w:color w:val="0000FF"/>
          <w:sz w:val="32"/>
          <w:szCs w:val="32"/>
        </w:rPr>
        <w:t xml:space="preserve">Luận Trí Độ nói: </w:t>
      </w:r>
      <w:r w:rsidRPr="001B5CDE">
        <w:rPr>
          <w:rFonts w:ascii="Cambria" w:eastAsia="DFKai-SB" w:hAnsi="Cambria" w:cs="SimSun"/>
          <w:color w:val="FF0000"/>
          <w:sz w:val="32"/>
          <w:szCs w:val="32"/>
        </w:rPr>
        <w:t>若說丈夫，二根（同具男女二者之根）無根（天閹）及女盡攝</w:t>
      </w:r>
      <w:r w:rsidRPr="001B5CDE">
        <w:rPr>
          <w:rFonts w:ascii="Cambria" w:eastAsia="DFKai-SB" w:hAnsi="Cambria" w:cs="MS Mincho"/>
          <w:color w:val="FF0000"/>
          <w:sz w:val="32"/>
          <w:szCs w:val="32"/>
        </w:rPr>
        <w:t>，故</w:t>
      </w:r>
      <w:r w:rsidRPr="001B5CDE">
        <w:rPr>
          <w:rFonts w:ascii="Cambria" w:eastAsia="DFKai-SB" w:hAnsi="Cambria" w:cs="SimSun"/>
          <w:color w:val="FF0000"/>
          <w:sz w:val="32"/>
          <w:szCs w:val="32"/>
        </w:rPr>
        <w:t>說丈夫</w:t>
      </w:r>
      <w:r w:rsidRPr="001B5CDE">
        <w:rPr>
          <w:rFonts w:ascii="Cambria" w:eastAsia="DFKai-SB" w:hAnsi="Cambria"/>
          <w:b/>
          <w:color w:val="0000FF"/>
          <w:sz w:val="32"/>
          <w:szCs w:val="32"/>
        </w:rPr>
        <w:t xml:space="preserve">“Nhược thuyết Trượng Phu, nhị căn (đồng cụ nam nữ nhị giả chi căn) vô căn (thiên yêm) cập nữ tận nhiếp, cố thuyết Trượng Phu” </w:t>
      </w:r>
      <w:r w:rsidRPr="001B5CDE">
        <w:rPr>
          <w:rFonts w:ascii="Cambria" w:eastAsia="DFKai-SB" w:hAnsi="Cambria"/>
          <w:color w:val="0000FF"/>
          <w:sz w:val="32"/>
          <w:szCs w:val="32"/>
        </w:rPr>
        <w:t>(</w:t>
      </w:r>
      <w:r w:rsidRPr="001B5CDE">
        <w:rPr>
          <w:rFonts w:ascii="Cambria" w:eastAsia="DFKai-SB" w:hAnsi="Cambria"/>
          <w:i/>
          <w:color w:val="0000FF"/>
          <w:sz w:val="32"/>
          <w:szCs w:val="32"/>
        </w:rPr>
        <w:t xml:space="preserve">Nếu nói Trượng Phu, thì đã nhiếp hết cả nhị căn (cùng </w:t>
      </w:r>
      <w:r w:rsidR="001A6285" w:rsidRPr="000C2B96">
        <w:rPr>
          <w:rFonts w:ascii="Cambria" w:eastAsia="DFKai-SB" w:hAnsi="Cambria"/>
          <w:i/>
          <w:color w:val="0000FF"/>
          <w:sz w:val="32"/>
          <w:szCs w:val="32"/>
        </w:rPr>
        <w:t>có</w:t>
      </w:r>
      <w:r w:rsidR="001A6285" w:rsidRPr="001B5CDE">
        <w:rPr>
          <w:rFonts w:ascii="Cambria" w:eastAsia="DFKai-SB" w:hAnsi="Cambria"/>
          <w:i/>
          <w:color w:val="0000FF"/>
          <w:sz w:val="32"/>
          <w:szCs w:val="32"/>
        </w:rPr>
        <w:t xml:space="preserve"> </w:t>
      </w:r>
      <w:r w:rsidRPr="001B5CDE">
        <w:rPr>
          <w:rFonts w:ascii="Cambria" w:eastAsia="DFKai-SB" w:hAnsi="Cambria"/>
          <w:i/>
          <w:color w:val="0000FF"/>
          <w:sz w:val="32"/>
          <w:szCs w:val="32"/>
        </w:rPr>
        <w:t>đủ căn của nam và nữ) vô căn (</w:t>
      </w:r>
      <w:r w:rsidRPr="00C26FD7">
        <w:rPr>
          <w:rFonts w:ascii="Cambria" w:eastAsia="DFKai-SB" w:hAnsi="Cambria"/>
          <w:i/>
          <w:color w:val="0000FF"/>
          <w:sz w:val="32"/>
          <w:szCs w:val="32"/>
        </w:rPr>
        <w:t>bẩm sinh v</w:t>
      </w:r>
      <w:r>
        <w:rPr>
          <w:rFonts w:ascii="Cambria" w:eastAsia="DFKai-SB" w:hAnsi="Cambria"/>
          <w:i/>
          <w:color w:val="0000FF"/>
          <w:sz w:val="32"/>
          <w:szCs w:val="32"/>
        </w:rPr>
        <w:t>à b</w:t>
      </w:r>
      <w:r w:rsidRPr="00C26FD7">
        <w:rPr>
          <w:rFonts w:ascii="Cambria" w:eastAsia="DFKai-SB" w:hAnsi="Cambria"/>
          <w:i/>
          <w:color w:val="0000FF"/>
          <w:sz w:val="32"/>
          <w:szCs w:val="32"/>
        </w:rPr>
        <w:t>ị thiến</w:t>
      </w:r>
      <w:r w:rsidRPr="001B5CDE">
        <w:rPr>
          <w:rFonts w:ascii="Cambria" w:eastAsia="DFKai-SB" w:hAnsi="Cambria"/>
          <w:i/>
          <w:color w:val="0000FF"/>
          <w:sz w:val="32"/>
          <w:szCs w:val="32"/>
        </w:rPr>
        <w:t>) và người nữ, nên nói là Trượng Phu</w:t>
      </w:r>
      <w:r w:rsidRPr="001B5CDE">
        <w:rPr>
          <w:rFonts w:ascii="Cambria" w:eastAsia="DFKai-SB" w:hAnsi="Cambria"/>
          <w:color w:val="0000FF"/>
          <w:sz w:val="32"/>
          <w:szCs w:val="32"/>
        </w:rPr>
        <w:t xml:space="preserve">). Vì vậy ở đây nói Trượng Phu, là bao gồm nữ chúng ở trong, không phải chuyên chỉ nam chúng. Người nữ mặc áo </w:t>
      </w:r>
      <w:r w:rsidRPr="00C26FD7">
        <w:rPr>
          <w:rFonts w:ascii="Cambria" w:eastAsia="DFKai-SB" w:hAnsi="Cambria"/>
          <w:color w:val="0000FF"/>
          <w:sz w:val="32"/>
          <w:szCs w:val="32"/>
        </w:rPr>
        <w:t xml:space="preserve">tràng </w:t>
      </w:r>
      <w:r w:rsidRPr="001B5CDE">
        <w:rPr>
          <w:rFonts w:ascii="Cambria" w:eastAsia="DFKai-SB" w:hAnsi="Cambria"/>
          <w:color w:val="0000FF"/>
          <w:sz w:val="32"/>
          <w:szCs w:val="32"/>
        </w:rPr>
        <w:t xml:space="preserve">đắp cà-sa lên đài giảng kinh, hiện tướng đại Trượng Phu. Nên tổng kết ở phía sau của Niệm lão nói, </w:t>
      </w:r>
      <w:r w:rsidRPr="001B5CDE">
        <w:rPr>
          <w:rFonts w:ascii="Cambria" w:eastAsia="DFKai-SB" w:hAnsi="Cambria" w:cs="SimSun"/>
          <w:color w:val="FF0000"/>
          <w:sz w:val="32"/>
          <w:szCs w:val="32"/>
        </w:rPr>
        <w:t>蓋謂名為丈夫，則可概攝婦女、無根及二根等人</w:t>
      </w:r>
      <w:r w:rsidRPr="001B5CDE">
        <w:rPr>
          <w:rFonts w:ascii="Cambria" w:eastAsia="DFKai-SB" w:hAnsi="Cambria"/>
          <w:b/>
          <w:color w:val="0000FF"/>
          <w:sz w:val="32"/>
          <w:szCs w:val="32"/>
        </w:rPr>
        <w:t xml:space="preserve">“cái vị danh vi Trượng Phu, tắc khả khái nhiếp phụ nữ, vô căn cập nhị căn đẳng nhân” </w:t>
      </w:r>
      <w:r w:rsidRPr="001B5CDE">
        <w:rPr>
          <w:rFonts w:ascii="Cambria" w:eastAsia="DFKai-SB" w:hAnsi="Cambria"/>
          <w:color w:val="0000FF"/>
          <w:sz w:val="32"/>
          <w:szCs w:val="32"/>
        </w:rPr>
        <w:t>(</w:t>
      </w:r>
      <w:r w:rsidRPr="001B5CDE">
        <w:rPr>
          <w:rFonts w:ascii="Cambria" w:eastAsia="DFKai-SB" w:hAnsi="Cambria"/>
          <w:i/>
          <w:color w:val="0000FF"/>
          <w:sz w:val="32"/>
          <w:szCs w:val="32"/>
        </w:rPr>
        <w:t>ý nói gọi là Trượng Phu, thì cũng đều nhiếp cả phụ nữ, những người vô căn và nhị căn</w:t>
      </w:r>
      <w:r w:rsidRPr="001B5CDE">
        <w:rPr>
          <w:rFonts w:ascii="Cambria" w:eastAsia="DFKai-SB" w:hAnsi="Cambria"/>
          <w:color w:val="0000FF"/>
          <w:sz w:val="32"/>
          <w:szCs w:val="32"/>
        </w:rPr>
        <w:t>), tất cả người đều bao gồm trong đó, không phân biệt nam nữ.</w:t>
      </w:r>
    </w:p>
    <w:p w14:paraId="32063834" w14:textId="6D4DC284"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Tiếp theo thứ chín, </w:t>
      </w:r>
      <w:r w:rsidRPr="001B5CDE">
        <w:rPr>
          <w:rFonts w:ascii="Cambria" w:eastAsia="DFKai-SB" w:hAnsi="Cambria" w:cs="MS Mincho"/>
          <w:color w:val="FF0000"/>
          <w:sz w:val="32"/>
          <w:szCs w:val="32"/>
        </w:rPr>
        <w:t>『天人師』</w:t>
      </w:r>
      <w:r w:rsidRPr="001B5CDE">
        <w:rPr>
          <w:rFonts w:ascii="Cambria" w:eastAsia="DFKai-SB" w:hAnsi="Cambria"/>
          <w:b/>
          <w:color w:val="0000FF"/>
          <w:sz w:val="32"/>
          <w:szCs w:val="32"/>
        </w:rPr>
        <w:t>“Thiên Nhân Sư”</w:t>
      </w:r>
      <w:r w:rsidRPr="001B5CDE">
        <w:rPr>
          <w:rFonts w:ascii="Cambria" w:eastAsia="DFKai-SB" w:hAnsi="Cambria"/>
          <w:color w:val="0000FF"/>
          <w:sz w:val="32"/>
          <w:szCs w:val="32"/>
        </w:rPr>
        <w:t>.</w:t>
      </w:r>
      <w:r w:rsidRPr="001B5CDE">
        <w:rPr>
          <w:rFonts w:ascii="Cambria" w:eastAsia="DFKai-SB" w:hAnsi="Cambria" w:cs="MS Mincho"/>
          <w:color w:val="FF0000"/>
          <w:sz w:val="32"/>
          <w:szCs w:val="32"/>
        </w:rPr>
        <w:t>《淨影疏》曰：能以正法近訓天人，名天人師</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 xml:space="preserve">“Tịnh Ảnh Sớ viết: năng dĩ </w:t>
      </w:r>
      <w:r w:rsidRPr="00C26FD7">
        <w:rPr>
          <w:rFonts w:ascii="Cambria" w:eastAsia="DFKai-SB" w:hAnsi="Cambria"/>
          <w:b/>
          <w:color w:val="0000FF"/>
          <w:sz w:val="32"/>
          <w:szCs w:val="32"/>
        </w:rPr>
        <w:t>C</w:t>
      </w:r>
      <w:r w:rsidRPr="001B5CDE">
        <w:rPr>
          <w:rFonts w:ascii="Cambria" w:eastAsia="DFKai-SB" w:hAnsi="Cambria"/>
          <w:b/>
          <w:color w:val="0000FF"/>
          <w:sz w:val="32"/>
          <w:szCs w:val="32"/>
        </w:rPr>
        <w:t xml:space="preserve">hánh pháp cận huấn thiên nhân, danh Thiên Nhân Sư” </w:t>
      </w:r>
      <w:r w:rsidRPr="001B5CDE">
        <w:rPr>
          <w:rFonts w:ascii="Cambria" w:eastAsia="DFKai-SB" w:hAnsi="Cambria"/>
          <w:color w:val="0000FF"/>
          <w:sz w:val="32"/>
          <w:szCs w:val="32"/>
        </w:rPr>
        <w:t>(</w:t>
      </w:r>
      <w:r w:rsidR="00EF3D74" w:rsidRPr="000C2B96">
        <w:rPr>
          <w:rFonts w:ascii="Cambria" w:eastAsia="DFKai-SB" w:hAnsi="Cambria"/>
          <w:i/>
          <w:iCs/>
          <w:color w:val="0000FF"/>
          <w:sz w:val="32"/>
          <w:szCs w:val="32"/>
        </w:rPr>
        <w:t xml:space="preserve">Trong </w:t>
      </w:r>
      <w:r w:rsidRPr="001B5CDE">
        <w:rPr>
          <w:rFonts w:ascii="Cambria" w:eastAsia="DFKai-SB" w:hAnsi="Cambria"/>
          <w:i/>
          <w:color w:val="0000FF"/>
          <w:sz w:val="32"/>
          <w:szCs w:val="32"/>
        </w:rPr>
        <w:t xml:space="preserve">Tịnh Ảnh Sớ nói: có thể dùng </w:t>
      </w:r>
      <w:r w:rsidRPr="00C26FD7">
        <w:rPr>
          <w:rFonts w:ascii="Cambria" w:eastAsia="DFKai-SB" w:hAnsi="Cambria"/>
          <w:i/>
          <w:color w:val="0000FF"/>
          <w:sz w:val="32"/>
          <w:szCs w:val="32"/>
        </w:rPr>
        <w:t>C</w:t>
      </w:r>
      <w:r w:rsidRPr="001B5CDE">
        <w:rPr>
          <w:rFonts w:ascii="Cambria" w:eastAsia="DFKai-SB" w:hAnsi="Cambria"/>
          <w:i/>
          <w:color w:val="0000FF"/>
          <w:sz w:val="32"/>
          <w:szCs w:val="32"/>
        </w:rPr>
        <w:t>hánh pháp thân cận dạy bảo trời người, gọi là Thiên Nhân Sư</w:t>
      </w:r>
      <w:r w:rsidRPr="001B5CDE">
        <w:rPr>
          <w:rFonts w:ascii="Cambria" w:eastAsia="DFKai-SB" w:hAnsi="Cambria"/>
          <w:color w:val="0000FF"/>
          <w:sz w:val="32"/>
          <w:szCs w:val="32"/>
        </w:rPr>
        <w:t xml:space="preserve">). Trong </w:t>
      </w:r>
      <w:r>
        <w:rPr>
          <w:rFonts w:ascii="Cambria" w:eastAsia="DFKai-SB" w:hAnsi="Cambria"/>
          <w:color w:val="0000FF"/>
          <w:sz w:val="32"/>
          <w:szCs w:val="32"/>
        </w:rPr>
        <w:t>Lục đạo</w:t>
      </w:r>
      <w:r w:rsidRPr="001B5CDE">
        <w:rPr>
          <w:rFonts w:ascii="Cambria" w:eastAsia="DFKai-SB" w:hAnsi="Cambria"/>
          <w:color w:val="0000FF"/>
          <w:sz w:val="32"/>
          <w:szCs w:val="32"/>
        </w:rPr>
        <w:t xml:space="preserve">, chỉ có thiện căn của cõi trời, cõi người </w:t>
      </w:r>
      <w:r w:rsidRPr="00C26FD7">
        <w:rPr>
          <w:rFonts w:ascii="Cambria" w:eastAsia="DFKai-SB" w:hAnsi="Cambria"/>
          <w:color w:val="0000FF"/>
          <w:sz w:val="32"/>
          <w:szCs w:val="32"/>
        </w:rPr>
        <w:t xml:space="preserve">là </w:t>
      </w:r>
      <w:r w:rsidRPr="001B5CDE">
        <w:rPr>
          <w:rFonts w:ascii="Cambria" w:eastAsia="DFKai-SB" w:hAnsi="Cambria"/>
          <w:color w:val="0000FF"/>
          <w:sz w:val="32"/>
          <w:szCs w:val="32"/>
        </w:rPr>
        <w:t>sâu dày, dễ tiếp nhận giáo huấn của Phật Bồ-tát. Ba đường còn lại khó khăn hơn</w:t>
      </w:r>
      <w:r w:rsidRPr="00C26FD7">
        <w:rPr>
          <w:rFonts w:ascii="Cambria" w:eastAsia="DFKai-SB" w:hAnsi="Cambria"/>
          <w:color w:val="0000FF"/>
          <w:sz w:val="32"/>
          <w:szCs w:val="32"/>
        </w:rPr>
        <w:t xml:space="preserve"> nhiều</w:t>
      </w:r>
      <w:r w:rsidRPr="001B5CDE">
        <w:rPr>
          <w:rFonts w:ascii="Cambria" w:eastAsia="DFKai-SB" w:hAnsi="Cambria"/>
          <w:color w:val="0000FF"/>
          <w:sz w:val="32"/>
          <w:szCs w:val="32"/>
        </w:rPr>
        <w:t>, súc sanh ngu si, ngạ quỷ nghiệp nặng, địa ngục đó là cực khổ, Phật Bồ-tát ở trong đó chỉ có thể độ [chúng sanh] có duyên, có duyên là thế nào? Thiện căn sâu dày. Khi còn ở thế gian</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cố ý </w:t>
      </w:r>
      <w:r w:rsidRPr="00C26FD7">
        <w:rPr>
          <w:rFonts w:ascii="Cambria" w:eastAsia="DFKai-SB" w:hAnsi="Cambria"/>
          <w:color w:val="0000FF"/>
          <w:sz w:val="32"/>
          <w:szCs w:val="32"/>
        </w:rPr>
        <w:t xml:space="preserve">hay </w:t>
      </w:r>
      <w:r w:rsidRPr="001B5CDE">
        <w:rPr>
          <w:rFonts w:ascii="Cambria" w:eastAsia="DFKai-SB" w:hAnsi="Cambria"/>
          <w:color w:val="0000FF"/>
          <w:sz w:val="32"/>
          <w:szCs w:val="32"/>
        </w:rPr>
        <w:t>vô ý tạo tác tội nặng nên đọa lạc trong ba đường</w:t>
      </w:r>
      <w:r w:rsidRPr="00C26FD7">
        <w:rPr>
          <w:rFonts w:ascii="Cambria" w:eastAsia="DFKai-SB" w:hAnsi="Cambria"/>
          <w:color w:val="0000FF"/>
          <w:sz w:val="32"/>
          <w:szCs w:val="32"/>
        </w:rPr>
        <w:t xml:space="preserve"> ác</w:t>
      </w:r>
      <w:r w:rsidRPr="001B5CDE">
        <w:rPr>
          <w:rFonts w:ascii="Cambria" w:eastAsia="DFKai-SB" w:hAnsi="Cambria"/>
          <w:color w:val="0000FF"/>
          <w:sz w:val="32"/>
          <w:szCs w:val="32"/>
        </w:rPr>
        <w:t xml:space="preserve">, thật không dễ tiếp nhận. Chúng ta không muốn nói </w:t>
      </w:r>
      <w:r>
        <w:rPr>
          <w:rFonts w:ascii="Cambria" w:eastAsia="DFKai-SB" w:hAnsi="Cambria"/>
          <w:color w:val="0000FF"/>
          <w:sz w:val="32"/>
          <w:szCs w:val="32"/>
        </w:rPr>
        <w:t>Lục đạo</w:t>
      </w:r>
      <w:r w:rsidRPr="001B5CDE">
        <w:rPr>
          <w:rFonts w:ascii="Cambria" w:eastAsia="DFKai-SB" w:hAnsi="Cambria"/>
          <w:color w:val="0000FF"/>
          <w:sz w:val="32"/>
          <w:szCs w:val="32"/>
        </w:rPr>
        <w:t xml:space="preserve">, thì dùng nhân gian để nói, ở nhân gian gặp được thầy giỏi, </w:t>
      </w:r>
      <w:r>
        <w:rPr>
          <w:rFonts w:ascii="Cambria" w:eastAsia="DFKai-SB" w:hAnsi="Cambria"/>
          <w:color w:val="0000FF"/>
          <w:sz w:val="32"/>
          <w:szCs w:val="32"/>
        </w:rPr>
        <w:t>Thiện tri thức</w:t>
      </w:r>
      <w:r w:rsidRPr="001B5CDE">
        <w:rPr>
          <w:rFonts w:ascii="Cambria" w:eastAsia="DFKai-SB" w:hAnsi="Cambria"/>
          <w:color w:val="0000FF"/>
          <w:sz w:val="32"/>
          <w:szCs w:val="32"/>
        </w:rPr>
        <w:t xml:space="preserve"> giảng kinh dạy học, rốt cuộc người thật sự để học tập </w:t>
      </w:r>
      <w:r w:rsidRPr="00C26FD7">
        <w:rPr>
          <w:rFonts w:ascii="Cambria" w:eastAsia="DFKai-SB" w:hAnsi="Cambria"/>
          <w:color w:val="0000FF"/>
          <w:sz w:val="32"/>
          <w:szCs w:val="32"/>
        </w:rPr>
        <w:t xml:space="preserve">thì </w:t>
      </w:r>
      <w:r w:rsidRPr="001B5CDE">
        <w:rPr>
          <w:rFonts w:ascii="Cambria" w:eastAsia="DFKai-SB" w:hAnsi="Cambria"/>
          <w:color w:val="0000FF"/>
          <w:sz w:val="32"/>
          <w:szCs w:val="32"/>
        </w:rPr>
        <w:t xml:space="preserve">ít, người không thấy không nghe càng nhiều nữa. </w:t>
      </w:r>
      <w:r w:rsidRPr="001B5CDE">
        <w:rPr>
          <w:rFonts w:ascii="Cambria" w:eastAsia="DFKai-SB" w:hAnsi="Cambria"/>
          <w:color w:val="0000FF"/>
          <w:sz w:val="32"/>
          <w:szCs w:val="32"/>
        </w:rPr>
        <w:lastRenderedPageBreak/>
        <w:t>Đạo tràng ở ngay trước mắt, họ không đ</w:t>
      </w:r>
      <w:r w:rsidRPr="00C26FD7">
        <w:rPr>
          <w:rFonts w:ascii="Cambria" w:eastAsia="DFKai-SB" w:hAnsi="Cambria"/>
          <w:color w:val="0000FF"/>
          <w:sz w:val="32"/>
          <w:szCs w:val="32"/>
        </w:rPr>
        <w:t>ến</w:t>
      </w:r>
      <w:r w:rsidRPr="001B5CDE">
        <w:rPr>
          <w:rFonts w:ascii="Cambria" w:eastAsia="DFKai-SB" w:hAnsi="Cambria"/>
          <w:color w:val="0000FF"/>
          <w:sz w:val="32"/>
          <w:szCs w:val="32"/>
        </w:rPr>
        <w:t xml:space="preserve">, họ cũng không đến nghe, đạo tràng giảng kinh ở ngay bên cạnh, </w:t>
      </w:r>
      <w:r w:rsidR="00AF1E3A" w:rsidRPr="000C2B96">
        <w:rPr>
          <w:rFonts w:ascii="Cambria" w:eastAsia="DFKai-SB" w:hAnsi="Cambria"/>
          <w:color w:val="0000FF"/>
          <w:sz w:val="32"/>
          <w:szCs w:val="32"/>
        </w:rPr>
        <w:t>nhưng</w:t>
      </w:r>
      <w:r w:rsidR="00AF1E3A" w:rsidRPr="001B5CDE">
        <w:rPr>
          <w:rFonts w:ascii="Cambria" w:eastAsia="DFKai-SB" w:hAnsi="Cambria"/>
          <w:color w:val="0000FF"/>
          <w:sz w:val="32"/>
          <w:szCs w:val="32"/>
        </w:rPr>
        <w:t xml:space="preserve"> </w:t>
      </w:r>
      <w:r w:rsidRPr="001B5CDE">
        <w:rPr>
          <w:rFonts w:ascii="Cambria" w:eastAsia="DFKai-SB" w:hAnsi="Cambria"/>
          <w:color w:val="0000FF"/>
          <w:sz w:val="32"/>
          <w:szCs w:val="32"/>
        </w:rPr>
        <w:t xml:space="preserve">họ không tới. Người thích đến nghe kinh, họ phải ngồi xe mấy tiếng mới đến được, họ vẫn muốn đến. Trước đây, khi chúng tôi còn trẻ theo thầy Lý, thầy Lý giảng kinh dạy học là một ngày </w:t>
      </w:r>
      <w:r w:rsidRPr="00C26FD7">
        <w:rPr>
          <w:rFonts w:ascii="Cambria" w:eastAsia="DFKai-SB" w:hAnsi="Cambria"/>
          <w:color w:val="0000FF"/>
          <w:sz w:val="32"/>
          <w:szCs w:val="32"/>
        </w:rPr>
        <w:t xml:space="preserve">trong </w:t>
      </w:r>
      <w:r w:rsidRPr="001B5CDE">
        <w:rPr>
          <w:rFonts w:ascii="Cambria" w:eastAsia="DFKai-SB" w:hAnsi="Cambria"/>
          <w:color w:val="0000FF"/>
          <w:sz w:val="32"/>
          <w:szCs w:val="32"/>
        </w:rPr>
        <w:t>một tuần, vào thứ tư. Vào mỗi tối thứ tư giảng kinh, người từ Đài Bắc đến, người từ Cao Hùng đến, là người chuyên môn đến nghe kinh, nghe xong rồi, thì họ đi tàu hỏa trở về. Khoảnh cách xa như vậy họ cũng không từ bỏ. Thầy giảng mỗi tuần là một lần, họ có thể đến nghe liên tục, không thiếu buổi học nào. Nếu ngày ngày giảng, thì họ không có nhiều thời gian như vậy, có thể vắng buổi học. Nếu vắng học, thì họ không thể đề khởi sự thích thú. Nên sự khéo léo của thầy, một tuần tôi giảng một lần, nhất định quý vị có thể sắp xếp tốt thời gian, để không trở ngại việc quý vị nghe kinh. Thầy ở Đài Trung 38 năm, 38 năm giống như một ngày.</w:t>
      </w:r>
    </w:p>
    <w:p w14:paraId="33A6E49B" w14:textId="5B7F1C31" w:rsidR="00C26FD7" w:rsidRDefault="00C26FD7" w:rsidP="007C27A2">
      <w:pPr>
        <w:spacing w:before="120" w:after="120" w:line="360" w:lineRule="auto"/>
        <w:ind w:firstLine="450"/>
        <w:jc w:val="both"/>
        <w:rPr>
          <w:rFonts w:ascii="Cambria" w:eastAsia="DFKai-SB" w:hAnsi="Cambria"/>
          <w:color w:val="FF0000"/>
          <w:sz w:val="32"/>
          <w:szCs w:val="32"/>
        </w:rPr>
      </w:pPr>
      <w:r w:rsidRPr="001B5CDE">
        <w:rPr>
          <w:rFonts w:ascii="Cambria" w:eastAsia="DFKai-SB" w:hAnsi="Cambria"/>
          <w:color w:val="0000FF"/>
          <w:sz w:val="32"/>
          <w:szCs w:val="32"/>
        </w:rPr>
        <w:t xml:space="preserve">Lúc đó trí huệ của chúng tôi chưa khai mở, nếu trí huệ khai mở rồi thì tôi khuyên thầy, có biện pháp, thầy có thể ngày ngày giảng kinh. Giảng các kinh khác nhau: thứ hai giảng Hoa Nghiêm, thứ ba giảng Pháp Hoa, thứ tư giảng Kinh Vô Lượng Thọ, người thích nghe bộ Kinh nào, thì hàng tuần họ đều đến nghe, họ sẽ liên tục; nếu kinh nào cũng thích, thì quý vị đến mỗi ngày. Như vậy Phật pháp sẽ hưng thịnh hơn những năm trước. Kinh thật sự phải ngày ngày giảng, ngày ngày nghe, tuy kinh khác nhau, nhưng tông chỉ nhất định là giống nhau, đều là giúp người phá mê khai ngộ, đây là tông chỉ chung của các bộ kinh. Vì thế, có thể dùng </w:t>
      </w:r>
      <w:r w:rsidRPr="00C26FD7">
        <w:rPr>
          <w:rFonts w:ascii="Cambria" w:eastAsia="DFKai-SB" w:hAnsi="Cambria"/>
          <w:color w:val="0000FF"/>
          <w:sz w:val="32"/>
          <w:szCs w:val="32"/>
        </w:rPr>
        <w:t>C</w:t>
      </w:r>
      <w:r w:rsidRPr="001B5CDE">
        <w:rPr>
          <w:rFonts w:ascii="Cambria" w:eastAsia="DFKai-SB" w:hAnsi="Cambria"/>
          <w:color w:val="0000FF"/>
          <w:sz w:val="32"/>
          <w:szCs w:val="32"/>
        </w:rPr>
        <w:t>hánh pháp thân cận dạy bảo chúng sanh trong hai cõi trời người.</w:t>
      </w:r>
      <w:r w:rsidRPr="001B5CDE">
        <w:rPr>
          <w:rFonts w:ascii="Cambria" w:eastAsia="DFKai-SB" w:hAnsi="Cambria"/>
          <w:color w:val="FF0000"/>
          <w:sz w:val="32"/>
          <w:szCs w:val="32"/>
        </w:rPr>
        <w:t xml:space="preserve"> </w:t>
      </w:r>
    </w:p>
    <w:p w14:paraId="3A0661F6" w14:textId="1CD07129"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s="MS Mincho"/>
          <w:color w:val="FF0000"/>
          <w:sz w:val="32"/>
          <w:szCs w:val="32"/>
        </w:rPr>
        <w:t>《會疏》曰：所有天上人間、魔王外道、釋梵天龍，悉皆歸命</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 xml:space="preserve">“Hội Sớ viết: sở hữu thiên thượng nhân gian, ma vương ngoại đạo, </w:t>
      </w:r>
      <w:r w:rsidRPr="00C26FD7">
        <w:rPr>
          <w:rFonts w:ascii="Cambria" w:eastAsia="DFKai-SB" w:hAnsi="Cambria"/>
          <w:b/>
          <w:color w:val="0000FF"/>
          <w:sz w:val="32"/>
          <w:szCs w:val="32"/>
        </w:rPr>
        <w:t>T</w:t>
      </w:r>
      <w:r w:rsidRPr="001B5CDE">
        <w:rPr>
          <w:rFonts w:ascii="Cambria" w:eastAsia="DFKai-SB" w:hAnsi="Cambria"/>
          <w:b/>
          <w:color w:val="0000FF"/>
          <w:sz w:val="32"/>
          <w:szCs w:val="32"/>
        </w:rPr>
        <w:t xml:space="preserve">hích </w:t>
      </w:r>
      <w:r w:rsidRPr="00C26FD7">
        <w:rPr>
          <w:rFonts w:ascii="Cambria" w:eastAsia="DFKai-SB" w:hAnsi="Cambria"/>
          <w:b/>
          <w:color w:val="0000FF"/>
          <w:sz w:val="32"/>
          <w:szCs w:val="32"/>
        </w:rPr>
        <w:t>P</w:t>
      </w:r>
      <w:r w:rsidRPr="001B5CDE">
        <w:rPr>
          <w:rFonts w:ascii="Cambria" w:eastAsia="DFKai-SB" w:hAnsi="Cambria"/>
          <w:b/>
          <w:color w:val="0000FF"/>
          <w:sz w:val="32"/>
          <w:szCs w:val="32"/>
        </w:rPr>
        <w:t xml:space="preserve">hạm thiên long, tất giai quy mạng” </w:t>
      </w:r>
      <w:r w:rsidRPr="001B5CDE">
        <w:rPr>
          <w:rFonts w:ascii="Cambria" w:eastAsia="DFKai-SB" w:hAnsi="Cambria"/>
          <w:color w:val="0000FF"/>
          <w:sz w:val="32"/>
          <w:szCs w:val="32"/>
        </w:rPr>
        <w:t>(</w:t>
      </w:r>
      <w:r w:rsidR="00895292" w:rsidRPr="000C2B96">
        <w:rPr>
          <w:rFonts w:ascii="Cambria" w:eastAsia="DFKai-SB" w:hAnsi="Cambria"/>
          <w:i/>
          <w:iCs/>
          <w:color w:val="0000FF"/>
          <w:sz w:val="32"/>
          <w:szCs w:val="32"/>
        </w:rPr>
        <w:t xml:space="preserve">Trong </w:t>
      </w:r>
      <w:r w:rsidRPr="001B5CDE">
        <w:rPr>
          <w:rFonts w:ascii="Cambria" w:eastAsia="DFKai-SB" w:hAnsi="Cambria"/>
          <w:i/>
          <w:color w:val="0000FF"/>
          <w:sz w:val="32"/>
          <w:szCs w:val="32"/>
        </w:rPr>
        <w:t xml:space="preserve">Hội Sớ nói: Tất cả thiên thượng nhân </w:t>
      </w:r>
      <w:r w:rsidRPr="001B5CDE">
        <w:rPr>
          <w:rFonts w:ascii="Cambria" w:eastAsia="DFKai-SB" w:hAnsi="Cambria"/>
          <w:i/>
          <w:color w:val="0000FF"/>
          <w:sz w:val="32"/>
          <w:szCs w:val="32"/>
        </w:rPr>
        <w:lastRenderedPageBreak/>
        <w:t xml:space="preserve">gian, ma vương ngoại đạo, Đế </w:t>
      </w:r>
      <w:r w:rsidRPr="00C26FD7">
        <w:rPr>
          <w:rFonts w:ascii="Cambria" w:eastAsia="DFKai-SB" w:hAnsi="Cambria"/>
          <w:i/>
          <w:color w:val="0000FF"/>
          <w:sz w:val="32"/>
          <w:szCs w:val="32"/>
        </w:rPr>
        <w:t>T</w:t>
      </w:r>
      <w:r w:rsidRPr="001B5CDE">
        <w:rPr>
          <w:rFonts w:ascii="Cambria" w:eastAsia="DFKai-SB" w:hAnsi="Cambria"/>
          <w:i/>
          <w:color w:val="0000FF"/>
          <w:sz w:val="32"/>
          <w:szCs w:val="32"/>
        </w:rPr>
        <w:t xml:space="preserve">hích, Phạm </w:t>
      </w:r>
      <w:r w:rsidRPr="00C26FD7">
        <w:rPr>
          <w:rFonts w:ascii="Cambria" w:eastAsia="DFKai-SB" w:hAnsi="Cambria"/>
          <w:i/>
          <w:color w:val="0000FF"/>
          <w:sz w:val="32"/>
          <w:szCs w:val="32"/>
        </w:rPr>
        <w:t>T</w:t>
      </w:r>
      <w:r w:rsidRPr="001B5CDE">
        <w:rPr>
          <w:rFonts w:ascii="Cambria" w:eastAsia="DFKai-SB" w:hAnsi="Cambria"/>
          <w:i/>
          <w:color w:val="0000FF"/>
          <w:sz w:val="32"/>
          <w:szCs w:val="32"/>
        </w:rPr>
        <w:t>hiên, chư thiên long thần, thảy đều quy mạng</w:t>
      </w:r>
      <w:r w:rsidRPr="001B5CDE">
        <w:rPr>
          <w:rFonts w:ascii="Cambria" w:eastAsia="DFKai-SB" w:hAnsi="Cambria"/>
          <w:color w:val="0000FF"/>
          <w:sz w:val="32"/>
          <w:szCs w:val="32"/>
        </w:rPr>
        <w:t xml:space="preserve">), quy mạng chính là quy y, </w:t>
      </w:r>
      <w:r w:rsidRPr="001B5CDE">
        <w:rPr>
          <w:rFonts w:ascii="Cambria" w:eastAsia="DFKai-SB" w:hAnsi="Cambria" w:cs="MS Mincho"/>
          <w:color w:val="FF0000"/>
          <w:sz w:val="32"/>
          <w:szCs w:val="32"/>
        </w:rPr>
        <w:t>依教奉行，</w:t>
      </w:r>
      <w:r w:rsidRPr="001B5CDE">
        <w:rPr>
          <w:rFonts w:ascii="Cambria" w:eastAsia="DFKai-SB" w:hAnsi="Cambria" w:cs="MS Gothic"/>
          <w:color w:val="FF0000"/>
          <w:sz w:val="32"/>
          <w:szCs w:val="32"/>
        </w:rPr>
        <w:t>俱作弟子，故號天人師</w:t>
      </w:r>
      <w:r w:rsidRPr="001B5CDE">
        <w:rPr>
          <w:rFonts w:ascii="Cambria" w:eastAsia="DFKai-SB" w:hAnsi="Cambria"/>
          <w:b/>
          <w:color w:val="0000FF"/>
          <w:sz w:val="32"/>
          <w:szCs w:val="32"/>
        </w:rPr>
        <w:t xml:space="preserve">“y giáo phụng hành, câu tác Đệ tử, cố hiệu Thiên Nhân Sư” </w:t>
      </w:r>
      <w:r w:rsidRPr="001B5CDE">
        <w:rPr>
          <w:rFonts w:ascii="Cambria" w:eastAsia="DFKai-SB" w:hAnsi="Cambria"/>
          <w:color w:val="0000FF"/>
          <w:sz w:val="32"/>
          <w:szCs w:val="32"/>
        </w:rPr>
        <w:t>(</w:t>
      </w:r>
      <w:r w:rsidRPr="001B5CDE">
        <w:rPr>
          <w:rFonts w:ascii="Cambria" w:eastAsia="DFKai-SB" w:hAnsi="Cambria"/>
          <w:i/>
          <w:color w:val="0000FF"/>
          <w:sz w:val="32"/>
          <w:szCs w:val="32"/>
        </w:rPr>
        <w:t>y giáo phụng hành, đều làm Đệ tử, nên hiệu là Thiên Nhân Sư</w:t>
      </w:r>
      <w:r w:rsidRPr="001B5CDE">
        <w:rPr>
          <w:rFonts w:ascii="Cambria" w:eastAsia="DFKai-SB" w:hAnsi="Cambria"/>
          <w:color w:val="0000FF"/>
          <w:sz w:val="32"/>
          <w:szCs w:val="32"/>
        </w:rPr>
        <w:t xml:space="preserve">). Sự thật, năm xưa </w:t>
      </w:r>
      <w:r>
        <w:rPr>
          <w:rFonts w:ascii="Cambria" w:eastAsia="DFKai-SB" w:hAnsi="Cambria"/>
          <w:color w:val="0000FF"/>
          <w:sz w:val="32"/>
          <w:szCs w:val="32"/>
        </w:rPr>
        <w:t>đ</w:t>
      </w:r>
      <w:r w:rsidRPr="00C26FD7">
        <w:rPr>
          <w:rFonts w:ascii="Cambria" w:eastAsia="DFKai-SB" w:hAnsi="Cambria"/>
          <w:color w:val="0000FF"/>
          <w:sz w:val="32"/>
          <w:szCs w:val="32"/>
        </w:rPr>
        <w:t xml:space="preserve">ức </w:t>
      </w:r>
      <w:r w:rsidRPr="001B5CDE">
        <w:rPr>
          <w:rFonts w:ascii="Cambria" w:eastAsia="DFKai-SB" w:hAnsi="Cambria"/>
          <w:color w:val="0000FF"/>
          <w:sz w:val="32"/>
          <w:szCs w:val="32"/>
        </w:rPr>
        <w:t xml:space="preserve">Thế Tôn còn ở đời dạy học, những gì mắt thường của chúng ta nhìn thấy là </w:t>
      </w:r>
      <w:r w:rsidR="008447E3" w:rsidRPr="000C2B96">
        <w:rPr>
          <w:rFonts w:ascii="Cambria" w:eastAsia="DFKai-SB" w:hAnsi="Cambria"/>
          <w:color w:val="0000FF"/>
          <w:sz w:val="32"/>
          <w:szCs w:val="32"/>
        </w:rPr>
        <w:t xml:space="preserve">hàng </w:t>
      </w:r>
      <w:r w:rsidRPr="001B5CDE">
        <w:rPr>
          <w:rFonts w:ascii="Cambria" w:eastAsia="DFKai-SB" w:hAnsi="Cambria"/>
          <w:color w:val="0000FF"/>
          <w:sz w:val="32"/>
          <w:szCs w:val="32"/>
        </w:rPr>
        <w:t xml:space="preserve">phàm phu, còn mắt thường của chúng ta không nhìn thấy là có người </w:t>
      </w:r>
      <w:r w:rsidR="00D54F2B" w:rsidRPr="000C2B96">
        <w:rPr>
          <w:rFonts w:ascii="Cambria" w:eastAsia="DFKai-SB" w:hAnsi="Cambria"/>
          <w:color w:val="0000FF"/>
          <w:sz w:val="32"/>
          <w:szCs w:val="32"/>
        </w:rPr>
        <w:t xml:space="preserve">cõi </w:t>
      </w:r>
      <w:r w:rsidRPr="001B5CDE">
        <w:rPr>
          <w:rFonts w:ascii="Cambria" w:eastAsia="DFKai-SB" w:hAnsi="Cambria"/>
          <w:color w:val="0000FF"/>
          <w:sz w:val="32"/>
          <w:szCs w:val="32"/>
        </w:rPr>
        <w:t>trời, có quỷ thần, còn có ma vương ngoại đạo, ma vương ở đây là chỉ trời Tha</w:t>
      </w:r>
      <w:r w:rsidRPr="009148AA">
        <w:rPr>
          <w:rFonts w:ascii="Cambria" w:eastAsia="DFKai-SB" w:hAnsi="Cambria"/>
          <w:color w:val="0000FF"/>
          <w:sz w:val="32"/>
          <w:szCs w:val="32"/>
        </w:rPr>
        <w:t xml:space="preserve"> H</w:t>
      </w:r>
      <w:r w:rsidRPr="001B5CDE">
        <w:rPr>
          <w:rFonts w:ascii="Cambria" w:eastAsia="DFKai-SB" w:hAnsi="Cambria"/>
          <w:color w:val="0000FF"/>
          <w:sz w:val="32"/>
          <w:szCs w:val="32"/>
        </w:rPr>
        <w:t>óa</w:t>
      </w:r>
      <w:r w:rsidRPr="009148AA">
        <w:rPr>
          <w:rFonts w:ascii="Cambria" w:eastAsia="DFKai-SB" w:hAnsi="Cambria"/>
          <w:color w:val="0000FF"/>
          <w:sz w:val="32"/>
          <w:szCs w:val="32"/>
        </w:rPr>
        <w:t xml:space="preserve"> T</w:t>
      </w:r>
      <w:r w:rsidRPr="001B5CDE">
        <w:rPr>
          <w:rFonts w:ascii="Cambria" w:eastAsia="DFKai-SB" w:hAnsi="Cambria"/>
          <w:color w:val="0000FF"/>
          <w:sz w:val="32"/>
          <w:szCs w:val="32"/>
        </w:rPr>
        <w:t>ự</w:t>
      </w:r>
      <w:r w:rsidRPr="009148AA">
        <w:rPr>
          <w:rFonts w:ascii="Cambria" w:eastAsia="DFKai-SB" w:hAnsi="Cambria"/>
          <w:color w:val="0000FF"/>
          <w:sz w:val="32"/>
          <w:szCs w:val="32"/>
        </w:rPr>
        <w:t xml:space="preserve"> T</w:t>
      </w:r>
      <w:r w:rsidRPr="001B5CDE">
        <w:rPr>
          <w:rFonts w:ascii="Cambria" w:eastAsia="DFKai-SB" w:hAnsi="Cambria"/>
          <w:color w:val="0000FF"/>
          <w:sz w:val="32"/>
          <w:szCs w:val="32"/>
        </w:rPr>
        <w:t xml:space="preserve">ại, có Phạm </w:t>
      </w:r>
      <w:r w:rsidRPr="00C26FD7">
        <w:rPr>
          <w:rFonts w:ascii="Cambria" w:eastAsia="DFKai-SB" w:hAnsi="Cambria"/>
          <w:color w:val="0000FF"/>
          <w:sz w:val="32"/>
          <w:szCs w:val="32"/>
        </w:rPr>
        <w:t>T</w:t>
      </w:r>
      <w:r w:rsidRPr="001B5CDE">
        <w:rPr>
          <w:rFonts w:ascii="Cambria" w:eastAsia="DFKai-SB" w:hAnsi="Cambria"/>
          <w:color w:val="0000FF"/>
          <w:sz w:val="32"/>
          <w:szCs w:val="32"/>
        </w:rPr>
        <w:t xml:space="preserve">hiên, có thiên long bát bộ, những đại chúng </w:t>
      </w:r>
      <w:r w:rsidR="00D54F2B" w:rsidRPr="000C2B96">
        <w:rPr>
          <w:rFonts w:ascii="Cambria" w:eastAsia="DFKai-SB" w:hAnsi="Cambria"/>
          <w:color w:val="0000FF"/>
          <w:sz w:val="32"/>
          <w:szCs w:val="32"/>
        </w:rPr>
        <w:t>ấ</w:t>
      </w:r>
      <w:r w:rsidR="00D54F2B" w:rsidRPr="001B5CDE">
        <w:rPr>
          <w:rFonts w:ascii="Cambria" w:eastAsia="DFKai-SB" w:hAnsi="Cambria"/>
          <w:color w:val="0000FF"/>
          <w:sz w:val="32"/>
          <w:szCs w:val="32"/>
        </w:rPr>
        <w:t xml:space="preserve">y </w:t>
      </w:r>
      <w:r w:rsidRPr="001B5CDE">
        <w:rPr>
          <w:rFonts w:ascii="Cambria" w:eastAsia="DFKai-SB" w:hAnsi="Cambria"/>
          <w:color w:val="0000FF"/>
          <w:sz w:val="32"/>
          <w:szCs w:val="32"/>
        </w:rPr>
        <w:t xml:space="preserve">đều đến nghe, nên xưng là Thiên Nhân Sư. </w:t>
      </w:r>
      <w:r w:rsidRPr="001B5CDE">
        <w:rPr>
          <w:rFonts w:ascii="Cambria" w:eastAsia="DFKai-SB" w:hAnsi="Cambria" w:cs="MS Mincho"/>
          <w:color w:val="FF0000"/>
          <w:sz w:val="32"/>
          <w:szCs w:val="32"/>
        </w:rPr>
        <w:t>又《合贊》曰：諸佛雖為一切眾生無上大師，諸眾生中，唯天與人能發無上大菩提心，是故號佛為天人師</w:t>
      </w:r>
      <w:r w:rsidRPr="001B5CDE">
        <w:rPr>
          <w:rFonts w:ascii="Cambria" w:eastAsia="DFKai-SB" w:hAnsi="Cambria"/>
          <w:b/>
          <w:color w:val="0000FF"/>
          <w:sz w:val="32"/>
          <w:szCs w:val="32"/>
        </w:rPr>
        <w:t xml:space="preserve">“Hựu Hợp Tán viết: chư Phật tuy vi nhất thiết chúng sanh Vô Thượng Đại sư, chư chúng sanh trung, duy thiên dữ nhân năng phát Vô Thượng đại Bồ-đề tâm, thị cố hiệu Phật vi Thiên Nhân Sư” </w:t>
      </w:r>
      <w:r w:rsidRPr="001B5CDE">
        <w:rPr>
          <w:rFonts w:ascii="Cambria" w:eastAsia="DFKai-SB" w:hAnsi="Cambria"/>
          <w:color w:val="0000FF"/>
          <w:sz w:val="32"/>
          <w:szCs w:val="32"/>
        </w:rPr>
        <w:t>(</w:t>
      </w:r>
      <w:r w:rsidRPr="001B5CDE">
        <w:rPr>
          <w:rFonts w:ascii="Cambria" w:eastAsia="DFKai-SB" w:hAnsi="Cambria"/>
          <w:i/>
          <w:color w:val="0000FF"/>
          <w:sz w:val="32"/>
          <w:szCs w:val="32"/>
        </w:rPr>
        <w:t xml:space="preserve">Lại nữa </w:t>
      </w:r>
      <w:r w:rsidRPr="00C26FD7">
        <w:rPr>
          <w:rFonts w:ascii="Cambria" w:eastAsia="DFKai-SB" w:hAnsi="Cambria"/>
          <w:i/>
          <w:color w:val="0000FF"/>
          <w:sz w:val="32"/>
          <w:szCs w:val="32"/>
        </w:rPr>
        <w:t xml:space="preserve">trong </w:t>
      </w:r>
      <w:r w:rsidRPr="001B5CDE">
        <w:rPr>
          <w:rFonts w:ascii="Cambria" w:eastAsia="DFKai-SB" w:hAnsi="Cambria"/>
          <w:i/>
          <w:color w:val="0000FF"/>
          <w:sz w:val="32"/>
          <w:szCs w:val="32"/>
        </w:rPr>
        <w:t>Hợp Tán nói: tuy chư Phật là Vô Thượng Đại Sư của tất cả chúng sanh, nhưng trong các chúng sanh, chỉ có trời và người có thể phát tâm Vô Thượng đại Bồ-đề, vì vậy xưng hiệu Phật là Thiên Nhân Sư</w:t>
      </w:r>
      <w:r w:rsidRPr="001B5CDE">
        <w:rPr>
          <w:rFonts w:ascii="Cambria" w:eastAsia="DFKai-SB" w:hAnsi="Cambria"/>
          <w:color w:val="0000FF"/>
          <w:sz w:val="32"/>
          <w:szCs w:val="32"/>
        </w:rPr>
        <w:t xml:space="preserve">). Đây là chỉ người phát đại tâm, trong </w:t>
      </w:r>
      <w:r>
        <w:rPr>
          <w:rFonts w:ascii="Cambria" w:eastAsia="DFKai-SB" w:hAnsi="Cambria"/>
          <w:color w:val="0000FF"/>
          <w:sz w:val="32"/>
          <w:szCs w:val="32"/>
        </w:rPr>
        <w:t>Lục đạo</w:t>
      </w:r>
      <w:r w:rsidRPr="001B5CDE">
        <w:rPr>
          <w:rFonts w:ascii="Cambria" w:eastAsia="DFKai-SB" w:hAnsi="Cambria"/>
          <w:color w:val="0000FF"/>
          <w:sz w:val="32"/>
          <w:szCs w:val="32"/>
        </w:rPr>
        <w:t xml:space="preserve">, chỉ có trời, người có thể phát tâm Bồ-đề. Tâm Bồ-đề chính là tâm thành tựu chúng sanh, phải dùng thanh tịnh bình đẳng, không có chấp trước, không có phân biệt, cư xử bình đẳng đối với tất cả chúng sanh, đây gọi là đại Bồ-đề tâm. Giúp chúng sanh phá mê khai ngộ, mục đích của nền giáo dục Phật-Đà, là </w:t>
      </w:r>
      <w:r w:rsidRPr="00C26FD7">
        <w:rPr>
          <w:rFonts w:ascii="Cambria" w:eastAsia="DFKai-SB" w:hAnsi="Cambria"/>
          <w:color w:val="0000FF"/>
          <w:sz w:val="32"/>
          <w:szCs w:val="32"/>
        </w:rPr>
        <w:t>khiến</w:t>
      </w:r>
      <w:r w:rsidRPr="001B5CDE">
        <w:rPr>
          <w:rFonts w:ascii="Cambria" w:eastAsia="DFKai-SB" w:hAnsi="Cambria"/>
          <w:color w:val="0000FF"/>
          <w:sz w:val="32"/>
          <w:szCs w:val="32"/>
        </w:rPr>
        <w:t xml:space="preserve"> tất cả chúng sanh lìa khổ được vui. Khổ từ đâu tới? Từ mê mà tới, không hiểu rõ chân tướng sự thật, đã nghĩ sai, đã nhìn sai chân tướng sự thật, thế nên nói sai rồi, làm sai rồi, nghiệp chướng toàn thân này, nghiệp chướng chính là do như vậy mà tạo thành. Nếu quý vị nhìn rõ ràng, nhìn </w:t>
      </w:r>
      <w:r w:rsidRPr="00C26FD7">
        <w:rPr>
          <w:rFonts w:ascii="Cambria" w:eastAsia="DFKai-SB" w:hAnsi="Cambria"/>
          <w:color w:val="0000FF"/>
          <w:sz w:val="32"/>
          <w:szCs w:val="32"/>
        </w:rPr>
        <w:t>sáng tỏ</w:t>
      </w:r>
      <w:r w:rsidRPr="001B5CDE">
        <w:rPr>
          <w:rFonts w:ascii="Cambria" w:eastAsia="DFKai-SB" w:hAnsi="Cambria"/>
          <w:color w:val="0000FF"/>
          <w:sz w:val="32"/>
          <w:szCs w:val="32"/>
        </w:rPr>
        <w:t>, thì quý vị có thể không tạo nghiệp.</w:t>
      </w:r>
    </w:p>
    <w:p w14:paraId="21E8FB8D" w14:textId="57472F15"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lastRenderedPageBreak/>
        <w:t xml:space="preserve">Nghiệp có thiện có ác, nghiệp thiện thì quả báo ba đường thiện, nghiệp ác thì quả báo ba đường ác, </w:t>
      </w:r>
      <w:r>
        <w:rPr>
          <w:rFonts w:ascii="Cambria" w:eastAsia="DFKai-SB" w:hAnsi="Cambria"/>
          <w:color w:val="0000FF"/>
          <w:sz w:val="32"/>
          <w:szCs w:val="32"/>
        </w:rPr>
        <w:t>Lục đạo</w:t>
      </w:r>
      <w:r w:rsidRPr="001B5CDE">
        <w:rPr>
          <w:rFonts w:ascii="Cambria" w:eastAsia="DFKai-SB" w:hAnsi="Cambria"/>
          <w:color w:val="0000FF"/>
          <w:sz w:val="32"/>
          <w:szCs w:val="32"/>
        </w:rPr>
        <w:t xml:space="preserve"> là do tâm của chính chúng ta khởi tâm động niệm mà biến hiện ra, tự làm tự chịu. Nếu hiểu rõ chân tướng sự thật, thì làm </w:t>
      </w:r>
      <w:r w:rsidRPr="00C26FD7">
        <w:rPr>
          <w:rFonts w:ascii="Cambria" w:eastAsia="DFKai-SB" w:hAnsi="Cambria"/>
          <w:color w:val="0000FF"/>
          <w:sz w:val="32"/>
          <w:szCs w:val="32"/>
        </w:rPr>
        <w:t>thiện</w:t>
      </w:r>
      <w:r w:rsidRPr="001B5CDE">
        <w:rPr>
          <w:rFonts w:ascii="Cambria" w:eastAsia="DFKai-SB" w:hAnsi="Cambria"/>
          <w:color w:val="0000FF"/>
          <w:sz w:val="32"/>
          <w:szCs w:val="32"/>
        </w:rPr>
        <w:t xml:space="preserve">, không chấp tướng làm </w:t>
      </w:r>
      <w:r w:rsidRPr="00C26FD7">
        <w:rPr>
          <w:rFonts w:ascii="Cambria" w:eastAsia="DFKai-SB" w:hAnsi="Cambria"/>
          <w:color w:val="0000FF"/>
          <w:sz w:val="32"/>
          <w:szCs w:val="32"/>
        </w:rPr>
        <w:t>thiện</w:t>
      </w:r>
      <w:r w:rsidRPr="001B5CDE">
        <w:rPr>
          <w:rFonts w:ascii="Cambria" w:eastAsia="DFKai-SB" w:hAnsi="Cambria"/>
          <w:color w:val="0000FF"/>
          <w:sz w:val="32"/>
          <w:szCs w:val="32"/>
        </w:rPr>
        <w:t xml:space="preserve">, trong tâm không có, trong tâm chỉ có A Mi Đà Phật, quên mất tướng của làm </w:t>
      </w:r>
      <w:r w:rsidRPr="00C26FD7">
        <w:rPr>
          <w:rFonts w:ascii="Cambria" w:eastAsia="DFKai-SB" w:hAnsi="Cambria"/>
          <w:color w:val="0000FF"/>
          <w:sz w:val="32"/>
          <w:szCs w:val="32"/>
        </w:rPr>
        <w:t>thiện</w:t>
      </w:r>
      <w:r w:rsidRPr="001B5CDE">
        <w:rPr>
          <w:rFonts w:ascii="Cambria" w:eastAsia="DFKai-SB" w:hAnsi="Cambria"/>
          <w:color w:val="0000FF"/>
          <w:sz w:val="32"/>
          <w:szCs w:val="32"/>
        </w:rPr>
        <w:t xml:space="preserve"> rồi; đoạn ác, cũng không chấp tướng của đoạn ác. Trong tâm chỉ có A Mi Đà Phật, ngoài A Mi Đà Phật</w:t>
      </w:r>
      <w:r w:rsidR="00A85D4A" w:rsidRPr="000C2B96">
        <w:rPr>
          <w:rFonts w:ascii="Cambria" w:eastAsia="DFKai-SB" w:hAnsi="Cambria"/>
          <w:color w:val="0000FF"/>
          <w:sz w:val="32"/>
          <w:szCs w:val="32"/>
        </w:rPr>
        <w:t xml:space="preserve"> ra</w:t>
      </w:r>
      <w:r w:rsidRPr="001B5CDE">
        <w:rPr>
          <w:rFonts w:ascii="Cambria" w:eastAsia="DFKai-SB" w:hAnsi="Cambria"/>
          <w:color w:val="0000FF"/>
          <w:sz w:val="32"/>
          <w:szCs w:val="32"/>
        </w:rPr>
        <w:t>, tạp niệm gì cũng không có, vọng tưởng gì cũng không</w:t>
      </w:r>
      <w:r w:rsidRPr="00C26FD7">
        <w:rPr>
          <w:rFonts w:ascii="Cambria" w:eastAsia="DFKai-SB" w:hAnsi="Cambria"/>
          <w:color w:val="0000FF"/>
          <w:sz w:val="32"/>
          <w:szCs w:val="32"/>
        </w:rPr>
        <w:t xml:space="preserve"> có</w:t>
      </w:r>
      <w:r w:rsidRPr="001B5CDE">
        <w:rPr>
          <w:rFonts w:ascii="Cambria" w:eastAsia="DFKai-SB" w:hAnsi="Cambria"/>
          <w:color w:val="0000FF"/>
          <w:sz w:val="32"/>
          <w:szCs w:val="32"/>
        </w:rPr>
        <w:t xml:space="preserve">, như vậy chắc chắn được sanh </w:t>
      </w:r>
      <w:r>
        <w:rPr>
          <w:rFonts w:ascii="Cambria" w:eastAsia="DFKai-SB" w:hAnsi="Cambria"/>
          <w:color w:val="0000FF"/>
          <w:sz w:val="32"/>
          <w:szCs w:val="32"/>
        </w:rPr>
        <w:t>Thế giới Cực Lạc</w:t>
      </w:r>
      <w:r w:rsidRPr="001B5CDE">
        <w:rPr>
          <w:rFonts w:ascii="Cambria" w:eastAsia="DFKai-SB" w:hAnsi="Cambria"/>
          <w:color w:val="0000FF"/>
          <w:sz w:val="32"/>
          <w:szCs w:val="32"/>
        </w:rPr>
        <w:t xml:space="preserve">. </w:t>
      </w:r>
      <w:r>
        <w:rPr>
          <w:rFonts w:ascii="Cambria" w:eastAsia="DFKai-SB" w:hAnsi="Cambria"/>
          <w:color w:val="0000FF"/>
          <w:sz w:val="32"/>
          <w:szCs w:val="32"/>
        </w:rPr>
        <w:t>Pháp môn</w:t>
      </w:r>
      <w:r w:rsidRPr="001B5CDE">
        <w:rPr>
          <w:rFonts w:ascii="Cambria" w:eastAsia="DFKai-SB" w:hAnsi="Cambria"/>
          <w:color w:val="0000FF"/>
          <w:sz w:val="32"/>
          <w:szCs w:val="32"/>
        </w:rPr>
        <w:t xml:space="preserve"> </w:t>
      </w:r>
      <w:r>
        <w:rPr>
          <w:rFonts w:ascii="Cambria" w:eastAsia="DFKai-SB" w:hAnsi="Cambria"/>
          <w:color w:val="0000FF"/>
          <w:sz w:val="32"/>
          <w:szCs w:val="32"/>
        </w:rPr>
        <w:t>Tịnh Độ</w:t>
      </w:r>
      <w:r w:rsidRPr="001B5CDE">
        <w:rPr>
          <w:rFonts w:ascii="Cambria" w:eastAsia="DFKai-SB" w:hAnsi="Cambria"/>
          <w:color w:val="0000FF"/>
          <w:sz w:val="32"/>
          <w:szCs w:val="32"/>
        </w:rPr>
        <w:t xml:space="preserve"> niệm Phật vãng sanh, từ đây mà kiến lập. Cầu sanh </w:t>
      </w:r>
      <w:r>
        <w:rPr>
          <w:rFonts w:ascii="Cambria" w:eastAsia="DFKai-SB" w:hAnsi="Cambria"/>
          <w:color w:val="0000FF"/>
          <w:sz w:val="32"/>
          <w:szCs w:val="32"/>
        </w:rPr>
        <w:t>Tịnh Độ</w:t>
      </w:r>
      <w:r w:rsidRPr="001B5CDE">
        <w:rPr>
          <w:rFonts w:ascii="Cambria" w:eastAsia="DFKai-SB" w:hAnsi="Cambria"/>
          <w:color w:val="0000FF"/>
          <w:sz w:val="32"/>
          <w:szCs w:val="32"/>
        </w:rPr>
        <w:t xml:space="preserve"> là tâm Vô Thượng Bồ-đề, tại sao vậy? </w:t>
      </w:r>
      <w:r w:rsidRPr="00C26FD7">
        <w:rPr>
          <w:rFonts w:ascii="Cambria" w:eastAsia="DFKai-SB" w:hAnsi="Cambria"/>
          <w:color w:val="0000FF"/>
          <w:sz w:val="32"/>
          <w:szCs w:val="32"/>
        </w:rPr>
        <w:t>Bởi s</w:t>
      </w:r>
      <w:r w:rsidRPr="001B5CDE">
        <w:rPr>
          <w:rFonts w:ascii="Cambria" w:eastAsia="DFKai-SB" w:hAnsi="Cambria"/>
          <w:color w:val="0000FF"/>
          <w:sz w:val="32"/>
          <w:szCs w:val="32"/>
        </w:rPr>
        <w:t xml:space="preserve">anh đến </w:t>
      </w:r>
      <w:r>
        <w:rPr>
          <w:rFonts w:ascii="Cambria" w:eastAsia="DFKai-SB" w:hAnsi="Cambria"/>
          <w:color w:val="0000FF"/>
          <w:sz w:val="32"/>
          <w:szCs w:val="32"/>
        </w:rPr>
        <w:t>Thế giới Cực Lạc</w:t>
      </w:r>
      <w:r w:rsidRPr="001B5CDE">
        <w:rPr>
          <w:rFonts w:ascii="Cambria" w:eastAsia="DFKai-SB" w:hAnsi="Cambria"/>
          <w:color w:val="0000FF"/>
          <w:sz w:val="32"/>
          <w:szCs w:val="32"/>
        </w:rPr>
        <w:t xml:space="preserve"> </w:t>
      </w:r>
      <w:r w:rsidRPr="00C26FD7">
        <w:rPr>
          <w:rFonts w:ascii="Cambria" w:eastAsia="DFKai-SB" w:hAnsi="Cambria"/>
          <w:color w:val="0000FF"/>
          <w:sz w:val="32"/>
          <w:szCs w:val="32"/>
        </w:rPr>
        <w:t>thì</w:t>
      </w:r>
      <w:r w:rsidRPr="001B5CDE">
        <w:rPr>
          <w:rFonts w:ascii="Cambria" w:eastAsia="DFKai-SB" w:hAnsi="Cambria"/>
          <w:color w:val="0000FF"/>
          <w:sz w:val="32"/>
          <w:szCs w:val="32"/>
        </w:rPr>
        <w:t xml:space="preserve"> làm Phật </w:t>
      </w:r>
      <w:r w:rsidRPr="00C26FD7">
        <w:rPr>
          <w:rFonts w:ascii="Cambria" w:eastAsia="DFKai-SB" w:hAnsi="Cambria"/>
          <w:color w:val="0000FF"/>
          <w:sz w:val="32"/>
          <w:szCs w:val="32"/>
        </w:rPr>
        <w:t>thô</w:t>
      </w:r>
      <w:r w:rsidRPr="001B5CDE">
        <w:rPr>
          <w:rFonts w:ascii="Cambria" w:eastAsia="DFKai-SB" w:hAnsi="Cambria"/>
          <w:color w:val="0000FF"/>
          <w:sz w:val="32"/>
          <w:szCs w:val="32"/>
        </w:rPr>
        <w:t xml:space="preserve">i, an toàn ổn định, sẽ không thoái chuyển, một đời thành tựu. Không có </w:t>
      </w:r>
      <w:r>
        <w:rPr>
          <w:rFonts w:ascii="Cambria" w:eastAsia="DFKai-SB" w:hAnsi="Cambria"/>
          <w:color w:val="0000FF"/>
          <w:sz w:val="32"/>
          <w:szCs w:val="32"/>
        </w:rPr>
        <w:t>Pháp môn</w:t>
      </w:r>
      <w:r w:rsidRPr="001B5CDE">
        <w:rPr>
          <w:rFonts w:ascii="Cambria" w:eastAsia="DFKai-SB" w:hAnsi="Cambria"/>
          <w:color w:val="0000FF"/>
          <w:sz w:val="32"/>
          <w:szCs w:val="32"/>
        </w:rPr>
        <w:t xml:space="preserve"> nào trực tiếp hơn, ổn định hơn </w:t>
      </w:r>
      <w:r>
        <w:rPr>
          <w:rFonts w:ascii="Cambria" w:eastAsia="DFKai-SB" w:hAnsi="Cambria"/>
          <w:color w:val="0000FF"/>
          <w:sz w:val="32"/>
          <w:szCs w:val="32"/>
        </w:rPr>
        <w:t>Pháp môn</w:t>
      </w:r>
      <w:r w:rsidRPr="001B5CDE">
        <w:rPr>
          <w:rFonts w:ascii="Cambria" w:eastAsia="DFKai-SB" w:hAnsi="Cambria"/>
          <w:color w:val="0000FF"/>
          <w:sz w:val="32"/>
          <w:szCs w:val="32"/>
        </w:rPr>
        <w:t xml:space="preserve"> này, vả lại thành tựu cao như vậy, tìm không ra nữa. Do đó xưng Phật là Thiên Nhân Sư.</w:t>
      </w:r>
    </w:p>
    <w:p w14:paraId="02071A42" w14:textId="54B2E366"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Đoạn cuối cùng, thứ mười, </w:t>
      </w:r>
      <w:r w:rsidRPr="001B5CDE">
        <w:rPr>
          <w:rFonts w:ascii="Cambria" w:eastAsia="DFKai-SB" w:hAnsi="Cambria" w:cs="MS Mincho"/>
          <w:color w:val="FF0000"/>
          <w:sz w:val="32"/>
          <w:szCs w:val="32"/>
        </w:rPr>
        <w:t>『佛世尊』</w:t>
      </w:r>
      <w:r w:rsidRPr="001B5CDE">
        <w:rPr>
          <w:rFonts w:ascii="Cambria" w:eastAsia="DFKai-SB" w:hAnsi="Cambria"/>
          <w:b/>
          <w:color w:val="0000FF"/>
          <w:sz w:val="32"/>
          <w:szCs w:val="32"/>
        </w:rPr>
        <w:t>“Phật Thế Tôn”</w:t>
      </w:r>
      <w:r w:rsidRPr="001B5CDE">
        <w:rPr>
          <w:rFonts w:ascii="Cambria" w:eastAsia="DFKai-SB" w:hAnsi="Cambria"/>
          <w:color w:val="0000FF"/>
          <w:sz w:val="32"/>
          <w:szCs w:val="32"/>
        </w:rPr>
        <w:t xml:space="preserve">, là kết hợp Phật và Thế Tôn lại. </w:t>
      </w:r>
      <w:r w:rsidRPr="001B5CDE">
        <w:rPr>
          <w:rFonts w:ascii="Cambria" w:eastAsia="DFKai-SB" w:hAnsi="Cambria" w:cs="MS Mincho"/>
          <w:color w:val="FF0000"/>
          <w:sz w:val="32"/>
          <w:szCs w:val="32"/>
        </w:rPr>
        <w:t>《成實論》等</w:t>
      </w:r>
      <w:r w:rsidRPr="001B5CDE">
        <w:rPr>
          <w:rFonts w:ascii="Cambria" w:eastAsia="DFKai-SB" w:hAnsi="Cambria"/>
          <w:b/>
          <w:color w:val="0000FF"/>
          <w:sz w:val="32"/>
          <w:szCs w:val="32"/>
        </w:rPr>
        <w:t xml:space="preserve">“Thành Thật Luận đẳng” </w:t>
      </w:r>
      <w:r w:rsidRPr="001B5CDE">
        <w:rPr>
          <w:rFonts w:ascii="Cambria" w:eastAsia="DFKai-SB" w:hAnsi="Cambria"/>
          <w:color w:val="0000FF"/>
          <w:sz w:val="32"/>
          <w:szCs w:val="32"/>
        </w:rPr>
        <w:t>(</w:t>
      </w:r>
      <w:r w:rsidRPr="001B5CDE">
        <w:rPr>
          <w:rFonts w:ascii="Cambria" w:eastAsia="DFKai-SB" w:hAnsi="Cambria"/>
          <w:i/>
          <w:color w:val="0000FF"/>
          <w:sz w:val="32"/>
          <w:szCs w:val="32"/>
        </w:rPr>
        <w:t>Luận Thành Thật vân vân</w:t>
      </w:r>
      <w:r w:rsidRPr="001B5CDE">
        <w:rPr>
          <w:rFonts w:ascii="Cambria" w:eastAsia="DFKai-SB" w:hAnsi="Cambria"/>
          <w:color w:val="0000FF"/>
          <w:sz w:val="32"/>
          <w:szCs w:val="32"/>
        </w:rPr>
        <w:t xml:space="preserve">), là luận của </w:t>
      </w:r>
      <w:r>
        <w:rPr>
          <w:rFonts w:ascii="Cambria" w:eastAsia="DFKai-SB" w:hAnsi="Cambria"/>
          <w:color w:val="0000FF"/>
          <w:sz w:val="32"/>
          <w:szCs w:val="32"/>
        </w:rPr>
        <w:t>Tiểu thừa</w:t>
      </w:r>
      <w:r w:rsidRPr="001B5CDE">
        <w:rPr>
          <w:rFonts w:ascii="Cambria" w:eastAsia="DFKai-SB" w:hAnsi="Cambria"/>
          <w:color w:val="0000FF"/>
          <w:sz w:val="32"/>
          <w:szCs w:val="32"/>
        </w:rPr>
        <w:t xml:space="preserve">, </w:t>
      </w:r>
      <w:r w:rsidRPr="001B5CDE">
        <w:rPr>
          <w:rFonts w:ascii="Cambria" w:eastAsia="DFKai-SB" w:hAnsi="Cambria" w:cs="MS Mincho"/>
          <w:color w:val="FF0000"/>
          <w:sz w:val="32"/>
          <w:szCs w:val="32"/>
        </w:rPr>
        <w:t>開為兩號，以佛為第九號，世尊為第十號</w:t>
      </w:r>
      <w:r>
        <w:rPr>
          <w:rFonts w:ascii="Cambria" w:eastAsia="DFKai-SB" w:hAnsi="Cambria" w:cs="MS Mincho" w:hint="eastAsia"/>
          <w:color w:val="FF0000"/>
          <w:sz w:val="32"/>
          <w:szCs w:val="32"/>
        </w:rPr>
        <w:t xml:space="preserve"> </w:t>
      </w:r>
      <w:r w:rsidRPr="001B5CDE">
        <w:rPr>
          <w:rFonts w:ascii="Cambria" w:eastAsia="DFKai-SB" w:hAnsi="Cambria"/>
          <w:b/>
          <w:color w:val="0000FF"/>
          <w:sz w:val="32"/>
          <w:szCs w:val="32"/>
        </w:rPr>
        <w:t xml:space="preserve">“khai vi lưỡng hiệu, dĩ Phật vi đệ cửu hiệu, Thế Tôn vi đệ thập hiệu” </w:t>
      </w:r>
      <w:r w:rsidRPr="001B5CDE">
        <w:rPr>
          <w:rFonts w:ascii="Cambria" w:eastAsia="DFKai-SB" w:hAnsi="Cambria"/>
          <w:color w:val="0000FF"/>
          <w:sz w:val="32"/>
          <w:szCs w:val="32"/>
        </w:rPr>
        <w:t>(</w:t>
      </w:r>
      <w:r w:rsidRPr="001B5CDE">
        <w:rPr>
          <w:rFonts w:ascii="Cambria" w:eastAsia="DFKai-SB" w:hAnsi="Cambria"/>
          <w:i/>
          <w:color w:val="0000FF"/>
          <w:sz w:val="32"/>
          <w:szCs w:val="32"/>
        </w:rPr>
        <w:t xml:space="preserve">tách thành hai </w:t>
      </w:r>
      <w:r>
        <w:rPr>
          <w:rFonts w:ascii="Cambria" w:eastAsia="DFKai-SB" w:hAnsi="Cambria"/>
          <w:i/>
          <w:color w:val="0000FF"/>
          <w:sz w:val="32"/>
          <w:szCs w:val="32"/>
        </w:rPr>
        <w:t>đ</w:t>
      </w:r>
      <w:r w:rsidRPr="00C26FD7">
        <w:rPr>
          <w:rFonts w:ascii="Cambria" w:eastAsia="DFKai-SB" w:hAnsi="Cambria"/>
          <w:i/>
          <w:color w:val="0000FF"/>
          <w:sz w:val="32"/>
          <w:szCs w:val="32"/>
        </w:rPr>
        <w:t>ức</w:t>
      </w:r>
      <w:r w:rsidRPr="001B5CDE">
        <w:rPr>
          <w:rFonts w:ascii="Cambria" w:eastAsia="DFKai-SB" w:hAnsi="Cambria"/>
          <w:i/>
          <w:color w:val="0000FF"/>
          <w:sz w:val="32"/>
          <w:szCs w:val="32"/>
        </w:rPr>
        <w:t xml:space="preserve"> hiệu, coi Phật là </w:t>
      </w:r>
      <w:r>
        <w:rPr>
          <w:rFonts w:ascii="Cambria" w:eastAsia="DFKai-SB" w:hAnsi="Cambria"/>
          <w:i/>
          <w:color w:val="0000FF"/>
          <w:sz w:val="32"/>
          <w:szCs w:val="32"/>
        </w:rPr>
        <w:t>đ</w:t>
      </w:r>
      <w:r w:rsidRPr="00C26FD7">
        <w:rPr>
          <w:rFonts w:ascii="Cambria" w:eastAsia="DFKai-SB" w:hAnsi="Cambria"/>
          <w:i/>
          <w:color w:val="0000FF"/>
          <w:sz w:val="32"/>
          <w:szCs w:val="32"/>
        </w:rPr>
        <w:t>ức</w:t>
      </w:r>
      <w:r w:rsidRPr="001B5CDE">
        <w:rPr>
          <w:rFonts w:ascii="Cambria" w:eastAsia="DFKai-SB" w:hAnsi="Cambria"/>
          <w:i/>
          <w:color w:val="0000FF"/>
          <w:sz w:val="32"/>
          <w:szCs w:val="32"/>
        </w:rPr>
        <w:t xml:space="preserve"> hiệu thứ chín, Thế Tôn là </w:t>
      </w:r>
      <w:r>
        <w:rPr>
          <w:rFonts w:ascii="Cambria" w:eastAsia="DFKai-SB" w:hAnsi="Cambria"/>
          <w:i/>
          <w:color w:val="0000FF"/>
          <w:sz w:val="32"/>
          <w:szCs w:val="32"/>
        </w:rPr>
        <w:t>đ</w:t>
      </w:r>
      <w:r w:rsidRPr="00C26FD7">
        <w:rPr>
          <w:rFonts w:ascii="Cambria" w:eastAsia="DFKai-SB" w:hAnsi="Cambria"/>
          <w:i/>
          <w:color w:val="0000FF"/>
          <w:sz w:val="32"/>
          <w:szCs w:val="32"/>
        </w:rPr>
        <w:t>ức</w:t>
      </w:r>
      <w:r w:rsidRPr="001B5CDE">
        <w:rPr>
          <w:rFonts w:ascii="Cambria" w:eastAsia="DFKai-SB" w:hAnsi="Cambria"/>
          <w:i/>
          <w:color w:val="0000FF"/>
          <w:sz w:val="32"/>
          <w:szCs w:val="32"/>
        </w:rPr>
        <w:t xml:space="preserve"> hiệu thứ mười</w:t>
      </w:r>
      <w:r w:rsidRPr="001B5CDE">
        <w:rPr>
          <w:rFonts w:ascii="Cambria" w:eastAsia="DFKai-SB" w:hAnsi="Cambria"/>
          <w:color w:val="0000FF"/>
          <w:sz w:val="32"/>
          <w:szCs w:val="32"/>
        </w:rPr>
        <w:t xml:space="preserve">). </w:t>
      </w:r>
      <w:r w:rsidRPr="001B5CDE">
        <w:rPr>
          <w:rFonts w:ascii="Cambria" w:eastAsia="DFKai-SB" w:hAnsi="Cambria" w:cs="MS Mincho"/>
          <w:color w:val="FF0000"/>
          <w:sz w:val="32"/>
          <w:szCs w:val="32"/>
        </w:rPr>
        <w:t>今依《涅槃經》</w:t>
      </w:r>
      <w:r w:rsidRPr="001B5CDE">
        <w:rPr>
          <w:rFonts w:ascii="Cambria" w:eastAsia="DFKai-SB" w:hAnsi="Cambria"/>
          <w:b/>
          <w:color w:val="0000FF"/>
          <w:sz w:val="32"/>
          <w:szCs w:val="32"/>
        </w:rPr>
        <w:t xml:space="preserve">“Kim y </w:t>
      </w:r>
      <w:r>
        <w:rPr>
          <w:rFonts w:ascii="Cambria" w:eastAsia="DFKai-SB" w:hAnsi="Cambria"/>
          <w:b/>
          <w:color w:val="0000FF"/>
          <w:sz w:val="32"/>
          <w:szCs w:val="32"/>
        </w:rPr>
        <w:t>Niết</w:t>
      </w:r>
      <w:r w:rsidRPr="00353A6D">
        <w:rPr>
          <w:rFonts w:ascii="Cambria" w:eastAsia="DFKai-SB" w:hAnsi="Cambria"/>
          <w:b/>
          <w:color w:val="0000FF"/>
          <w:sz w:val="32"/>
          <w:szCs w:val="32"/>
        </w:rPr>
        <w:t xml:space="preserve"> </w:t>
      </w:r>
      <w:r>
        <w:rPr>
          <w:rFonts w:ascii="Cambria" w:eastAsia="DFKai-SB" w:hAnsi="Cambria"/>
          <w:b/>
          <w:color w:val="0000FF"/>
          <w:sz w:val="32"/>
          <w:szCs w:val="32"/>
        </w:rPr>
        <w:t>Bàn</w:t>
      </w:r>
      <w:r w:rsidRPr="001B5CDE">
        <w:rPr>
          <w:rFonts w:ascii="Cambria" w:eastAsia="DFKai-SB" w:hAnsi="Cambria"/>
          <w:b/>
          <w:color w:val="0000FF"/>
          <w:sz w:val="32"/>
          <w:szCs w:val="32"/>
        </w:rPr>
        <w:t xml:space="preserve"> Kinh”</w:t>
      </w:r>
      <w:r w:rsidRPr="00C26FD7">
        <w:rPr>
          <w:rFonts w:ascii="Cambria" w:eastAsia="DFKai-SB" w:hAnsi="Cambria"/>
          <w:b/>
          <w:color w:val="0000FF"/>
          <w:sz w:val="32"/>
          <w:szCs w:val="32"/>
        </w:rPr>
        <w:t>,</w:t>
      </w:r>
      <w:r w:rsidRPr="001B5CDE">
        <w:rPr>
          <w:rFonts w:ascii="Cambria" w:eastAsia="DFKai-SB" w:hAnsi="Cambria"/>
          <w:b/>
          <w:color w:val="0000FF"/>
          <w:sz w:val="32"/>
          <w:szCs w:val="32"/>
        </w:rPr>
        <w:t xml:space="preserve"> </w:t>
      </w:r>
      <w:r w:rsidRPr="00C26FD7">
        <w:rPr>
          <w:rFonts w:ascii="Cambria" w:eastAsia="DFKai-SB" w:hAnsi="Cambria"/>
          <w:bCs/>
          <w:color w:val="0000FF"/>
          <w:sz w:val="32"/>
          <w:szCs w:val="32"/>
        </w:rPr>
        <w:t>T</w:t>
      </w:r>
      <w:r w:rsidRPr="001B5CDE">
        <w:rPr>
          <w:rFonts w:ascii="Cambria" w:eastAsia="DFKai-SB" w:hAnsi="Cambria"/>
          <w:color w:val="0000FF"/>
          <w:sz w:val="32"/>
          <w:szCs w:val="32"/>
        </w:rPr>
        <w:t xml:space="preserve">ập </w:t>
      </w:r>
      <w:r w:rsidRPr="00C26FD7">
        <w:rPr>
          <w:rFonts w:ascii="Cambria" w:eastAsia="DFKai-SB" w:hAnsi="Cambria"/>
          <w:color w:val="0000FF"/>
          <w:sz w:val="32"/>
          <w:szCs w:val="32"/>
        </w:rPr>
        <w:t>C</w:t>
      </w:r>
      <w:r w:rsidRPr="001B5CDE">
        <w:rPr>
          <w:rFonts w:ascii="Cambria" w:eastAsia="DFKai-SB" w:hAnsi="Cambria"/>
          <w:color w:val="0000FF"/>
          <w:sz w:val="32"/>
          <w:szCs w:val="32"/>
        </w:rPr>
        <w:t xml:space="preserve">hú ở chỗ này là căn cứ Kinh </w:t>
      </w:r>
      <w:r>
        <w:rPr>
          <w:rFonts w:ascii="Cambria" w:eastAsia="DFKai-SB" w:hAnsi="Cambria"/>
          <w:color w:val="0000FF"/>
          <w:sz w:val="32"/>
          <w:szCs w:val="32"/>
        </w:rPr>
        <w:t>Niết</w:t>
      </w:r>
      <w:r w:rsidRPr="00353A6D">
        <w:rPr>
          <w:rFonts w:ascii="Cambria" w:eastAsia="DFKai-SB" w:hAnsi="Cambria"/>
          <w:color w:val="0000FF"/>
          <w:sz w:val="32"/>
          <w:szCs w:val="32"/>
        </w:rPr>
        <w:t xml:space="preserve"> </w:t>
      </w:r>
      <w:r>
        <w:rPr>
          <w:rFonts w:ascii="Cambria" w:eastAsia="DFKai-SB" w:hAnsi="Cambria"/>
          <w:color w:val="0000FF"/>
          <w:sz w:val="32"/>
          <w:szCs w:val="32"/>
        </w:rPr>
        <w:t>Bàn</w:t>
      </w:r>
      <w:r w:rsidRPr="001B5CDE">
        <w:rPr>
          <w:rFonts w:ascii="Cambria" w:eastAsia="DFKai-SB" w:hAnsi="Cambria"/>
          <w:color w:val="0000FF"/>
          <w:sz w:val="32"/>
          <w:szCs w:val="32"/>
        </w:rPr>
        <w:t xml:space="preserve">, Kinh </w:t>
      </w:r>
      <w:r>
        <w:rPr>
          <w:rFonts w:ascii="Cambria" w:eastAsia="DFKai-SB" w:hAnsi="Cambria"/>
          <w:color w:val="0000FF"/>
          <w:sz w:val="32"/>
          <w:szCs w:val="32"/>
        </w:rPr>
        <w:t>Niết</w:t>
      </w:r>
      <w:r w:rsidRPr="00353A6D">
        <w:rPr>
          <w:rFonts w:ascii="Cambria" w:eastAsia="DFKai-SB" w:hAnsi="Cambria"/>
          <w:color w:val="0000FF"/>
          <w:sz w:val="32"/>
          <w:szCs w:val="32"/>
        </w:rPr>
        <w:t xml:space="preserve"> </w:t>
      </w:r>
      <w:r>
        <w:rPr>
          <w:rFonts w:ascii="Cambria" w:eastAsia="DFKai-SB" w:hAnsi="Cambria"/>
          <w:color w:val="0000FF"/>
          <w:sz w:val="32"/>
          <w:szCs w:val="32"/>
        </w:rPr>
        <w:t>Bàn</w:t>
      </w:r>
      <w:r w:rsidRPr="001B5CDE">
        <w:rPr>
          <w:rFonts w:ascii="Cambria" w:eastAsia="DFKai-SB" w:hAnsi="Cambria"/>
          <w:color w:val="0000FF"/>
          <w:sz w:val="32"/>
          <w:szCs w:val="32"/>
        </w:rPr>
        <w:t xml:space="preserve"> gộp Phật, Thế Tôn thành một hiệu, </w:t>
      </w:r>
      <w:r>
        <w:rPr>
          <w:rFonts w:ascii="Cambria" w:eastAsia="DFKai-SB" w:hAnsi="Cambria"/>
          <w:color w:val="0000FF"/>
          <w:sz w:val="32"/>
          <w:szCs w:val="32"/>
        </w:rPr>
        <w:t>đ</w:t>
      </w:r>
      <w:r w:rsidRPr="00C26FD7">
        <w:rPr>
          <w:rFonts w:ascii="Cambria" w:eastAsia="DFKai-SB" w:hAnsi="Cambria"/>
          <w:color w:val="0000FF"/>
          <w:sz w:val="32"/>
          <w:szCs w:val="32"/>
        </w:rPr>
        <w:t>ức</w:t>
      </w:r>
      <w:r w:rsidRPr="001B5CDE">
        <w:rPr>
          <w:rFonts w:ascii="Cambria" w:eastAsia="DFKai-SB" w:hAnsi="Cambria"/>
          <w:color w:val="0000FF"/>
          <w:sz w:val="32"/>
          <w:szCs w:val="32"/>
        </w:rPr>
        <w:t xml:space="preserve"> hiệu thứ mười. </w:t>
      </w:r>
      <w:r w:rsidRPr="001B5CDE">
        <w:rPr>
          <w:rFonts w:ascii="Cambria" w:eastAsia="DFKai-SB" w:hAnsi="Cambria" w:cs="MS Mincho"/>
          <w:color w:val="FF0000"/>
          <w:sz w:val="32"/>
          <w:szCs w:val="32"/>
        </w:rPr>
        <w:t>佛者覺也。自覺、覺他與覺滿</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 xml:space="preserve">“Phật giả giác dã. Tự giác, giác tha dữ giác mãn” </w:t>
      </w:r>
      <w:r w:rsidRPr="001B5CDE">
        <w:rPr>
          <w:rFonts w:ascii="Cambria" w:eastAsia="DFKai-SB" w:hAnsi="Cambria"/>
          <w:color w:val="0000FF"/>
          <w:sz w:val="32"/>
          <w:szCs w:val="32"/>
        </w:rPr>
        <w:t>(</w:t>
      </w:r>
      <w:r w:rsidRPr="001B5CDE">
        <w:rPr>
          <w:rFonts w:ascii="Cambria" w:eastAsia="DFKai-SB" w:hAnsi="Cambria"/>
          <w:i/>
          <w:color w:val="0000FF"/>
          <w:sz w:val="32"/>
          <w:szCs w:val="32"/>
        </w:rPr>
        <w:t>Phật</w:t>
      </w:r>
      <w:r w:rsidRPr="00C26FD7">
        <w:rPr>
          <w:rFonts w:ascii="Cambria" w:eastAsia="DFKai-SB" w:hAnsi="Cambria"/>
          <w:i/>
          <w:color w:val="0000FF"/>
          <w:sz w:val="32"/>
          <w:szCs w:val="32"/>
        </w:rPr>
        <w:t>:</w:t>
      </w:r>
      <w:r w:rsidRPr="001B5CDE">
        <w:rPr>
          <w:rFonts w:ascii="Cambria" w:eastAsia="DFKai-SB" w:hAnsi="Cambria"/>
          <w:i/>
          <w:color w:val="0000FF"/>
          <w:sz w:val="32"/>
          <w:szCs w:val="32"/>
        </w:rPr>
        <w:t xml:space="preserve"> là giác. Tự giác, giác tha và giác mãn</w:t>
      </w:r>
      <w:r w:rsidRPr="001B5CDE">
        <w:rPr>
          <w:rFonts w:ascii="Cambria" w:eastAsia="DFKai-SB" w:hAnsi="Cambria"/>
          <w:color w:val="0000FF"/>
          <w:sz w:val="32"/>
          <w:szCs w:val="32"/>
        </w:rPr>
        <w:t>), tự giác, giúp người khác giác ngộ, nên tự giác và giác tha đều làm được viên mãn</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như vậy thành Phật rồi. Tự giác, giác tha chưa viên mãn là Bồ-tát, viên mãn thì xưng là Phật. </w:t>
      </w:r>
      <w:r w:rsidRPr="001B5CDE">
        <w:rPr>
          <w:rFonts w:ascii="Cambria" w:eastAsia="DFKai-SB" w:hAnsi="Cambria" w:cs="MS Mincho"/>
          <w:color w:val="FF0000"/>
          <w:sz w:val="32"/>
          <w:szCs w:val="32"/>
        </w:rPr>
        <w:t>又《合贊》曰：佛者名覺，既自覺悟，復能覺他。譬如有人覺知有賊，賊無能為</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 xml:space="preserve">“Hựu Hợp Tán viết: Phật giả danh giác, ký tự giác ngộ, </w:t>
      </w:r>
      <w:r w:rsidRPr="001B5CDE">
        <w:rPr>
          <w:rFonts w:ascii="Cambria" w:eastAsia="DFKai-SB" w:hAnsi="Cambria"/>
          <w:b/>
          <w:color w:val="0000FF"/>
          <w:sz w:val="32"/>
          <w:szCs w:val="32"/>
        </w:rPr>
        <w:lastRenderedPageBreak/>
        <w:t xml:space="preserve">phục năng giác tha. Thí như hữu nhân giác tri hữu tặc, </w:t>
      </w:r>
      <w:r w:rsidR="004F293A" w:rsidRPr="001B5CDE">
        <w:rPr>
          <w:rFonts w:ascii="Cambria" w:eastAsia="DFKai-SB" w:hAnsi="Cambria"/>
          <w:b/>
          <w:color w:val="0000FF"/>
          <w:sz w:val="32"/>
          <w:szCs w:val="32"/>
        </w:rPr>
        <w:t>t</w:t>
      </w:r>
      <w:r w:rsidR="004F293A" w:rsidRPr="000C2B96">
        <w:rPr>
          <w:rFonts w:ascii="Cambria" w:eastAsia="DFKai-SB" w:hAnsi="Cambria"/>
          <w:b/>
          <w:color w:val="0000FF"/>
          <w:sz w:val="32"/>
          <w:szCs w:val="32"/>
        </w:rPr>
        <w:t>ặ</w:t>
      </w:r>
      <w:r w:rsidR="004F293A" w:rsidRPr="001B5CDE">
        <w:rPr>
          <w:rFonts w:ascii="Cambria" w:eastAsia="DFKai-SB" w:hAnsi="Cambria"/>
          <w:b/>
          <w:color w:val="0000FF"/>
          <w:sz w:val="32"/>
          <w:szCs w:val="32"/>
        </w:rPr>
        <w:t xml:space="preserve">c </w:t>
      </w:r>
      <w:r w:rsidRPr="001B5CDE">
        <w:rPr>
          <w:rFonts w:ascii="Cambria" w:eastAsia="DFKai-SB" w:hAnsi="Cambria"/>
          <w:b/>
          <w:color w:val="0000FF"/>
          <w:sz w:val="32"/>
          <w:szCs w:val="32"/>
        </w:rPr>
        <w:t xml:space="preserve">vô năng vi” </w:t>
      </w:r>
      <w:r w:rsidRPr="001B5CDE">
        <w:rPr>
          <w:rFonts w:ascii="Cambria" w:eastAsia="DFKai-SB" w:hAnsi="Cambria"/>
          <w:color w:val="0000FF"/>
          <w:sz w:val="32"/>
          <w:szCs w:val="32"/>
        </w:rPr>
        <w:t>(</w:t>
      </w:r>
      <w:r w:rsidRPr="00C26FD7">
        <w:rPr>
          <w:rFonts w:ascii="Cambria" w:eastAsia="DFKai-SB" w:hAnsi="Cambria"/>
          <w:i/>
          <w:color w:val="0000FF"/>
          <w:sz w:val="32"/>
          <w:szCs w:val="32"/>
        </w:rPr>
        <w:t>Thêm nữa trong</w:t>
      </w:r>
      <w:r w:rsidRPr="001B5CDE">
        <w:rPr>
          <w:rFonts w:ascii="Cambria" w:eastAsia="DFKai-SB" w:hAnsi="Cambria"/>
          <w:i/>
          <w:color w:val="0000FF"/>
          <w:sz w:val="32"/>
          <w:szCs w:val="32"/>
        </w:rPr>
        <w:t xml:space="preserve"> Hợp Tán nói: Phật gọi là Giác, đã tự giác ngộ, lại có thể giác tha. Thí như có người biết có tên trộm, </w:t>
      </w:r>
      <w:r w:rsidR="00960480" w:rsidRPr="000C2B96">
        <w:rPr>
          <w:rFonts w:ascii="Cambria" w:eastAsia="DFKai-SB" w:hAnsi="Cambria"/>
          <w:i/>
          <w:color w:val="0000FF"/>
          <w:sz w:val="32"/>
          <w:szCs w:val="32"/>
        </w:rPr>
        <w:t xml:space="preserve">nên </w:t>
      </w:r>
      <w:r w:rsidRPr="001B5CDE">
        <w:rPr>
          <w:rFonts w:ascii="Cambria" w:eastAsia="DFKai-SB" w:hAnsi="Cambria"/>
          <w:i/>
          <w:color w:val="0000FF"/>
          <w:sz w:val="32"/>
          <w:szCs w:val="32"/>
        </w:rPr>
        <w:t>tên trộm không làm gì được</w:t>
      </w:r>
      <w:r w:rsidRPr="001B5CDE">
        <w:rPr>
          <w:rFonts w:ascii="Cambria" w:eastAsia="DFKai-SB" w:hAnsi="Cambria"/>
          <w:color w:val="0000FF"/>
          <w:sz w:val="32"/>
          <w:szCs w:val="32"/>
        </w:rPr>
        <w:t xml:space="preserve">). Trong Hợp Tán có ví dụ này, đây là ví dụ cho dụng ý của chữ “giác” này, mê là không biết. Thí như có tên trộm, mọi người đều không biết anh ta, không biết anh ta là tên trộm, thì tên trộm dễ dàng thuận lợi, anh ta đến lấy trộm tài vật. Nếu biết anh ta là tên trộm, thì anh ta không dám </w:t>
      </w:r>
      <w:r w:rsidRPr="00C26FD7">
        <w:rPr>
          <w:rFonts w:ascii="Cambria" w:eastAsia="DFKai-SB" w:hAnsi="Cambria"/>
          <w:color w:val="0000FF"/>
          <w:sz w:val="32"/>
          <w:szCs w:val="32"/>
        </w:rPr>
        <w:t>ra tay</w:t>
      </w:r>
      <w:r w:rsidRPr="001B5CDE">
        <w:rPr>
          <w:rFonts w:ascii="Cambria" w:eastAsia="DFKai-SB" w:hAnsi="Cambria"/>
          <w:color w:val="0000FF"/>
          <w:sz w:val="32"/>
          <w:szCs w:val="32"/>
        </w:rPr>
        <w:t xml:space="preserve">, tại sao vậy? </w:t>
      </w:r>
      <w:r w:rsidRPr="00C26FD7">
        <w:rPr>
          <w:rFonts w:ascii="Cambria" w:eastAsia="DFKai-SB" w:hAnsi="Cambria"/>
          <w:color w:val="0000FF"/>
          <w:sz w:val="32"/>
          <w:szCs w:val="32"/>
        </w:rPr>
        <w:t>Bởi c</w:t>
      </w:r>
      <w:r w:rsidRPr="001B5CDE">
        <w:rPr>
          <w:rFonts w:ascii="Cambria" w:eastAsia="DFKai-SB" w:hAnsi="Cambria"/>
          <w:color w:val="0000FF"/>
          <w:sz w:val="32"/>
          <w:szCs w:val="32"/>
        </w:rPr>
        <w:t xml:space="preserve">ó người mất thứ gì, thì người ta chắc chắn khẳng định đó là tên trộm. Chẳng những anh ta không dám hạ thủ, mà còn làm cảnh sát, vì sao vậy? </w:t>
      </w:r>
      <w:r w:rsidRPr="00C26FD7">
        <w:rPr>
          <w:rFonts w:ascii="Cambria" w:eastAsia="DFKai-SB" w:hAnsi="Cambria"/>
          <w:color w:val="0000FF"/>
          <w:sz w:val="32"/>
          <w:szCs w:val="32"/>
        </w:rPr>
        <w:t>Bởi nếu k</w:t>
      </w:r>
      <w:r w:rsidRPr="001B5CDE">
        <w:rPr>
          <w:rFonts w:ascii="Cambria" w:eastAsia="DFKai-SB" w:hAnsi="Cambria"/>
          <w:color w:val="0000FF"/>
          <w:sz w:val="32"/>
          <w:szCs w:val="32"/>
        </w:rPr>
        <w:t xml:space="preserve">hi người khác ăn trộm </w:t>
      </w:r>
      <w:r w:rsidRPr="00C26FD7">
        <w:rPr>
          <w:rFonts w:ascii="Cambria" w:eastAsia="DFKai-SB" w:hAnsi="Cambria"/>
          <w:color w:val="0000FF"/>
          <w:sz w:val="32"/>
          <w:szCs w:val="32"/>
        </w:rPr>
        <w:t xml:space="preserve">thì </w:t>
      </w:r>
      <w:r w:rsidRPr="001B5CDE">
        <w:rPr>
          <w:rFonts w:ascii="Cambria" w:eastAsia="DFKai-SB" w:hAnsi="Cambria"/>
          <w:color w:val="0000FF"/>
          <w:sz w:val="32"/>
          <w:szCs w:val="32"/>
        </w:rPr>
        <w:t xml:space="preserve">sẽ </w:t>
      </w:r>
      <w:r w:rsidRPr="00C26FD7">
        <w:rPr>
          <w:rFonts w:ascii="Cambria" w:eastAsia="DFKai-SB" w:hAnsi="Cambria"/>
          <w:color w:val="0000FF"/>
          <w:sz w:val="32"/>
          <w:szCs w:val="32"/>
        </w:rPr>
        <w:t>vu c</w:t>
      </w:r>
      <w:r>
        <w:rPr>
          <w:rFonts w:ascii="Cambria" w:eastAsia="DFKai-SB" w:hAnsi="Cambria"/>
          <w:color w:val="0000FF"/>
          <w:sz w:val="32"/>
          <w:szCs w:val="32"/>
        </w:rPr>
        <w:t>áo</w:t>
      </w:r>
      <w:r w:rsidRPr="001B5CDE">
        <w:rPr>
          <w:rFonts w:ascii="Cambria" w:eastAsia="DFKai-SB" w:hAnsi="Cambria"/>
          <w:color w:val="0000FF"/>
          <w:sz w:val="32"/>
          <w:szCs w:val="32"/>
        </w:rPr>
        <w:t xml:space="preserve"> anh ta</w:t>
      </w:r>
      <w:r w:rsidRPr="00C26FD7">
        <w:rPr>
          <w:rFonts w:ascii="Cambria" w:eastAsia="DFKai-SB" w:hAnsi="Cambria"/>
          <w:color w:val="0000FF"/>
          <w:sz w:val="32"/>
          <w:szCs w:val="32"/>
        </w:rPr>
        <w:t xml:space="preserve"> trước</w:t>
      </w:r>
      <w:r w:rsidRPr="001B5CDE">
        <w:rPr>
          <w:rFonts w:ascii="Cambria" w:eastAsia="DFKai-SB" w:hAnsi="Cambria"/>
          <w:color w:val="0000FF"/>
          <w:sz w:val="32"/>
          <w:szCs w:val="32"/>
        </w:rPr>
        <w:t xml:space="preserve">, nên anh ta sẽ trông nom </w:t>
      </w:r>
      <w:r w:rsidRPr="00C26FD7">
        <w:rPr>
          <w:rFonts w:ascii="Cambria" w:eastAsia="DFKai-SB" w:hAnsi="Cambria"/>
          <w:color w:val="0000FF"/>
          <w:sz w:val="32"/>
          <w:szCs w:val="32"/>
        </w:rPr>
        <w:t xml:space="preserve">cho </w:t>
      </w:r>
      <w:r w:rsidRPr="001B5CDE">
        <w:rPr>
          <w:rFonts w:ascii="Cambria" w:eastAsia="DFKai-SB" w:hAnsi="Cambria"/>
          <w:color w:val="0000FF"/>
          <w:sz w:val="32"/>
          <w:szCs w:val="32"/>
        </w:rPr>
        <w:t xml:space="preserve">người khác. Ví dụ này rất có đạo vị. </w:t>
      </w:r>
    </w:p>
    <w:p w14:paraId="6586F4C5" w14:textId="77777777"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s="MS Mincho"/>
          <w:color w:val="FF0000"/>
          <w:sz w:val="32"/>
          <w:szCs w:val="32"/>
        </w:rPr>
        <w:t>又佛名知者。如《智度論》曰：佛陀，秦言知者</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 xml:space="preserve">“Hựu Phật danh trí giả. Như Trí Độ Luận viết: Phật-Đà, Tần ngôn trí giả” </w:t>
      </w:r>
      <w:r w:rsidRPr="001B5CDE">
        <w:rPr>
          <w:rFonts w:ascii="Cambria" w:eastAsia="DFKai-SB" w:hAnsi="Cambria"/>
          <w:color w:val="0000FF"/>
          <w:sz w:val="32"/>
          <w:szCs w:val="32"/>
        </w:rPr>
        <w:t>(</w:t>
      </w:r>
      <w:r w:rsidRPr="001B5CDE">
        <w:rPr>
          <w:rFonts w:ascii="Cambria" w:eastAsia="DFKai-SB" w:hAnsi="Cambria"/>
          <w:i/>
          <w:color w:val="0000FF"/>
          <w:sz w:val="32"/>
          <w:szCs w:val="32"/>
        </w:rPr>
        <w:t>Lại nữa Phật là bậc trí. Như Luận Trí Độ nói: Phật-Đà, thời Tần gọi là Trí giả</w:t>
      </w:r>
      <w:r w:rsidRPr="001B5CDE">
        <w:rPr>
          <w:rFonts w:ascii="Cambria" w:eastAsia="DFKai-SB" w:hAnsi="Cambria"/>
          <w:color w:val="0000FF"/>
          <w:sz w:val="32"/>
          <w:szCs w:val="32"/>
        </w:rPr>
        <w:t>).  Tần ngôn chính là lời nói của Trung Hoa, bởi vì khi đó Luận Đại Trí Độ là do Đại sư Cưu Ma La Thập phiên dịch, lúc đó nơi của Đại sư La Thập cư trú là nước Tần, thời đại D</w:t>
      </w:r>
      <w:r w:rsidRPr="00C26FD7">
        <w:rPr>
          <w:rFonts w:ascii="Cambria" w:eastAsia="DFKai-SB" w:hAnsi="Cambria"/>
          <w:color w:val="0000FF"/>
          <w:sz w:val="32"/>
          <w:szCs w:val="32"/>
        </w:rPr>
        <w:t>iêu</w:t>
      </w:r>
      <w:r w:rsidRPr="001B5CDE">
        <w:rPr>
          <w:rFonts w:ascii="Cambria" w:eastAsia="DFKai-SB" w:hAnsi="Cambria"/>
          <w:color w:val="0000FF"/>
          <w:sz w:val="32"/>
          <w:szCs w:val="32"/>
        </w:rPr>
        <w:t xml:space="preserve"> Tần, nên gọi là Tần ngôn. Biết quá khứ, biết vị lai, cũng biết hiện tại, Phật có trí huệ, Ngài biết tất cả ba đời quá khứ hiện tại vị lai. Ở đây nêu một ví dụ, số lượng chúng sanh và số lượng phi chúng sanh, Phật đều biết chúng sanh có bao nhiêu, phi chúng sanh có bao nhiêu. </w:t>
      </w:r>
      <w:r w:rsidRPr="001B5CDE">
        <w:rPr>
          <w:rFonts w:ascii="Cambria" w:eastAsia="DFKai-SB" w:hAnsi="Cambria" w:cs="MS Mincho"/>
          <w:color w:val="FF0000"/>
          <w:sz w:val="32"/>
          <w:szCs w:val="32"/>
        </w:rPr>
        <w:t>有常、無常等一切諸法</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“Hữu thường, vô thường đẳng nhất thiết chư pháp”</w:t>
      </w:r>
      <w:r w:rsidRPr="001B5CDE">
        <w:rPr>
          <w:rFonts w:ascii="Cambria" w:eastAsia="DFKai-SB" w:hAnsi="Cambria"/>
          <w:color w:val="0000FF"/>
          <w:sz w:val="32"/>
          <w:szCs w:val="32"/>
        </w:rPr>
        <w:t xml:space="preserve"> (</w:t>
      </w:r>
      <w:r w:rsidRPr="001B5CDE">
        <w:rPr>
          <w:rFonts w:ascii="Cambria" w:eastAsia="DFKai-SB" w:hAnsi="Cambria"/>
          <w:i/>
          <w:color w:val="0000FF"/>
          <w:sz w:val="32"/>
          <w:szCs w:val="32"/>
        </w:rPr>
        <w:t>Tất cả các pháp hữu thường, vô thường vân vân</w:t>
      </w:r>
      <w:r w:rsidRPr="001B5CDE">
        <w:rPr>
          <w:rFonts w:ascii="Cambria" w:eastAsia="DFKai-SB" w:hAnsi="Cambria"/>
          <w:color w:val="0000FF"/>
          <w:sz w:val="32"/>
          <w:szCs w:val="32"/>
        </w:rPr>
        <w:t xml:space="preserve">), thứ gì là hữu thường, thứ gì là vô thường, </w:t>
      </w:r>
      <w:r>
        <w:rPr>
          <w:rFonts w:ascii="Cambria" w:eastAsia="DFKai-SB" w:hAnsi="Cambria"/>
          <w:color w:val="0000FF"/>
          <w:sz w:val="32"/>
          <w:szCs w:val="32"/>
        </w:rPr>
        <w:t>Tự Tánh</w:t>
      </w:r>
      <w:r w:rsidRPr="001B5CDE">
        <w:rPr>
          <w:rFonts w:ascii="Cambria" w:eastAsia="DFKai-SB" w:hAnsi="Cambria"/>
          <w:color w:val="0000FF"/>
          <w:sz w:val="32"/>
          <w:szCs w:val="32"/>
        </w:rPr>
        <w:t xml:space="preserve"> hữu thường, vạn pháp vô thường, Phật biết tất cả. </w:t>
      </w:r>
      <w:r w:rsidRPr="001B5CDE">
        <w:rPr>
          <w:rFonts w:ascii="Cambria" w:eastAsia="DFKai-SB" w:hAnsi="Cambria" w:cs="MS Mincho"/>
          <w:color w:val="FF0000"/>
          <w:sz w:val="32"/>
          <w:szCs w:val="32"/>
        </w:rPr>
        <w:t>菩提樹下，了了覺知，故名為佛陀</w:t>
      </w:r>
      <w:r w:rsidRPr="001B5CDE">
        <w:rPr>
          <w:rFonts w:ascii="Cambria" w:eastAsia="DFKai-SB" w:hAnsi="Cambria"/>
          <w:b/>
          <w:color w:val="0000FF"/>
          <w:sz w:val="32"/>
          <w:szCs w:val="32"/>
        </w:rPr>
        <w:t>“Bồ-đề thọ hạ, liễu liễu giác tri, cố danh vi Phật-Đà”</w:t>
      </w:r>
      <w:r w:rsidRPr="001B5CDE">
        <w:rPr>
          <w:rFonts w:ascii="Cambria" w:eastAsia="DFKai-SB" w:hAnsi="Cambria"/>
          <w:color w:val="0000FF"/>
          <w:sz w:val="32"/>
          <w:szCs w:val="32"/>
        </w:rPr>
        <w:t xml:space="preserve"> (</w:t>
      </w:r>
      <w:r w:rsidRPr="001B5CDE">
        <w:rPr>
          <w:rFonts w:ascii="Cambria" w:eastAsia="DFKai-SB" w:hAnsi="Cambria"/>
          <w:i/>
          <w:color w:val="0000FF"/>
          <w:sz w:val="32"/>
          <w:szCs w:val="32"/>
        </w:rPr>
        <w:t>Dưới cây Bồ-đề, hiểu rõ biết hết, nên gọi là Phật-Đà</w:t>
      </w:r>
      <w:r w:rsidRPr="001B5CDE">
        <w:rPr>
          <w:rFonts w:ascii="Cambria" w:eastAsia="DFKai-SB" w:hAnsi="Cambria"/>
          <w:color w:val="0000FF"/>
          <w:sz w:val="32"/>
          <w:szCs w:val="32"/>
        </w:rPr>
        <w:t xml:space="preserve">). Vì vậy đức Phật thật sự là không gì không biết, không gì không thể. </w:t>
      </w:r>
      <w:r w:rsidRPr="001B5CDE">
        <w:rPr>
          <w:rFonts w:ascii="Cambria" w:eastAsia="DFKai-SB" w:hAnsi="Cambria" w:cs="MS Mincho"/>
          <w:color w:val="FF0000"/>
          <w:sz w:val="32"/>
          <w:szCs w:val="32"/>
        </w:rPr>
        <w:t>又佛一切智慧成就故，過去、未</w:t>
      </w:r>
      <w:r w:rsidRPr="001B5CDE">
        <w:rPr>
          <w:rFonts w:ascii="Cambria" w:eastAsia="DFKai-SB" w:hAnsi="Cambria" w:cs="MS Mincho"/>
          <w:color w:val="FF0000"/>
          <w:sz w:val="32"/>
          <w:szCs w:val="32"/>
        </w:rPr>
        <w:lastRenderedPageBreak/>
        <w:t>來、現在，盡不盡、動不動，一切世間了了悉知，故名為佛陀</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“Hựu Phật nhất thiết trí huệ thành tựu cố, quá khứ, vị lai, hiện tại, tận bất tận, động bất động, nhất thiết thế gian liễu liễu tất tri, cố danh vi Phật-Đà”</w:t>
      </w:r>
      <w:r w:rsidRPr="001B5CDE">
        <w:rPr>
          <w:rFonts w:ascii="Cambria" w:eastAsia="DFKai-SB" w:hAnsi="Cambria"/>
          <w:color w:val="0000FF"/>
          <w:sz w:val="32"/>
          <w:szCs w:val="32"/>
        </w:rPr>
        <w:t xml:space="preserve"> (</w:t>
      </w:r>
      <w:r w:rsidRPr="001B5CDE">
        <w:rPr>
          <w:rFonts w:ascii="Cambria" w:eastAsia="DFKai-SB" w:hAnsi="Cambria"/>
          <w:i/>
          <w:color w:val="0000FF"/>
          <w:sz w:val="32"/>
          <w:szCs w:val="32"/>
        </w:rPr>
        <w:t xml:space="preserve">Lại nữa </w:t>
      </w:r>
      <w:r>
        <w:rPr>
          <w:rFonts w:ascii="Cambria" w:eastAsia="DFKai-SB" w:hAnsi="Cambria"/>
          <w:i/>
          <w:color w:val="0000FF"/>
          <w:sz w:val="32"/>
          <w:szCs w:val="32"/>
        </w:rPr>
        <w:t>đức</w:t>
      </w:r>
      <w:r w:rsidRPr="001B5CDE">
        <w:rPr>
          <w:rFonts w:ascii="Cambria" w:eastAsia="DFKai-SB" w:hAnsi="Cambria"/>
          <w:i/>
          <w:color w:val="0000FF"/>
          <w:sz w:val="32"/>
          <w:szCs w:val="32"/>
        </w:rPr>
        <w:t xml:space="preserve"> Phật thành tựu tất cả trí huệ, hiểu rõ biết hết quá khứ, vị lai, hiện tại, tận </w:t>
      </w:r>
      <w:r w:rsidRPr="00C26FD7">
        <w:rPr>
          <w:rFonts w:ascii="Cambria" w:eastAsia="DFKai-SB" w:hAnsi="Cambria"/>
          <w:i/>
          <w:color w:val="0000FF"/>
          <w:sz w:val="32"/>
          <w:szCs w:val="32"/>
        </w:rPr>
        <w:t xml:space="preserve">hay </w:t>
      </w:r>
      <w:r w:rsidRPr="001B5CDE">
        <w:rPr>
          <w:rFonts w:ascii="Cambria" w:eastAsia="DFKai-SB" w:hAnsi="Cambria"/>
          <w:i/>
          <w:color w:val="0000FF"/>
          <w:sz w:val="32"/>
          <w:szCs w:val="32"/>
        </w:rPr>
        <w:t xml:space="preserve">bất tận, động </w:t>
      </w:r>
      <w:r w:rsidRPr="00C26FD7">
        <w:rPr>
          <w:rFonts w:ascii="Cambria" w:eastAsia="DFKai-SB" w:hAnsi="Cambria"/>
          <w:i/>
          <w:color w:val="0000FF"/>
          <w:sz w:val="32"/>
          <w:szCs w:val="32"/>
        </w:rPr>
        <w:t xml:space="preserve">hay </w:t>
      </w:r>
      <w:r w:rsidRPr="001B5CDE">
        <w:rPr>
          <w:rFonts w:ascii="Cambria" w:eastAsia="DFKai-SB" w:hAnsi="Cambria"/>
          <w:i/>
          <w:color w:val="0000FF"/>
          <w:sz w:val="32"/>
          <w:szCs w:val="32"/>
        </w:rPr>
        <w:t>bất động, tất cả thế gian, nên gọi là Phật-Đà</w:t>
      </w:r>
      <w:r w:rsidRPr="001B5CDE">
        <w:rPr>
          <w:rFonts w:ascii="Cambria" w:eastAsia="DFKai-SB" w:hAnsi="Cambria"/>
          <w:color w:val="0000FF"/>
          <w:sz w:val="32"/>
          <w:szCs w:val="32"/>
        </w:rPr>
        <w:t xml:space="preserve">). Đều là nói rõ chữ “Phật” này. Chữ “Phật” này được dịch âm từ tiếng Phạn, ở Trung Hoa không tìm ra một chữ thích hợp để dịch, bởi vì ý nghĩa của chữ “Phật” này rất nhiều. Vì vậy dùng dịch âm, sau đó lại thêm lời chú thích. Chữ “Phật” này, có trí huệ, có giác ngộ, có ý nghĩa như vậy, trí có: Nhất </w:t>
      </w:r>
      <w:r w:rsidRPr="00C26FD7">
        <w:rPr>
          <w:rFonts w:ascii="Cambria" w:eastAsia="DFKai-SB" w:hAnsi="Cambria"/>
          <w:color w:val="0000FF"/>
          <w:sz w:val="32"/>
          <w:szCs w:val="32"/>
        </w:rPr>
        <w:t>t</w:t>
      </w:r>
      <w:r w:rsidRPr="001B5CDE">
        <w:rPr>
          <w:rFonts w:ascii="Cambria" w:eastAsia="DFKai-SB" w:hAnsi="Cambria"/>
          <w:color w:val="0000FF"/>
          <w:sz w:val="32"/>
          <w:szCs w:val="32"/>
        </w:rPr>
        <w:t xml:space="preserve">hiết </w:t>
      </w:r>
      <w:r w:rsidRPr="00C26FD7">
        <w:rPr>
          <w:rFonts w:ascii="Cambria" w:eastAsia="DFKai-SB" w:hAnsi="Cambria"/>
          <w:color w:val="0000FF"/>
          <w:sz w:val="32"/>
          <w:szCs w:val="32"/>
        </w:rPr>
        <w:t>t</w:t>
      </w:r>
      <w:r w:rsidRPr="001B5CDE">
        <w:rPr>
          <w:rFonts w:ascii="Cambria" w:eastAsia="DFKai-SB" w:hAnsi="Cambria"/>
          <w:color w:val="0000FF"/>
          <w:sz w:val="32"/>
          <w:szCs w:val="32"/>
        </w:rPr>
        <w:t xml:space="preserve">rí, Đạo </w:t>
      </w:r>
      <w:r w:rsidRPr="00C26FD7">
        <w:rPr>
          <w:rFonts w:ascii="Cambria" w:eastAsia="DFKai-SB" w:hAnsi="Cambria"/>
          <w:color w:val="0000FF"/>
          <w:sz w:val="32"/>
          <w:szCs w:val="32"/>
        </w:rPr>
        <w:t>c</w:t>
      </w:r>
      <w:r w:rsidRPr="001B5CDE">
        <w:rPr>
          <w:rFonts w:ascii="Cambria" w:eastAsia="DFKai-SB" w:hAnsi="Cambria"/>
          <w:color w:val="0000FF"/>
          <w:sz w:val="32"/>
          <w:szCs w:val="32"/>
        </w:rPr>
        <w:t xml:space="preserve">hủng </w:t>
      </w:r>
      <w:r w:rsidRPr="00C26FD7">
        <w:rPr>
          <w:rFonts w:ascii="Cambria" w:eastAsia="DFKai-SB" w:hAnsi="Cambria"/>
          <w:color w:val="0000FF"/>
          <w:sz w:val="32"/>
          <w:szCs w:val="32"/>
        </w:rPr>
        <w:t>t</w:t>
      </w:r>
      <w:r w:rsidRPr="001B5CDE">
        <w:rPr>
          <w:rFonts w:ascii="Cambria" w:eastAsia="DFKai-SB" w:hAnsi="Cambria"/>
          <w:color w:val="0000FF"/>
          <w:sz w:val="32"/>
          <w:szCs w:val="32"/>
        </w:rPr>
        <w:t xml:space="preserve">rí, Nhất </w:t>
      </w:r>
      <w:r w:rsidRPr="00C26FD7">
        <w:rPr>
          <w:rFonts w:ascii="Cambria" w:eastAsia="DFKai-SB" w:hAnsi="Cambria"/>
          <w:color w:val="0000FF"/>
          <w:sz w:val="32"/>
          <w:szCs w:val="32"/>
        </w:rPr>
        <w:t>t</w:t>
      </w:r>
      <w:r w:rsidRPr="001B5CDE">
        <w:rPr>
          <w:rFonts w:ascii="Cambria" w:eastAsia="DFKai-SB" w:hAnsi="Cambria"/>
          <w:color w:val="0000FF"/>
          <w:sz w:val="32"/>
          <w:szCs w:val="32"/>
        </w:rPr>
        <w:t xml:space="preserve">hiết Chủng </w:t>
      </w:r>
      <w:r w:rsidRPr="00C26FD7">
        <w:rPr>
          <w:rFonts w:ascii="Cambria" w:eastAsia="DFKai-SB" w:hAnsi="Cambria"/>
          <w:color w:val="0000FF"/>
          <w:sz w:val="32"/>
          <w:szCs w:val="32"/>
        </w:rPr>
        <w:t>t</w:t>
      </w:r>
      <w:r w:rsidRPr="001B5CDE">
        <w:rPr>
          <w:rFonts w:ascii="Cambria" w:eastAsia="DFKai-SB" w:hAnsi="Cambria"/>
          <w:color w:val="0000FF"/>
          <w:sz w:val="32"/>
          <w:szCs w:val="32"/>
        </w:rPr>
        <w:t xml:space="preserve">rí, giác: có tự giác, có giác tha, có giác hạnh viên mãn, nên là dùng những lời này để giải thích. Lại bởi Phật thành tựu tất cả trí huệ, hiểu rõ biết được hết quá khứ, vị lai, hiện tại, tận </w:t>
      </w:r>
      <w:r w:rsidRPr="00C26FD7">
        <w:rPr>
          <w:rFonts w:ascii="Cambria" w:eastAsia="DFKai-SB" w:hAnsi="Cambria"/>
          <w:color w:val="0000FF"/>
          <w:sz w:val="32"/>
          <w:szCs w:val="32"/>
        </w:rPr>
        <w:t xml:space="preserve">hay </w:t>
      </w:r>
      <w:r w:rsidRPr="001B5CDE">
        <w:rPr>
          <w:rFonts w:ascii="Cambria" w:eastAsia="DFKai-SB" w:hAnsi="Cambria"/>
          <w:color w:val="0000FF"/>
          <w:sz w:val="32"/>
          <w:szCs w:val="32"/>
        </w:rPr>
        <w:t xml:space="preserve">bất tận, động </w:t>
      </w:r>
      <w:r w:rsidRPr="00C26FD7">
        <w:rPr>
          <w:rFonts w:ascii="Cambria" w:eastAsia="DFKai-SB" w:hAnsi="Cambria"/>
          <w:color w:val="0000FF"/>
          <w:sz w:val="32"/>
          <w:szCs w:val="32"/>
        </w:rPr>
        <w:t xml:space="preserve">hay </w:t>
      </w:r>
      <w:r w:rsidRPr="001B5CDE">
        <w:rPr>
          <w:rFonts w:ascii="Cambria" w:eastAsia="DFKai-SB" w:hAnsi="Cambria"/>
          <w:color w:val="0000FF"/>
          <w:sz w:val="32"/>
          <w:szCs w:val="32"/>
        </w:rPr>
        <w:t xml:space="preserve">bất động, tất cả thế gian, tất cả thế gian ở đây là toàn thể vũ trụ, trong Phật pháp xưng là </w:t>
      </w:r>
      <w:r w:rsidRPr="003D3009">
        <w:rPr>
          <w:rFonts w:ascii="Cambria" w:eastAsia="DFKai-SB" w:hAnsi="Cambria"/>
          <w:color w:val="0000FF"/>
          <w:sz w:val="32"/>
          <w:szCs w:val="32"/>
        </w:rPr>
        <w:t>P</w:t>
      </w:r>
      <w:r w:rsidRPr="001B5CDE">
        <w:rPr>
          <w:rFonts w:ascii="Cambria" w:eastAsia="DFKai-SB" w:hAnsi="Cambria"/>
          <w:color w:val="0000FF"/>
          <w:sz w:val="32"/>
          <w:szCs w:val="32"/>
        </w:rPr>
        <w:t>háp</w:t>
      </w:r>
      <w:r w:rsidRPr="003D3009">
        <w:rPr>
          <w:rFonts w:ascii="Cambria" w:eastAsia="DFKai-SB" w:hAnsi="Cambria"/>
          <w:color w:val="0000FF"/>
          <w:sz w:val="32"/>
          <w:szCs w:val="32"/>
        </w:rPr>
        <w:t xml:space="preserve"> </w:t>
      </w:r>
      <w:r w:rsidRPr="001B5CDE">
        <w:rPr>
          <w:rFonts w:ascii="Cambria" w:eastAsia="DFKai-SB" w:hAnsi="Cambria"/>
          <w:color w:val="0000FF"/>
          <w:sz w:val="32"/>
          <w:szCs w:val="32"/>
        </w:rPr>
        <w:t>giới hư không giới, nên gọi là Phật-Đà.</w:t>
      </w:r>
    </w:p>
    <w:p w14:paraId="05691C83" w14:textId="61C4A3C2"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s="MS Mincho"/>
          <w:color w:val="FF0000"/>
          <w:sz w:val="32"/>
          <w:szCs w:val="32"/>
        </w:rPr>
        <w:t>世尊梵名薄伽梵</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“Thế Tôn Phạn danh Bạc Già Phạm”</w:t>
      </w:r>
      <w:r w:rsidRPr="001B5CDE">
        <w:rPr>
          <w:rFonts w:ascii="Cambria" w:eastAsia="DFKai-SB" w:hAnsi="Cambria"/>
          <w:color w:val="0000FF"/>
          <w:sz w:val="32"/>
          <w:szCs w:val="32"/>
        </w:rPr>
        <w:t>(</w:t>
      </w:r>
      <w:r w:rsidRPr="001B5CDE">
        <w:rPr>
          <w:rFonts w:ascii="Cambria" w:eastAsia="DFKai-SB" w:hAnsi="Cambria"/>
          <w:i/>
          <w:color w:val="0000FF"/>
          <w:sz w:val="32"/>
          <w:szCs w:val="32"/>
        </w:rPr>
        <w:t>Thế Tôn tiếng Phạn là Bạc Già Phạm</w:t>
      </w:r>
      <w:r w:rsidRPr="001B5CDE">
        <w:rPr>
          <w:rFonts w:ascii="Cambria" w:eastAsia="DFKai-SB" w:hAnsi="Cambria"/>
          <w:color w:val="0000FF"/>
          <w:sz w:val="32"/>
          <w:szCs w:val="32"/>
        </w:rPr>
        <w:t xml:space="preserve">), là dịch âm, </w:t>
      </w:r>
      <w:r w:rsidRPr="001B5CDE">
        <w:rPr>
          <w:rFonts w:ascii="Cambria" w:eastAsia="DFKai-SB" w:hAnsi="Cambria" w:cs="MS Mincho"/>
          <w:color w:val="FF0000"/>
          <w:sz w:val="32"/>
          <w:szCs w:val="32"/>
        </w:rPr>
        <w:t>圓備眾德，為世欽重，故號世尊</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“viên bị chúng đức, vi thế khâm trọng, cố hiệu Thế Tôn”</w:t>
      </w:r>
      <w:r w:rsidRPr="001B5CDE">
        <w:rPr>
          <w:rFonts w:ascii="Cambria" w:eastAsia="DFKai-SB" w:hAnsi="Cambria"/>
          <w:color w:val="0000FF"/>
          <w:sz w:val="32"/>
          <w:szCs w:val="32"/>
        </w:rPr>
        <w:t>(</w:t>
      </w:r>
      <w:r w:rsidRPr="001B5CDE">
        <w:rPr>
          <w:rFonts w:ascii="Cambria" w:eastAsia="DFKai-SB" w:hAnsi="Cambria"/>
          <w:i/>
          <w:color w:val="0000FF"/>
          <w:sz w:val="32"/>
          <w:szCs w:val="32"/>
        </w:rPr>
        <w:t>đầy đủ trọn vẹn các đức, được thế gian kính trọng, nên hiệu là Thế Tôn</w:t>
      </w:r>
      <w:r w:rsidRPr="001B5CDE">
        <w:rPr>
          <w:rFonts w:ascii="Cambria" w:eastAsia="DFKai-SB" w:hAnsi="Cambria"/>
          <w:color w:val="0000FF"/>
          <w:sz w:val="32"/>
          <w:szCs w:val="32"/>
        </w:rPr>
        <w:t xml:space="preserve">). Thế là thế gian, tôn là tôn trọng, hoặc là tôn quý, hoặc là tôn kính, người thế gian tôn trọng Ngài, tôn kính Ngài. Tại sao vậy? </w:t>
      </w:r>
      <w:r w:rsidRPr="00C26FD7">
        <w:rPr>
          <w:rFonts w:ascii="Cambria" w:eastAsia="DFKai-SB" w:hAnsi="Cambria"/>
          <w:color w:val="0000FF"/>
          <w:sz w:val="32"/>
          <w:szCs w:val="32"/>
        </w:rPr>
        <w:t xml:space="preserve">Bởi </w:t>
      </w:r>
      <w:r w:rsidRPr="001B5CDE">
        <w:rPr>
          <w:rFonts w:ascii="Cambria" w:eastAsia="DFKai-SB" w:hAnsi="Cambria"/>
          <w:color w:val="0000FF"/>
          <w:sz w:val="32"/>
          <w:szCs w:val="32"/>
        </w:rPr>
        <w:t xml:space="preserve">Ngài là người có đạo đức, không chỉ có đạo đức, mà </w:t>
      </w:r>
      <w:r w:rsidR="00540DF0" w:rsidRPr="000C2B96">
        <w:rPr>
          <w:rFonts w:ascii="Cambria" w:eastAsia="DFKai-SB" w:hAnsi="Cambria"/>
          <w:color w:val="0000FF"/>
          <w:sz w:val="32"/>
          <w:szCs w:val="32"/>
        </w:rPr>
        <w:t xml:space="preserve">còn </w:t>
      </w:r>
      <w:r w:rsidRPr="001B5CDE">
        <w:rPr>
          <w:rFonts w:ascii="Cambria" w:eastAsia="DFKai-SB" w:hAnsi="Cambria"/>
          <w:color w:val="0000FF"/>
          <w:sz w:val="32"/>
          <w:szCs w:val="32"/>
        </w:rPr>
        <w:t xml:space="preserve">đầy đủ trọn vẹn các đức, Ngài có đầy đủ tất cả đạo đức, nên người thế gian vô cùng tôn trọng Ngài, xưng là Thế Tôn. Trong phẩm Thập Hiệu của Luận Thành Thật nói, </w:t>
      </w:r>
      <w:r w:rsidRPr="001B5CDE">
        <w:rPr>
          <w:rFonts w:ascii="Cambria" w:eastAsia="DFKai-SB" w:hAnsi="Cambria" w:cs="SimSun"/>
          <w:color w:val="FF0000"/>
          <w:sz w:val="32"/>
          <w:szCs w:val="32"/>
        </w:rPr>
        <w:t>如是九種功德</w:t>
      </w:r>
      <w:r>
        <w:rPr>
          <w:rFonts w:ascii="Cambria" w:eastAsia="DFKai-SB" w:hAnsi="Cambria" w:cs="SimSun" w:hint="eastAsia"/>
          <w:color w:val="FF0000"/>
          <w:sz w:val="32"/>
          <w:szCs w:val="32"/>
        </w:rPr>
        <w:t xml:space="preserve"> </w:t>
      </w:r>
      <w:r w:rsidRPr="001B5CDE">
        <w:rPr>
          <w:rFonts w:ascii="Cambria" w:eastAsia="DFKai-SB" w:hAnsi="Cambria"/>
          <w:b/>
          <w:color w:val="0000FF"/>
          <w:sz w:val="32"/>
          <w:szCs w:val="32"/>
        </w:rPr>
        <w:t>“như thị cửu chủng công đức”</w:t>
      </w:r>
      <w:r w:rsidRPr="001B5CDE">
        <w:rPr>
          <w:rFonts w:ascii="Cambria" w:eastAsia="DFKai-SB" w:hAnsi="Cambria"/>
          <w:color w:val="0000FF"/>
          <w:sz w:val="32"/>
          <w:szCs w:val="32"/>
        </w:rPr>
        <w:t>(</w:t>
      </w:r>
      <w:r w:rsidRPr="001B5CDE">
        <w:rPr>
          <w:rFonts w:ascii="Cambria" w:eastAsia="DFKai-SB" w:hAnsi="Cambria"/>
          <w:i/>
          <w:color w:val="0000FF"/>
          <w:sz w:val="32"/>
          <w:szCs w:val="32"/>
        </w:rPr>
        <w:t>chín loại công đức như thế</w:t>
      </w:r>
      <w:r w:rsidRPr="001B5CDE">
        <w:rPr>
          <w:rFonts w:ascii="Cambria" w:eastAsia="DFKai-SB" w:hAnsi="Cambria"/>
          <w:color w:val="0000FF"/>
          <w:sz w:val="32"/>
          <w:szCs w:val="32"/>
        </w:rPr>
        <w:t xml:space="preserve">), chín loại công đức này là chỉ chín hiệu trước, chín loại danh hiệu, Ngài đầy đủ tất cả, </w:t>
      </w:r>
      <w:r w:rsidRPr="001B5CDE">
        <w:rPr>
          <w:rFonts w:ascii="Cambria" w:eastAsia="DFKai-SB" w:hAnsi="Cambria" w:cs="SimSun"/>
          <w:color w:val="FF0000"/>
          <w:sz w:val="32"/>
          <w:szCs w:val="32"/>
        </w:rPr>
        <w:t>於三世十方世界中尊</w:t>
      </w:r>
      <w:r w:rsidRPr="001B5CDE">
        <w:rPr>
          <w:rFonts w:ascii="Cambria" w:eastAsia="DFKai-SB" w:hAnsi="Cambria"/>
          <w:b/>
          <w:color w:val="0000FF"/>
          <w:sz w:val="32"/>
          <w:szCs w:val="32"/>
        </w:rPr>
        <w:t>“ư tam thế thập phương thế giới trung tôn”</w:t>
      </w:r>
      <w:r w:rsidRPr="001B5CDE">
        <w:rPr>
          <w:rFonts w:ascii="Cambria" w:eastAsia="DFKai-SB" w:hAnsi="Cambria"/>
          <w:color w:val="0000FF"/>
          <w:sz w:val="32"/>
          <w:szCs w:val="32"/>
        </w:rPr>
        <w:t>(</w:t>
      </w:r>
      <w:r w:rsidRPr="001B5CDE">
        <w:rPr>
          <w:rFonts w:ascii="Cambria" w:eastAsia="DFKai-SB" w:hAnsi="Cambria"/>
          <w:i/>
          <w:color w:val="0000FF"/>
          <w:sz w:val="32"/>
          <w:szCs w:val="32"/>
        </w:rPr>
        <w:t xml:space="preserve">được tôn kính trong </w:t>
      </w:r>
      <w:r w:rsidR="00A76496" w:rsidRPr="001B5CDE">
        <w:rPr>
          <w:rFonts w:ascii="Cambria" w:eastAsia="DFKai-SB" w:hAnsi="Cambria"/>
          <w:i/>
          <w:color w:val="0000FF"/>
          <w:sz w:val="32"/>
          <w:szCs w:val="32"/>
        </w:rPr>
        <w:t xml:space="preserve">thế giới </w:t>
      </w:r>
      <w:r w:rsidRPr="001B5CDE">
        <w:rPr>
          <w:rFonts w:ascii="Cambria" w:eastAsia="DFKai-SB" w:hAnsi="Cambria"/>
          <w:i/>
          <w:color w:val="0000FF"/>
          <w:sz w:val="32"/>
          <w:szCs w:val="32"/>
        </w:rPr>
        <w:t>ba đời mười phương</w:t>
      </w:r>
      <w:r w:rsidRPr="001B5CDE">
        <w:rPr>
          <w:rFonts w:ascii="Cambria" w:eastAsia="DFKai-SB" w:hAnsi="Cambria"/>
          <w:color w:val="0000FF"/>
          <w:sz w:val="32"/>
          <w:szCs w:val="32"/>
        </w:rPr>
        <w:t xml:space="preserve">). Ba đời: quá </w:t>
      </w:r>
      <w:r w:rsidRPr="001B5CDE">
        <w:rPr>
          <w:rFonts w:ascii="Cambria" w:eastAsia="DFKai-SB" w:hAnsi="Cambria"/>
          <w:color w:val="0000FF"/>
          <w:sz w:val="32"/>
          <w:szCs w:val="32"/>
        </w:rPr>
        <w:lastRenderedPageBreak/>
        <w:t>khứ, hiện tại, vị lai, mười phương: đông nam tây bắc, bốn góc trên dưới, đây chính là bao gồm cả vũ trụ. Trong toàn vũ trụ, tất cả chúng sanh gặp được Phật đều sẽ tôn trọng, nên xưng là Thế Tôn, người đáng được tôn kính nhất trên thế gian.</w:t>
      </w:r>
    </w:p>
    <w:p w14:paraId="2C778A22" w14:textId="77777777"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s="MS Mincho"/>
          <w:color w:val="FF0000"/>
          <w:sz w:val="32"/>
          <w:szCs w:val="32"/>
        </w:rPr>
        <w:t>又《智度論》以佛為第十號，以世尊為具十號尊德之總號</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“Hựu Trí Độ Luận dĩ Phật vi đệ thập hiệu, dĩ Thế Tôn vi cụ thập hiệu tôn đức chi tổng hiệu”</w:t>
      </w:r>
      <w:r w:rsidRPr="001B5CDE">
        <w:rPr>
          <w:rFonts w:ascii="Cambria" w:eastAsia="DFKai-SB" w:hAnsi="Cambria"/>
          <w:color w:val="0000FF"/>
          <w:sz w:val="32"/>
          <w:szCs w:val="32"/>
        </w:rPr>
        <w:t>(</w:t>
      </w:r>
      <w:r w:rsidRPr="001B5CDE">
        <w:rPr>
          <w:rFonts w:ascii="Cambria" w:eastAsia="DFKai-SB" w:hAnsi="Cambria"/>
          <w:i/>
          <w:color w:val="0000FF"/>
          <w:sz w:val="32"/>
          <w:szCs w:val="32"/>
        </w:rPr>
        <w:t>Còn Luận Trí Độ coi Phật là hiệu thứ mười, coi Thế Tôn là đức hiệu chung tôn kính của cả mười hiệu</w:t>
      </w:r>
      <w:r w:rsidRPr="001B5CDE">
        <w:rPr>
          <w:rFonts w:ascii="Cambria" w:eastAsia="DFKai-SB" w:hAnsi="Cambria"/>
          <w:color w:val="0000FF"/>
          <w:sz w:val="32"/>
          <w:szCs w:val="32"/>
        </w:rPr>
        <w:t xml:space="preserve">), Phật là </w:t>
      </w:r>
      <w:r>
        <w:rPr>
          <w:rFonts w:ascii="Cambria" w:eastAsia="DFKai-SB" w:hAnsi="Cambria"/>
          <w:color w:val="0000FF"/>
          <w:sz w:val="32"/>
          <w:szCs w:val="32"/>
        </w:rPr>
        <w:t>đ</w:t>
      </w:r>
      <w:r w:rsidRPr="00C26FD7">
        <w:rPr>
          <w:rFonts w:ascii="Cambria" w:eastAsia="DFKai-SB" w:hAnsi="Cambria"/>
          <w:color w:val="0000FF"/>
          <w:sz w:val="32"/>
          <w:szCs w:val="32"/>
        </w:rPr>
        <w:t>ức</w:t>
      </w:r>
      <w:r w:rsidRPr="001B5CDE">
        <w:rPr>
          <w:rFonts w:ascii="Cambria" w:eastAsia="DFKai-SB" w:hAnsi="Cambria"/>
          <w:color w:val="0000FF"/>
          <w:sz w:val="32"/>
          <w:szCs w:val="32"/>
        </w:rPr>
        <w:t xml:space="preserve"> hiệu thứ mười, Luận Đại Trí Độ, </w:t>
      </w:r>
      <w:r w:rsidRPr="00C26FD7">
        <w:rPr>
          <w:rFonts w:ascii="Cambria" w:eastAsia="DFKai-SB" w:hAnsi="Cambria"/>
          <w:color w:val="0000FF"/>
          <w:sz w:val="32"/>
          <w:szCs w:val="32"/>
        </w:rPr>
        <w:t xml:space="preserve">[coi] </w:t>
      </w:r>
      <w:r w:rsidRPr="001B5CDE">
        <w:rPr>
          <w:rFonts w:ascii="Cambria" w:eastAsia="DFKai-SB" w:hAnsi="Cambria"/>
          <w:color w:val="0000FF"/>
          <w:sz w:val="32"/>
          <w:szCs w:val="32"/>
        </w:rPr>
        <w:t xml:space="preserve">Thế Tôn là </w:t>
      </w:r>
      <w:r w:rsidRPr="00C26FD7">
        <w:rPr>
          <w:rFonts w:ascii="Cambria" w:eastAsia="DFKai-SB" w:hAnsi="Cambria"/>
          <w:color w:val="0000FF"/>
          <w:sz w:val="32"/>
          <w:szCs w:val="32"/>
        </w:rPr>
        <w:t>riêng ra</w:t>
      </w:r>
      <w:r w:rsidRPr="001B5CDE">
        <w:rPr>
          <w:rFonts w:ascii="Cambria" w:eastAsia="DFKai-SB" w:hAnsi="Cambria"/>
          <w:color w:val="0000FF"/>
          <w:sz w:val="32"/>
          <w:szCs w:val="32"/>
        </w:rPr>
        <w:t xml:space="preserve">. Đầy đủ mười hiệu phía trước, dùng Thế Tôn làm một tổng kết, tổng kết này chính là tôn kính. Hiện nay chúng ta đang rất nhiều trường hợp, trong lời mở đầu phía trước, nhất định có rất nhiều người có thân phận, có địa vị tham gia, chúng ta đều xưng là người nào đó tôn kính, người nào đó đáng kính, đó chính là ý nghĩa của Thế Tôn, đây là hiệu chung. </w:t>
      </w:r>
      <w:r w:rsidRPr="001B5CDE">
        <w:rPr>
          <w:rFonts w:ascii="Cambria" w:eastAsia="DFKai-SB" w:hAnsi="Cambria" w:cs="MS Mincho"/>
          <w:color w:val="FF0000"/>
          <w:sz w:val="32"/>
          <w:szCs w:val="32"/>
        </w:rPr>
        <w:t>與此開合稍異，義無不同</w:t>
      </w:r>
      <w:r>
        <w:rPr>
          <w:rFonts w:ascii="Cambria" w:eastAsia="DFKai-SB" w:hAnsi="Cambria" w:cs="MS Mincho" w:hint="eastAsia"/>
          <w:color w:val="FF0000"/>
          <w:sz w:val="32"/>
          <w:szCs w:val="32"/>
        </w:rPr>
        <w:t xml:space="preserve"> </w:t>
      </w:r>
      <w:r w:rsidRPr="001B5CDE">
        <w:rPr>
          <w:rFonts w:ascii="Cambria" w:eastAsia="DFKai-SB" w:hAnsi="Cambria"/>
          <w:b/>
          <w:color w:val="0000FF"/>
          <w:sz w:val="32"/>
          <w:szCs w:val="32"/>
        </w:rPr>
        <w:t>“Dữ thử khai hợp sảo dị, nghĩa vô bất đồng”</w:t>
      </w:r>
      <w:r w:rsidRPr="001B5CDE">
        <w:rPr>
          <w:rFonts w:ascii="Cambria" w:eastAsia="DFKai-SB" w:hAnsi="Cambria"/>
          <w:color w:val="0000FF"/>
          <w:sz w:val="32"/>
          <w:szCs w:val="32"/>
        </w:rPr>
        <w:t>(</w:t>
      </w:r>
      <w:r w:rsidRPr="001B5CDE">
        <w:rPr>
          <w:rFonts w:ascii="Cambria" w:eastAsia="DFKai-SB" w:hAnsi="Cambria"/>
          <w:i/>
          <w:color w:val="0000FF"/>
          <w:sz w:val="32"/>
          <w:szCs w:val="32"/>
        </w:rPr>
        <w:t>Việc tách ra hay gộp lại hơi khác với ở đây, nhưng ý nghĩa đều giống nhau</w:t>
      </w:r>
      <w:r w:rsidRPr="001B5CDE">
        <w:rPr>
          <w:rFonts w:ascii="Cambria" w:eastAsia="DFKai-SB" w:hAnsi="Cambria"/>
          <w:color w:val="0000FF"/>
          <w:sz w:val="32"/>
          <w:szCs w:val="32"/>
        </w:rPr>
        <w:t xml:space="preserve">), trên kinh có tách một hiệu thành hai hiệu, có gộp hai hiệu làm một hiệu, </w:t>
      </w:r>
      <w:r w:rsidRPr="00C26FD7">
        <w:rPr>
          <w:rFonts w:ascii="Cambria" w:eastAsia="DFKai-SB" w:hAnsi="Cambria"/>
          <w:color w:val="0000FF"/>
          <w:sz w:val="32"/>
          <w:szCs w:val="32"/>
        </w:rPr>
        <w:t xml:space="preserve">nhưng </w:t>
      </w:r>
      <w:r w:rsidRPr="001B5CDE">
        <w:rPr>
          <w:rFonts w:ascii="Cambria" w:eastAsia="DFKai-SB" w:hAnsi="Cambria"/>
          <w:color w:val="0000FF"/>
          <w:sz w:val="32"/>
          <w:szCs w:val="32"/>
        </w:rPr>
        <w:t xml:space="preserve">ý nghĩa </w:t>
      </w:r>
      <w:r w:rsidRPr="00C26FD7">
        <w:rPr>
          <w:rFonts w:ascii="Cambria" w:eastAsia="DFKai-SB" w:hAnsi="Cambria"/>
          <w:color w:val="0000FF"/>
          <w:sz w:val="32"/>
          <w:szCs w:val="32"/>
        </w:rPr>
        <w:t>cơ bản là</w:t>
      </w:r>
      <w:r w:rsidRPr="001B5CDE">
        <w:rPr>
          <w:rFonts w:ascii="Cambria" w:eastAsia="DFKai-SB" w:hAnsi="Cambria"/>
          <w:color w:val="0000FF"/>
          <w:sz w:val="32"/>
          <w:szCs w:val="32"/>
        </w:rPr>
        <w:t xml:space="preserve"> giống nhau.</w:t>
      </w:r>
    </w:p>
    <w:p w14:paraId="00FB0B34" w14:textId="77777777"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Sau khi chúng ta học qua mười hiệu, chúng ta xem tiếp, </w:t>
      </w:r>
      <w:r w:rsidRPr="001B5CDE">
        <w:rPr>
          <w:rFonts w:ascii="Cambria" w:eastAsia="DFKai-SB" w:hAnsi="Cambria" w:cs="MS Mincho"/>
          <w:color w:val="FF0000"/>
          <w:sz w:val="32"/>
          <w:szCs w:val="32"/>
        </w:rPr>
        <w:t>住世度眾</w:t>
      </w:r>
      <w:r w:rsidRPr="001B5CDE">
        <w:rPr>
          <w:rFonts w:ascii="Cambria" w:eastAsia="DFKai-SB" w:hAnsi="Cambria" w:cs="MS Mincho"/>
          <w:color w:val="FF0000"/>
          <w:sz w:val="32"/>
          <w:szCs w:val="32"/>
        </w:rPr>
        <w:t xml:space="preserve"> </w:t>
      </w:r>
      <w:r w:rsidRPr="001B5CDE">
        <w:rPr>
          <w:rFonts w:ascii="Cambria" w:eastAsia="DFKai-SB" w:hAnsi="Cambria"/>
          <w:b/>
          <w:color w:val="0000FF"/>
          <w:sz w:val="32"/>
          <w:szCs w:val="32"/>
        </w:rPr>
        <w:t>“</w:t>
      </w:r>
      <w:r w:rsidRPr="00C26FD7">
        <w:rPr>
          <w:rFonts w:ascii="Cambria" w:eastAsia="DFKai-SB" w:hAnsi="Cambria"/>
          <w:b/>
          <w:color w:val="0000FF"/>
          <w:sz w:val="32"/>
          <w:szCs w:val="32"/>
        </w:rPr>
        <w:t>T</w:t>
      </w:r>
      <w:r w:rsidRPr="001B5CDE">
        <w:rPr>
          <w:rFonts w:ascii="Cambria" w:eastAsia="DFKai-SB" w:hAnsi="Cambria"/>
          <w:b/>
          <w:color w:val="0000FF"/>
          <w:sz w:val="32"/>
          <w:szCs w:val="32"/>
        </w:rPr>
        <w:t xml:space="preserve">rụ </w:t>
      </w:r>
      <w:r w:rsidRPr="00C26FD7">
        <w:rPr>
          <w:rFonts w:ascii="Cambria" w:eastAsia="DFKai-SB" w:hAnsi="Cambria"/>
          <w:b/>
          <w:color w:val="0000FF"/>
          <w:sz w:val="32"/>
          <w:szCs w:val="32"/>
        </w:rPr>
        <w:t>T</w:t>
      </w:r>
      <w:r w:rsidRPr="001B5CDE">
        <w:rPr>
          <w:rFonts w:ascii="Cambria" w:eastAsia="DFKai-SB" w:hAnsi="Cambria"/>
          <w:b/>
          <w:color w:val="0000FF"/>
          <w:sz w:val="32"/>
          <w:szCs w:val="32"/>
        </w:rPr>
        <w:t xml:space="preserve">hế </w:t>
      </w:r>
      <w:r>
        <w:rPr>
          <w:rFonts w:ascii="Cambria" w:eastAsia="DFKai-SB" w:hAnsi="Cambria"/>
          <w:b/>
          <w:color w:val="0000FF"/>
          <w:sz w:val="32"/>
          <w:szCs w:val="32"/>
        </w:rPr>
        <w:t>Đ</w:t>
      </w:r>
      <w:r w:rsidRPr="001B5CDE">
        <w:rPr>
          <w:rFonts w:ascii="Cambria" w:eastAsia="DFKai-SB" w:hAnsi="Cambria"/>
          <w:b/>
          <w:color w:val="0000FF"/>
          <w:sz w:val="32"/>
          <w:szCs w:val="32"/>
        </w:rPr>
        <w:t xml:space="preserve">ộ </w:t>
      </w:r>
      <w:r w:rsidRPr="00C26FD7">
        <w:rPr>
          <w:rFonts w:ascii="Cambria" w:eastAsia="DFKai-SB" w:hAnsi="Cambria"/>
          <w:b/>
          <w:color w:val="0000FF"/>
          <w:sz w:val="32"/>
          <w:szCs w:val="32"/>
        </w:rPr>
        <w:t>C</w:t>
      </w:r>
      <w:r w:rsidRPr="001B5CDE">
        <w:rPr>
          <w:rFonts w:ascii="Cambria" w:eastAsia="DFKai-SB" w:hAnsi="Cambria"/>
          <w:b/>
          <w:color w:val="0000FF"/>
          <w:sz w:val="32"/>
          <w:szCs w:val="32"/>
        </w:rPr>
        <w:t>húng”</w:t>
      </w:r>
      <w:r w:rsidRPr="001B5CDE">
        <w:rPr>
          <w:rFonts w:ascii="Cambria" w:eastAsia="DFKai-SB" w:hAnsi="Cambria"/>
          <w:color w:val="0000FF"/>
          <w:sz w:val="32"/>
          <w:szCs w:val="32"/>
        </w:rPr>
        <w:t xml:space="preserve"> (</w:t>
      </w:r>
      <w:r w:rsidRPr="00C26FD7">
        <w:rPr>
          <w:rFonts w:ascii="Cambria" w:eastAsia="DFKai-SB" w:hAnsi="Cambria"/>
          <w:i/>
          <w:color w:val="0000FF"/>
          <w:sz w:val="32"/>
          <w:szCs w:val="32"/>
        </w:rPr>
        <w:t>T</w:t>
      </w:r>
      <w:r w:rsidRPr="001B5CDE">
        <w:rPr>
          <w:rFonts w:ascii="Cambria" w:eastAsia="DFKai-SB" w:hAnsi="Cambria"/>
          <w:i/>
          <w:color w:val="0000FF"/>
          <w:sz w:val="32"/>
          <w:szCs w:val="32"/>
        </w:rPr>
        <w:t xml:space="preserve">rụ </w:t>
      </w:r>
      <w:r w:rsidRPr="00C26FD7">
        <w:rPr>
          <w:rFonts w:ascii="Cambria" w:eastAsia="DFKai-SB" w:hAnsi="Cambria"/>
          <w:i/>
          <w:color w:val="0000FF"/>
          <w:sz w:val="32"/>
          <w:szCs w:val="32"/>
        </w:rPr>
        <w:t>T</w:t>
      </w:r>
      <w:r w:rsidRPr="001B5CDE">
        <w:rPr>
          <w:rFonts w:ascii="Cambria" w:eastAsia="DFKai-SB" w:hAnsi="Cambria"/>
          <w:i/>
          <w:color w:val="0000FF"/>
          <w:sz w:val="32"/>
          <w:szCs w:val="32"/>
        </w:rPr>
        <w:t xml:space="preserve">hế </w:t>
      </w:r>
      <w:r>
        <w:rPr>
          <w:rFonts w:ascii="Cambria" w:eastAsia="DFKai-SB" w:hAnsi="Cambria"/>
          <w:i/>
          <w:color w:val="0000FF"/>
          <w:sz w:val="32"/>
          <w:szCs w:val="32"/>
        </w:rPr>
        <w:t>Đ</w:t>
      </w:r>
      <w:r w:rsidRPr="001B5CDE">
        <w:rPr>
          <w:rFonts w:ascii="Cambria" w:eastAsia="DFKai-SB" w:hAnsi="Cambria"/>
          <w:i/>
          <w:color w:val="0000FF"/>
          <w:sz w:val="32"/>
          <w:szCs w:val="32"/>
        </w:rPr>
        <w:t xml:space="preserve">ộ </w:t>
      </w:r>
      <w:r w:rsidRPr="00C26FD7">
        <w:rPr>
          <w:rFonts w:ascii="Cambria" w:eastAsia="DFKai-SB" w:hAnsi="Cambria"/>
          <w:i/>
          <w:color w:val="0000FF"/>
          <w:sz w:val="32"/>
          <w:szCs w:val="32"/>
        </w:rPr>
        <w:t>C</w:t>
      </w:r>
      <w:r w:rsidRPr="001B5CDE">
        <w:rPr>
          <w:rFonts w:ascii="Cambria" w:eastAsia="DFKai-SB" w:hAnsi="Cambria"/>
          <w:i/>
          <w:color w:val="0000FF"/>
          <w:sz w:val="32"/>
          <w:szCs w:val="32"/>
        </w:rPr>
        <w:t xml:space="preserve">húng </w:t>
      </w:r>
      <w:r w:rsidRPr="00C26FD7">
        <w:rPr>
          <w:rFonts w:ascii="Cambria" w:eastAsia="DFKai-SB" w:hAnsi="Cambria"/>
          <w:i/>
          <w:color w:val="0000FF"/>
          <w:sz w:val="32"/>
          <w:szCs w:val="32"/>
        </w:rPr>
        <w:t>S</w:t>
      </w:r>
      <w:r w:rsidRPr="001B5CDE">
        <w:rPr>
          <w:rFonts w:ascii="Cambria" w:eastAsia="DFKai-SB" w:hAnsi="Cambria"/>
          <w:i/>
          <w:color w:val="0000FF"/>
          <w:sz w:val="32"/>
          <w:szCs w:val="32"/>
        </w:rPr>
        <w:t>anh</w:t>
      </w:r>
      <w:r w:rsidRPr="001B5CDE">
        <w:rPr>
          <w:rFonts w:ascii="Cambria" w:eastAsia="DFKai-SB" w:hAnsi="Cambria"/>
          <w:color w:val="0000FF"/>
          <w:sz w:val="32"/>
          <w:szCs w:val="32"/>
        </w:rPr>
        <w:t>). Phật hiệu này là đức của Phật, là năng của Phật, đạo đức của Ngài, năng lực của Ngài</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đầy đủ viên mãn dạy trí huệ đức năng cho thế gian. Quý vị xem Ngài:</w:t>
      </w:r>
    </w:p>
    <w:p w14:paraId="45632667" w14:textId="77777777" w:rsidR="00EE38E6" w:rsidRDefault="00C26FD7" w:rsidP="007C27A2">
      <w:pPr>
        <w:spacing w:before="120" w:after="120" w:line="360" w:lineRule="auto"/>
        <w:ind w:firstLine="450"/>
        <w:jc w:val="both"/>
        <w:rPr>
          <w:rFonts w:ascii="Cambria" w:eastAsia="DFKai-SB" w:hAnsi="Cambria" w:cs="SimSun"/>
          <w:color w:val="FF0000"/>
          <w:sz w:val="32"/>
          <w:szCs w:val="32"/>
        </w:rPr>
      </w:pPr>
      <w:r w:rsidRPr="001B5CDE">
        <w:rPr>
          <w:rFonts w:ascii="Cambria" w:eastAsia="DFKai-SB" w:hAnsi="Cambria" w:cs="MS Mincho"/>
          <w:color w:val="FF0000"/>
          <w:sz w:val="32"/>
          <w:szCs w:val="32"/>
        </w:rPr>
        <w:t>【在世教授四十二劫。時為諸天及世人民</w:t>
      </w:r>
      <w:r w:rsidRPr="001B5CDE">
        <w:rPr>
          <w:rFonts w:ascii="Cambria" w:eastAsia="DFKai-SB" w:hAnsi="Cambria" w:cs="SimSun"/>
          <w:color w:val="FF0000"/>
          <w:sz w:val="32"/>
          <w:szCs w:val="32"/>
        </w:rPr>
        <w:t>說經講道。】</w:t>
      </w:r>
    </w:p>
    <w:p w14:paraId="224C2D6A" w14:textId="77777777" w:rsidR="00EE38E6"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b/>
          <w:color w:val="0000FF"/>
          <w:sz w:val="32"/>
          <w:szCs w:val="32"/>
        </w:rPr>
        <w:t>“Tại thế giáo thọ tứ thập nhị kiếp. Thời vị chư thiên cập thế nhân dân thuyết kinh giảng đạo”</w:t>
      </w:r>
      <w:r w:rsidRPr="001B5CDE">
        <w:rPr>
          <w:rFonts w:ascii="Cambria" w:eastAsia="DFKai-SB" w:hAnsi="Cambria"/>
          <w:color w:val="0000FF"/>
          <w:sz w:val="32"/>
          <w:szCs w:val="32"/>
        </w:rPr>
        <w:t xml:space="preserve"> (</w:t>
      </w:r>
      <w:r w:rsidRPr="001B5CDE">
        <w:rPr>
          <w:rFonts w:ascii="Cambria" w:eastAsia="DFKai-SB" w:hAnsi="Cambria"/>
          <w:i/>
          <w:color w:val="0000FF"/>
          <w:sz w:val="32"/>
          <w:szCs w:val="32"/>
        </w:rPr>
        <w:t>Ở đời giáo dục truyền dạy 42 kiếp. Thường vì chư thiên cho đến nhân dân thuyết kinh giảng đạo</w:t>
      </w:r>
      <w:r w:rsidRPr="001B5CDE">
        <w:rPr>
          <w:rFonts w:ascii="Cambria" w:eastAsia="DFKai-SB" w:hAnsi="Cambria"/>
          <w:color w:val="0000FF"/>
          <w:sz w:val="32"/>
          <w:szCs w:val="32"/>
        </w:rPr>
        <w:t xml:space="preserve">). </w:t>
      </w:r>
    </w:p>
    <w:p w14:paraId="39E97CFE" w14:textId="44F9129F" w:rsidR="00C26FD7" w:rsidRPr="001B5CDE" w:rsidRDefault="00C26FD7" w:rsidP="007C27A2">
      <w:pPr>
        <w:spacing w:before="120" w:after="120" w:line="360" w:lineRule="auto"/>
        <w:ind w:firstLine="450"/>
        <w:jc w:val="both"/>
        <w:rPr>
          <w:rFonts w:ascii="Cambria" w:eastAsia="DFKai-SB" w:hAnsi="Cambria"/>
          <w:color w:val="0000FF"/>
          <w:sz w:val="32"/>
          <w:szCs w:val="32"/>
        </w:rPr>
      </w:pPr>
      <w:r>
        <w:rPr>
          <w:rFonts w:ascii="Cambria" w:eastAsia="DFKai-SB" w:hAnsi="Cambria"/>
          <w:color w:val="0000FF"/>
          <w:sz w:val="32"/>
          <w:szCs w:val="32"/>
        </w:rPr>
        <w:lastRenderedPageBreak/>
        <w:t xml:space="preserve">Đối với </w:t>
      </w:r>
      <w:r w:rsidRPr="00C26FD7">
        <w:rPr>
          <w:rFonts w:ascii="Cambria" w:eastAsia="DFKai-SB" w:hAnsi="Cambria"/>
          <w:color w:val="0000FF"/>
          <w:sz w:val="32"/>
          <w:szCs w:val="32"/>
        </w:rPr>
        <w:t>c</w:t>
      </w:r>
      <w:r w:rsidRPr="001B5CDE">
        <w:rPr>
          <w:rFonts w:ascii="Cambria" w:eastAsia="DFKai-SB" w:hAnsi="Cambria"/>
          <w:color w:val="0000FF"/>
          <w:sz w:val="32"/>
          <w:szCs w:val="32"/>
        </w:rPr>
        <w:t xml:space="preserve">âu này, đồng học học Phật của chúng ta, bất kể tại gia xuất gia, phải luôn nhớ kỹ. Chư Phật Như Lai, Bồ-tát, A-la-hán ở thế gian làm gì vậy? Đó là thời thời khắc khắc thuyết kinh giảng đạo cho chúng sanh </w:t>
      </w:r>
      <w:r>
        <w:rPr>
          <w:rFonts w:ascii="Cambria" w:eastAsia="DFKai-SB" w:hAnsi="Cambria"/>
          <w:color w:val="0000FF"/>
          <w:sz w:val="32"/>
          <w:szCs w:val="32"/>
        </w:rPr>
        <w:t>Lục đạo</w:t>
      </w:r>
      <w:r w:rsidRPr="001B5CDE">
        <w:rPr>
          <w:rFonts w:ascii="Cambria" w:eastAsia="DFKai-SB" w:hAnsi="Cambria"/>
          <w:color w:val="0000FF"/>
          <w:sz w:val="32"/>
          <w:szCs w:val="32"/>
        </w:rPr>
        <w:t xml:space="preserve">, quý Ngài chỉ đến làm điều này. Có dùng ngôn ngữ, có không dùng ngôn ngữ, không dùng ngôn ngữ là làm tấm gương, làm ra để cho quý vị thấy. Lão Hòa thượng Hải Khánh, lão Hòa thượng Hải Hiền không phải là dùng ngôn ngữ, mà các ngài dùng thân hành, các ngài hoàn toàn thực hiện từng ly từng tí sự lý trên Kinh Vô Lượng Thọ vào trong cuộc sống. Quý vị xem cuộc sống của các ngài, chính là Kinh Vô Lượng Thọ, quý vị xem các ngài làm việc, các ngài xử việc đối người tiếp vật, thể hiện Kinh Vô Lượng Thọ ở trên thân, chúng ta phải có khả năng thể hội được, phải có thể nhìn ra được. Ngài biểu diễu trong 92 năm, là Kinh Vô Lượng Thọ sống, rất sống động. Vì vậy sau khi tôi xem đĩa phim </w:t>
      </w:r>
      <w:r w:rsidRPr="00C26FD7">
        <w:rPr>
          <w:rFonts w:ascii="Cambria" w:eastAsia="DFKai-SB" w:hAnsi="Cambria"/>
          <w:color w:val="0000FF"/>
          <w:sz w:val="32"/>
          <w:szCs w:val="32"/>
        </w:rPr>
        <w:t>về</w:t>
      </w:r>
      <w:r w:rsidRPr="001B5CDE">
        <w:rPr>
          <w:rFonts w:ascii="Cambria" w:eastAsia="DFKai-SB" w:hAnsi="Cambria"/>
          <w:color w:val="0000FF"/>
          <w:sz w:val="32"/>
          <w:szCs w:val="32"/>
        </w:rPr>
        <w:t xml:space="preserve"> ngài</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tôi vô cùng khen ngợi, thật hiếm có! Tôi nói đĩa phim ấy chính là Kinh Vô Lượng Thọ, là tổng kết của Kinh Vô Lượng Thọ. Tổng kết trong cuộc sống, tổng kết trong công việc, tổng kết trong xử việc đối người tiếp vật, tổng kết trong tu thân, tề gia, trị quốc, bình thiên hạ, không thể nghĩ bàn!</w:t>
      </w:r>
    </w:p>
    <w:p w14:paraId="4D6CF178" w14:textId="2EC94A7D" w:rsidR="00C26FD7" w:rsidRDefault="00C26FD7" w:rsidP="007C27A2">
      <w:pPr>
        <w:spacing w:before="120" w:after="120" w:line="360" w:lineRule="auto"/>
        <w:ind w:firstLine="450"/>
        <w:jc w:val="both"/>
        <w:rPr>
          <w:rFonts w:ascii="Cambria" w:eastAsia="DFKai-SB" w:hAnsi="Cambria"/>
          <w:color w:val="FF0000"/>
          <w:sz w:val="32"/>
          <w:szCs w:val="32"/>
        </w:rPr>
      </w:pPr>
      <w:r w:rsidRPr="001B5CDE">
        <w:rPr>
          <w:rFonts w:ascii="Cambria" w:eastAsia="DFKai-SB" w:hAnsi="Cambria"/>
          <w:color w:val="0000FF"/>
          <w:sz w:val="32"/>
          <w:szCs w:val="32"/>
        </w:rPr>
        <w:t xml:space="preserve">Xuất hiện vào lúc này, pháp vận của </w:t>
      </w:r>
      <w:r>
        <w:rPr>
          <w:rFonts w:ascii="Cambria" w:eastAsia="DFKai-SB" w:hAnsi="Cambria"/>
          <w:color w:val="0000FF"/>
          <w:sz w:val="32"/>
          <w:szCs w:val="32"/>
        </w:rPr>
        <w:t>đ</w:t>
      </w:r>
      <w:r w:rsidRPr="00C26FD7">
        <w:rPr>
          <w:rFonts w:ascii="Cambria" w:eastAsia="DFKai-SB" w:hAnsi="Cambria"/>
          <w:color w:val="0000FF"/>
          <w:sz w:val="32"/>
          <w:szCs w:val="32"/>
        </w:rPr>
        <w:t xml:space="preserve">ức </w:t>
      </w:r>
      <w:r w:rsidRPr="001B5CDE">
        <w:rPr>
          <w:rFonts w:ascii="Cambria" w:eastAsia="DFKai-SB" w:hAnsi="Cambria"/>
          <w:color w:val="0000FF"/>
          <w:sz w:val="32"/>
          <w:szCs w:val="32"/>
        </w:rPr>
        <w:t xml:space="preserve">Thế Tôn về sau vẫn còn 9.000 năm. Chúng ta là thời kỳ </w:t>
      </w:r>
      <w:r>
        <w:rPr>
          <w:rFonts w:ascii="Cambria" w:eastAsia="DFKai-SB" w:hAnsi="Cambria"/>
          <w:color w:val="0000FF"/>
          <w:sz w:val="32"/>
          <w:szCs w:val="32"/>
        </w:rPr>
        <w:t>Mạt pháp</w:t>
      </w:r>
      <w:r w:rsidRPr="001B5CDE">
        <w:rPr>
          <w:rFonts w:ascii="Cambria" w:eastAsia="DFKai-SB" w:hAnsi="Cambria"/>
          <w:color w:val="0000FF"/>
          <w:sz w:val="32"/>
          <w:szCs w:val="32"/>
        </w:rPr>
        <w:t xml:space="preserve">, </w:t>
      </w:r>
      <w:r>
        <w:rPr>
          <w:rFonts w:ascii="Cambria" w:eastAsia="DFKai-SB" w:hAnsi="Cambria"/>
          <w:color w:val="0000FF"/>
          <w:sz w:val="32"/>
          <w:szCs w:val="32"/>
        </w:rPr>
        <w:t>Mạt pháp</w:t>
      </w:r>
      <w:r w:rsidRPr="001B5CDE">
        <w:rPr>
          <w:rFonts w:ascii="Cambria" w:eastAsia="DFKai-SB" w:hAnsi="Cambria"/>
          <w:color w:val="0000FF"/>
          <w:sz w:val="32"/>
          <w:szCs w:val="32"/>
        </w:rPr>
        <w:t xml:space="preserve"> 10.000 năm, chúng ta là năm thứ 41 trong 1.000 năm thứ hai. Từ nay về sau còn 9.000 năm, chúng sanh trên địa cầu dựa vào điều gì để được độ? Là dựa vào bộ Kinh này. Tại sao vậy? B</w:t>
      </w:r>
      <w:r w:rsidRPr="00C26FD7">
        <w:rPr>
          <w:rFonts w:ascii="Cambria" w:eastAsia="DFKai-SB" w:hAnsi="Cambria"/>
          <w:color w:val="0000FF"/>
          <w:sz w:val="32"/>
          <w:szCs w:val="32"/>
        </w:rPr>
        <w:t>ởi b</w:t>
      </w:r>
      <w:r w:rsidRPr="001B5CDE">
        <w:rPr>
          <w:rFonts w:ascii="Cambria" w:eastAsia="DFKai-SB" w:hAnsi="Cambria"/>
          <w:color w:val="0000FF"/>
          <w:sz w:val="32"/>
          <w:szCs w:val="32"/>
        </w:rPr>
        <w:t xml:space="preserve">ộ Kinh này đơn giản, dễ dàng, thật sự dễ tu thành. Nhưng bộ Kinh này là khó tin nhất, đặc biệt là thời đại khoa học ngày nay. Khó nên ba vị Bồ-tát </w:t>
      </w:r>
      <w:r w:rsidR="00316BAA" w:rsidRPr="000C2B96">
        <w:rPr>
          <w:rFonts w:ascii="Cambria" w:eastAsia="DFKai-SB" w:hAnsi="Cambria"/>
          <w:color w:val="0000FF"/>
          <w:sz w:val="32"/>
          <w:szCs w:val="32"/>
        </w:rPr>
        <w:t>ở</w:t>
      </w:r>
      <w:r w:rsidR="00316BAA" w:rsidRPr="001B5CDE">
        <w:rPr>
          <w:rFonts w:ascii="Cambria" w:eastAsia="DFKai-SB" w:hAnsi="Cambria"/>
          <w:color w:val="0000FF"/>
          <w:sz w:val="32"/>
          <w:szCs w:val="32"/>
        </w:rPr>
        <w:t xml:space="preserve"> </w:t>
      </w:r>
      <w:r w:rsidRPr="001B5CDE">
        <w:rPr>
          <w:rFonts w:ascii="Cambria" w:eastAsia="DFKai-SB" w:hAnsi="Cambria"/>
          <w:color w:val="0000FF"/>
          <w:sz w:val="32"/>
          <w:szCs w:val="32"/>
        </w:rPr>
        <w:t xml:space="preserve">chùa Lai Phật ấy thị hiện cho chúng ta, tại sao? </w:t>
      </w:r>
      <w:r w:rsidRPr="00C26FD7">
        <w:rPr>
          <w:rFonts w:ascii="Cambria" w:eastAsia="DFKai-SB" w:hAnsi="Cambria"/>
          <w:color w:val="0000FF"/>
          <w:sz w:val="32"/>
          <w:szCs w:val="32"/>
        </w:rPr>
        <w:t>Bởi n</w:t>
      </w:r>
      <w:r w:rsidRPr="001B5CDE">
        <w:rPr>
          <w:rFonts w:ascii="Cambria" w:eastAsia="DFKai-SB" w:hAnsi="Cambria"/>
          <w:color w:val="0000FF"/>
          <w:sz w:val="32"/>
          <w:szCs w:val="32"/>
        </w:rPr>
        <w:t xml:space="preserve">ếu không thị hiện, quý vị nói với họ, thì không ai tin theo, họ không tin. Làm ra để cho quý vị thấy, đặc biệt là biểu diễn không có tám nỗi khổ. Người thế gian này của chúng ta ai không có tám nỗi khổ? Sanh lão bệnh tử, ai có thể thoát được? Ái biệt ly, </w:t>
      </w:r>
      <w:r w:rsidRPr="003D3009">
        <w:rPr>
          <w:rFonts w:ascii="Cambria" w:eastAsia="DFKai-SB" w:hAnsi="Cambria"/>
          <w:color w:val="0000FF"/>
          <w:sz w:val="32"/>
          <w:szCs w:val="32"/>
        </w:rPr>
        <w:t>O</w:t>
      </w:r>
      <w:r w:rsidRPr="001B5CDE">
        <w:rPr>
          <w:rFonts w:ascii="Cambria" w:eastAsia="DFKai-SB" w:hAnsi="Cambria"/>
          <w:color w:val="0000FF"/>
          <w:sz w:val="32"/>
          <w:szCs w:val="32"/>
        </w:rPr>
        <w:t xml:space="preserve">án tắng hội, </w:t>
      </w:r>
      <w:r w:rsidRPr="000D17B9">
        <w:rPr>
          <w:rFonts w:ascii="Cambria" w:eastAsia="DFKai-SB" w:hAnsi="Cambria"/>
          <w:color w:val="0000FF"/>
          <w:sz w:val="32"/>
          <w:szCs w:val="32"/>
        </w:rPr>
        <w:t>C</w:t>
      </w:r>
      <w:r w:rsidRPr="001B5CDE">
        <w:rPr>
          <w:rFonts w:ascii="Cambria" w:eastAsia="DFKai-SB" w:hAnsi="Cambria"/>
          <w:color w:val="0000FF"/>
          <w:sz w:val="32"/>
          <w:szCs w:val="32"/>
        </w:rPr>
        <w:t xml:space="preserve">ầu bất đắc, khổ biết mấy, còn có Ngũ ấm </w:t>
      </w:r>
      <w:r w:rsidRPr="003D3009">
        <w:rPr>
          <w:rFonts w:ascii="Cambria" w:eastAsia="DFKai-SB" w:hAnsi="Cambria"/>
          <w:color w:val="0000FF"/>
          <w:sz w:val="32"/>
          <w:szCs w:val="32"/>
        </w:rPr>
        <w:t>X</w:t>
      </w:r>
      <w:r w:rsidRPr="001B5CDE">
        <w:rPr>
          <w:rFonts w:ascii="Cambria" w:eastAsia="DFKai-SB" w:hAnsi="Cambria"/>
          <w:color w:val="0000FF"/>
          <w:sz w:val="32"/>
          <w:szCs w:val="32"/>
        </w:rPr>
        <w:t xml:space="preserve">í thạnh. Ba người </w:t>
      </w:r>
      <w:r w:rsidRPr="00C26FD7">
        <w:rPr>
          <w:rFonts w:ascii="Cambria" w:eastAsia="DFKai-SB" w:hAnsi="Cambria"/>
          <w:color w:val="0000FF"/>
          <w:sz w:val="32"/>
          <w:szCs w:val="32"/>
        </w:rPr>
        <w:t>ấy</w:t>
      </w:r>
      <w:r w:rsidRPr="001B5CDE">
        <w:rPr>
          <w:rFonts w:ascii="Cambria" w:eastAsia="DFKai-SB" w:hAnsi="Cambria"/>
          <w:color w:val="0000FF"/>
          <w:sz w:val="32"/>
          <w:szCs w:val="32"/>
        </w:rPr>
        <w:t xml:space="preserve"> </w:t>
      </w:r>
      <w:r w:rsidRPr="001B5CDE">
        <w:rPr>
          <w:rFonts w:ascii="Cambria" w:eastAsia="DFKai-SB" w:hAnsi="Cambria"/>
          <w:color w:val="0000FF"/>
          <w:sz w:val="32"/>
          <w:szCs w:val="32"/>
        </w:rPr>
        <w:lastRenderedPageBreak/>
        <w:t xml:space="preserve">không có, </w:t>
      </w:r>
      <w:r w:rsidRPr="00C26FD7">
        <w:rPr>
          <w:rFonts w:ascii="Cambria" w:eastAsia="DFKai-SB" w:hAnsi="Cambria"/>
          <w:color w:val="0000FF"/>
          <w:sz w:val="32"/>
          <w:szCs w:val="32"/>
        </w:rPr>
        <w:t>các ngài</w:t>
      </w:r>
      <w:r w:rsidRPr="001B5CDE">
        <w:rPr>
          <w:rFonts w:ascii="Cambria" w:eastAsia="DFKai-SB" w:hAnsi="Cambria"/>
          <w:color w:val="0000FF"/>
          <w:sz w:val="32"/>
          <w:szCs w:val="32"/>
        </w:rPr>
        <w:t xml:space="preserve"> không có bất kỳ khổ nào trong tám nỗi khổ này, đ</w:t>
      </w:r>
      <w:r>
        <w:rPr>
          <w:rFonts w:ascii="Cambria" w:eastAsia="DFKai-SB" w:hAnsi="Cambria"/>
          <w:color w:val="0000FF"/>
          <w:sz w:val="32"/>
          <w:szCs w:val="32"/>
        </w:rPr>
        <w:t>ó</w:t>
      </w:r>
      <w:r w:rsidRPr="001B5CDE">
        <w:rPr>
          <w:rFonts w:ascii="Cambria" w:eastAsia="DFKai-SB" w:hAnsi="Cambria"/>
          <w:color w:val="0000FF"/>
          <w:sz w:val="32"/>
          <w:szCs w:val="32"/>
        </w:rPr>
        <w:t xml:space="preserve"> chính là gì? Mục đích dạy học của Phật pháp. Mục đích dạy học của Phật pháp, giúp chúng ta rời khổ được vui, rời khổ gì? Bát khổ, không c</w:t>
      </w:r>
      <w:r>
        <w:rPr>
          <w:rFonts w:ascii="Cambria" w:eastAsia="DFKai-SB" w:hAnsi="Cambria"/>
          <w:color w:val="0000FF"/>
          <w:sz w:val="32"/>
          <w:szCs w:val="32"/>
        </w:rPr>
        <w:t>òn</w:t>
      </w:r>
      <w:r w:rsidRPr="001B5CDE">
        <w:rPr>
          <w:rFonts w:ascii="Cambria" w:eastAsia="DFKai-SB" w:hAnsi="Cambria"/>
          <w:color w:val="0000FF"/>
          <w:sz w:val="32"/>
          <w:szCs w:val="32"/>
        </w:rPr>
        <w:t xml:space="preserve">; được vui, thật được vui. Lão Hòa thượng bất kể lúc nào quý vị thấy ngài cũng mỉm cười, thảy đều hoan hỷ, nên nam nữ già trẻ, xuất gia tại gia, nhìn thấy ngài </w:t>
      </w:r>
      <w:r w:rsidR="00F85C05" w:rsidRPr="000C2B96">
        <w:rPr>
          <w:rFonts w:ascii="Cambria" w:eastAsia="DFKai-SB" w:hAnsi="Cambria"/>
          <w:color w:val="0000FF"/>
          <w:sz w:val="32"/>
          <w:szCs w:val="32"/>
        </w:rPr>
        <w:t xml:space="preserve">thì </w:t>
      </w:r>
      <w:r w:rsidRPr="001B5CDE">
        <w:rPr>
          <w:rFonts w:ascii="Cambria" w:eastAsia="DFKai-SB" w:hAnsi="Cambria"/>
          <w:color w:val="0000FF"/>
          <w:sz w:val="32"/>
          <w:szCs w:val="32"/>
        </w:rPr>
        <w:t>chẳng ai mà không sanh tâm hoan hỷ. 112 tuổi tự chăm sóc chính mình, không cần người hầu hạ, người thế gian của chúng ta đây, già bảy tám mươi tuổi cần người khác chăm sóc rồi, không có người chăm sóc không được. Đ</w:t>
      </w:r>
      <w:r>
        <w:rPr>
          <w:rFonts w:ascii="Cambria" w:eastAsia="DFKai-SB" w:hAnsi="Cambria"/>
          <w:color w:val="0000FF"/>
          <w:sz w:val="32"/>
          <w:szCs w:val="32"/>
        </w:rPr>
        <w:t>ó</w:t>
      </w:r>
      <w:r w:rsidRPr="001B5CDE">
        <w:rPr>
          <w:rFonts w:ascii="Cambria" w:eastAsia="DFKai-SB" w:hAnsi="Cambria"/>
          <w:color w:val="0000FF"/>
          <w:sz w:val="32"/>
          <w:szCs w:val="32"/>
        </w:rPr>
        <w:t xml:space="preserve"> là lìa khổ được vui, nhìn từ đ</w:t>
      </w:r>
      <w:r>
        <w:rPr>
          <w:rFonts w:ascii="Cambria" w:eastAsia="DFKai-SB" w:hAnsi="Cambria"/>
          <w:color w:val="0000FF"/>
          <w:sz w:val="32"/>
          <w:szCs w:val="32"/>
        </w:rPr>
        <w:t>ó</w:t>
      </w:r>
      <w:r w:rsidRPr="001B5CDE">
        <w:rPr>
          <w:rFonts w:ascii="Cambria" w:eastAsia="DFKai-SB" w:hAnsi="Cambria"/>
          <w:color w:val="0000FF"/>
          <w:sz w:val="32"/>
          <w:szCs w:val="32"/>
        </w:rPr>
        <w:t>, là thật không phải giả. Những việc này, giàu nghèo sang hèn trên thế gian đều không thể tránh</w:t>
      </w:r>
      <w:r w:rsidR="00DE5AF1" w:rsidRPr="000C2B96">
        <w:rPr>
          <w:rFonts w:ascii="Cambria" w:eastAsia="DFKai-SB" w:hAnsi="Cambria"/>
          <w:color w:val="0000FF"/>
          <w:sz w:val="32"/>
          <w:szCs w:val="32"/>
        </w:rPr>
        <w:t xml:space="preserve"> khỏi</w:t>
      </w:r>
      <w:r w:rsidRPr="001B5CDE">
        <w:rPr>
          <w:rFonts w:ascii="Cambria" w:eastAsia="DFKai-SB" w:hAnsi="Cambria"/>
          <w:color w:val="0000FF"/>
          <w:sz w:val="32"/>
          <w:szCs w:val="32"/>
        </w:rPr>
        <w:t xml:space="preserve">, </w:t>
      </w:r>
      <w:r>
        <w:rPr>
          <w:rFonts w:ascii="Cambria" w:eastAsia="DFKai-SB" w:hAnsi="Cambria"/>
          <w:color w:val="0000FF"/>
          <w:sz w:val="32"/>
          <w:szCs w:val="32"/>
        </w:rPr>
        <w:t>Pháp môn</w:t>
      </w:r>
      <w:r w:rsidRPr="001B5CDE">
        <w:rPr>
          <w:rFonts w:ascii="Cambria" w:eastAsia="DFKai-SB" w:hAnsi="Cambria"/>
          <w:color w:val="0000FF"/>
          <w:sz w:val="32"/>
          <w:szCs w:val="32"/>
        </w:rPr>
        <w:t xml:space="preserve"> </w:t>
      </w:r>
      <w:r>
        <w:rPr>
          <w:rFonts w:ascii="Cambria" w:eastAsia="DFKai-SB" w:hAnsi="Cambria"/>
          <w:color w:val="0000FF"/>
          <w:sz w:val="32"/>
          <w:szCs w:val="32"/>
        </w:rPr>
        <w:t>Tịnh Độ</w:t>
      </w:r>
      <w:r w:rsidRPr="001B5CDE">
        <w:rPr>
          <w:rFonts w:ascii="Cambria" w:eastAsia="DFKai-SB" w:hAnsi="Cambria"/>
          <w:color w:val="0000FF"/>
          <w:sz w:val="32"/>
          <w:szCs w:val="32"/>
        </w:rPr>
        <w:t xml:space="preserve"> miễn hết tất cả cho quý vị. Các lão Hòa thượng là thân giáo, hiệu quả lớn hơn ngôn giáo. Ngày ngày chúng ta đang giảng kinh dạy học, là ngôn giáo, phải có người thân giáo để làm chứng minh, </w:t>
      </w:r>
      <w:r w:rsidR="00E1654B" w:rsidRPr="000C2B96">
        <w:rPr>
          <w:rFonts w:ascii="Cambria" w:eastAsia="DFKai-SB" w:hAnsi="Cambria"/>
          <w:color w:val="0000FF"/>
          <w:sz w:val="32"/>
          <w:szCs w:val="32"/>
        </w:rPr>
        <w:t xml:space="preserve">để </w:t>
      </w:r>
      <w:r w:rsidRPr="001B5CDE">
        <w:rPr>
          <w:rFonts w:ascii="Cambria" w:eastAsia="DFKai-SB" w:hAnsi="Cambria"/>
          <w:color w:val="0000FF"/>
          <w:sz w:val="32"/>
          <w:szCs w:val="32"/>
        </w:rPr>
        <w:t>mọi người tin tưởng, vấn đề này mới có thể giải quyết được.</w:t>
      </w:r>
      <w:r w:rsidRPr="001B5CDE">
        <w:rPr>
          <w:rFonts w:ascii="Cambria" w:eastAsia="DFKai-SB" w:hAnsi="Cambria"/>
          <w:color w:val="FF0000"/>
          <w:sz w:val="32"/>
          <w:szCs w:val="32"/>
        </w:rPr>
        <w:t xml:space="preserve"> </w:t>
      </w:r>
    </w:p>
    <w:p w14:paraId="4B158EDE" w14:textId="358DD953"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Chúng ta xem Chú Giải của Niệm lão, </w:t>
      </w:r>
      <w:r w:rsidRPr="001B5CDE">
        <w:rPr>
          <w:rFonts w:ascii="Cambria" w:eastAsia="DFKai-SB" w:hAnsi="Cambria" w:cs="MS Mincho"/>
          <w:color w:val="FF0000"/>
          <w:sz w:val="32"/>
          <w:szCs w:val="32"/>
        </w:rPr>
        <w:t>在世教授四十二劫，時為諸天及世人民</w:t>
      </w:r>
      <w:r w:rsidRPr="001B5CDE">
        <w:rPr>
          <w:rFonts w:ascii="Cambria" w:eastAsia="DFKai-SB" w:hAnsi="Cambria" w:cs="SimSun"/>
          <w:color w:val="FF0000"/>
          <w:sz w:val="32"/>
          <w:szCs w:val="32"/>
        </w:rPr>
        <w:t>說經講道</w:t>
      </w:r>
      <w:r w:rsidRPr="001B5CDE">
        <w:rPr>
          <w:rFonts w:ascii="Cambria" w:eastAsia="DFKai-SB" w:hAnsi="Cambria" w:cs="SimSun"/>
          <w:color w:val="FF0000"/>
          <w:sz w:val="32"/>
          <w:szCs w:val="32"/>
        </w:rPr>
        <w:t xml:space="preserve"> </w:t>
      </w:r>
      <w:r w:rsidRPr="001B5CDE">
        <w:rPr>
          <w:rFonts w:ascii="Cambria" w:eastAsia="DFKai-SB" w:hAnsi="Cambria"/>
          <w:b/>
          <w:color w:val="0000FF"/>
          <w:sz w:val="32"/>
          <w:szCs w:val="32"/>
        </w:rPr>
        <w:t>“</w:t>
      </w:r>
      <w:r w:rsidRPr="00C26FD7">
        <w:rPr>
          <w:rFonts w:ascii="Cambria" w:eastAsia="DFKai-SB" w:hAnsi="Cambria"/>
          <w:b/>
          <w:color w:val="0000FF"/>
          <w:sz w:val="32"/>
          <w:szCs w:val="32"/>
        </w:rPr>
        <w:t>t</w:t>
      </w:r>
      <w:r w:rsidRPr="001B5CDE">
        <w:rPr>
          <w:rFonts w:ascii="Cambria" w:eastAsia="DFKai-SB" w:hAnsi="Cambria"/>
          <w:b/>
          <w:color w:val="0000FF"/>
          <w:sz w:val="32"/>
          <w:szCs w:val="32"/>
        </w:rPr>
        <w:t>ại thế giáo thọ tứ thập nhị kiếp, thời vị chư thiên cập thế nhân dân thuyết kinh giảng đạo”</w:t>
      </w:r>
      <w:r w:rsidRPr="001B5CDE">
        <w:rPr>
          <w:rFonts w:ascii="Cambria" w:eastAsia="DFKai-SB" w:hAnsi="Cambria"/>
          <w:color w:val="0000FF"/>
          <w:sz w:val="32"/>
          <w:szCs w:val="32"/>
        </w:rPr>
        <w:t xml:space="preserve"> (</w:t>
      </w:r>
      <w:r w:rsidRPr="001B5CDE">
        <w:rPr>
          <w:rFonts w:ascii="Cambria" w:eastAsia="DFKai-SB" w:hAnsi="Cambria"/>
          <w:i/>
          <w:color w:val="0000FF"/>
          <w:sz w:val="32"/>
          <w:szCs w:val="32"/>
        </w:rPr>
        <w:t>Ở đời giáo dục truyền dạy 42 kiếp, thường vì chư thiên cho đến nhân dân thuyết kinh giảng đạo</w:t>
      </w:r>
      <w:r w:rsidRPr="001B5CDE">
        <w:rPr>
          <w:rFonts w:ascii="Cambria" w:eastAsia="DFKai-SB" w:hAnsi="Cambria"/>
          <w:color w:val="0000FF"/>
          <w:sz w:val="32"/>
          <w:szCs w:val="32"/>
        </w:rPr>
        <w:t>). Ở đây vừa mở đầu chúng ta đã thấy</w:t>
      </w:r>
      <w:r w:rsidRPr="00C26FD7">
        <w:rPr>
          <w:rFonts w:ascii="Cambria" w:eastAsia="DFKai-SB" w:hAnsi="Cambria"/>
          <w:color w:val="0000FF"/>
          <w:sz w:val="32"/>
          <w:szCs w:val="32"/>
        </w:rPr>
        <w:t xml:space="preserve"> được</w:t>
      </w:r>
      <w:r w:rsidRPr="001B5CDE">
        <w:rPr>
          <w:rFonts w:ascii="Cambria" w:eastAsia="DFKai-SB" w:hAnsi="Cambria"/>
          <w:color w:val="0000FF"/>
          <w:sz w:val="32"/>
          <w:szCs w:val="32"/>
        </w:rPr>
        <w:t xml:space="preserve">, tiếp theo </w:t>
      </w:r>
      <w:r w:rsidRPr="001B5CDE">
        <w:rPr>
          <w:rFonts w:ascii="Cambria" w:eastAsia="DFKai-SB" w:hAnsi="Cambria" w:cs="SimSun"/>
          <w:color w:val="FF0000"/>
          <w:sz w:val="32"/>
          <w:szCs w:val="32"/>
        </w:rPr>
        <w:t>見《漢譯》</w:t>
      </w:r>
      <w:r w:rsidRPr="001B5CDE">
        <w:rPr>
          <w:rFonts w:ascii="Cambria" w:eastAsia="DFKai-SB" w:hAnsi="Cambria"/>
          <w:b/>
          <w:color w:val="0000FF"/>
          <w:sz w:val="32"/>
          <w:szCs w:val="32"/>
        </w:rPr>
        <w:t>“kiến Hán dịch”</w:t>
      </w:r>
      <w:r w:rsidRPr="001B5CDE">
        <w:rPr>
          <w:rFonts w:ascii="Cambria" w:eastAsia="DFKai-SB" w:hAnsi="Cambria"/>
          <w:color w:val="0000FF"/>
          <w:sz w:val="32"/>
          <w:szCs w:val="32"/>
        </w:rPr>
        <w:t>(</w:t>
      </w:r>
      <w:r w:rsidRPr="001B5CDE">
        <w:rPr>
          <w:rFonts w:ascii="Cambria" w:eastAsia="DFKai-SB" w:hAnsi="Cambria"/>
          <w:i/>
          <w:color w:val="0000FF"/>
          <w:sz w:val="32"/>
          <w:szCs w:val="32"/>
        </w:rPr>
        <w:t xml:space="preserve">thấy </w:t>
      </w:r>
      <w:r w:rsidRPr="00C26FD7">
        <w:rPr>
          <w:rFonts w:ascii="Cambria" w:eastAsia="DFKai-SB" w:hAnsi="Cambria"/>
          <w:i/>
          <w:color w:val="0000FF"/>
          <w:sz w:val="32"/>
          <w:szCs w:val="32"/>
        </w:rPr>
        <w:t xml:space="preserve">trong </w:t>
      </w:r>
      <w:r w:rsidRPr="001B5CDE">
        <w:rPr>
          <w:rFonts w:ascii="Cambria" w:eastAsia="DFKai-SB" w:hAnsi="Cambria"/>
          <w:i/>
          <w:color w:val="0000FF"/>
          <w:sz w:val="32"/>
          <w:szCs w:val="32"/>
        </w:rPr>
        <w:t>bản Hán Dịch</w:t>
      </w:r>
      <w:r w:rsidRPr="001B5CDE">
        <w:rPr>
          <w:rFonts w:ascii="Cambria" w:eastAsia="DFKai-SB" w:hAnsi="Cambria"/>
          <w:color w:val="0000FF"/>
          <w:sz w:val="32"/>
          <w:szCs w:val="32"/>
        </w:rPr>
        <w:t>).</w:t>
      </w:r>
      <w:r w:rsidRPr="001B5CDE">
        <w:rPr>
          <w:rFonts w:ascii="Cambria" w:eastAsia="DFKai-SB" w:hAnsi="Cambria" w:cs="SimSun"/>
          <w:color w:val="FF0000"/>
          <w:sz w:val="32"/>
          <w:szCs w:val="32"/>
        </w:rPr>
        <w:t xml:space="preserve"> </w:t>
      </w:r>
      <w:r w:rsidRPr="001B5CDE">
        <w:rPr>
          <w:rFonts w:ascii="Cambria" w:eastAsia="DFKai-SB" w:hAnsi="Cambria" w:cs="SimSun"/>
          <w:color w:val="FF0000"/>
          <w:sz w:val="32"/>
          <w:szCs w:val="32"/>
        </w:rPr>
        <w:t>彼佛住世宏法共四十二劫</w:t>
      </w:r>
      <w:r w:rsidR="0021414E">
        <w:rPr>
          <w:rFonts w:ascii="Cambria" w:eastAsia="DFKai-SB" w:hAnsi="Cambria" w:cs="SimSun" w:hint="eastAsia"/>
          <w:color w:val="FF0000"/>
          <w:sz w:val="32"/>
          <w:szCs w:val="32"/>
        </w:rPr>
        <w:t xml:space="preserve"> </w:t>
      </w:r>
      <w:r w:rsidRPr="001B5CDE">
        <w:rPr>
          <w:rFonts w:ascii="Cambria" w:eastAsia="DFKai-SB" w:hAnsi="Cambria"/>
          <w:b/>
          <w:color w:val="0000FF"/>
          <w:sz w:val="32"/>
          <w:szCs w:val="32"/>
        </w:rPr>
        <w:t>“Bỉ Phật trụ thế hoằng pháp cộng tứ thập nhị kiếp”</w:t>
      </w:r>
      <w:r w:rsidRPr="001B5CDE">
        <w:rPr>
          <w:rFonts w:ascii="Cambria" w:eastAsia="DFKai-SB" w:hAnsi="Cambria"/>
          <w:color w:val="0000FF"/>
          <w:sz w:val="32"/>
          <w:szCs w:val="32"/>
        </w:rPr>
        <w:t>(</w:t>
      </w:r>
      <w:r w:rsidRPr="001B5CDE">
        <w:rPr>
          <w:rFonts w:ascii="Cambria" w:eastAsia="DFKai-SB" w:hAnsi="Cambria"/>
          <w:i/>
          <w:color w:val="0000FF"/>
          <w:sz w:val="32"/>
          <w:szCs w:val="32"/>
        </w:rPr>
        <w:t>Đức Phật ấy trụ thế hoằng pháp tổng cộng 42 kiếp</w:t>
      </w:r>
      <w:r w:rsidRPr="001B5CDE">
        <w:rPr>
          <w:rFonts w:ascii="Cambria" w:eastAsia="DFKai-SB" w:hAnsi="Cambria"/>
          <w:color w:val="0000FF"/>
          <w:sz w:val="32"/>
          <w:szCs w:val="32"/>
        </w:rPr>
        <w:t xml:space="preserve">), lúc </w:t>
      </w:r>
      <w:r w:rsidRPr="00C26FD7">
        <w:rPr>
          <w:rFonts w:ascii="Cambria" w:eastAsia="DFKai-SB" w:hAnsi="Cambria"/>
          <w:color w:val="0000FF"/>
          <w:sz w:val="32"/>
          <w:szCs w:val="32"/>
        </w:rPr>
        <w:t>ấ</w:t>
      </w:r>
      <w:r w:rsidRPr="001B5CDE">
        <w:rPr>
          <w:rFonts w:ascii="Cambria" w:eastAsia="DFKai-SB" w:hAnsi="Cambria"/>
          <w:color w:val="0000FF"/>
          <w:sz w:val="32"/>
          <w:szCs w:val="32"/>
        </w:rPr>
        <w:t xml:space="preserve">y phước báo của nhân dân lớn, tại sao? Bởi thọ mạng dài. Phật nói với chúng ta, người trên địa cầu của chúng ta, thọ mạng dài nhất là 84.000 ngàn tuổi, lúc ngắn nhất là 10 tuổi. Trên kinh có cách nói, khi tuổi thọ ít nhất là 10 tuổi, mỗi </w:t>
      </w:r>
      <w:r w:rsidR="00DB24BC" w:rsidRPr="000C2B96">
        <w:rPr>
          <w:rFonts w:ascii="Cambria" w:eastAsia="DFKai-SB" w:hAnsi="Cambria"/>
          <w:color w:val="0000FF"/>
          <w:sz w:val="32"/>
          <w:szCs w:val="32"/>
        </w:rPr>
        <w:t>100</w:t>
      </w:r>
      <w:r w:rsidRPr="00C26FD7">
        <w:rPr>
          <w:rFonts w:ascii="Cambria" w:eastAsia="DFKai-SB" w:hAnsi="Cambria"/>
          <w:color w:val="0000FF"/>
          <w:sz w:val="32"/>
          <w:szCs w:val="32"/>
        </w:rPr>
        <w:t xml:space="preserve"> </w:t>
      </w:r>
      <w:r w:rsidRPr="001B5CDE">
        <w:rPr>
          <w:rFonts w:ascii="Cambria" w:eastAsia="DFKai-SB" w:hAnsi="Cambria"/>
          <w:color w:val="0000FF"/>
          <w:sz w:val="32"/>
          <w:szCs w:val="32"/>
        </w:rPr>
        <w:t xml:space="preserve">năm </w:t>
      </w:r>
      <w:r w:rsidRPr="00C26FD7">
        <w:rPr>
          <w:rFonts w:ascii="Cambria" w:eastAsia="DFKai-SB" w:hAnsi="Cambria"/>
          <w:color w:val="0000FF"/>
          <w:sz w:val="32"/>
          <w:szCs w:val="32"/>
        </w:rPr>
        <w:t xml:space="preserve">tăng </w:t>
      </w:r>
      <w:r w:rsidRPr="001B5CDE">
        <w:rPr>
          <w:rFonts w:ascii="Cambria" w:eastAsia="DFKai-SB" w:hAnsi="Cambria"/>
          <w:color w:val="0000FF"/>
          <w:sz w:val="32"/>
          <w:szCs w:val="32"/>
        </w:rPr>
        <w:t xml:space="preserve">thêm một tuổi, thêm đến 84.000 tuổi thì </w:t>
      </w:r>
      <w:r w:rsidRPr="00C26FD7">
        <w:rPr>
          <w:rFonts w:ascii="Cambria" w:eastAsia="DFKai-SB" w:hAnsi="Cambria"/>
          <w:color w:val="0000FF"/>
          <w:sz w:val="32"/>
          <w:szCs w:val="32"/>
        </w:rPr>
        <w:t>hết m</w:t>
      </w:r>
      <w:r w:rsidRPr="001B5CDE">
        <w:rPr>
          <w:rFonts w:ascii="Cambria" w:eastAsia="DFKai-SB" w:hAnsi="Cambria"/>
          <w:color w:val="0000FF"/>
          <w:sz w:val="32"/>
          <w:szCs w:val="32"/>
        </w:rPr>
        <w:t>ứ</w:t>
      </w:r>
      <w:r w:rsidRPr="00C26FD7">
        <w:rPr>
          <w:rFonts w:ascii="Cambria" w:eastAsia="DFKai-SB" w:hAnsi="Cambria"/>
          <w:color w:val="0000FF"/>
          <w:sz w:val="32"/>
          <w:szCs w:val="32"/>
        </w:rPr>
        <w:t>c</w:t>
      </w:r>
      <w:r w:rsidRPr="001B5CDE">
        <w:rPr>
          <w:rFonts w:ascii="Cambria" w:eastAsia="DFKai-SB" w:hAnsi="Cambria"/>
          <w:color w:val="0000FF"/>
          <w:sz w:val="32"/>
          <w:szCs w:val="32"/>
        </w:rPr>
        <w:t xml:space="preserve">, không thêm được nữa; sau 84.000 tuổi, mỗi </w:t>
      </w:r>
      <w:r w:rsidR="00DB24BC" w:rsidRPr="000C2B96">
        <w:rPr>
          <w:rFonts w:ascii="Cambria" w:eastAsia="DFKai-SB" w:hAnsi="Cambria"/>
          <w:color w:val="0000FF"/>
          <w:sz w:val="32"/>
          <w:szCs w:val="32"/>
        </w:rPr>
        <w:t>100</w:t>
      </w:r>
      <w:r w:rsidRPr="00C26FD7">
        <w:rPr>
          <w:rFonts w:ascii="Cambria" w:eastAsia="DFKai-SB" w:hAnsi="Cambria"/>
          <w:color w:val="0000FF"/>
          <w:sz w:val="32"/>
          <w:szCs w:val="32"/>
        </w:rPr>
        <w:t xml:space="preserve"> </w:t>
      </w:r>
      <w:r w:rsidRPr="001B5CDE">
        <w:rPr>
          <w:rFonts w:ascii="Cambria" w:eastAsia="DFKai-SB" w:hAnsi="Cambria"/>
          <w:color w:val="0000FF"/>
          <w:sz w:val="32"/>
          <w:szCs w:val="32"/>
        </w:rPr>
        <w:t xml:space="preserve">năm giảm một tuổi, lại giảm đến 10 </w:t>
      </w:r>
      <w:r w:rsidRPr="001B5CDE">
        <w:rPr>
          <w:rFonts w:ascii="Cambria" w:eastAsia="DFKai-SB" w:hAnsi="Cambria"/>
          <w:color w:val="0000FF"/>
          <w:sz w:val="32"/>
          <w:szCs w:val="32"/>
        </w:rPr>
        <w:lastRenderedPageBreak/>
        <w:t xml:space="preserve">tuổi, một tăng một giảm </w:t>
      </w:r>
      <w:r w:rsidRPr="00C26FD7">
        <w:rPr>
          <w:rFonts w:ascii="Cambria" w:eastAsia="DFKai-SB" w:hAnsi="Cambria"/>
          <w:color w:val="0000FF"/>
          <w:sz w:val="32"/>
          <w:szCs w:val="32"/>
        </w:rPr>
        <w:t xml:space="preserve">như </w:t>
      </w:r>
      <w:r w:rsidRPr="001B5CDE">
        <w:rPr>
          <w:rFonts w:ascii="Cambria" w:eastAsia="DFKai-SB" w:hAnsi="Cambria"/>
          <w:color w:val="0000FF"/>
          <w:sz w:val="32"/>
          <w:szCs w:val="32"/>
        </w:rPr>
        <w:t xml:space="preserve">vậy gọi là một </w:t>
      </w:r>
      <w:r w:rsidRPr="00C26FD7">
        <w:rPr>
          <w:rFonts w:ascii="Cambria" w:eastAsia="DFKai-SB" w:hAnsi="Cambria"/>
          <w:color w:val="0000FF"/>
          <w:sz w:val="32"/>
          <w:szCs w:val="32"/>
        </w:rPr>
        <w:t>T</w:t>
      </w:r>
      <w:r w:rsidRPr="001B5CDE">
        <w:rPr>
          <w:rFonts w:ascii="Cambria" w:eastAsia="DFKai-SB" w:hAnsi="Cambria"/>
          <w:color w:val="0000FF"/>
          <w:sz w:val="32"/>
          <w:szCs w:val="32"/>
        </w:rPr>
        <w:t xml:space="preserve">iểu kiếp, một </w:t>
      </w:r>
      <w:r w:rsidRPr="00C26FD7">
        <w:rPr>
          <w:rFonts w:ascii="Cambria" w:eastAsia="DFKai-SB" w:hAnsi="Cambria"/>
          <w:color w:val="0000FF"/>
          <w:sz w:val="32"/>
          <w:szCs w:val="32"/>
        </w:rPr>
        <w:t>T</w:t>
      </w:r>
      <w:r w:rsidRPr="001B5CDE">
        <w:rPr>
          <w:rFonts w:ascii="Cambria" w:eastAsia="DFKai-SB" w:hAnsi="Cambria"/>
          <w:color w:val="0000FF"/>
          <w:sz w:val="32"/>
          <w:szCs w:val="32"/>
        </w:rPr>
        <w:t xml:space="preserve">iểu kiếp thời gian dài như vậy. Nên tuổi thọ của </w:t>
      </w:r>
      <w:r w:rsidRPr="00C26FD7">
        <w:rPr>
          <w:rFonts w:ascii="Cambria" w:eastAsia="DFKai-SB" w:hAnsi="Cambria"/>
          <w:color w:val="0000FF"/>
          <w:sz w:val="32"/>
          <w:szCs w:val="32"/>
        </w:rPr>
        <w:t>nhân loại</w:t>
      </w:r>
      <w:r w:rsidRPr="001B5CDE">
        <w:rPr>
          <w:rFonts w:ascii="Cambria" w:eastAsia="DFKai-SB" w:hAnsi="Cambria"/>
          <w:color w:val="0000FF"/>
          <w:sz w:val="32"/>
          <w:szCs w:val="32"/>
        </w:rPr>
        <w:t xml:space="preserve">, tuổi thọ người trên địa cầu dài nhất 84.000 tuổi. Ở đây </w:t>
      </w:r>
      <w:r>
        <w:rPr>
          <w:rFonts w:ascii="Cambria" w:eastAsia="DFKai-SB" w:hAnsi="Cambria"/>
          <w:color w:val="0000FF"/>
          <w:sz w:val="32"/>
          <w:szCs w:val="32"/>
        </w:rPr>
        <w:t>đ</w:t>
      </w:r>
      <w:r w:rsidRPr="00C26FD7">
        <w:rPr>
          <w:rFonts w:ascii="Cambria" w:eastAsia="DFKai-SB" w:hAnsi="Cambria"/>
          <w:color w:val="0000FF"/>
          <w:sz w:val="32"/>
          <w:szCs w:val="32"/>
        </w:rPr>
        <w:t xml:space="preserve">ức </w:t>
      </w:r>
      <w:r w:rsidRPr="001B5CDE">
        <w:rPr>
          <w:rFonts w:ascii="Cambria" w:eastAsia="DFKai-SB" w:hAnsi="Cambria"/>
          <w:color w:val="0000FF"/>
          <w:sz w:val="32"/>
          <w:szCs w:val="32"/>
        </w:rPr>
        <w:t xml:space="preserve">Thế Gian Tự Tại Vương Phật ở đời giáo dục truyền dạy là 42 kiếp, còn </w:t>
      </w:r>
      <w:r>
        <w:rPr>
          <w:rFonts w:ascii="Cambria" w:eastAsia="DFKai-SB" w:hAnsi="Cambria"/>
          <w:color w:val="0000FF"/>
          <w:sz w:val="32"/>
          <w:szCs w:val="32"/>
        </w:rPr>
        <w:t>đ</w:t>
      </w:r>
      <w:r w:rsidRPr="00C26FD7">
        <w:rPr>
          <w:rFonts w:ascii="Cambria" w:eastAsia="DFKai-SB" w:hAnsi="Cambria"/>
          <w:color w:val="0000FF"/>
          <w:sz w:val="32"/>
          <w:szCs w:val="32"/>
        </w:rPr>
        <w:t xml:space="preserve">ức </w:t>
      </w:r>
      <w:r w:rsidRPr="001B5CDE">
        <w:rPr>
          <w:rFonts w:ascii="Cambria" w:eastAsia="DFKai-SB" w:hAnsi="Cambria"/>
          <w:color w:val="0000FF"/>
          <w:sz w:val="32"/>
          <w:szCs w:val="32"/>
        </w:rPr>
        <w:t xml:space="preserve">Thích Ca Mâu Ni Phật ở thế gian dạy học 49 năm, giảng kinh hơn 300 hội, thuyết pháp 49 năm. Hội ấy ở </w:t>
      </w:r>
      <w:r w:rsidRPr="00C26FD7">
        <w:rPr>
          <w:rFonts w:ascii="Cambria" w:eastAsia="DFKai-SB" w:hAnsi="Cambria"/>
          <w:color w:val="0000FF"/>
          <w:sz w:val="32"/>
          <w:szCs w:val="32"/>
        </w:rPr>
        <w:t>T</w:t>
      </w:r>
      <w:r w:rsidRPr="001B5CDE">
        <w:rPr>
          <w:rFonts w:ascii="Cambria" w:eastAsia="DFKai-SB" w:hAnsi="Cambria"/>
          <w:color w:val="0000FF"/>
          <w:sz w:val="32"/>
          <w:szCs w:val="32"/>
        </w:rPr>
        <w:t>hế giới này vô cùng thù thắng trang nghiêm, tuổi thọ của người dài như thế, thời gian giảng kinh dạy học của Phật dài, huân tu lâu dài dễ dàng khai ngộ.</w:t>
      </w:r>
    </w:p>
    <w:p w14:paraId="1516AD86" w14:textId="31ADE03F"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Chúng ta phải nhớ, Đệ tử của Phật phải hết khả năng </w:t>
      </w:r>
      <w:r w:rsidRPr="00C26FD7">
        <w:rPr>
          <w:rFonts w:ascii="Cambria" w:eastAsia="DFKai-SB" w:hAnsi="Cambria"/>
          <w:color w:val="0000FF"/>
          <w:sz w:val="32"/>
          <w:szCs w:val="32"/>
        </w:rPr>
        <w:t xml:space="preserve">mà </w:t>
      </w:r>
      <w:r w:rsidRPr="001B5CDE">
        <w:rPr>
          <w:rFonts w:ascii="Cambria" w:eastAsia="DFKai-SB" w:hAnsi="Cambria"/>
          <w:color w:val="0000FF"/>
          <w:sz w:val="32"/>
          <w:szCs w:val="32"/>
        </w:rPr>
        <w:t xml:space="preserve">học giảng kinh, thuyết kinh giảng đạo, đây là bổn phận của chúng ta, người tại gia cũng phải làm. Lão Cư sĩ Lý Bỉnh Nam là người tại gia, lão Cư sĩ Hạ Liên Cư là người tại gia, lão Cư sĩ Hoàng Niệm Tổ cũng là người tại gia, là Bồ-tát, Đại đức thật sự. Người xuất gia </w:t>
      </w:r>
      <w:r w:rsidRPr="00C26FD7">
        <w:rPr>
          <w:rFonts w:ascii="Cambria" w:eastAsia="DFKai-SB" w:hAnsi="Cambria"/>
          <w:color w:val="0000FF"/>
          <w:sz w:val="32"/>
          <w:szCs w:val="32"/>
        </w:rPr>
        <w:t xml:space="preserve">cần </w:t>
      </w:r>
      <w:r w:rsidRPr="001B5CDE">
        <w:rPr>
          <w:rFonts w:ascii="Cambria" w:eastAsia="DFKai-SB" w:hAnsi="Cambria"/>
          <w:color w:val="0000FF"/>
          <w:sz w:val="32"/>
          <w:szCs w:val="32"/>
        </w:rPr>
        <w:t xml:space="preserve">phải thuyết kinh giảng đạo, nếu người tại gia có năng lực thì cũng </w:t>
      </w:r>
      <w:r w:rsidR="00CD2071" w:rsidRPr="000C2B96">
        <w:rPr>
          <w:rFonts w:ascii="Cambria" w:eastAsia="DFKai-SB" w:hAnsi="Cambria"/>
          <w:color w:val="0000FF"/>
          <w:sz w:val="32"/>
          <w:szCs w:val="32"/>
        </w:rPr>
        <w:t>nên</w:t>
      </w:r>
      <w:r w:rsidR="00CD2071" w:rsidRPr="001B5CDE">
        <w:rPr>
          <w:rFonts w:ascii="Cambria" w:eastAsia="DFKai-SB" w:hAnsi="Cambria"/>
          <w:color w:val="0000FF"/>
          <w:sz w:val="32"/>
          <w:szCs w:val="32"/>
        </w:rPr>
        <w:t xml:space="preserve"> </w:t>
      </w:r>
      <w:r w:rsidRPr="001B5CDE">
        <w:rPr>
          <w:rFonts w:ascii="Cambria" w:eastAsia="DFKai-SB" w:hAnsi="Cambria"/>
          <w:color w:val="0000FF"/>
          <w:sz w:val="32"/>
          <w:szCs w:val="32"/>
        </w:rPr>
        <w:t xml:space="preserve">tham gia thuyết kinh giảng đạo, báo ân của Phật, báo ân của chúng sanh. Nếu chính mình không làm được, </w:t>
      </w:r>
      <w:r w:rsidRPr="00C26FD7">
        <w:rPr>
          <w:rFonts w:ascii="Cambria" w:eastAsia="DFKai-SB" w:hAnsi="Cambria"/>
          <w:color w:val="0000FF"/>
          <w:sz w:val="32"/>
          <w:szCs w:val="32"/>
        </w:rPr>
        <w:t xml:space="preserve">thì </w:t>
      </w:r>
      <w:r w:rsidRPr="001B5CDE">
        <w:rPr>
          <w:rFonts w:ascii="Cambria" w:eastAsia="DFKai-SB" w:hAnsi="Cambria"/>
          <w:color w:val="0000FF"/>
          <w:sz w:val="32"/>
          <w:szCs w:val="32"/>
        </w:rPr>
        <w:t xml:space="preserve">hiện nay khoa học kỹ thuật phát triển, đĩa CD đã ghi các bài giảng kinh dạy học của chúng ta, làm thành </w:t>
      </w:r>
      <w:r w:rsidR="00F92910" w:rsidRPr="000C2B96">
        <w:rPr>
          <w:rFonts w:ascii="Cambria" w:eastAsia="DFKai-SB" w:hAnsi="Cambria"/>
          <w:color w:val="0000FF"/>
          <w:sz w:val="32"/>
          <w:szCs w:val="32"/>
        </w:rPr>
        <w:t xml:space="preserve">CD </w:t>
      </w:r>
      <w:r w:rsidRPr="001B5CDE">
        <w:rPr>
          <w:rFonts w:ascii="Cambria" w:eastAsia="DFKai-SB" w:hAnsi="Cambria"/>
          <w:color w:val="0000FF"/>
          <w:sz w:val="32"/>
          <w:szCs w:val="32"/>
        </w:rPr>
        <w:t xml:space="preserve">rồi mang theo bên người để nghe, chi phí rất thấp, có âm thanh, có văn tự. Một đạo tràng, mỗi ngày đến lúc đó thì chúng ta sẽ mở </w:t>
      </w:r>
      <w:r w:rsidRPr="00C26FD7">
        <w:rPr>
          <w:rFonts w:ascii="Cambria" w:eastAsia="DFKai-SB" w:hAnsi="Cambria"/>
          <w:color w:val="0000FF"/>
          <w:sz w:val="32"/>
          <w:szCs w:val="32"/>
        </w:rPr>
        <w:t>lên</w:t>
      </w:r>
      <w:r w:rsidRPr="001B5CDE">
        <w:rPr>
          <w:rFonts w:ascii="Cambria" w:eastAsia="DFKai-SB" w:hAnsi="Cambria"/>
          <w:color w:val="0000FF"/>
          <w:sz w:val="32"/>
          <w:szCs w:val="32"/>
        </w:rPr>
        <w:t xml:space="preserve">, phát ra, hoan nghênh mọi người đến nghe, cùng học tập. Trong đó có một người đến phát tâm giải đáp thắc mắc, chính là dẫn dắt đại chúng huân tu, hướng dẫn mọi người tu hành, chứ chính mình không cần giảng. Nhưng phải làm một người chỉ đạo tốt, chính mình cần phải nghe kinh này ít nhất 30 lần. Nghe 30 lần đã nghe quen thuộc rồi, </w:t>
      </w:r>
      <w:r w:rsidR="008A778C" w:rsidRPr="000C2B96">
        <w:rPr>
          <w:rFonts w:ascii="Cambria" w:eastAsia="DFKai-SB" w:hAnsi="Cambria"/>
          <w:color w:val="0000FF"/>
          <w:sz w:val="32"/>
          <w:szCs w:val="32"/>
        </w:rPr>
        <w:t xml:space="preserve">khi </w:t>
      </w:r>
      <w:r w:rsidRPr="001B5CDE">
        <w:rPr>
          <w:rFonts w:ascii="Cambria" w:eastAsia="DFKai-SB" w:hAnsi="Cambria"/>
          <w:color w:val="0000FF"/>
          <w:sz w:val="32"/>
          <w:szCs w:val="32"/>
        </w:rPr>
        <w:t xml:space="preserve">người khác vừa hỏi thì quý vị biết, quý vị liền biết trả lời thế nào, gợi ra sự hứng thú học tập của đại chúng. Phải làm, tôi sẽ không </w:t>
      </w:r>
      <w:r w:rsidRPr="00C26FD7">
        <w:rPr>
          <w:rFonts w:ascii="Cambria" w:eastAsia="DFKai-SB" w:hAnsi="Cambria"/>
          <w:color w:val="0000FF"/>
          <w:sz w:val="32"/>
          <w:szCs w:val="32"/>
        </w:rPr>
        <w:t>ngần ngại</w:t>
      </w:r>
      <w:r w:rsidRPr="001B5CDE">
        <w:rPr>
          <w:rFonts w:ascii="Cambria" w:eastAsia="DFKai-SB" w:hAnsi="Cambria"/>
          <w:color w:val="0000FF"/>
          <w:sz w:val="32"/>
          <w:szCs w:val="32"/>
        </w:rPr>
        <w:t xml:space="preserve">, đầu tiên tôi nghe 30 lần đĩa CD này, sau đó có thể chia sẻ với mọi người. Mở đĩa CD này mọi người cùng xem, cùng chia sẻ, rất có thọ dụng. Lần này chúng ta, năm nay chúng ta đã làm thực nghiệm này, rất thành công. Nên chúng ta có lớp học Kinh, chúng ta là </w:t>
      </w:r>
      <w:r w:rsidRPr="00C26FD7">
        <w:rPr>
          <w:rFonts w:ascii="Cambria" w:eastAsia="DFKai-SB" w:hAnsi="Cambria"/>
          <w:color w:val="0000FF"/>
          <w:sz w:val="32"/>
          <w:szCs w:val="32"/>
        </w:rPr>
        <w:t>thứ ba</w:t>
      </w:r>
      <w:r w:rsidRPr="001B5CDE">
        <w:rPr>
          <w:rFonts w:ascii="Cambria" w:eastAsia="DFKai-SB" w:hAnsi="Cambria"/>
          <w:color w:val="0000FF"/>
          <w:sz w:val="32"/>
          <w:szCs w:val="32"/>
        </w:rPr>
        <w:t xml:space="preserve">, </w:t>
      </w:r>
      <w:r w:rsidRPr="00C26FD7">
        <w:rPr>
          <w:rFonts w:ascii="Cambria" w:eastAsia="DFKai-SB" w:hAnsi="Cambria"/>
          <w:color w:val="0000FF"/>
          <w:sz w:val="32"/>
          <w:szCs w:val="32"/>
        </w:rPr>
        <w:t>năm</w:t>
      </w:r>
      <w:r w:rsidRPr="001B5CDE">
        <w:rPr>
          <w:rFonts w:ascii="Cambria" w:eastAsia="DFKai-SB" w:hAnsi="Cambria"/>
          <w:color w:val="0000FF"/>
          <w:sz w:val="32"/>
          <w:szCs w:val="32"/>
        </w:rPr>
        <w:t xml:space="preserve">, </w:t>
      </w:r>
      <w:r w:rsidRPr="00C26FD7">
        <w:rPr>
          <w:rFonts w:ascii="Cambria" w:eastAsia="DFKai-SB" w:hAnsi="Cambria"/>
          <w:color w:val="0000FF"/>
          <w:sz w:val="32"/>
          <w:szCs w:val="32"/>
        </w:rPr>
        <w:t>bảy</w:t>
      </w:r>
      <w:r w:rsidRPr="001B5CDE">
        <w:rPr>
          <w:rFonts w:ascii="Cambria" w:eastAsia="DFKai-SB" w:hAnsi="Cambria"/>
          <w:color w:val="0000FF"/>
          <w:sz w:val="32"/>
          <w:szCs w:val="32"/>
        </w:rPr>
        <w:t xml:space="preserve">, ba lần một </w:t>
      </w:r>
      <w:r w:rsidRPr="001B5CDE">
        <w:rPr>
          <w:rFonts w:ascii="Cambria" w:eastAsia="DFKai-SB" w:hAnsi="Cambria"/>
          <w:color w:val="0000FF"/>
          <w:sz w:val="32"/>
          <w:szCs w:val="32"/>
        </w:rPr>
        <w:lastRenderedPageBreak/>
        <w:t>tuần, mỗi lần hai tiếng, mọi người đưa ra báo cáo tâm đắc, cùng chia sẻ. Chủ nhật, thứ hai, thứ tư, thứ sáu</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bốn ngày ấy chúng ta học kinh, tôi giảng ở đây. Về sau người giảng kinh càng ngày càng ít, </w:t>
      </w:r>
      <w:r w:rsidR="00F03EE1" w:rsidRPr="000C2B96">
        <w:rPr>
          <w:rFonts w:ascii="Cambria" w:eastAsia="DFKai-SB" w:hAnsi="Cambria"/>
          <w:color w:val="0000FF"/>
          <w:sz w:val="32"/>
          <w:szCs w:val="32"/>
        </w:rPr>
        <w:t xml:space="preserve">thì </w:t>
      </w:r>
      <w:r w:rsidRPr="001B5CDE">
        <w:rPr>
          <w:rFonts w:ascii="Cambria" w:eastAsia="DFKai-SB" w:hAnsi="Cambria"/>
          <w:color w:val="0000FF"/>
          <w:sz w:val="32"/>
          <w:szCs w:val="32"/>
        </w:rPr>
        <w:t>đĩa</w:t>
      </w:r>
      <w:r w:rsidR="00C12154" w:rsidRPr="000C2B96">
        <w:rPr>
          <w:rFonts w:ascii="Cambria" w:eastAsia="DFKai-SB" w:hAnsi="Cambria"/>
          <w:color w:val="0000FF"/>
          <w:sz w:val="32"/>
          <w:szCs w:val="32"/>
        </w:rPr>
        <w:t xml:space="preserve"> CD</w:t>
      </w:r>
      <w:r w:rsidRPr="001B5CDE">
        <w:rPr>
          <w:rFonts w:ascii="Cambria" w:eastAsia="DFKai-SB" w:hAnsi="Cambria"/>
          <w:color w:val="0000FF"/>
          <w:sz w:val="32"/>
          <w:szCs w:val="32"/>
        </w:rPr>
        <w:t xml:space="preserve"> sẽ khởi tác dụng rất lớn, mong rằng mỗi đạo tràng, mỗi vị Pháp sư, Đại đức giảng kinh hãy lưu lại đĩa CD. </w:t>
      </w:r>
      <w:r w:rsidRPr="00C26FD7">
        <w:rPr>
          <w:rFonts w:ascii="Cambria" w:eastAsia="DFKai-SB" w:hAnsi="Cambria"/>
          <w:color w:val="0000FF"/>
          <w:sz w:val="32"/>
          <w:szCs w:val="32"/>
        </w:rPr>
        <w:t xml:space="preserve">Chỉnh lý </w:t>
      </w:r>
      <w:r>
        <w:rPr>
          <w:rFonts w:ascii="Cambria" w:eastAsia="DFKai-SB" w:hAnsi="Cambria"/>
          <w:color w:val="0000FF"/>
          <w:sz w:val="32"/>
          <w:szCs w:val="32"/>
        </w:rPr>
        <w:t>đ</w:t>
      </w:r>
      <w:r w:rsidRPr="001B5CDE">
        <w:rPr>
          <w:rFonts w:ascii="Cambria" w:eastAsia="DFKai-SB" w:hAnsi="Cambria"/>
          <w:color w:val="0000FF"/>
          <w:sz w:val="32"/>
          <w:szCs w:val="32"/>
        </w:rPr>
        <w:t>ĩa CD thật tốt, tương lai đều là tài liệu giảng dạy, tài liệu dạy học của Phật Học viện chắc chắn là dùng đĩa CD của thời đại này làm cơ sở.</w:t>
      </w:r>
    </w:p>
    <w:p w14:paraId="220B9D1D" w14:textId="77777777"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Chẳng những Phật pháp, </w:t>
      </w:r>
      <w:r w:rsidRPr="00C26FD7">
        <w:rPr>
          <w:rFonts w:ascii="Cambria" w:eastAsia="DFKai-SB" w:hAnsi="Cambria"/>
          <w:color w:val="0000FF"/>
          <w:sz w:val="32"/>
          <w:szCs w:val="32"/>
        </w:rPr>
        <w:t xml:space="preserve">mà với </w:t>
      </w:r>
      <w:r w:rsidRPr="001B5CDE">
        <w:rPr>
          <w:rFonts w:ascii="Cambria" w:eastAsia="DFKai-SB" w:hAnsi="Cambria"/>
          <w:color w:val="0000FF"/>
          <w:sz w:val="32"/>
          <w:szCs w:val="32"/>
        </w:rPr>
        <w:t>dạy học thế gian tôi cũng có cảm xúc này, sau 20 năm nữa trong trường Đại học còn có giáo viên không? Cách nhìn của tôi là có căn cứ, 100 năm qua, xuống dốc, văn hóa học thuật đi xuống dốc, thế hệ sau không bằng thế hệ trước. Thế hệ trước của chúng tôi, khi so sánh thầy Lý với tôi, thì chúng tôi còn kém rất xa, khoảng cách rất lớn rồi. Thầy của chúng tôi so với thế hệ trước, Đại sư Ấn Quang, Pháp sư Viên Anh, Pháp sư Đế Nhàn, đó cũng chênh lệch rất lớn. Đi xuống như vậy là thế hệ sau không bằng thế hệ trước, thế hệ sau của chúng ta so với chúng ta lại có chỗ thua kém, vậy làm sao đây? Thật có vấn đề. Do đó, tương lai đĩa CD sẽ khởi tác dụng rất lớn, người thật sự hiếu học không thể rời khỏi đĩa CD. Đĩa CD cần có người thay, hướng dẫn, có người để trợ giúp, làm trợ giảng cho đĩa CD, làm huấn luyện viên cho đồng học.</w:t>
      </w:r>
    </w:p>
    <w:p w14:paraId="32971430" w14:textId="77777777" w:rsidR="00C26FD7" w:rsidRPr="001B5CDE" w:rsidRDefault="00C26FD7" w:rsidP="007C27A2">
      <w:pPr>
        <w:spacing w:before="120" w:after="120" w:line="360" w:lineRule="auto"/>
        <w:ind w:firstLine="450"/>
        <w:jc w:val="both"/>
        <w:rPr>
          <w:rFonts w:ascii="Cambria" w:eastAsia="DFKai-SB" w:hAnsi="Cambria"/>
          <w:color w:val="0000FF"/>
          <w:sz w:val="32"/>
          <w:szCs w:val="32"/>
        </w:rPr>
      </w:pPr>
      <w:r w:rsidRPr="001B5CDE">
        <w:rPr>
          <w:rFonts w:ascii="Cambria" w:eastAsia="DFKai-SB" w:hAnsi="Cambria"/>
          <w:color w:val="0000FF"/>
          <w:sz w:val="32"/>
          <w:szCs w:val="32"/>
        </w:rPr>
        <w:t xml:space="preserve">Bỏ đi lâu như thế, khôi phục cũng cần thời gian, không thể nào nhanh chóng khôi phục được, không thể được, dù sao cũng phải 100 năm. 100 năm nhất định xã hội phải an định, nếu xã hội không an định, thì không có cách nào nữa, nhất định xã hội phải an định. Hi vọng xã hội này, mọi người chúng ta có thể giác ngộ, không nên chạy theo của cải, mà nên truy cầu văn hóa, đặc biệt là văn hoá truyền thống, phải khẳng định Tổ tông có trí huệ hơn chúng ta, chúng ta không bằng Tổ tông. Luận Ngữ của Khổng tử, bảy thiên của Mạnh tử, được viết vào 2.500 năm trước, hiện nay ai có thể viết ra được không? Không có, đây là thật không phải giả. Làm sao có thể coi thường Cổ nhân? </w:t>
      </w:r>
      <w:r w:rsidRPr="001B5CDE">
        <w:rPr>
          <w:rFonts w:ascii="Cambria" w:eastAsia="DFKai-SB" w:hAnsi="Cambria"/>
          <w:color w:val="0000FF"/>
          <w:sz w:val="32"/>
          <w:szCs w:val="32"/>
        </w:rPr>
        <w:lastRenderedPageBreak/>
        <w:t>Phải khẳng định người xưa có trí huệ siêu việt</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tại sao vậy? </w:t>
      </w:r>
      <w:r w:rsidRPr="008778E4">
        <w:rPr>
          <w:rFonts w:ascii="Cambria" w:eastAsia="DFKai-SB" w:hAnsi="Cambria"/>
          <w:color w:val="0000FF"/>
          <w:sz w:val="32"/>
          <w:szCs w:val="32"/>
        </w:rPr>
        <w:t>Bởi c</w:t>
      </w:r>
      <w:r w:rsidRPr="001B5CDE">
        <w:rPr>
          <w:rFonts w:ascii="Cambria" w:eastAsia="DFKai-SB" w:hAnsi="Cambria"/>
          <w:color w:val="0000FF"/>
          <w:sz w:val="32"/>
          <w:szCs w:val="32"/>
        </w:rPr>
        <w:t xml:space="preserve">ác ngài kiến tánh rồi. Tại sao các ngài được vậy? </w:t>
      </w:r>
      <w:r w:rsidRPr="00C26FD7">
        <w:rPr>
          <w:rFonts w:ascii="Cambria" w:eastAsia="DFKai-SB" w:hAnsi="Cambria"/>
          <w:color w:val="0000FF"/>
          <w:sz w:val="32"/>
          <w:szCs w:val="32"/>
        </w:rPr>
        <w:t>Bởi t</w:t>
      </w:r>
      <w:r w:rsidRPr="001B5CDE">
        <w:rPr>
          <w:rFonts w:ascii="Cambria" w:eastAsia="DFKai-SB" w:hAnsi="Cambria"/>
          <w:color w:val="0000FF"/>
          <w:sz w:val="32"/>
          <w:szCs w:val="32"/>
        </w:rPr>
        <w:t xml:space="preserve">âm của các ngài thanh tịnh, các ngài không có </w:t>
      </w:r>
      <w:r w:rsidRPr="00C26FD7">
        <w:rPr>
          <w:rFonts w:ascii="Cambria" w:eastAsia="DFKai-SB" w:hAnsi="Cambria"/>
          <w:color w:val="0000FF"/>
          <w:sz w:val="32"/>
          <w:szCs w:val="32"/>
        </w:rPr>
        <w:t>N</w:t>
      </w:r>
      <w:r w:rsidRPr="001B5CDE">
        <w:rPr>
          <w:rFonts w:ascii="Cambria" w:eastAsia="DFKai-SB" w:hAnsi="Cambria"/>
          <w:color w:val="0000FF"/>
          <w:sz w:val="32"/>
          <w:szCs w:val="32"/>
        </w:rPr>
        <w:t xml:space="preserve">gũ dục </w:t>
      </w:r>
      <w:r w:rsidRPr="00C26FD7">
        <w:rPr>
          <w:rFonts w:ascii="Cambria" w:eastAsia="DFKai-SB" w:hAnsi="Cambria"/>
          <w:color w:val="0000FF"/>
          <w:sz w:val="32"/>
          <w:szCs w:val="32"/>
        </w:rPr>
        <w:t>L</w:t>
      </w:r>
      <w:r w:rsidRPr="001B5CDE">
        <w:rPr>
          <w:rFonts w:ascii="Cambria" w:eastAsia="DFKai-SB" w:hAnsi="Cambria"/>
          <w:color w:val="0000FF"/>
          <w:sz w:val="32"/>
          <w:szCs w:val="32"/>
        </w:rPr>
        <w:t xml:space="preserve">ục trần, các ngài không có phân biệt chấp trước, các ngài thông suốt được với tâm tánh, với </w:t>
      </w:r>
      <w:r>
        <w:rPr>
          <w:rFonts w:ascii="Cambria" w:eastAsia="DFKai-SB" w:hAnsi="Cambria"/>
          <w:color w:val="0000FF"/>
          <w:sz w:val="32"/>
          <w:szCs w:val="32"/>
        </w:rPr>
        <w:t>Chân Tâm</w:t>
      </w:r>
      <w:r w:rsidRPr="001B5CDE">
        <w:rPr>
          <w:rFonts w:ascii="Cambria" w:eastAsia="DFKai-SB" w:hAnsi="Cambria"/>
          <w:color w:val="0000FF"/>
          <w:sz w:val="32"/>
          <w:szCs w:val="32"/>
        </w:rPr>
        <w:t xml:space="preserve">. Vì thế, từ trong </w:t>
      </w:r>
      <w:r>
        <w:rPr>
          <w:rFonts w:ascii="Cambria" w:eastAsia="DFKai-SB" w:hAnsi="Cambria"/>
          <w:color w:val="0000FF"/>
          <w:sz w:val="32"/>
          <w:szCs w:val="32"/>
        </w:rPr>
        <w:t>Chân Tâm</w:t>
      </w:r>
      <w:r w:rsidRPr="001B5CDE">
        <w:rPr>
          <w:rFonts w:ascii="Cambria" w:eastAsia="DFKai-SB" w:hAnsi="Cambria"/>
          <w:color w:val="0000FF"/>
          <w:sz w:val="32"/>
          <w:szCs w:val="32"/>
        </w:rPr>
        <w:t xml:space="preserve"> lưu lộ ra, trí huệ chân thật, vượt qua thời gian không gian, chúng ta phải hiểu rõ đạo lý này.</w:t>
      </w:r>
    </w:p>
    <w:p w14:paraId="68EE472F" w14:textId="644D7D9E" w:rsidR="00C26FD7" w:rsidRPr="001B5CDE" w:rsidRDefault="00C26FD7" w:rsidP="007C27A2">
      <w:pPr>
        <w:spacing w:before="120" w:after="120" w:line="360" w:lineRule="auto"/>
        <w:ind w:firstLine="448"/>
        <w:jc w:val="both"/>
        <w:rPr>
          <w:rFonts w:ascii="Cambria" w:eastAsia="DFKai-SB" w:hAnsi="Cambria"/>
          <w:color w:val="0000FF"/>
          <w:sz w:val="32"/>
          <w:szCs w:val="32"/>
        </w:rPr>
      </w:pPr>
      <w:r w:rsidRPr="001B5CDE">
        <w:rPr>
          <w:rFonts w:ascii="Cambria" w:eastAsia="DFKai-SB" w:hAnsi="Cambria"/>
          <w:color w:val="0000FF"/>
          <w:sz w:val="32"/>
          <w:szCs w:val="32"/>
        </w:rPr>
        <w:t xml:space="preserve">Nếu </w:t>
      </w:r>
      <w:r w:rsidRPr="00C26FD7">
        <w:rPr>
          <w:rFonts w:ascii="Cambria" w:eastAsia="DFKai-SB" w:hAnsi="Cambria"/>
          <w:color w:val="0000FF"/>
          <w:sz w:val="32"/>
          <w:szCs w:val="32"/>
        </w:rPr>
        <w:t>thế hệ</w:t>
      </w:r>
      <w:r w:rsidRPr="001B5CDE">
        <w:rPr>
          <w:rFonts w:ascii="Cambria" w:eastAsia="DFKai-SB" w:hAnsi="Cambria"/>
          <w:color w:val="0000FF"/>
          <w:sz w:val="32"/>
          <w:szCs w:val="32"/>
        </w:rPr>
        <w:t xml:space="preserve"> chúng ta không có chút thành tựu, không thể truyền lại những kiến thức bị thất truyền của </w:t>
      </w:r>
      <w:r w:rsidRPr="00C26FD7">
        <w:rPr>
          <w:rFonts w:ascii="Cambria" w:eastAsia="DFKai-SB" w:hAnsi="Cambria"/>
          <w:color w:val="0000FF"/>
          <w:sz w:val="32"/>
          <w:szCs w:val="32"/>
        </w:rPr>
        <w:t>T</w:t>
      </w:r>
      <w:r w:rsidRPr="001B5CDE">
        <w:rPr>
          <w:rFonts w:ascii="Cambria" w:eastAsia="DFKai-SB" w:hAnsi="Cambria"/>
          <w:color w:val="0000FF"/>
          <w:sz w:val="32"/>
          <w:szCs w:val="32"/>
        </w:rPr>
        <w:t>hánh</w:t>
      </w:r>
      <w:r w:rsidRPr="00C26FD7">
        <w:rPr>
          <w:rFonts w:ascii="Cambria" w:eastAsia="DFKai-SB" w:hAnsi="Cambria"/>
          <w:color w:val="0000FF"/>
          <w:sz w:val="32"/>
          <w:szCs w:val="32"/>
        </w:rPr>
        <w:t xml:space="preserve"> xưa</w:t>
      </w:r>
      <w:r w:rsidRPr="001B5CDE">
        <w:rPr>
          <w:rFonts w:ascii="Cambria" w:eastAsia="DFKai-SB" w:hAnsi="Cambria"/>
          <w:color w:val="0000FF"/>
          <w:sz w:val="32"/>
          <w:szCs w:val="32"/>
        </w:rPr>
        <w:t>, thì làm sao chúng ta xứng đáng với Tổ tông? Làm sao xứng đáng với thế hệ sau? Việc lớn: kế thừa người trước dẫn dắt người sau</w:t>
      </w:r>
      <w:r w:rsidRPr="00C26FD7">
        <w:rPr>
          <w:rFonts w:ascii="Cambria" w:eastAsia="DFKai-SB" w:hAnsi="Cambria"/>
          <w:color w:val="0000FF"/>
          <w:sz w:val="32"/>
          <w:szCs w:val="32"/>
        </w:rPr>
        <w:t>,</w:t>
      </w:r>
      <w:r w:rsidRPr="001B5CDE">
        <w:rPr>
          <w:rFonts w:ascii="Cambria" w:eastAsia="DFKai-SB" w:hAnsi="Cambria"/>
          <w:color w:val="0000FF"/>
          <w:sz w:val="32"/>
          <w:szCs w:val="32"/>
        </w:rPr>
        <w:t xml:space="preserve"> thì chúng ta phải đảm đương, không đảm đương cũng phải đảm đương, không phản đối. Phải học đức Phật, thời gian dài vì nhân dân thuyết kinh giảng đạo, điều này có thể cứu xã hội, cứu được quốc gia, cứu được thế giới. Mục tiêu cuối cùng của chúng ta là cầu sanh </w:t>
      </w:r>
      <w:r>
        <w:rPr>
          <w:rFonts w:ascii="Cambria" w:eastAsia="DFKai-SB" w:hAnsi="Cambria"/>
          <w:color w:val="0000FF"/>
          <w:sz w:val="32"/>
          <w:szCs w:val="32"/>
        </w:rPr>
        <w:t>Tịnh Độ</w:t>
      </w:r>
      <w:r w:rsidRPr="001B5CDE">
        <w:rPr>
          <w:rFonts w:ascii="Cambria" w:eastAsia="DFKai-SB" w:hAnsi="Cambria"/>
          <w:color w:val="0000FF"/>
          <w:sz w:val="32"/>
          <w:szCs w:val="32"/>
        </w:rPr>
        <w:t>, nhưng sống một ngày làm một ngày, là báo ân của Phật. Tốt</w:t>
      </w:r>
      <w:r w:rsidR="00ED23C8" w:rsidRPr="000C2B96">
        <w:rPr>
          <w:rFonts w:ascii="Cambria" w:eastAsia="DFKai-SB" w:hAnsi="Cambria"/>
          <w:color w:val="0000FF"/>
          <w:sz w:val="32"/>
          <w:szCs w:val="32"/>
        </w:rPr>
        <w:t xml:space="preserve"> rồi</w:t>
      </w:r>
      <w:r w:rsidRPr="001B5CDE">
        <w:rPr>
          <w:rFonts w:ascii="Cambria" w:eastAsia="DFKai-SB" w:hAnsi="Cambria"/>
          <w:color w:val="0000FF"/>
          <w:sz w:val="32"/>
          <w:szCs w:val="32"/>
        </w:rPr>
        <w:t xml:space="preserve">, thời gian hôm nay </w:t>
      </w:r>
      <w:r w:rsidR="00ED23C8" w:rsidRPr="000C2B96">
        <w:rPr>
          <w:rFonts w:ascii="Cambria" w:eastAsia="DFKai-SB" w:hAnsi="Cambria"/>
          <w:color w:val="0000FF"/>
          <w:sz w:val="32"/>
          <w:szCs w:val="32"/>
        </w:rPr>
        <w:t xml:space="preserve">đã </w:t>
      </w:r>
      <w:r w:rsidRPr="001B5CDE">
        <w:rPr>
          <w:rFonts w:ascii="Cambria" w:eastAsia="DFKai-SB" w:hAnsi="Cambria"/>
          <w:color w:val="0000FF"/>
          <w:sz w:val="32"/>
          <w:szCs w:val="32"/>
        </w:rPr>
        <w:t xml:space="preserve">hết, chúng ta học tập đến đây thôi. </w:t>
      </w:r>
    </w:p>
    <w:p w14:paraId="45DB477E" w14:textId="77777777" w:rsidR="0054384B" w:rsidRPr="001B5CDE" w:rsidRDefault="005C41DA" w:rsidP="007C27A2">
      <w:pPr>
        <w:pStyle w:val="NormalWeb"/>
        <w:spacing w:before="120" w:beforeAutospacing="0" w:after="120" w:afterAutospacing="0" w:line="360" w:lineRule="auto"/>
        <w:ind w:firstLine="450"/>
        <w:jc w:val="center"/>
        <w:rPr>
          <w:rFonts w:ascii="Cambria" w:eastAsia="DFKai-SB" w:hAnsi="Cambria"/>
          <w:b/>
          <w:color w:val="0000FF"/>
          <w:sz w:val="32"/>
          <w:szCs w:val="32"/>
        </w:rPr>
      </w:pPr>
      <w:r w:rsidRPr="001B5CDE">
        <w:rPr>
          <w:rFonts w:ascii="Cambria" w:eastAsia="DFKai-SB" w:hAnsi="Cambria"/>
          <w:b/>
          <w:color w:val="0000FF"/>
          <w:sz w:val="32"/>
          <w:szCs w:val="32"/>
        </w:rPr>
        <w:t>(Hết tập 140)</w:t>
      </w:r>
    </w:p>
    <w:p w14:paraId="085289B0" w14:textId="77777777" w:rsidR="0054384B" w:rsidRPr="001B5CDE" w:rsidRDefault="005C41DA" w:rsidP="007C27A2">
      <w:pPr>
        <w:pStyle w:val="NormalWeb"/>
        <w:spacing w:before="120" w:beforeAutospacing="0" w:after="120" w:afterAutospacing="0" w:line="360" w:lineRule="auto"/>
        <w:ind w:firstLine="450"/>
        <w:jc w:val="center"/>
        <w:rPr>
          <w:rFonts w:ascii="Cambria" w:eastAsia="DFKai-SB" w:hAnsi="Cambria"/>
          <w:color w:val="0000FF"/>
          <w:sz w:val="32"/>
          <w:szCs w:val="32"/>
        </w:rPr>
      </w:pPr>
      <w:r w:rsidRPr="001B5CDE">
        <w:rPr>
          <w:rFonts w:ascii="Cambria" w:eastAsia="DFKai-SB" w:hAnsi="Cambria"/>
          <w:color w:val="0000FF"/>
          <w:sz w:val="32"/>
          <w:szCs w:val="32"/>
        </w:rPr>
        <w:t>Nguyện đem công đức này</w:t>
      </w:r>
    </w:p>
    <w:p w14:paraId="6178E167" w14:textId="77777777" w:rsidR="0054384B" w:rsidRPr="001B5CDE" w:rsidRDefault="005C41DA" w:rsidP="007C27A2">
      <w:pPr>
        <w:pStyle w:val="NormalWeb"/>
        <w:spacing w:before="120" w:beforeAutospacing="0" w:after="120" w:afterAutospacing="0" w:line="360" w:lineRule="auto"/>
        <w:ind w:firstLine="450"/>
        <w:jc w:val="center"/>
        <w:rPr>
          <w:rFonts w:ascii="Cambria" w:eastAsia="DFKai-SB" w:hAnsi="Cambria"/>
          <w:color w:val="0000FF"/>
          <w:sz w:val="32"/>
          <w:szCs w:val="32"/>
        </w:rPr>
      </w:pPr>
      <w:r w:rsidRPr="001B5CDE">
        <w:rPr>
          <w:rFonts w:ascii="Cambria" w:eastAsia="DFKai-SB" w:hAnsi="Cambria"/>
          <w:color w:val="0000FF"/>
          <w:sz w:val="32"/>
          <w:szCs w:val="32"/>
        </w:rPr>
        <w:t>Hướng về khắp tất cả</w:t>
      </w:r>
    </w:p>
    <w:p w14:paraId="756C1CA8" w14:textId="77777777" w:rsidR="0054384B" w:rsidRPr="001B5CDE" w:rsidRDefault="005C41DA" w:rsidP="007C27A2">
      <w:pPr>
        <w:pStyle w:val="NormalWeb"/>
        <w:spacing w:before="120" w:beforeAutospacing="0" w:after="120" w:afterAutospacing="0" w:line="360" w:lineRule="auto"/>
        <w:ind w:firstLine="450"/>
        <w:jc w:val="center"/>
        <w:rPr>
          <w:rFonts w:ascii="Cambria" w:eastAsia="DFKai-SB" w:hAnsi="Cambria"/>
          <w:color w:val="0000FF"/>
          <w:sz w:val="32"/>
          <w:szCs w:val="32"/>
        </w:rPr>
      </w:pPr>
      <w:r w:rsidRPr="001B5CDE">
        <w:rPr>
          <w:rFonts w:ascii="Cambria" w:eastAsia="DFKai-SB" w:hAnsi="Cambria"/>
          <w:color w:val="0000FF"/>
          <w:sz w:val="32"/>
          <w:szCs w:val="32"/>
        </w:rPr>
        <w:t>Đệ tử cùng chúng sanh</w:t>
      </w:r>
    </w:p>
    <w:p w14:paraId="4F945CFB" w14:textId="77777777" w:rsidR="0054384B" w:rsidRPr="001B5CDE" w:rsidRDefault="005C41DA" w:rsidP="007C27A2">
      <w:pPr>
        <w:pStyle w:val="NormalWeb"/>
        <w:spacing w:before="120" w:beforeAutospacing="0" w:after="120" w:afterAutospacing="0" w:line="360" w:lineRule="auto"/>
        <w:ind w:firstLine="450"/>
        <w:jc w:val="center"/>
        <w:rPr>
          <w:rFonts w:ascii="Cambria" w:eastAsia="DFKai-SB" w:hAnsi="Cambria"/>
          <w:color w:val="0000FF"/>
          <w:sz w:val="32"/>
          <w:szCs w:val="32"/>
        </w:rPr>
      </w:pPr>
      <w:r w:rsidRPr="001B5CDE">
        <w:rPr>
          <w:rFonts w:ascii="Cambria" w:eastAsia="DFKai-SB" w:hAnsi="Cambria"/>
          <w:color w:val="0000FF"/>
          <w:sz w:val="32"/>
          <w:szCs w:val="32"/>
        </w:rPr>
        <w:t>Đều sanh nước Cực Lạc</w:t>
      </w:r>
    </w:p>
    <w:p w14:paraId="09BFDE15" w14:textId="7A797FAF" w:rsidR="0054384B" w:rsidRPr="00C26FD7" w:rsidRDefault="005C41DA" w:rsidP="007C27A2">
      <w:pPr>
        <w:pStyle w:val="NormalWeb"/>
        <w:spacing w:before="120" w:beforeAutospacing="0" w:after="120" w:afterAutospacing="0" w:line="360" w:lineRule="auto"/>
        <w:ind w:firstLine="450"/>
        <w:jc w:val="center"/>
        <w:rPr>
          <w:rFonts w:ascii="Cambria" w:eastAsia="DFKai-SB" w:hAnsi="Cambria"/>
          <w:color w:val="0000FF"/>
          <w:sz w:val="32"/>
          <w:szCs w:val="32"/>
        </w:rPr>
      </w:pPr>
      <w:r w:rsidRPr="001B5CDE">
        <w:rPr>
          <w:rFonts w:ascii="Cambria" w:eastAsia="DFKai-SB" w:hAnsi="Cambria"/>
          <w:color w:val="0000FF"/>
          <w:sz w:val="32"/>
          <w:szCs w:val="32"/>
        </w:rPr>
        <w:t xml:space="preserve">Sớm viên thành Phật </w:t>
      </w:r>
      <w:r w:rsidR="000D17B9" w:rsidRPr="00C26FD7">
        <w:rPr>
          <w:rFonts w:ascii="Cambria" w:eastAsia="DFKai-SB" w:hAnsi="Cambria"/>
          <w:color w:val="0000FF"/>
          <w:sz w:val="32"/>
          <w:szCs w:val="32"/>
        </w:rPr>
        <w:t>đạo</w:t>
      </w:r>
    </w:p>
    <w:p w14:paraId="20B77764" w14:textId="77777777" w:rsidR="0054384B" w:rsidRPr="001B5CDE" w:rsidRDefault="005C41DA" w:rsidP="007C27A2">
      <w:pPr>
        <w:pStyle w:val="NormalWeb"/>
        <w:spacing w:before="120" w:beforeAutospacing="0" w:after="120" w:afterAutospacing="0" w:line="360" w:lineRule="auto"/>
        <w:ind w:firstLine="450"/>
        <w:jc w:val="center"/>
        <w:rPr>
          <w:rFonts w:ascii="Cambria" w:eastAsia="DFKai-SB" w:hAnsi="Cambria"/>
          <w:color w:val="0000FF"/>
          <w:sz w:val="32"/>
          <w:szCs w:val="32"/>
        </w:rPr>
      </w:pPr>
      <w:r w:rsidRPr="001B5CDE">
        <w:rPr>
          <w:rFonts w:ascii="Cambria" w:eastAsia="DFKai-SB" w:hAnsi="Cambria"/>
          <w:color w:val="0000FF"/>
          <w:sz w:val="32"/>
          <w:szCs w:val="32"/>
        </w:rPr>
        <w:t>Rộng độ khắp chúng sanh</w:t>
      </w:r>
    </w:p>
    <w:p w14:paraId="089C8A3F" w14:textId="0D6949CC" w:rsidR="0054384B" w:rsidRPr="001B5CDE" w:rsidRDefault="005C41DA" w:rsidP="007C27A2">
      <w:pPr>
        <w:pStyle w:val="NormalWeb"/>
        <w:spacing w:before="120" w:beforeAutospacing="0" w:after="120" w:afterAutospacing="0" w:line="360" w:lineRule="auto"/>
        <w:ind w:firstLine="450"/>
        <w:jc w:val="center"/>
        <w:rPr>
          <w:rFonts w:ascii="Cambria" w:eastAsia="DFKai-SB" w:hAnsi="Cambria"/>
          <w:color w:val="0000FF"/>
          <w:sz w:val="32"/>
          <w:szCs w:val="32"/>
        </w:rPr>
      </w:pPr>
      <w:r w:rsidRPr="001B5CDE">
        <w:rPr>
          <w:rFonts w:ascii="Cambria" w:eastAsia="DFKai-SB" w:hAnsi="Cambria"/>
          <w:color w:val="0000FF"/>
          <w:sz w:val="32"/>
          <w:szCs w:val="32"/>
        </w:rPr>
        <w:t>Nam Mô A Mi Đà Phật</w:t>
      </w:r>
    </w:p>
    <w:sectPr w:rsidR="0054384B" w:rsidRPr="001B5CDE" w:rsidSect="00CD598D">
      <w:headerReference w:type="even" r:id="rId6"/>
      <w:headerReference w:type="default" r:id="rId7"/>
      <w:pgSz w:w="11906" w:h="16838"/>
      <w:pgMar w:top="720" w:right="720" w:bottom="816" w:left="851" w:header="42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A9C65" w14:textId="77777777" w:rsidR="00DD1B04" w:rsidRDefault="00DD1B04" w:rsidP="00E75555">
      <w:r>
        <w:separator/>
      </w:r>
    </w:p>
  </w:endnote>
  <w:endnote w:type="continuationSeparator" w:id="0">
    <w:p w14:paraId="2929E41E" w14:textId="77777777" w:rsidR="00DD1B04" w:rsidRDefault="00DD1B04" w:rsidP="00E75555">
      <w:r>
        <w:continuationSeparator/>
      </w:r>
    </w:p>
  </w:endnote>
  <w:endnote w:type="continuationNotice" w:id="1">
    <w:p w14:paraId="5AE9EC6E" w14:textId="77777777" w:rsidR="00DD1B04" w:rsidRDefault="00DD1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CE9DE" w14:textId="77777777" w:rsidR="00DD1B04" w:rsidRDefault="00DD1B04" w:rsidP="00E75555">
      <w:r>
        <w:separator/>
      </w:r>
    </w:p>
  </w:footnote>
  <w:footnote w:type="continuationSeparator" w:id="0">
    <w:p w14:paraId="4C7524CD" w14:textId="77777777" w:rsidR="00DD1B04" w:rsidRDefault="00DD1B04" w:rsidP="00E75555">
      <w:r>
        <w:continuationSeparator/>
      </w:r>
    </w:p>
  </w:footnote>
  <w:footnote w:type="continuationNotice" w:id="1">
    <w:p w14:paraId="521A71BE" w14:textId="77777777" w:rsidR="00DD1B04" w:rsidRDefault="00DD1B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6190486"/>
      <w:docPartObj>
        <w:docPartGallery w:val="Page Numbers (Top of Page)"/>
        <w:docPartUnique/>
      </w:docPartObj>
    </w:sdtPr>
    <w:sdtEndPr>
      <w:rPr>
        <w:rStyle w:val="PageNumber"/>
      </w:rPr>
    </w:sdtEndPr>
    <w:sdtContent>
      <w:p w14:paraId="3A0ADA28" w14:textId="7A3B1C01" w:rsidR="00E75555" w:rsidRDefault="00E75555" w:rsidP="00930EC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CA30D0" w14:textId="77777777" w:rsidR="00E75555" w:rsidRDefault="00E75555" w:rsidP="00E7555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44084"/>
      <w:docPartObj>
        <w:docPartGallery w:val="Page Numbers (Top of Page)"/>
        <w:docPartUnique/>
      </w:docPartObj>
    </w:sdtPr>
    <w:sdtEndPr>
      <w:rPr>
        <w:rStyle w:val="PageNumber"/>
      </w:rPr>
    </w:sdtEndPr>
    <w:sdtContent>
      <w:p w14:paraId="5D4F1CB0" w14:textId="02A1AE27" w:rsidR="00E75555" w:rsidRDefault="00E75555" w:rsidP="00930EC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54851F" w14:textId="77777777" w:rsidR="00E75555" w:rsidRDefault="00E75555" w:rsidP="00E75555">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grammar="clean"/>
  <w:attachedTemplate r:id="rId1"/>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F4"/>
    <w:rsid w:val="00011657"/>
    <w:rsid w:val="000170D4"/>
    <w:rsid w:val="00040C0A"/>
    <w:rsid w:val="00043E66"/>
    <w:rsid w:val="00052A21"/>
    <w:rsid w:val="000546CF"/>
    <w:rsid w:val="00057D77"/>
    <w:rsid w:val="0006076E"/>
    <w:rsid w:val="00060AA2"/>
    <w:rsid w:val="000636F2"/>
    <w:rsid w:val="000721D9"/>
    <w:rsid w:val="00086A5B"/>
    <w:rsid w:val="00090BFE"/>
    <w:rsid w:val="000919FA"/>
    <w:rsid w:val="000969BB"/>
    <w:rsid w:val="000A06D0"/>
    <w:rsid w:val="000A1C56"/>
    <w:rsid w:val="000B1F03"/>
    <w:rsid w:val="000B20F4"/>
    <w:rsid w:val="000B2F77"/>
    <w:rsid w:val="000B4DAD"/>
    <w:rsid w:val="000B5530"/>
    <w:rsid w:val="000C2B96"/>
    <w:rsid w:val="000C48D1"/>
    <w:rsid w:val="000C7F47"/>
    <w:rsid w:val="000D17B9"/>
    <w:rsid w:val="000D1ECA"/>
    <w:rsid w:val="000D5A96"/>
    <w:rsid w:val="000F3561"/>
    <w:rsid w:val="000F56FC"/>
    <w:rsid w:val="001019AC"/>
    <w:rsid w:val="00102147"/>
    <w:rsid w:val="0010295F"/>
    <w:rsid w:val="00104B2E"/>
    <w:rsid w:val="0011551E"/>
    <w:rsid w:val="0012152A"/>
    <w:rsid w:val="00122E97"/>
    <w:rsid w:val="001477DD"/>
    <w:rsid w:val="001520CF"/>
    <w:rsid w:val="00154D26"/>
    <w:rsid w:val="001552CA"/>
    <w:rsid w:val="0016109A"/>
    <w:rsid w:val="001679E7"/>
    <w:rsid w:val="001815E7"/>
    <w:rsid w:val="00182A6D"/>
    <w:rsid w:val="001A6285"/>
    <w:rsid w:val="001B5CDE"/>
    <w:rsid w:val="001B65EA"/>
    <w:rsid w:val="001B7AF9"/>
    <w:rsid w:val="001C33FA"/>
    <w:rsid w:val="001C6CA4"/>
    <w:rsid w:val="001E0B37"/>
    <w:rsid w:val="001E0EEF"/>
    <w:rsid w:val="001F4DBB"/>
    <w:rsid w:val="00202BC2"/>
    <w:rsid w:val="00206C9A"/>
    <w:rsid w:val="002105EE"/>
    <w:rsid w:val="002134FF"/>
    <w:rsid w:val="0021414E"/>
    <w:rsid w:val="00215630"/>
    <w:rsid w:val="00216809"/>
    <w:rsid w:val="00217506"/>
    <w:rsid w:val="002255AF"/>
    <w:rsid w:val="002555E7"/>
    <w:rsid w:val="002579E8"/>
    <w:rsid w:val="002632CC"/>
    <w:rsid w:val="00265520"/>
    <w:rsid w:val="0026699B"/>
    <w:rsid w:val="00266A8F"/>
    <w:rsid w:val="00271B7F"/>
    <w:rsid w:val="002737E4"/>
    <w:rsid w:val="00274319"/>
    <w:rsid w:val="00286637"/>
    <w:rsid w:val="002970DC"/>
    <w:rsid w:val="002A4935"/>
    <w:rsid w:val="002A4D77"/>
    <w:rsid w:val="002B0CB5"/>
    <w:rsid w:val="002C1E65"/>
    <w:rsid w:val="002C4DD9"/>
    <w:rsid w:val="002C78B2"/>
    <w:rsid w:val="002D0C06"/>
    <w:rsid w:val="002F453A"/>
    <w:rsid w:val="002F4575"/>
    <w:rsid w:val="002F742B"/>
    <w:rsid w:val="003033DA"/>
    <w:rsid w:val="00310ADE"/>
    <w:rsid w:val="00316BAA"/>
    <w:rsid w:val="0032252C"/>
    <w:rsid w:val="00325CE4"/>
    <w:rsid w:val="00327AEE"/>
    <w:rsid w:val="003321A4"/>
    <w:rsid w:val="00340AA4"/>
    <w:rsid w:val="00353A6D"/>
    <w:rsid w:val="0035630C"/>
    <w:rsid w:val="00356FEF"/>
    <w:rsid w:val="00370890"/>
    <w:rsid w:val="00372C9E"/>
    <w:rsid w:val="0037363E"/>
    <w:rsid w:val="0038719D"/>
    <w:rsid w:val="00390A79"/>
    <w:rsid w:val="00392307"/>
    <w:rsid w:val="00396857"/>
    <w:rsid w:val="003A0981"/>
    <w:rsid w:val="003D18E6"/>
    <w:rsid w:val="003D3009"/>
    <w:rsid w:val="003D67B0"/>
    <w:rsid w:val="003E642A"/>
    <w:rsid w:val="003E7D80"/>
    <w:rsid w:val="00405C62"/>
    <w:rsid w:val="00413E4A"/>
    <w:rsid w:val="00423C36"/>
    <w:rsid w:val="00431508"/>
    <w:rsid w:val="00435B12"/>
    <w:rsid w:val="00441B9F"/>
    <w:rsid w:val="00442203"/>
    <w:rsid w:val="004430AA"/>
    <w:rsid w:val="004434BB"/>
    <w:rsid w:val="00455597"/>
    <w:rsid w:val="00455912"/>
    <w:rsid w:val="00476AFD"/>
    <w:rsid w:val="0048083A"/>
    <w:rsid w:val="004940CC"/>
    <w:rsid w:val="00495F98"/>
    <w:rsid w:val="0049672E"/>
    <w:rsid w:val="00496B2E"/>
    <w:rsid w:val="004B56D2"/>
    <w:rsid w:val="004C0EE8"/>
    <w:rsid w:val="004E1743"/>
    <w:rsid w:val="004E1D50"/>
    <w:rsid w:val="004E40D7"/>
    <w:rsid w:val="004F293A"/>
    <w:rsid w:val="005015B6"/>
    <w:rsid w:val="00504C41"/>
    <w:rsid w:val="00507C62"/>
    <w:rsid w:val="00511B84"/>
    <w:rsid w:val="0051279B"/>
    <w:rsid w:val="00517DF0"/>
    <w:rsid w:val="00521296"/>
    <w:rsid w:val="00524EF2"/>
    <w:rsid w:val="005262FE"/>
    <w:rsid w:val="00526B20"/>
    <w:rsid w:val="00530C42"/>
    <w:rsid w:val="0053119D"/>
    <w:rsid w:val="00537F60"/>
    <w:rsid w:val="00540DF0"/>
    <w:rsid w:val="00541679"/>
    <w:rsid w:val="0054384B"/>
    <w:rsid w:val="0055565D"/>
    <w:rsid w:val="00561B45"/>
    <w:rsid w:val="00563C14"/>
    <w:rsid w:val="00567D6E"/>
    <w:rsid w:val="00577889"/>
    <w:rsid w:val="00583321"/>
    <w:rsid w:val="00583418"/>
    <w:rsid w:val="00591490"/>
    <w:rsid w:val="00592E3C"/>
    <w:rsid w:val="00594A6E"/>
    <w:rsid w:val="005A1657"/>
    <w:rsid w:val="005A2D50"/>
    <w:rsid w:val="005A571F"/>
    <w:rsid w:val="005B04C5"/>
    <w:rsid w:val="005B38E3"/>
    <w:rsid w:val="005C3A14"/>
    <w:rsid w:val="005C41DA"/>
    <w:rsid w:val="005D1C7F"/>
    <w:rsid w:val="005D31CD"/>
    <w:rsid w:val="005D33CE"/>
    <w:rsid w:val="005E369C"/>
    <w:rsid w:val="005E3FCF"/>
    <w:rsid w:val="005F709E"/>
    <w:rsid w:val="005F784D"/>
    <w:rsid w:val="006056A2"/>
    <w:rsid w:val="00605869"/>
    <w:rsid w:val="00613859"/>
    <w:rsid w:val="00640E58"/>
    <w:rsid w:val="00644D4A"/>
    <w:rsid w:val="00650EFB"/>
    <w:rsid w:val="006512A4"/>
    <w:rsid w:val="00657C13"/>
    <w:rsid w:val="006604E7"/>
    <w:rsid w:val="00660890"/>
    <w:rsid w:val="00667D39"/>
    <w:rsid w:val="006812EF"/>
    <w:rsid w:val="006A01AB"/>
    <w:rsid w:val="006B2B63"/>
    <w:rsid w:val="006B43E7"/>
    <w:rsid w:val="006B5CAA"/>
    <w:rsid w:val="006C4B0C"/>
    <w:rsid w:val="006D2164"/>
    <w:rsid w:val="006E2CF8"/>
    <w:rsid w:val="006E424E"/>
    <w:rsid w:val="006E73C6"/>
    <w:rsid w:val="006F2E42"/>
    <w:rsid w:val="00701F46"/>
    <w:rsid w:val="00723400"/>
    <w:rsid w:val="00744400"/>
    <w:rsid w:val="00745DAC"/>
    <w:rsid w:val="007465BD"/>
    <w:rsid w:val="0076196B"/>
    <w:rsid w:val="00770F40"/>
    <w:rsid w:val="00771A30"/>
    <w:rsid w:val="00773E91"/>
    <w:rsid w:val="00780396"/>
    <w:rsid w:val="00783823"/>
    <w:rsid w:val="007A42A7"/>
    <w:rsid w:val="007A5A3A"/>
    <w:rsid w:val="007B384A"/>
    <w:rsid w:val="007C1FBF"/>
    <w:rsid w:val="007C27A2"/>
    <w:rsid w:val="007C3A99"/>
    <w:rsid w:val="007C4A02"/>
    <w:rsid w:val="007D75B9"/>
    <w:rsid w:val="007D7A72"/>
    <w:rsid w:val="007E0084"/>
    <w:rsid w:val="007E3360"/>
    <w:rsid w:val="007F104D"/>
    <w:rsid w:val="007F18C6"/>
    <w:rsid w:val="007F1ED4"/>
    <w:rsid w:val="00813B69"/>
    <w:rsid w:val="00824A41"/>
    <w:rsid w:val="00826FDA"/>
    <w:rsid w:val="008278F3"/>
    <w:rsid w:val="008411F9"/>
    <w:rsid w:val="00841367"/>
    <w:rsid w:val="008447E3"/>
    <w:rsid w:val="00847CFF"/>
    <w:rsid w:val="00854474"/>
    <w:rsid w:val="00857319"/>
    <w:rsid w:val="008578AC"/>
    <w:rsid w:val="00860BA8"/>
    <w:rsid w:val="00865C38"/>
    <w:rsid w:val="0087382B"/>
    <w:rsid w:val="008778E4"/>
    <w:rsid w:val="00883590"/>
    <w:rsid w:val="00884F60"/>
    <w:rsid w:val="008902F4"/>
    <w:rsid w:val="00895292"/>
    <w:rsid w:val="008965CD"/>
    <w:rsid w:val="00897F46"/>
    <w:rsid w:val="008A2B23"/>
    <w:rsid w:val="008A591C"/>
    <w:rsid w:val="008A778C"/>
    <w:rsid w:val="008B2819"/>
    <w:rsid w:val="008C48B5"/>
    <w:rsid w:val="008D2BF7"/>
    <w:rsid w:val="008E6F98"/>
    <w:rsid w:val="00907709"/>
    <w:rsid w:val="00910D43"/>
    <w:rsid w:val="00912124"/>
    <w:rsid w:val="009148AA"/>
    <w:rsid w:val="00916FC8"/>
    <w:rsid w:val="009170B5"/>
    <w:rsid w:val="009176C1"/>
    <w:rsid w:val="00931CB9"/>
    <w:rsid w:val="009470E1"/>
    <w:rsid w:val="00953D33"/>
    <w:rsid w:val="00956605"/>
    <w:rsid w:val="00956D5B"/>
    <w:rsid w:val="0095730E"/>
    <w:rsid w:val="0096009A"/>
    <w:rsid w:val="00960480"/>
    <w:rsid w:val="0096768F"/>
    <w:rsid w:val="009718E4"/>
    <w:rsid w:val="0097386F"/>
    <w:rsid w:val="00975207"/>
    <w:rsid w:val="00992613"/>
    <w:rsid w:val="009A4BCD"/>
    <w:rsid w:val="009D47A6"/>
    <w:rsid w:val="009E07F1"/>
    <w:rsid w:val="009F3BC2"/>
    <w:rsid w:val="009F4F6E"/>
    <w:rsid w:val="00A04EBE"/>
    <w:rsid w:val="00A06292"/>
    <w:rsid w:val="00A119F9"/>
    <w:rsid w:val="00A22099"/>
    <w:rsid w:val="00A261E0"/>
    <w:rsid w:val="00A27A41"/>
    <w:rsid w:val="00A31766"/>
    <w:rsid w:val="00A345A6"/>
    <w:rsid w:val="00A429DD"/>
    <w:rsid w:val="00A555CA"/>
    <w:rsid w:val="00A56B3C"/>
    <w:rsid w:val="00A57E35"/>
    <w:rsid w:val="00A66C65"/>
    <w:rsid w:val="00A76496"/>
    <w:rsid w:val="00A844A3"/>
    <w:rsid w:val="00A85D4A"/>
    <w:rsid w:val="00AA11FD"/>
    <w:rsid w:val="00AA2188"/>
    <w:rsid w:val="00AC59D5"/>
    <w:rsid w:val="00AD4E8A"/>
    <w:rsid w:val="00AD7242"/>
    <w:rsid w:val="00AE0840"/>
    <w:rsid w:val="00AF1E3A"/>
    <w:rsid w:val="00B06772"/>
    <w:rsid w:val="00B23AE4"/>
    <w:rsid w:val="00B429F1"/>
    <w:rsid w:val="00B60637"/>
    <w:rsid w:val="00B652FB"/>
    <w:rsid w:val="00B80927"/>
    <w:rsid w:val="00B82F22"/>
    <w:rsid w:val="00B86BD0"/>
    <w:rsid w:val="00B91D99"/>
    <w:rsid w:val="00B951EA"/>
    <w:rsid w:val="00B95C3C"/>
    <w:rsid w:val="00B97118"/>
    <w:rsid w:val="00BC17D8"/>
    <w:rsid w:val="00BC62E5"/>
    <w:rsid w:val="00BD5B4F"/>
    <w:rsid w:val="00BD714D"/>
    <w:rsid w:val="00BF6832"/>
    <w:rsid w:val="00C01E72"/>
    <w:rsid w:val="00C02E4D"/>
    <w:rsid w:val="00C12154"/>
    <w:rsid w:val="00C177F4"/>
    <w:rsid w:val="00C20755"/>
    <w:rsid w:val="00C26086"/>
    <w:rsid w:val="00C26FD7"/>
    <w:rsid w:val="00C4293E"/>
    <w:rsid w:val="00C46448"/>
    <w:rsid w:val="00C5779C"/>
    <w:rsid w:val="00C6258C"/>
    <w:rsid w:val="00C71A9F"/>
    <w:rsid w:val="00C824C7"/>
    <w:rsid w:val="00C90942"/>
    <w:rsid w:val="00C91473"/>
    <w:rsid w:val="00C966C0"/>
    <w:rsid w:val="00CB3841"/>
    <w:rsid w:val="00CB407B"/>
    <w:rsid w:val="00CC64A2"/>
    <w:rsid w:val="00CD0309"/>
    <w:rsid w:val="00CD2071"/>
    <w:rsid w:val="00CD3821"/>
    <w:rsid w:val="00CD598D"/>
    <w:rsid w:val="00CE1E61"/>
    <w:rsid w:val="00CE418D"/>
    <w:rsid w:val="00CE6DE2"/>
    <w:rsid w:val="00CE7DDC"/>
    <w:rsid w:val="00CF35F7"/>
    <w:rsid w:val="00CF3C53"/>
    <w:rsid w:val="00CF6DED"/>
    <w:rsid w:val="00D14553"/>
    <w:rsid w:val="00D160E4"/>
    <w:rsid w:val="00D16485"/>
    <w:rsid w:val="00D2004F"/>
    <w:rsid w:val="00D238B5"/>
    <w:rsid w:val="00D27773"/>
    <w:rsid w:val="00D3130A"/>
    <w:rsid w:val="00D3569E"/>
    <w:rsid w:val="00D54F2B"/>
    <w:rsid w:val="00D701C3"/>
    <w:rsid w:val="00D762F9"/>
    <w:rsid w:val="00D84440"/>
    <w:rsid w:val="00D85E90"/>
    <w:rsid w:val="00DA674D"/>
    <w:rsid w:val="00DB24BC"/>
    <w:rsid w:val="00DB51D2"/>
    <w:rsid w:val="00DC14E7"/>
    <w:rsid w:val="00DD0A49"/>
    <w:rsid w:val="00DD0C79"/>
    <w:rsid w:val="00DD1B04"/>
    <w:rsid w:val="00DE5AF1"/>
    <w:rsid w:val="00DF1066"/>
    <w:rsid w:val="00DF2384"/>
    <w:rsid w:val="00E07D04"/>
    <w:rsid w:val="00E14AEC"/>
    <w:rsid w:val="00E1654B"/>
    <w:rsid w:val="00E20DB5"/>
    <w:rsid w:val="00E44F79"/>
    <w:rsid w:val="00E5102E"/>
    <w:rsid w:val="00E637E7"/>
    <w:rsid w:val="00E64604"/>
    <w:rsid w:val="00E71CA6"/>
    <w:rsid w:val="00E75555"/>
    <w:rsid w:val="00E77AF0"/>
    <w:rsid w:val="00E86324"/>
    <w:rsid w:val="00E91C26"/>
    <w:rsid w:val="00E92526"/>
    <w:rsid w:val="00E95714"/>
    <w:rsid w:val="00EA7332"/>
    <w:rsid w:val="00EC0CB7"/>
    <w:rsid w:val="00EC7884"/>
    <w:rsid w:val="00ED23C8"/>
    <w:rsid w:val="00ED5F77"/>
    <w:rsid w:val="00EE38E6"/>
    <w:rsid w:val="00EE439A"/>
    <w:rsid w:val="00EF19AE"/>
    <w:rsid w:val="00EF3D74"/>
    <w:rsid w:val="00EF5987"/>
    <w:rsid w:val="00EF6565"/>
    <w:rsid w:val="00F03EE1"/>
    <w:rsid w:val="00F10511"/>
    <w:rsid w:val="00F106B4"/>
    <w:rsid w:val="00F152C2"/>
    <w:rsid w:val="00F23650"/>
    <w:rsid w:val="00F315F1"/>
    <w:rsid w:val="00F35AD1"/>
    <w:rsid w:val="00F46A07"/>
    <w:rsid w:val="00F46F3E"/>
    <w:rsid w:val="00F6152A"/>
    <w:rsid w:val="00F672A0"/>
    <w:rsid w:val="00F750FF"/>
    <w:rsid w:val="00F84F53"/>
    <w:rsid w:val="00F855BC"/>
    <w:rsid w:val="00F85936"/>
    <w:rsid w:val="00F85C05"/>
    <w:rsid w:val="00F92910"/>
    <w:rsid w:val="00F944E5"/>
    <w:rsid w:val="00FA175B"/>
    <w:rsid w:val="00FA32AE"/>
    <w:rsid w:val="00FB1366"/>
    <w:rsid w:val="00FB299B"/>
    <w:rsid w:val="00FB6B6E"/>
    <w:rsid w:val="00FC3D5C"/>
    <w:rsid w:val="00FE7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C6983"/>
  <w15:chartTrackingRefBased/>
  <w15:docId w15:val="{CA3A6B41-BD12-AA4C-A21F-1E4155ED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fontstyle01">
    <w:name w:val="fontstyle01"/>
    <w:basedOn w:val="DefaultParagraphFont"/>
    <w:rPr>
      <w:rFonts w:ascii="TimesNewRomanPS-ItalicMT" w:hAnsi="TimesNewRomanPS-ItalicMT" w:hint="default"/>
      <w:b w:val="0"/>
      <w:bCs w:val="0"/>
      <w:i/>
      <w:iCs/>
      <w:color w:val="242021"/>
      <w:sz w:val="28"/>
      <w:szCs w:val="28"/>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5555"/>
    <w:pPr>
      <w:tabs>
        <w:tab w:val="center" w:pos="4680"/>
        <w:tab w:val="right" w:pos="9360"/>
      </w:tabs>
    </w:pPr>
  </w:style>
  <w:style w:type="character" w:customStyle="1" w:styleId="HeaderChar">
    <w:name w:val="Header Char"/>
    <w:basedOn w:val="DefaultParagraphFont"/>
    <w:link w:val="Header"/>
    <w:uiPriority w:val="99"/>
    <w:rsid w:val="00E75555"/>
    <w:rPr>
      <w:rFonts w:eastAsiaTheme="minorEastAsia"/>
      <w:sz w:val="24"/>
      <w:szCs w:val="24"/>
    </w:rPr>
  </w:style>
  <w:style w:type="paragraph" w:styleId="Footer">
    <w:name w:val="footer"/>
    <w:basedOn w:val="Normal"/>
    <w:link w:val="FooterChar"/>
    <w:uiPriority w:val="99"/>
    <w:unhideWhenUsed/>
    <w:rsid w:val="00E75555"/>
    <w:pPr>
      <w:tabs>
        <w:tab w:val="center" w:pos="4680"/>
        <w:tab w:val="right" w:pos="9360"/>
      </w:tabs>
    </w:pPr>
  </w:style>
  <w:style w:type="character" w:customStyle="1" w:styleId="FooterChar">
    <w:name w:val="Footer Char"/>
    <w:basedOn w:val="DefaultParagraphFont"/>
    <w:link w:val="Footer"/>
    <w:uiPriority w:val="99"/>
    <w:rsid w:val="00E75555"/>
    <w:rPr>
      <w:rFonts w:eastAsiaTheme="minorEastAsia"/>
      <w:sz w:val="24"/>
      <w:szCs w:val="24"/>
    </w:rPr>
  </w:style>
  <w:style w:type="character" w:styleId="PageNumber">
    <w:name w:val="page number"/>
    <w:basedOn w:val="DefaultParagraphFont"/>
    <w:uiPriority w:val="99"/>
    <w:semiHidden/>
    <w:unhideWhenUsed/>
    <w:rsid w:val="00E75555"/>
  </w:style>
  <w:style w:type="paragraph" w:styleId="Revision">
    <w:name w:val="Revision"/>
    <w:hidden/>
    <w:uiPriority w:val="99"/>
    <w:semiHidden/>
    <w:rsid w:val="005C41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31</Pages>
  <Words>13129</Words>
  <Characters>43451</Characters>
  <Application>Microsoft Office Word</Application>
  <DocSecurity>0</DocSecurity>
  <Lines>362</Lines>
  <Paragraphs>112</Paragraphs>
  <ScaleCrop>false</ScaleCrop>
  <Company>Agribank</Company>
  <LinksUpToDate>false</LinksUpToDate>
  <CharactersWithSpaces>56468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84</cp:revision>
  <dcterms:created xsi:type="dcterms:W3CDTF">2023-06-15T15:11:00Z</dcterms:created>
  <dcterms:modified xsi:type="dcterms:W3CDTF">2023-09-12T08:15:00Z</dcterms:modified>
</cp:coreProperties>
</file>